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C2" w:rsidRDefault="00195EC2"/>
    <w:p w:rsidR="00195EC2" w:rsidRDefault="00195EC2"/>
    <w:p w:rsidR="00195EC2" w:rsidRDefault="00195EC2">
      <w:pPr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 xml:space="preserve">        </w:t>
      </w:r>
      <w:r>
        <w:rPr>
          <w:b/>
          <w:sz w:val="52"/>
          <w:szCs w:val="52"/>
        </w:rPr>
        <w:t>КОМ</w:t>
      </w:r>
      <w:r>
        <w:rPr>
          <w:b/>
          <w:sz w:val="52"/>
          <w:szCs w:val="52"/>
          <w:lang w:val="uk-UA"/>
        </w:rPr>
        <w:t>ІСІЯ  ТРУДОВИХ  СПРАВ</w:t>
      </w:r>
    </w:p>
    <w:p w:rsidR="00195EC2" w:rsidRDefault="00195EC2">
      <w:pPr>
        <w:rPr>
          <w:b/>
          <w:sz w:val="52"/>
          <w:szCs w:val="52"/>
          <w:lang w:val="uk-UA"/>
        </w:rPr>
      </w:pPr>
    </w:p>
    <w:p w:rsidR="00195EC2" w:rsidRDefault="00195EC2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Куратор                                 Черней Т.Д.</w:t>
      </w:r>
    </w:p>
    <w:p w:rsidR="00195EC2" w:rsidRDefault="00195EC2">
      <w:pPr>
        <w:rPr>
          <w:b/>
          <w:sz w:val="32"/>
          <w:szCs w:val="32"/>
          <w:lang w:val="uk-UA"/>
        </w:rPr>
      </w:pPr>
    </w:p>
    <w:p w:rsidR="00195EC2" w:rsidRDefault="00195EC2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Члени  комісії:</w:t>
      </w:r>
    </w:p>
    <w:p w:rsidR="00195EC2" w:rsidRDefault="00195EC2">
      <w:pPr>
        <w:rPr>
          <w:b/>
          <w:sz w:val="32"/>
          <w:szCs w:val="32"/>
          <w:lang w:val="uk-UA"/>
        </w:rPr>
      </w:pPr>
    </w:p>
    <w:p w:rsidR="00195EC2" w:rsidRDefault="00195EC2" w:rsidP="00497FFE">
      <w:pPr>
        <w:rPr>
          <w:sz w:val="28"/>
          <w:szCs w:val="28"/>
          <w:lang w:val="uk-UA"/>
        </w:rPr>
      </w:pPr>
      <w:r w:rsidRPr="00497FF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9 клас -  Кліщ Валентин                                                                                                                </w:t>
      </w:r>
    </w:p>
    <w:p w:rsidR="00195EC2" w:rsidRDefault="00195EC2" w:rsidP="00497F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8 клас –Омельянова Марина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</w:t>
      </w:r>
    </w:p>
    <w:p w:rsidR="00195EC2" w:rsidRDefault="00195EC2" w:rsidP="00497FFE">
      <w:pPr>
        <w:tabs>
          <w:tab w:val="left" w:pos="55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 клас –Василишин Софія                           </w:t>
      </w:r>
    </w:p>
    <w:p w:rsidR="00195EC2" w:rsidRPr="00497FFE" w:rsidRDefault="00195EC2" w:rsidP="00497FF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6 клас- Войтович Віктор                                          </w:t>
      </w:r>
    </w:p>
    <w:p w:rsidR="00195EC2" w:rsidRPr="00497FFE" w:rsidRDefault="00195EC2" w:rsidP="00497FFE">
      <w:pPr>
        <w:rPr>
          <w:sz w:val="32"/>
          <w:szCs w:val="32"/>
        </w:rPr>
      </w:pPr>
      <w:r>
        <w:rPr>
          <w:sz w:val="28"/>
          <w:szCs w:val="28"/>
          <w:lang w:val="uk-UA"/>
        </w:rPr>
        <w:t xml:space="preserve"> 5 клас- Мишкун Михайло                                         </w:t>
      </w:r>
    </w:p>
    <w:p w:rsidR="00195EC2" w:rsidRPr="00497FFE" w:rsidRDefault="00195EC2">
      <w:pPr>
        <w:rPr>
          <w:sz w:val="32"/>
          <w:szCs w:val="32"/>
        </w:rPr>
      </w:pPr>
    </w:p>
    <w:sectPr w:rsidR="00195EC2" w:rsidRPr="00497FFE" w:rsidSect="006D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E2B"/>
    <w:rsid w:val="000D3628"/>
    <w:rsid w:val="001258D3"/>
    <w:rsid w:val="00195EC2"/>
    <w:rsid w:val="00293C8E"/>
    <w:rsid w:val="00497FFE"/>
    <w:rsid w:val="006D2059"/>
    <w:rsid w:val="0072057B"/>
    <w:rsid w:val="007307D2"/>
    <w:rsid w:val="00767659"/>
    <w:rsid w:val="0088412B"/>
    <w:rsid w:val="008E2E2B"/>
    <w:rsid w:val="009F4B47"/>
    <w:rsid w:val="00AE460B"/>
    <w:rsid w:val="00BB6327"/>
    <w:rsid w:val="00CD1143"/>
    <w:rsid w:val="00E96713"/>
    <w:rsid w:val="00FC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059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5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371</Words>
  <Characters>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Таня</cp:lastModifiedBy>
  <cp:revision>7</cp:revision>
  <dcterms:created xsi:type="dcterms:W3CDTF">2019-10-24T12:28:00Z</dcterms:created>
  <dcterms:modified xsi:type="dcterms:W3CDTF">2023-09-08T10:09:00Z</dcterms:modified>
</cp:coreProperties>
</file>