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48" w:rsidRDefault="00A86D48"/>
    <w:p w:rsidR="00A86D48" w:rsidRDefault="00A86D48"/>
    <w:p w:rsidR="00A86D48" w:rsidRDefault="00A86D48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</w:rPr>
        <w:t>КОМ</w:t>
      </w:r>
      <w:r>
        <w:rPr>
          <w:b/>
          <w:sz w:val="52"/>
          <w:szCs w:val="52"/>
          <w:lang w:val="uk-UA"/>
        </w:rPr>
        <w:t>ІСІЯ  ДИСЦИПЛІНИ  І  ПОРЯДКУ</w:t>
      </w:r>
    </w:p>
    <w:p w:rsidR="00A86D48" w:rsidRDefault="00A86D48">
      <w:pPr>
        <w:rPr>
          <w:b/>
          <w:sz w:val="52"/>
          <w:szCs w:val="52"/>
          <w:lang w:val="uk-UA"/>
        </w:rPr>
      </w:pPr>
    </w:p>
    <w:p w:rsidR="00A86D48" w:rsidRDefault="00A86D48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Куратор                                       Притула Н.А.</w:t>
      </w:r>
    </w:p>
    <w:p w:rsidR="00A86D48" w:rsidRDefault="00A86D48">
      <w:pPr>
        <w:rPr>
          <w:b/>
          <w:sz w:val="32"/>
          <w:szCs w:val="32"/>
          <w:lang w:val="uk-UA"/>
        </w:rPr>
      </w:pPr>
    </w:p>
    <w:p w:rsidR="00A86D48" w:rsidRDefault="00A86D48" w:rsidP="00542F8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uk-UA"/>
        </w:rPr>
        <w:t xml:space="preserve">                   Члени  комісії:</w:t>
      </w:r>
    </w:p>
    <w:p w:rsidR="00A86D48" w:rsidRDefault="00A86D48" w:rsidP="00542F80">
      <w:pPr>
        <w:rPr>
          <w:sz w:val="28"/>
          <w:szCs w:val="28"/>
          <w:lang w:val="uk-UA"/>
        </w:rPr>
      </w:pPr>
      <w:r w:rsidRPr="00542F80">
        <w:rPr>
          <w:b/>
          <w:sz w:val="32"/>
          <w:szCs w:val="32"/>
        </w:rPr>
        <w:t xml:space="preserve"> </w:t>
      </w:r>
      <w:r w:rsidRPr="00542F80">
        <w:rPr>
          <w:sz w:val="32"/>
          <w:szCs w:val="32"/>
        </w:rPr>
        <w:t xml:space="preserve">9 </w:t>
      </w:r>
      <w:r w:rsidRPr="00542F80">
        <w:rPr>
          <w:sz w:val="32"/>
          <w:szCs w:val="32"/>
          <w:lang w:val="uk-UA"/>
        </w:rPr>
        <w:t>клас</w:t>
      </w:r>
      <w:r w:rsidRPr="00542F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Яремко Аліна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</w:t>
      </w:r>
    </w:p>
    <w:p w:rsidR="00A86D48" w:rsidRDefault="00A86D48" w:rsidP="00542F80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 клас -  Царук Денис                                           </w:t>
      </w:r>
    </w:p>
    <w:p w:rsidR="00A86D48" w:rsidRDefault="00A86D48" w:rsidP="00542F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 клас -  Стецишин Максим</w:t>
      </w:r>
    </w:p>
    <w:p w:rsidR="00A86D48" w:rsidRDefault="00A86D48" w:rsidP="00542F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 клас-   Шумеляк Андрій                                        </w:t>
      </w:r>
    </w:p>
    <w:p w:rsidR="00A86D48" w:rsidRDefault="00A86D48" w:rsidP="00542F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 клас-  Королівський Артем</w:t>
      </w:r>
    </w:p>
    <w:p w:rsidR="00A86D48" w:rsidRPr="00542F80" w:rsidRDefault="00A86D48">
      <w:pPr>
        <w:rPr>
          <w:b/>
          <w:sz w:val="32"/>
          <w:szCs w:val="32"/>
        </w:rPr>
      </w:pPr>
    </w:p>
    <w:p w:rsidR="00A86D48" w:rsidRPr="00542F80" w:rsidRDefault="00A86D48">
      <w:pPr>
        <w:rPr>
          <w:b/>
          <w:sz w:val="32"/>
          <w:szCs w:val="32"/>
        </w:rPr>
      </w:pPr>
    </w:p>
    <w:sectPr w:rsidR="00A86D48" w:rsidRPr="00542F80" w:rsidSect="00F1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09E"/>
    <w:rsid w:val="001B73EF"/>
    <w:rsid w:val="0021180C"/>
    <w:rsid w:val="00542F80"/>
    <w:rsid w:val="00567E0C"/>
    <w:rsid w:val="006B234B"/>
    <w:rsid w:val="0071259C"/>
    <w:rsid w:val="00964C82"/>
    <w:rsid w:val="009A0BDA"/>
    <w:rsid w:val="00A27146"/>
    <w:rsid w:val="00A86D48"/>
    <w:rsid w:val="00A87CA0"/>
    <w:rsid w:val="00AA009E"/>
    <w:rsid w:val="00B54D71"/>
    <w:rsid w:val="00BB78AC"/>
    <w:rsid w:val="00F1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AB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275</Words>
  <Characters>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Таня</cp:lastModifiedBy>
  <cp:revision>6</cp:revision>
  <dcterms:created xsi:type="dcterms:W3CDTF">2019-10-24T12:21:00Z</dcterms:created>
  <dcterms:modified xsi:type="dcterms:W3CDTF">2023-09-08T10:06:00Z</dcterms:modified>
</cp:coreProperties>
</file>