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1"/>
        <w:gridCol w:w="353"/>
        <w:gridCol w:w="372"/>
        <w:gridCol w:w="732"/>
        <w:gridCol w:w="3519"/>
        <w:gridCol w:w="40"/>
        <w:gridCol w:w="531"/>
        <w:gridCol w:w="2555"/>
      </w:tblGrid>
      <w:tr w:rsidR="00216B1F" w:rsidRPr="00335E7C" w:rsidTr="00335E7C">
        <w:tc>
          <w:tcPr>
            <w:tcW w:w="10173" w:type="dxa"/>
            <w:gridSpan w:val="8"/>
          </w:tcPr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ДИСТАНЦІЙНЕ НАВЧАННЯ у 7 класі</w:t>
            </w:r>
          </w:p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на час карантину з 06.04.2020 по24.04.2020</w:t>
            </w:r>
          </w:p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Класний керівник  7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—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b/>
                <w:sz w:val="28"/>
              </w:rPr>
              <w:t>Рудківська Г.В.</w:t>
            </w: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ab/>
            </w: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  <w:u w:val="single"/>
              </w:rPr>
              <w:t>Контакти для зворотного зв’язку:</w:t>
            </w:r>
            <w:r w:rsidRPr="00335E7C">
              <w:rPr>
                <w:rFonts w:ascii="Times New Roman" w:hAnsi="Times New Roman"/>
                <w:sz w:val="28"/>
              </w:rPr>
              <w:t>380972179686</w:t>
            </w: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16B1F" w:rsidRPr="00335E7C" w:rsidTr="000C7367">
        <w:tc>
          <w:tcPr>
            <w:tcW w:w="2424" w:type="dxa"/>
            <w:gridSpan w:val="2"/>
          </w:tcPr>
          <w:p w:rsidR="00216B1F" w:rsidRPr="000C7367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C7367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104" w:type="dxa"/>
            <w:gridSpan w:val="2"/>
          </w:tcPr>
          <w:p w:rsidR="00216B1F" w:rsidRPr="000C7367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C7367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559" w:type="dxa"/>
            <w:gridSpan w:val="2"/>
          </w:tcPr>
          <w:p w:rsidR="00216B1F" w:rsidRPr="000C7367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C7367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86" w:type="dxa"/>
            <w:gridSpan w:val="2"/>
          </w:tcPr>
          <w:p w:rsidR="00216B1F" w:rsidRPr="000C7367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C7367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216B1F" w:rsidRPr="00335E7C" w:rsidTr="00335E7C">
        <w:tc>
          <w:tcPr>
            <w:tcW w:w="10173" w:type="dxa"/>
            <w:gridSpan w:val="8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16B1F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УКРАЇНСЬКА МОВА</w:t>
            </w:r>
          </w:p>
          <w:p w:rsidR="00216B1F" w:rsidRPr="000C7367" w:rsidRDefault="00216B1F" w:rsidP="000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216B1F" w:rsidRPr="00335E7C" w:rsidTr="000C7367">
        <w:tc>
          <w:tcPr>
            <w:tcW w:w="2424" w:type="dxa"/>
            <w:gridSpan w:val="2"/>
            <w:vMerge w:val="restart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Ковальчук Н.П. 380985724842</w:t>
            </w:r>
          </w:p>
        </w:tc>
        <w:tc>
          <w:tcPr>
            <w:tcW w:w="1104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3519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Підготовка до контрольної роботи.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Тренувальні вправи.</w:t>
            </w:r>
          </w:p>
        </w:tc>
        <w:tc>
          <w:tcPr>
            <w:tcW w:w="3126" w:type="dxa"/>
            <w:gridSpan w:val="3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§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41;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вик.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впр.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424;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430;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433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ст.149-150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(вик.тести)</w:t>
            </w:r>
          </w:p>
        </w:tc>
      </w:tr>
      <w:tr w:rsidR="00216B1F" w:rsidRPr="00335E7C" w:rsidTr="000C7367">
        <w:tc>
          <w:tcPr>
            <w:tcW w:w="2424" w:type="dxa"/>
            <w:gridSpan w:val="2"/>
            <w:vMerge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519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Прийменник як службова частина мови.</w:t>
            </w:r>
          </w:p>
        </w:tc>
        <w:tc>
          <w:tcPr>
            <w:tcW w:w="3126" w:type="dxa"/>
            <w:gridSpan w:val="3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§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42 Вправи 440,443</w:t>
            </w:r>
          </w:p>
        </w:tc>
      </w:tr>
      <w:tr w:rsidR="00216B1F" w:rsidRPr="00335E7C" w:rsidTr="000C7367">
        <w:trPr>
          <w:trHeight w:val="786"/>
        </w:trPr>
        <w:tc>
          <w:tcPr>
            <w:tcW w:w="2424" w:type="dxa"/>
            <w:gridSpan w:val="2"/>
            <w:vMerge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3519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Зв҆язок  прийменника з непрямими відмінками іменника.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Синонімічні й антонімічні прийменники.</w:t>
            </w:r>
          </w:p>
        </w:tc>
        <w:tc>
          <w:tcPr>
            <w:tcW w:w="3126" w:type="dxa"/>
            <w:gridSpan w:val="3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§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44 Вправи 459,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464,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466</w:t>
            </w:r>
          </w:p>
        </w:tc>
      </w:tr>
      <w:tr w:rsidR="00216B1F" w:rsidRPr="00335E7C" w:rsidTr="000C7367">
        <w:trPr>
          <w:trHeight w:val="786"/>
        </w:trPr>
        <w:tc>
          <w:tcPr>
            <w:tcW w:w="2424" w:type="dxa"/>
            <w:gridSpan w:val="2"/>
            <w:vMerge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3519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Види прийменників за будовою.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Написання прийменників разом, окремо та через дефіс.</w:t>
            </w:r>
          </w:p>
        </w:tc>
        <w:tc>
          <w:tcPr>
            <w:tcW w:w="3126" w:type="dxa"/>
            <w:gridSpan w:val="3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§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43 Вправи 448,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449</w:t>
            </w:r>
          </w:p>
        </w:tc>
      </w:tr>
      <w:tr w:rsidR="00216B1F" w:rsidRPr="00335E7C" w:rsidTr="00335E7C">
        <w:tc>
          <w:tcPr>
            <w:tcW w:w="10173" w:type="dxa"/>
            <w:gridSpan w:val="8"/>
            <w:tcBorders>
              <w:top w:val="nil"/>
            </w:tcBorders>
          </w:tcPr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УКРАЇНСЬКА ЛІТЕРАТУРА</w:t>
            </w:r>
          </w:p>
          <w:p w:rsidR="00216B1F" w:rsidRPr="00335E7C" w:rsidRDefault="00216B1F" w:rsidP="00335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16B1F" w:rsidRPr="00335E7C" w:rsidTr="00335E7C">
        <w:trPr>
          <w:trHeight w:val="660"/>
        </w:trPr>
        <w:tc>
          <w:tcPr>
            <w:tcW w:w="2071" w:type="dxa"/>
            <w:vMerge w:val="restart"/>
          </w:tcPr>
          <w:p w:rsidR="00216B1F" w:rsidRPr="00335E7C" w:rsidRDefault="00216B1F" w:rsidP="00335E7C">
            <w:pPr>
              <w:tabs>
                <w:tab w:val="center" w:pos="111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b/>
                <w:sz w:val="28"/>
              </w:rPr>
              <w:t>Ковальчук Н.П. 380985724842</w:t>
            </w:r>
          </w:p>
        </w:tc>
        <w:tc>
          <w:tcPr>
            <w:tcW w:w="725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4822" w:type="dxa"/>
            <w:gridSpan w:val="4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335E7C">
              <w:rPr>
                <w:rFonts w:ascii="Times New Roman" w:hAnsi="Times New Roman"/>
                <w:sz w:val="28"/>
                <w:lang w:val="ru-RU"/>
              </w:rPr>
              <w:t>Підготуватися до контрольної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  <w:lang w:val="ru-RU"/>
              </w:rPr>
              <w:t>роботи.</w:t>
            </w:r>
          </w:p>
        </w:tc>
        <w:tc>
          <w:tcPr>
            <w:tcW w:w="2555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Повт. ст.198-246</w:t>
            </w:r>
          </w:p>
        </w:tc>
      </w:tr>
      <w:tr w:rsidR="00216B1F" w:rsidRPr="00335E7C" w:rsidTr="00335E7C">
        <w:trPr>
          <w:trHeight w:val="315"/>
        </w:trPr>
        <w:tc>
          <w:tcPr>
            <w:tcW w:w="2071" w:type="dxa"/>
            <w:vMerge/>
          </w:tcPr>
          <w:p w:rsidR="00216B1F" w:rsidRPr="00335E7C" w:rsidRDefault="00216B1F" w:rsidP="00335E7C">
            <w:pPr>
              <w:tabs>
                <w:tab w:val="center" w:pos="111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4822" w:type="dxa"/>
            <w:gridSpan w:val="4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Література рідного краю. Новели  поетів Рівненщини.</w:t>
            </w:r>
          </w:p>
        </w:tc>
        <w:tc>
          <w:tcPr>
            <w:tcW w:w="2555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Прочитати новели</w:t>
            </w:r>
          </w:p>
        </w:tc>
      </w:tr>
      <w:tr w:rsidR="00216B1F" w:rsidRPr="00335E7C" w:rsidTr="00335E7C">
        <w:trPr>
          <w:trHeight w:val="165"/>
        </w:trPr>
        <w:tc>
          <w:tcPr>
            <w:tcW w:w="2071" w:type="dxa"/>
            <w:vMerge/>
          </w:tcPr>
          <w:p w:rsidR="00216B1F" w:rsidRPr="00335E7C" w:rsidRDefault="00216B1F" w:rsidP="00335E7C">
            <w:pPr>
              <w:tabs>
                <w:tab w:val="center" w:pos="111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4822" w:type="dxa"/>
            <w:gridSpan w:val="4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О.Ольжич. «Захочеш і будеш» ; «Господь багатий нас благословив». Романтичний максималізм та сила духу висловлені образним словом.</w:t>
            </w:r>
          </w:p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5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Опр.</w:t>
            </w:r>
            <w:r w:rsidRPr="000C7367">
              <w:rPr>
                <w:rFonts w:ascii="Times New Roman" w:hAnsi="Times New Roman"/>
                <w:sz w:val="28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ст.</w:t>
            </w:r>
            <w:r w:rsidRPr="000C7367">
              <w:rPr>
                <w:rFonts w:ascii="Times New Roman" w:hAnsi="Times New Roman"/>
                <w:sz w:val="28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247-249.</w:t>
            </w:r>
            <w:r w:rsidRPr="000C7367">
              <w:rPr>
                <w:rFonts w:ascii="Times New Roman" w:hAnsi="Times New Roman"/>
                <w:sz w:val="28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Вивч.</w:t>
            </w:r>
            <w:bookmarkStart w:id="0" w:name="_GoBack"/>
            <w:bookmarkEnd w:id="0"/>
            <w:r w:rsidRPr="000C7367">
              <w:rPr>
                <w:rFonts w:ascii="Times New Roman" w:hAnsi="Times New Roman"/>
                <w:sz w:val="28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нап. поезію «Захочеш і будеш»</w:t>
            </w:r>
          </w:p>
        </w:tc>
      </w:tr>
      <w:tr w:rsidR="00216B1F" w:rsidRPr="00335E7C" w:rsidTr="00335E7C">
        <w:trPr>
          <w:trHeight w:val="142"/>
        </w:trPr>
        <w:tc>
          <w:tcPr>
            <w:tcW w:w="2071" w:type="dxa"/>
            <w:vMerge/>
          </w:tcPr>
          <w:p w:rsidR="00216B1F" w:rsidRPr="00335E7C" w:rsidRDefault="00216B1F" w:rsidP="00335E7C">
            <w:pPr>
              <w:tabs>
                <w:tab w:val="center" w:pos="111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  <w:gridSpan w:val="2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4822" w:type="dxa"/>
            <w:gridSpan w:val="4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О.Теліга. «Сучасникам», «Радість».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Ідея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оптимізму</w:t>
            </w:r>
            <w:r w:rsidRPr="000C736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 xml:space="preserve"> і життєлюбства у творах. Моральний заповіт нащадкам.</w:t>
            </w:r>
          </w:p>
        </w:tc>
        <w:tc>
          <w:tcPr>
            <w:tcW w:w="2555" w:type="dxa"/>
          </w:tcPr>
          <w:p w:rsidR="00216B1F" w:rsidRPr="00335E7C" w:rsidRDefault="00216B1F" w:rsidP="00335E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5E7C">
              <w:rPr>
                <w:rFonts w:ascii="Times New Roman" w:hAnsi="Times New Roman"/>
                <w:sz w:val="28"/>
              </w:rPr>
              <w:t>Опр.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ст.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250-253.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35E7C">
              <w:rPr>
                <w:rFonts w:ascii="Times New Roman" w:hAnsi="Times New Roman"/>
                <w:sz w:val="28"/>
              </w:rPr>
              <w:t>Вивч. нап. поезію «Радість».</w:t>
            </w:r>
          </w:p>
        </w:tc>
      </w:tr>
    </w:tbl>
    <w:p w:rsidR="00216B1F" w:rsidRPr="00993740" w:rsidRDefault="00216B1F">
      <w:pPr>
        <w:rPr>
          <w:rFonts w:ascii="Times New Roman" w:hAnsi="Times New Roman"/>
          <w:sz w:val="28"/>
        </w:rPr>
      </w:pPr>
    </w:p>
    <w:sectPr w:rsidR="00216B1F" w:rsidRPr="00993740" w:rsidSect="001C6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D7C"/>
    <w:rsid w:val="0000123A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1559"/>
    <w:rsid w:val="00023004"/>
    <w:rsid w:val="00023485"/>
    <w:rsid w:val="00023927"/>
    <w:rsid w:val="000239B4"/>
    <w:rsid w:val="00026550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6675"/>
    <w:rsid w:val="0005784D"/>
    <w:rsid w:val="00057AD5"/>
    <w:rsid w:val="00060DD6"/>
    <w:rsid w:val="00062838"/>
    <w:rsid w:val="0006343A"/>
    <w:rsid w:val="0006404D"/>
    <w:rsid w:val="0006441E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77A0E"/>
    <w:rsid w:val="000803A8"/>
    <w:rsid w:val="000827C1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772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63AC"/>
    <w:rsid w:val="000C09DD"/>
    <w:rsid w:val="000C0A4F"/>
    <w:rsid w:val="000C3FE3"/>
    <w:rsid w:val="000C481D"/>
    <w:rsid w:val="000C4DB7"/>
    <w:rsid w:val="000C59C8"/>
    <w:rsid w:val="000C6DBA"/>
    <w:rsid w:val="000C6FA2"/>
    <w:rsid w:val="000C7367"/>
    <w:rsid w:val="000C7705"/>
    <w:rsid w:val="000D036D"/>
    <w:rsid w:val="000D0E0E"/>
    <w:rsid w:val="000D0F98"/>
    <w:rsid w:val="000D3547"/>
    <w:rsid w:val="000D3A45"/>
    <w:rsid w:val="000D504B"/>
    <w:rsid w:val="000D5AD5"/>
    <w:rsid w:val="000E1DD9"/>
    <w:rsid w:val="000E203F"/>
    <w:rsid w:val="000E226A"/>
    <w:rsid w:val="000E43D5"/>
    <w:rsid w:val="000E516D"/>
    <w:rsid w:val="000E517F"/>
    <w:rsid w:val="000F044F"/>
    <w:rsid w:val="000F3434"/>
    <w:rsid w:val="000F375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405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7D7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342F"/>
    <w:rsid w:val="0019423F"/>
    <w:rsid w:val="00194C25"/>
    <w:rsid w:val="00197308"/>
    <w:rsid w:val="00197CC7"/>
    <w:rsid w:val="001A0670"/>
    <w:rsid w:val="001A0836"/>
    <w:rsid w:val="001A0D62"/>
    <w:rsid w:val="001A18E4"/>
    <w:rsid w:val="001A2E9C"/>
    <w:rsid w:val="001A3117"/>
    <w:rsid w:val="001A745F"/>
    <w:rsid w:val="001A792B"/>
    <w:rsid w:val="001B0FC9"/>
    <w:rsid w:val="001B1241"/>
    <w:rsid w:val="001B1535"/>
    <w:rsid w:val="001B1A1B"/>
    <w:rsid w:val="001B292C"/>
    <w:rsid w:val="001B649A"/>
    <w:rsid w:val="001B6703"/>
    <w:rsid w:val="001C2524"/>
    <w:rsid w:val="001C2BC5"/>
    <w:rsid w:val="001C6804"/>
    <w:rsid w:val="001C6E02"/>
    <w:rsid w:val="001C6E50"/>
    <w:rsid w:val="001C77AB"/>
    <w:rsid w:val="001D08B4"/>
    <w:rsid w:val="001D3444"/>
    <w:rsid w:val="001D35C0"/>
    <w:rsid w:val="001D505A"/>
    <w:rsid w:val="001D521F"/>
    <w:rsid w:val="001D5573"/>
    <w:rsid w:val="001D576A"/>
    <w:rsid w:val="001D6150"/>
    <w:rsid w:val="001D62B6"/>
    <w:rsid w:val="001D6DB3"/>
    <w:rsid w:val="001D7020"/>
    <w:rsid w:val="001E0F41"/>
    <w:rsid w:val="001E3717"/>
    <w:rsid w:val="001E5BA3"/>
    <w:rsid w:val="001E7F3F"/>
    <w:rsid w:val="001F1FDC"/>
    <w:rsid w:val="001F2A49"/>
    <w:rsid w:val="001F2DFF"/>
    <w:rsid w:val="001F32B4"/>
    <w:rsid w:val="001F5871"/>
    <w:rsid w:val="001F5CD8"/>
    <w:rsid w:val="001F690A"/>
    <w:rsid w:val="001F7A9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4B9E"/>
    <w:rsid w:val="00216B1F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6D39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17A"/>
    <w:rsid w:val="002532A5"/>
    <w:rsid w:val="00253E0E"/>
    <w:rsid w:val="00255611"/>
    <w:rsid w:val="0026064D"/>
    <w:rsid w:val="002617FD"/>
    <w:rsid w:val="0026262A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1FE6"/>
    <w:rsid w:val="002834B8"/>
    <w:rsid w:val="00284DBC"/>
    <w:rsid w:val="0028515C"/>
    <w:rsid w:val="0028628D"/>
    <w:rsid w:val="00287339"/>
    <w:rsid w:val="002878FA"/>
    <w:rsid w:val="00290E7C"/>
    <w:rsid w:val="002928A2"/>
    <w:rsid w:val="00296407"/>
    <w:rsid w:val="00296AF3"/>
    <w:rsid w:val="002A0BE0"/>
    <w:rsid w:val="002A30D7"/>
    <w:rsid w:val="002A35BA"/>
    <w:rsid w:val="002A3D04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3D63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6B5B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5E7C"/>
    <w:rsid w:val="00336A73"/>
    <w:rsid w:val="00337926"/>
    <w:rsid w:val="00337C30"/>
    <w:rsid w:val="00340267"/>
    <w:rsid w:val="00340FC4"/>
    <w:rsid w:val="00341639"/>
    <w:rsid w:val="00342EF6"/>
    <w:rsid w:val="00344596"/>
    <w:rsid w:val="00344C11"/>
    <w:rsid w:val="003454EE"/>
    <w:rsid w:val="00345B36"/>
    <w:rsid w:val="003463DA"/>
    <w:rsid w:val="0035102D"/>
    <w:rsid w:val="00353846"/>
    <w:rsid w:val="0035388D"/>
    <w:rsid w:val="00353FDB"/>
    <w:rsid w:val="0035455A"/>
    <w:rsid w:val="003548A6"/>
    <w:rsid w:val="00354B8A"/>
    <w:rsid w:val="00355C7A"/>
    <w:rsid w:val="003565F9"/>
    <w:rsid w:val="00356C72"/>
    <w:rsid w:val="00356E8A"/>
    <w:rsid w:val="0036104C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54A5"/>
    <w:rsid w:val="0039661D"/>
    <w:rsid w:val="003967D9"/>
    <w:rsid w:val="00396CC5"/>
    <w:rsid w:val="00397A0A"/>
    <w:rsid w:val="003A10DD"/>
    <w:rsid w:val="003A180A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1552"/>
    <w:rsid w:val="003D2902"/>
    <w:rsid w:val="003D3132"/>
    <w:rsid w:val="003D3B84"/>
    <w:rsid w:val="003D3CA1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3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5C92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3825"/>
    <w:rsid w:val="00413CC6"/>
    <w:rsid w:val="004152FD"/>
    <w:rsid w:val="00415DC7"/>
    <w:rsid w:val="00415F6C"/>
    <w:rsid w:val="00416706"/>
    <w:rsid w:val="0041709E"/>
    <w:rsid w:val="004173B0"/>
    <w:rsid w:val="004212A7"/>
    <w:rsid w:val="00422101"/>
    <w:rsid w:val="004228BA"/>
    <w:rsid w:val="00422CBC"/>
    <w:rsid w:val="00423567"/>
    <w:rsid w:val="004239D3"/>
    <w:rsid w:val="00424348"/>
    <w:rsid w:val="0042517C"/>
    <w:rsid w:val="00425BCF"/>
    <w:rsid w:val="004265EC"/>
    <w:rsid w:val="0043342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2BE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AC6"/>
    <w:rsid w:val="00483FAB"/>
    <w:rsid w:val="0048425D"/>
    <w:rsid w:val="0048435B"/>
    <w:rsid w:val="00485754"/>
    <w:rsid w:val="0049207E"/>
    <w:rsid w:val="0049208E"/>
    <w:rsid w:val="0049338D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748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189E"/>
    <w:rsid w:val="004E2CD6"/>
    <w:rsid w:val="004E3294"/>
    <w:rsid w:val="004E5E28"/>
    <w:rsid w:val="004F1177"/>
    <w:rsid w:val="004F1F45"/>
    <w:rsid w:val="004F2454"/>
    <w:rsid w:val="004F2612"/>
    <w:rsid w:val="004F2DAB"/>
    <w:rsid w:val="004F304F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4E6E"/>
    <w:rsid w:val="005057B2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5DEB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1B3B"/>
    <w:rsid w:val="00542205"/>
    <w:rsid w:val="00542B8B"/>
    <w:rsid w:val="00543411"/>
    <w:rsid w:val="005445C5"/>
    <w:rsid w:val="0054519D"/>
    <w:rsid w:val="0054576B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56F19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3E83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97F11"/>
    <w:rsid w:val="005A01E8"/>
    <w:rsid w:val="005A0303"/>
    <w:rsid w:val="005A1C44"/>
    <w:rsid w:val="005A223B"/>
    <w:rsid w:val="005A228A"/>
    <w:rsid w:val="005A26FF"/>
    <w:rsid w:val="005A4E48"/>
    <w:rsid w:val="005A58CC"/>
    <w:rsid w:val="005B0AD8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2C54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4E75"/>
    <w:rsid w:val="0060633C"/>
    <w:rsid w:val="00610F27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6FDE"/>
    <w:rsid w:val="00627524"/>
    <w:rsid w:val="00627B64"/>
    <w:rsid w:val="00631C75"/>
    <w:rsid w:val="00632C8E"/>
    <w:rsid w:val="006337EC"/>
    <w:rsid w:val="00634D0F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5A6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6840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315"/>
    <w:rsid w:val="006839C8"/>
    <w:rsid w:val="00684528"/>
    <w:rsid w:val="00684561"/>
    <w:rsid w:val="00684F83"/>
    <w:rsid w:val="006857A6"/>
    <w:rsid w:val="00685AD4"/>
    <w:rsid w:val="006876DE"/>
    <w:rsid w:val="00691086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5304"/>
    <w:rsid w:val="006B6312"/>
    <w:rsid w:val="006B69E1"/>
    <w:rsid w:val="006B7C24"/>
    <w:rsid w:val="006C04FB"/>
    <w:rsid w:val="006C0A2A"/>
    <w:rsid w:val="006C16F1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369"/>
    <w:rsid w:val="006D6703"/>
    <w:rsid w:val="006D7631"/>
    <w:rsid w:val="006D78C2"/>
    <w:rsid w:val="006D7D24"/>
    <w:rsid w:val="006E0CB4"/>
    <w:rsid w:val="006E2780"/>
    <w:rsid w:val="006E2AD8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33A0"/>
    <w:rsid w:val="007035CC"/>
    <w:rsid w:val="00704451"/>
    <w:rsid w:val="0070662E"/>
    <w:rsid w:val="00706CC6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B39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740"/>
    <w:rsid w:val="00731F48"/>
    <w:rsid w:val="007321A6"/>
    <w:rsid w:val="007329AE"/>
    <w:rsid w:val="00733AF9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48DA"/>
    <w:rsid w:val="00745E44"/>
    <w:rsid w:val="00747929"/>
    <w:rsid w:val="0075225A"/>
    <w:rsid w:val="007523B9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09A"/>
    <w:rsid w:val="00756693"/>
    <w:rsid w:val="00757DCC"/>
    <w:rsid w:val="0076056F"/>
    <w:rsid w:val="0076145D"/>
    <w:rsid w:val="00761742"/>
    <w:rsid w:val="00761F54"/>
    <w:rsid w:val="007620DC"/>
    <w:rsid w:val="00762285"/>
    <w:rsid w:val="007627BD"/>
    <w:rsid w:val="007631F1"/>
    <w:rsid w:val="00763805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DE9"/>
    <w:rsid w:val="007A6FAC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ED9"/>
    <w:rsid w:val="007E3F6B"/>
    <w:rsid w:val="007E4C45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8A1"/>
    <w:rsid w:val="00854B43"/>
    <w:rsid w:val="00857292"/>
    <w:rsid w:val="00857A7F"/>
    <w:rsid w:val="00857A9F"/>
    <w:rsid w:val="00857D2C"/>
    <w:rsid w:val="008604E9"/>
    <w:rsid w:val="00860F53"/>
    <w:rsid w:val="0086169C"/>
    <w:rsid w:val="00861EA7"/>
    <w:rsid w:val="00862E37"/>
    <w:rsid w:val="00865B31"/>
    <w:rsid w:val="008665B1"/>
    <w:rsid w:val="00870369"/>
    <w:rsid w:val="00870DE8"/>
    <w:rsid w:val="00870E1A"/>
    <w:rsid w:val="00874C73"/>
    <w:rsid w:val="008765E9"/>
    <w:rsid w:val="00876A32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1184"/>
    <w:rsid w:val="008B3721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6ACB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30D4"/>
    <w:rsid w:val="008E3268"/>
    <w:rsid w:val="008E3797"/>
    <w:rsid w:val="008E4062"/>
    <w:rsid w:val="008E43E0"/>
    <w:rsid w:val="008E5301"/>
    <w:rsid w:val="008E708D"/>
    <w:rsid w:val="008E71E2"/>
    <w:rsid w:val="008F014B"/>
    <w:rsid w:val="008F0909"/>
    <w:rsid w:val="008F117D"/>
    <w:rsid w:val="008F352E"/>
    <w:rsid w:val="008F3E19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0F5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3CC"/>
    <w:rsid w:val="00957563"/>
    <w:rsid w:val="00957690"/>
    <w:rsid w:val="0096012C"/>
    <w:rsid w:val="00960A26"/>
    <w:rsid w:val="00963624"/>
    <w:rsid w:val="009637C3"/>
    <w:rsid w:val="00963A80"/>
    <w:rsid w:val="00963B42"/>
    <w:rsid w:val="00965B12"/>
    <w:rsid w:val="00965D88"/>
    <w:rsid w:val="00966A03"/>
    <w:rsid w:val="00967C2E"/>
    <w:rsid w:val="00970569"/>
    <w:rsid w:val="0097068A"/>
    <w:rsid w:val="00971918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3740"/>
    <w:rsid w:val="00994552"/>
    <w:rsid w:val="00996158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616"/>
    <w:rsid w:val="009B7D03"/>
    <w:rsid w:val="009C0577"/>
    <w:rsid w:val="009C09A9"/>
    <w:rsid w:val="009C0D48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27A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CC4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535"/>
    <w:rsid w:val="00A11657"/>
    <w:rsid w:val="00A125F5"/>
    <w:rsid w:val="00A13865"/>
    <w:rsid w:val="00A14015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6F02"/>
    <w:rsid w:val="00A37ABA"/>
    <w:rsid w:val="00A40515"/>
    <w:rsid w:val="00A4284C"/>
    <w:rsid w:val="00A428F4"/>
    <w:rsid w:val="00A43FA3"/>
    <w:rsid w:val="00A443E0"/>
    <w:rsid w:val="00A44BBF"/>
    <w:rsid w:val="00A46C2A"/>
    <w:rsid w:val="00A46CA4"/>
    <w:rsid w:val="00A50808"/>
    <w:rsid w:val="00A50FF3"/>
    <w:rsid w:val="00A5171D"/>
    <w:rsid w:val="00A527C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87314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3AD0"/>
    <w:rsid w:val="00AA57BA"/>
    <w:rsid w:val="00AA5BDF"/>
    <w:rsid w:val="00AA702E"/>
    <w:rsid w:val="00AA71D3"/>
    <w:rsid w:val="00AB068A"/>
    <w:rsid w:val="00AB0931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6E4A"/>
    <w:rsid w:val="00AC7EF6"/>
    <w:rsid w:val="00AD071E"/>
    <w:rsid w:val="00AD0720"/>
    <w:rsid w:val="00AD21B7"/>
    <w:rsid w:val="00AD22AA"/>
    <w:rsid w:val="00AD4643"/>
    <w:rsid w:val="00AD56E8"/>
    <w:rsid w:val="00AD6BE4"/>
    <w:rsid w:val="00AD706A"/>
    <w:rsid w:val="00AD713D"/>
    <w:rsid w:val="00AD7171"/>
    <w:rsid w:val="00AD75AC"/>
    <w:rsid w:val="00AD76DE"/>
    <w:rsid w:val="00AD7AF3"/>
    <w:rsid w:val="00AE0329"/>
    <w:rsid w:val="00AE03A9"/>
    <w:rsid w:val="00AE0455"/>
    <w:rsid w:val="00AE1C9D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45C9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6A63"/>
    <w:rsid w:val="00B1754D"/>
    <w:rsid w:val="00B17860"/>
    <w:rsid w:val="00B20A67"/>
    <w:rsid w:val="00B20CCE"/>
    <w:rsid w:val="00B22213"/>
    <w:rsid w:val="00B231E0"/>
    <w:rsid w:val="00B234D7"/>
    <w:rsid w:val="00B2359A"/>
    <w:rsid w:val="00B2484B"/>
    <w:rsid w:val="00B24F4E"/>
    <w:rsid w:val="00B2513C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7226"/>
    <w:rsid w:val="00B376B6"/>
    <w:rsid w:val="00B379FB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56F2F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85D30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978F6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667A"/>
    <w:rsid w:val="00BA7049"/>
    <w:rsid w:val="00BA73F3"/>
    <w:rsid w:val="00BB0715"/>
    <w:rsid w:val="00BB2ECC"/>
    <w:rsid w:val="00BB4734"/>
    <w:rsid w:val="00BB5B3C"/>
    <w:rsid w:val="00BB5D42"/>
    <w:rsid w:val="00BB7B1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C7574"/>
    <w:rsid w:val="00BD0337"/>
    <w:rsid w:val="00BD2275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0B5"/>
    <w:rsid w:val="00BE0400"/>
    <w:rsid w:val="00BE19FA"/>
    <w:rsid w:val="00BE226A"/>
    <w:rsid w:val="00BE4A46"/>
    <w:rsid w:val="00BE4BAD"/>
    <w:rsid w:val="00BE4D16"/>
    <w:rsid w:val="00BE57CE"/>
    <w:rsid w:val="00BE6562"/>
    <w:rsid w:val="00BE68C5"/>
    <w:rsid w:val="00BE78EE"/>
    <w:rsid w:val="00BE7928"/>
    <w:rsid w:val="00BF0910"/>
    <w:rsid w:val="00BF43D1"/>
    <w:rsid w:val="00BF5C60"/>
    <w:rsid w:val="00BF7490"/>
    <w:rsid w:val="00BF798A"/>
    <w:rsid w:val="00C0078E"/>
    <w:rsid w:val="00C01440"/>
    <w:rsid w:val="00C0524A"/>
    <w:rsid w:val="00C07E7C"/>
    <w:rsid w:val="00C102E3"/>
    <w:rsid w:val="00C12779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F14"/>
    <w:rsid w:val="00C5450B"/>
    <w:rsid w:val="00C54B44"/>
    <w:rsid w:val="00C55A7A"/>
    <w:rsid w:val="00C5711F"/>
    <w:rsid w:val="00C579FE"/>
    <w:rsid w:val="00C57EFC"/>
    <w:rsid w:val="00C61A27"/>
    <w:rsid w:val="00C61D7E"/>
    <w:rsid w:val="00C61EFB"/>
    <w:rsid w:val="00C62D9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465B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1D6"/>
    <w:rsid w:val="00CA552B"/>
    <w:rsid w:val="00CA5BB8"/>
    <w:rsid w:val="00CA65B6"/>
    <w:rsid w:val="00CA7E6E"/>
    <w:rsid w:val="00CB1EDF"/>
    <w:rsid w:val="00CB25EF"/>
    <w:rsid w:val="00CB3EC8"/>
    <w:rsid w:val="00CB4CA7"/>
    <w:rsid w:val="00CB618B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819"/>
    <w:rsid w:val="00CE3E2A"/>
    <w:rsid w:val="00CE5620"/>
    <w:rsid w:val="00CE5891"/>
    <w:rsid w:val="00CE6677"/>
    <w:rsid w:val="00CE6DA6"/>
    <w:rsid w:val="00CF010B"/>
    <w:rsid w:val="00CF0324"/>
    <w:rsid w:val="00CF0637"/>
    <w:rsid w:val="00CF0A69"/>
    <w:rsid w:val="00CF25C6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25A1"/>
    <w:rsid w:val="00D13596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2ACC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1AE9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4F02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3F4A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1D7C"/>
    <w:rsid w:val="00E324A7"/>
    <w:rsid w:val="00E34BF6"/>
    <w:rsid w:val="00E364F2"/>
    <w:rsid w:val="00E367BD"/>
    <w:rsid w:val="00E420C9"/>
    <w:rsid w:val="00E42132"/>
    <w:rsid w:val="00E42C05"/>
    <w:rsid w:val="00E43C84"/>
    <w:rsid w:val="00E4440D"/>
    <w:rsid w:val="00E44451"/>
    <w:rsid w:val="00E454A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74"/>
    <w:rsid w:val="00E737F3"/>
    <w:rsid w:val="00E749F0"/>
    <w:rsid w:val="00E76B9C"/>
    <w:rsid w:val="00E7776E"/>
    <w:rsid w:val="00E8018C"/>
    <w:rsid w:val="00E81AE7"/>
    <w:rsid w:val="00E824F0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A597E"/>
    <w:rsid w:val="00EA7D16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7C5"/>
    <w:rsid w:val="00EC784F"/>
    <w:rsid w:val="00ED0764"/>
    <w:rsid w:val="00ED09B3"/>
    <w:rsid w:val="00ED0B76"/>
    <w:rsid w:val="00ED1539"/>
    <w:rsid w:val="00ED168B"/>
    <w:rsid w:val="00ED20DE"/>
    <w:rsid w:val="00ED3217"/>
    <w:rsid w:val="00ED4F94"/>
    <w:rsid w:val="00ED514B"/>
    <w:rsid w:val="00ED5542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1F84"/>
    <w:rsid w:val="00EE27AF"/>
    <w:rsid w:val="00EE28D8"/>
    <w:rsid w:val="00EE36CF"/>
    <w:rsid w:val="00EE44AE"/>
    <w:rsid w:val="00EE4847"/>
    <w:rsid w:val="00EE66C9"/>
    <w:rsid w:val="00EF5358"/>
    <w:rsid w:val="00EF564C"/>
    <w:rsid w:val="00EF67A6"/>
    <w:rsid w:val="00EF698D"/>
    <w:rsid w:val="00EF73C2"/>
    <w:rsid w:val="00EF7B1F"/>
    <w:rsid w:val="00F00BC9"/>
    <w:rsid w:val="00F024A7"/>
    <w:rsid w:val="00F04706"/>
    <w:rsid w:val="00F055BD"/>
    <w:rsid w:val="00F05B72"/>
    <w:rsid w:val="00F07149"/>
    <w:rsid w:val="00F105B9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6C7A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59C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4C80"/>
    <w:rsid w:val="00F55471"/>
    <w:rsid w:val="00F55DAB"/>
    <w:rsid w:val="00F56110"/>
    <w:rsid w:val="00F61D03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96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760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3F4"/>
    <w:rsid w:val="00FC4E79"/>
    <w:rsid w:val="00FC5489"/>
    <w:rsid w:val="00FC60E0"/>
    <w:rsid w:val="00FD0172"/>
    <w:rsid w:val="00FD07F3"/>
    <w:rsid w:val="00FD1245"/>
    <w:rsid w:val="00FD2B77"/>
    <w:rsid w:val="00FD3BFA"/>
    <w:rsid w:val="00FD3DDE"/>
    <w:rsid w:val="00FD4B33"/>
    <w:rsid w:val="00FD4F3E"/>
    <w:rsid w:val="00FD6DB4"/>
    <w:rsid w:val="00FD6F04"/>
    <w:rsid w:val="00FD7554"/>
    <w:rsid w:val="00FE0AE4"/>
    <w:rsid w:val="00FE1F88"/>
    <w:rsid w:val="00FE3D81"/>
    <w:rsid w:val="00FE647D"/>
    <w:rsid w:val="00FE6D3A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3E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3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43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978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1212</TotalTime>
  <Pages>1</Pages>
  <Words>778</Words>
  <Characters>444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Home</cp:lastModifiedBy>
  <cp:revision>33</cp:revision>
  <dcterms:created xsi:type="dcterms:W3CDTF">2018-01-31T11:08:00Z</dcterms:created>
  <dcterms:modified xsi:type="dcterms:W3CDTF">2020-04-03T14:51:00Z</dcterms:modified>
</cp:coreProperties>
</file>