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2C" w:rsidRPr="005E318E" w:rsidRDefault="00D31B2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9"/>
        <w:gridCol w:w="1267"/>
        <w:gridCol w:w="13"/>
        <w:gridCol w:w="3960"/>
        <w:gridCol w:w="60"/>
        <w:gridCol w:w="2595"/>
      </w:tblGrid>
      <w:tr w:rsidR="00D31B2C" w:rsidRPr="001A20A4" w:rsidTr="001A20A4">
        <w:tc>
          <w:tcPr>
            <w:tcW w:w="9855" w:type="dxa"/>
            <w:gridSpan w:val="7"/>
          </w:tcPr>
          <w:p w:rsidR="00D31B2C" w:rsidRPr="001A20A4" w:rsidRDefault="00D31B2C" w:rsidP="001A20A4">
            <w:pPr>
              <w:spacing w:after="0" w:line="240" w:lineRule="auto"/>
            </w:pPr>
          </w:p>
          <w:p w:rsidR="00D31B2C" w:rsidRPr="001A20A4" w:rsidRDefault="00D31B2C" w:rsidP="001A20A4">
            <w:pPr>
              <w:spacing w:after="0" w:line="240" w:lineRule="auto"/>
            </w:pPr>
          </w:p>
          <w:p w:rsidR="00D31B2C" w:rsidRPr="001A20A4" w:rsidRDefault="00D31B2C" w:rsidP="001A2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1A20A4">
              <w:rPr>
                <w:rFonts w:ascii="Times New Roman" w:hAnsi="Times New Roman"/>
                <w:b/>
                <w:sz w:val="28"/>
                <w:lang w:eastAsia="ru-RU"/>
              </w:rPr>
              <w:t>ДИСТАНЦІЙНЕ НАВЧАННЯ у 7- класі</w:t>
            </w:r>
          </w:p>
          <w:p w:rsidR="00D31B2C" w:rsidRPr="001A20A4" w:rsidRDefault="00D31B2C" w:rsidP="001A2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1A20A4">
              <w:rPr>
                <w:rFonts w:ascii="Times New Roman" w:hAnsi="Times New Roman"/>
                <w:sz w:val="28"/>
                <w:lang w:eastAsia="ru-RU"/>
              </w:rPr>
              <w:t>на час карантину</w:t>
            </w:r>
          </w:p>
          <w:p w:rsidR="00D31B2C" w:rsidRPr="001A20A4" w:rsidRDefault="00D31B2C" w:rsidP="001A2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D31B2C" w:rsidRPr="001A20A4" w:rsidRDefault="00D31B2C" w:rsidP="001A20A4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Класний керівник  7 класу </w:t>
            </w:r>
            <w:r w:rsidRPr="001A20A4">
              <w:rPr>
                <w:rFonts w:ascii="Times New Roman" w:hAnsi="Times New Roman"/>
                <w:sz w:val="28"/>
                <w:lang w:eastAsia="ru-RU"/>
              </w:rPr>
              <w:t>-</w:t>
            </w:r>
            <w:r w:rsidRPr="001A20A4">
              <w:rPr>
                <w:rFonts w:ascii="Times New Roman" w:hAnsi="Times New Roman"/>
                <w:sz w:val="28"/>
                <w:lang w:eastAsia="ru-RU"/>
              </w:rPr>
              <w:tab/>
            </w:r>
            <w:r w:rsidRPr="00445728">
              <w:rPr>
                <w:rFonts w:ascii="Times New Roman" w:hAnsi="Times New Roman"/>
                <w:b/>
                <w:sz w:val="28"/>
              </w:rPr>
              <w:t>Рудківська Г.В. - 0972179686</w:t>
            </w:r>
          </w:p>
          <w:p w:rsidR="00D31B2C" w:rsidRPr="001A20A4" w:rsidRDefault="00D31B2C" w:rsidP="001A20A4">
            <w:pPr>
              <w:spacing w:after="0" w:line="240" w:lineRule="auto"/>
            </w:pPr>
          </w:p>
          <w:p w:rsidR="00D31B2C" w:rsidRPr="001A20A4" w:rsidRDefault="00D31B2C" w:rsidP="001A20A4">
            <w:pPr>
              <w:spacing w:after="0" w:line="240" w:lineRule="auto"/>
            </w:pPr>
          </w:p>
        </w:tc>
      </w:tr>
      <w:tr w:rsidR="00D31B2C" w:rsidRPr="001A20A4" w:rsidTr="001A20A4">
        <w:tc>
          <w:tcPr>
            <w:tcW w:w="1951" w:type="dxa"/>
          </w:tcPr>
          <w:p w:rsidR="00D31B2C" w:rsidRPr="005E318E" w:rsidRDefault="00D31B2C" w:rsidP="001A20A4">
            <w:pPr>
              <w:spacing w:after="0" w:line="240" w:lineRule="auto"/>
              <w:rPr>
                <w:b/>
              </w:rPr>
            </w:pPr>
          </w:p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5E318E">
              <w:rPr>
                <w:rFonts w:ascii="Times New Roman" w:hAnsi="Times New Roman"/>
                <w:b/>
                <w:sz w:val="28"/>
                <w:lang w:eastAsia="ru-RU"/>
              </w:rPr>
              <w:t xml:space="preserve">         ПІБ</w:t>
            </w:r>
          </w:p>
          <w:p w:rsidR="00D31B2C" w:rsidRPr="005E318E" w:rsidRDefault="00D31B2C" w:rsidP="001A20A4">
            <w:pPr>
              <w:spacing w:after="0" w:line="240" w:lineRule="auto"/>
              <w:rPr>
                <w:b/>
              </w:rPr>
            </w:pPr>
            <w:r w:rsidRPr="005E318E">
              <w:rPr>
                <w:rFonts w:ascii="Times New Roman" w:hAnsi="Times New Roman"/>
                <w:b/>
                <w:sz w:val="28"/>
                <w:lang w:eastAsia="ru-RU"/>
              </w:rPr>
              <w:t xml:space="preserve">  викладача</w:t>
            </w:r>
          </w:p>
        </w:tc>
        <w:tc>
          <w:tcPr>
            <w:tcW w:w="1276" w:type="dxa"/>
            <w:gridSpan w:val="2"/>
          </w:tcPr>
          <w:p w:rsidR="00D31B2C" w:rsidRPr="005E318E" w:rsidRDefault="00D31B2C" w:rsidP="001A20A4">
            <w:pPr>
              <w:spacing w:after="0" w:line="240" w:lineRule="auto"/>
              <w:rPr>
                <w:b/>
              </w:rPr>
            </w:pPr>
          </w:p>
          <w:p w:rsidR="00D31B2C" w:rsidRPr="005E318E" w:rsidRDefault="00D31B2C" w:rsidP="001A20A4">
            <w:pPr>
              <w:spacing w:after="0" w:line="240" w:lineRule="auto"/>
              <w:rPr>
                <w:b/>
              </w:rPr>
            </w:pPr>
            <w:r w:rsidRPr="005E318E">
              <w:rPr>
                <w:rFonts w:ascii="Times New Roman" w:hAnsi="Times New Roman"/>
                <w:b/>
                <w:sz w:val="28"/>
                <w:lang w:eastAsia="ru-RU"/>
              </w:rPr>
              <w:t>№ уроку</w:t>
            </w:r>
          </w:p>
        </w:tc>
        <w:tc>
          <w:tcPr>
            <w:tcW w:w="3973" w:type="dxa"/>
            <w:gridSpan w:val="2"/>
          </w:tcPr>
          <w:p w:rsidR="00D31B2C" w:rsidRPr="005E318E" w:rsidRDefault="00D31B2C" w:rsidP="001A20A4">
            <w:pPr>
              <w:spacing w:after="0" w:line="240" w:lineRule="auto"/>
              <w:rPr>
                <w:b/>
              </w:rPr>
            </w:pPr>
          </w:p>
          <w:p w:rsidR="00D31B2C" w:rsidRPr="005E318E" w:rsidRDefault="00D31B2C" w:rsidP="001A20A4">
            <w:pPr>
              <w:spacing w:after="0" w:line="240" w:lineRule="auto"/>
              <w:rPr>
                <w:b/>
              </w:rPr>
            </w:pPr>
            <w:r w:rsidRPr="005E318E">
              <w:rPr>
                <w:rFonts w:ascii="Times New Roman" w:hAnsi="Times New Roman"/>
                <w:b/>
                <w:sz w:val="28"/>
                <w:lang w:eastAsia="ru-RU"/>
              </w:rPr>
              <w:t>Зміст уроку</w:t>
            </w:r>
          </w:p>
        </w:tc>
        <w:tc>
          <w:tcPr>
            <w:tcW w:w="2655" w:type="dxa"/>
            <w:gridSpan w:val="2"/>
          </w:tcPr>
          <w:p w:rsidR="00D31B2C" w:rsidRPr="005E318E" w:rsidRDefault="00D31B2C" w:rsidP="001A20A4">
            <w:pPr>
              <w:spacing w:after="0" w:line="240" w:lineRule="auto"/>
              <w:rPr>
                <w:b/>
              </w:rPr>
            </w:pPr>
          </w:p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5E318E">
              <w:rPr>
                <w:rFonts w:ascii="Times New Roman" w:hAnsi="Times New Roman"/>
                <w:b/>
                <w:sz w:val="28"/>
                <w:lang w:eastAsia="ru-RU"/>
              </w:rPr>
              <w:t xml:space="preserve">Завдання для учнів </w:t>
            </w:r>
          </w:p>
          <w:p w:rsidR="00D31B2C" w:rsidRPr="005E318E" w:rsidRDefault="00D31B2C" w:rsidP="001A20A4">
            <w:pPr>
              <w:spacing w:after="0" w:line="240" w:lineRule="auto"/>
              <w:rPr>
                <w:b/>
              </w:rPr>
            </w:pPr>
            <w:r w:rsidRPr="005E318E">
              <w:rPr>
                <w:rFonts w:ascii="Times New Roman" w:hAnsi="Times New Roman"/>
                <w:b/>
                <w:sz w:val="28"/>
                <w:lang w:eastAsia="ru-RU"/>
              </w:rPr>
              <w:t>для самоопрацювання</w:t>
            </w:r>
          </w:p>
        </w:tc>
      </w:tr>
      <w:tr w:rsidR="00D31B2C" w:rsidRPr="001A20A4" w:rsidTr="001A20A4">
        <w:tc>
          <w:tcPr>
            <w:tcW w:w="9855" w:type="dxa"/>
            <w:gridSpan w:val="7"/>
          </w:tcPr>
          <w:p w:rsidR="00D31B2C" w:rsidRPr="001A20A4" w:rsidRDefault="00D31B2C" w:rsidP="001A20A4">
            <w:pPr>
              <w:spacing w:after="0" w:line="240" w:lineRule="auto"/>
            </w:pPr>
          </w:p>
          <w:p w:rsidR="00D31B2C" w:rsidRPr="001A20A4" w:rsidRDefault="00D31B2C" w:rsidP="001A2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1A20A4">
              <w:rPr>
                <w:rFonts w:ascii="Times New Roman" w:hAnsi="Times New Roman"/>
                <w:b/>
                <w:sz w:val="28"/>
              </w:rPr>
              <w:t>ТРУДОВЕ НАВЧАННЯ</w:t>
            </w:r>
          </w:p>
          <w:p w:rsidR="00D31B2C" w:rsidRPr="001A20A4" w:rsidRDefault="00D31B2C" w:rsidP="001A20A4">
            <w:pPr>
              <w:spacing w:after="0" w:line="240" w:lineRule="auto"/>
            </w:pPr>
          </w:p>
        </w:tc>
      </w:tr>
      <w:tr w:rsidR="00D31B2C" w:rsidRPr="001A20A4" w:rsidTr="001A20A4">
        <w:tc>
          <w:tcPr>
            <w:tcW w:w="1960" w:type="dxa"/>
            <w:gridSpan w:val="2"/>
            <w:vMerge w:val="restart"/>
          </w:tcPr>
          <w:p w:rsidR="00D31B2C" w:rsidRPr="001A20A4" w:rsidRDefault="00D31B2C" w:rsidP="001A20A4">
            <w:pPr>
              <w:spacing w:after="0" w:line="240" w:lineRule="auto"/>
            </w:pPr>
          </w:p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318E">
              <w:rPr>
                <w:rFonts w:ascii="Times New Roman" w:hAnsi="Times New Roman"/>
                <w:b/>
                <w:sz w:val="28"/>
                <w:szCs w:val="28"/>
              </w:rPr>
              <w:t>Кичалюк Олексій</w:t>
            </w:r>
          </w:p>
          <w:p w:rsidR="00D31B2C" w:rsidRDefault="00D31B2C" w:rsidP="001A20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318E">
              <w:rPr>
                <w:rFonts w:ascii="Times New Roman" w:hAnsi="Times New Roman"/>
                <w:b/>
                <w:sz w:val="28"/>
                <w:szCs w:val="28"/>
              </w:rPr>
              <w:t>Олексійович</w:t>
            </w:r>
          </w:p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B2C" w:rsidRPr="001A20A4" w:rsidRDefault="00D31B2C" w:rsidP="001A20A4">
            <w:pPr>
              <w:spacing w:after="0" w:line="240" w:lineRule="auto"/>
            </w:pPr>
            <w:r w:rsidRPr="005E318E">
              <w:rPr>
                <w:rFonts w:ascii="Times New Roman" w:hAnsi="Times New Roman"/>
                <w:b/>
                <w:sz w:val="28"/>
                <w:szCs w:val="28"/>
              </w:rPr>
              <w:t>0966591943</w:t>
            </w:r>
          </w:p>
          <w:p w:rsidR="00D31B2C" w:rsidRPr="001A20A4" w:rsidRDefault="00D31B2C" w:rsidP="001A20A4">
            <w:pPr>
              <w:spacing w:after="0" w:line="240" w:lineRule="auto"/>
            </w:pPr>
          </w:p>
          <w:p w:rsidR="00D31B2C" w:rsidRPr="001A20A4" w:rsidRDefault="00D31B2C" w:rsidP="001A20A4">
            <w:pPr>
              <w:spacing w:after="0" w:line="240" w:lineRule="auto"/>
            </w:pPr>
          </w:p>
          <w:p w:rsidR="00D31B2C" w:rsidRPr="001A20A4" w:rsidRDefault="00D31B2C" w:rsidP="001A20A4">
            <w:pPr>
              <w:spacing w:after="0" w:line="240" w:lineRule="auto"/>
            </w:pPr>
          </w:p>
          <w:p w:rsidR="00D31B2C" w:rsidRPr="001A20A4" w:rsidRDefault="00D31B2C" w:rsidP="001A20A4"/>
        </w:tc>
        <w:tc>
          <w:tcPr>
            <w:tcW w:w="1280" w:type="dxa"/>
            <w:gridSpan w:val="2"/>
          </w:tcPr>
          <w:p w:rsidR="00D31B2C" w:rsidRPr="005E318E" w:rsidRDefault="00D31B2C" w:rsidP="005E3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B2C" w:rsidRPr="005E318E" w:rsidRDefault="00D31B2C" w:rsidP="005E3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18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020" w:type="dxa"/>
            <w:gridSpan w:val="2"/>
          </w:tcPr>
          <w:p w:rsidR="00D31B2C" w:rsidRPr="005E318E" w:rsidRDefault="00D31B2C" w:rsidP="001A20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31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Малярніроботи. Матеріали та інструменти для малярнихробіт. </w:t>
            </w:r>
          </w:p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318E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Технологія виконання малярних робіт</w:t>
            </w:r>
          </w:p>
          <w:p w:rsidR="00D31B2C" w:rsidRPr="005E318E" w:rsidRDefault="00D31B2C" w:rsidP="001A20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318E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Дотримання рекомендацій щодо утилізації тари.</w:t>
            </w:r>
          </w:p>
          <w:p w:rsidR="00D31B2C" w:rsidRPr="005E318E" w:rsidRDefault="00D31B2C" w:rsidP="001A20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18E">
              <w:rPr>
                <w:rFonts w:ascii="Times New Roman" w:hAnsi="Times New Roman"/>
                <w:sz w:val="28"/>
                <w:szCs w:val="28"/>
              </w:rPr>
              <w:t>Опрацювати технологічний процес</w:t>
            </w:r>
          </w:p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18E">
              <w:rPr>
                <w:rFonts w:ascii="Times New Roman" w:hAnsi="Times New Roman"/>
                <w:sz w:val="28"/>
                <w:szCs w:val="28"/>
              </w:rPr>
              <w:t>малярні роботи та</w:t>
            </w:r>
          </w:p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ПБП.</w:t>
            </w:r>
          </w:p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2C" w:rsidRPr="001A20A4" w:rsidTr="001A20A4">
        <w:tc>
          <w:tcPr>
            <w:tcW w:w="1960" w:type="dxa"/>
            <w:gridSpan w:val="2"/>
            <w:vMerge/>
          </w:tcPr>
          <w:p w:rsidR="00D31B2C" w:rsidRPr="001A20A4" w:rsidRDefault="00D31B2C" w:rsidP="001A20A4"/>
        </w:tc>
        <w:tc>
          <w:tcPr>
            <w:tcW w:w="1280" w:type="dxa"/>
            <w:gridSpan w:val="2"/>
          </w:tcPr>
          <w:p w:rsidR="00D31B2C" w:rsidRPr="005E318E" w:rsidRDefault="00D31B2C" w:rsidP="005E3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B2C" w:rsidRPr="005E318E" w:rsidRDefault="00D31B2C" w:rsidP="005E3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18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020" w:type="dxa"/>
            <w:gridSpan w:val="2"/>
          </w:tcPr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18E">
              <w:rPr>
                <w:rFonts w:ascii="Times New Roman" w:hAnsi="Times New Roman"/>
                <w:sz w:val="28"/>
                <w:szCs w:val="28"/>
              </w:rPr>
              <w:t>Короткі історичні відомості з розвитку яворівського різьблення. Види виробів. Характеристика порід деревини. Сушіння деревини. Властивості деревини.</w:t>
            </w:r>
          </w:p>
        </w:tc>
        <w:tc>
          <w:tcPr>
            <w:tcW w:w="2595" w:type="dxa"/>
          </w:tcPr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18E">
              <w:rPr>
                <w:rFonts w:ascii="Times New Roman" w:hAnsi="Times New Roman"/>
                <w:sz w:val="28"/>
                <w:szCs w:val="28"/>
              </w:rPr>
              <w:t>Вибір об’єкта проектування. Планування проектної діяльності.</w:t>
            </w:r>
          </w:p>
        </w:tc>
      </w:tr>
      <w:tr w:rsidR="00D31B2C" w:rsidRPr="001A20A4" w:rsidTr="001A20A4">
        <w:tc>
          <w:tcPr>
            <w:tcW w:w="1960" w:type="dxa"/>
            <w:gridSpan w:val="2"/>
            <w:vMerge/>
          </w:tcPr>
          <w:p w:rsidR="00D31B2C" w:rsidRPr="001A20A4" w:rsidRDefault="00D31B2C" w:rsidP="001A20A4"/>
        </w:tc>
        <w:tc>
          <w:tcPr>
            <w:tcW w:w="1280" w:type="dxa"/>
            <w:gridSpan w:val="2"/>
          </w:tcPr>
          <w:p w:rsidR="00D31B2C" w:rsidRPr="005E318E" w:rsidRDefault="00D31B2C" w:rsidP="005E3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B2C" w:rsidRPr="005E318E" w:rsidRDefault="00D31B2C" w:rsidP="005E3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18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020" w:type="dxa"/>
            <w:gridSpan w:val="2"/>
          </w:tcPr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18E">
              <w:rPr>
                <w:rFonts w:ascii="Times New Roman" w:hAnsi="Times New Roman"/>
                <w:sz w:val="28"/>
                <w:szCs w:val="28"/>
              </w:rPr>
              <w:t>Деревина, придатна для різьблення. Моделі-аналоги рамки для фото. Інструменти для різьблення.</w:t>
            </w:r>
          </w:p>
        </w:tc>
        <w:tc>
          <w:tcPr>
            <w:tcW w:w="2595" w:type="dxa"/>
          </w:tcPr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18E">
              <w:rPr>
                <w:rFonts w:ascii="Times New Roman" w:hAnsi="Times New Roman"/>
                <w:sz w:val="28"/>
                <w:szCs w:val="28"/>
              </w:rPr>
              <w:t>Опрацювати технологічний процес</w:t>
            </w:r>
          </w:p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18E">
              <w:rPr>
                <w:rFonts w:ascii="Times New Roman" w:hAnsi="Times New Roman"/>
                <w:sz w:val="28"/>
                <w:szCs w:val="28"/>
              </w:rPr>
              <w:t>яворівське різьблення.</w:t>
            </w:r>
          </w:p>
          <w:p w:rsidR="00D31B2C" w:rsidRPr="005E318E" w:rsidRDefault="00D31B2C" w:rsidP="001A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18E">
              <w:rPr>
                <w:rFonts w:ascii="Times New Roman" w:hAnsi="Times New Roman"/>
                <w:sz w:val="28"/>
                <w:szCs w:val="28"/>
              </w:rPr>
              <w:t>ПБП при різьбленні деревини.</w:t>
            </w:r>
          </w:p>
        </w:tc>
      </w:tr>
    </w:tbl>
    <w:p w:rsidR="00D31B2C" w:rsidRDefault="00D31B2C" w:rsidP="00ED596D"/>
    <w:p w:rsidR="00D31B2C" w:rsidRDefault="00D31B2C" w:rsidP="00ED596D"/>
    <w:p w:rsidR="00D31B2C" w:rsidRDefault="00D31B2C"/>
    <w:p w:rsidR="00D31B2C" w:rsidRDefault="00D31B2C"/>
    <w:p w:rsidR="00D31B2C" w:rsidRDefault="00D31B2C"/>
    <w:p w:rsidR="00D31B2C" w:rsidRDefault="00D31B2C"/>
    <w:p w:rsidR="00D31B2C" w:rsidRDefault="00D31B2C"/>
    <w:p w:rsidR="00D31B2C" w:rsidRDefault="00D31B2C"/>
    <w:p w:rsidR="00D31B2C" w:rsidRDefault="00D31B2C"/>
    <w:p w:rsidR="00D31B2C" w:rsidRDefault="00D31B2C"/>
    <w:p w:rsidR="00D31B2C" w:rsidRDefault="00D31B2C" w:rsidP="00297777"/>
    <w:p w:rsidR="00D31B2C" w:rsidRDefault="00D31B2C" w:rsidP="00297777"/>
    <w:p w:rsidR="00D31B2C" w:rsidRDefault="00D31B2C" w:rsidP="00297777"/>
    <w:p w:rsidR="00D31B2C" w:rsidRDefault="00D31B2C" w:rsidP="00297777"/>
    <w:p w:rsidR="00D31B2C" w:rsidRDefault="00D31B2C" w:rsidP="00297777"/>
    <w:p w:rsidR="00D31B2C" w:rsidRDefault="00D31B2C" w:rsidP="00297777"/>
    <w:p w:rsidR="00D31B2C" w:rsidRDefault="00D31B2C" w:rsidP="00297777"/>
    <w:p w:rsidR="00D31B2C" w:rsidRDefault="00D31B2C" w:rsidP="00297777"/>
    <w:p w:rsidR="00D31B2C" w:rsidRDefault="00D31B2C" w:rsidP="00297777"/>
    <w:p w:rsidR="00D31B2C" w:rsidRDefault="00D31B2C" w:rsidP="00297777"/>
    <w:p w:rsidR="00D31B2C" w:rsidRDefault="00D31B2C" w:rsidP="00297777"/>
    <w:p w:rsidR="00D31B2C" w:rsidRDefault="00D31B2C" w:rsidP="003B02A8"/>
    <w:p w:rsidR="00D31B2C" w:rsidRDefault="00D31B2C" w:rsidP="003B02A8"/>
    <w:p w:rsidR="00D31B2C" w:rsidRDefault="00D31B2C" w:rsidP="00297777">
      <w:bookmarkStart w:id="0" w:name="_GoBack"/>
      <w:bookmarkEnd w:id="0"/>
    </w:p>
    <w:p w:rsidR="00D31B2C" w:rsidRDefault="00D31B2C" w:rsidP="00297777"/>
    <w:p w:rsidR="00D31B2C" w:rsidRDefault="00D31B2C" w:rsidP="00297777"/>
    <w:p w:rsidR="00D31B2C" w:rsidRDefault="00D31B2C"/>
    <w:p w:rsidR="00D31B2C" w:rsidRDefault="00D31B2C"/>
    <w:sectPr w:rsidR="00D31B2C" w:rsidSect="00A370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E41"/>
    <w:rsid w:val="00144E41"/>
    <w:rsid w:val="001A20A4"/>
    <w:rsid w:val="002372B3"/>
    <w:rsid w:val="00297777"/>
    <w:rsid w:val="003B02A8"/>
    <w:rsid w:val="00445728"/>
    <w:rsid w:val="005E318E"/>
    <w:rsid w:val="00A370A9"/>
    <w:rsid w:val="00A61915"/>
    <w:rsid w:val="00BE4094"/>
    <w:rsid w:val="00D31B2C"/>
    <w:rsid w:val="00EC57D8"/>
    <w:rsid w:val="00ED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4E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"/>
    <w:uiPriority w:val="99"/>
    <w:rsid w:val="00144E4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  <w:lang w:eastAsia="uk-UA"/>
    </w:rPr>
  </w:style>
  <w:style w:type="character" w:customStyle="1" w:styleId="FontStyle95">
    <w:name w:val="Font Style95"/>
    <w:uiPriority w:val="99"/>
    <w:rsid w:val="00144E41"/>
    <w:rPr>
      <w:rFonts w:ascii="Times New Roman" w:hAnsi="Times New Roman"/>
      <w:sz w:val="16"/>
    </w:rPr>
  </w:style>
  <w:style w:type="character" w:customStyle="1" w:styleId="FontStyle94">
    <w:name w:val="Font Style94"/>
    <w:uiPriority w:val="99"/>
    <w:rsid w:val="00144E41"/>
    <w:rPr>
      <w:rFonts w:ascii="Times New Roman" w:hAnsi="Times New Roman"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573</Words>
  <Characters>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Home</cp:lastModifiedBy>
  <cp:revision>2</cp:revision>
  <dcterms:created xsi:type="dcterms:W3CDTF">2020-03-16T15:46:00Z</dcterms:created>
  <dcterms:modified xsi:type="dcterms:W3CDTF">2020-03-16T19:21:00Z</dcterms:modified>
</cp:coreProperties>
</file>