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434"/>
        <w:gridCol w:w="47"/>
        <w:gridCol w:w="1393"/>
        <w:gridCol w:w="5138"/>
        <w:gridCol w:w="82"/>
        <w:gridCol w:w="2319"/>
        <w:gridCol w:w="141"/>
        <w:gridCol w:w="363"/>
      </w:tblGrid>
      <w:tr w:rsidR="000C741B" w:rsidRPr="00CC62B1" w:rsidTr="00DF6070">
        <w:trPr>
          <w:gridAfter w:val="2"/>
          <w:wAfter w:w="504" w:type="dxa"/>
          <w:trHeight w:val="1440"/>
        </w:trPr>
        <w:tc>
          <w:tcPr>
            <w:tcW w:w="10916" w:type="dxa"/>
            <w:gridSpan w:val="7"/>
          </w:tcPr>
          <w:p w:rsidR="000C741B" w:rsidRPr="00445728" w:rsidRDefault="000C741B" w:rsidP="00DF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7 класі</w:t>
            </w:r>
          </w:p>
          <w:p w:rsidR="000C741B" w:rsidRPr="00445728" w:rsidRDefault="000C741B" w:rsidP="00DF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0C741B" w:rsidRPr="00445728" w:rsidRDefault="000C741B" w:rsidP="00DF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0C741B" w:rsidRPr="00DF6070" w:rsidRDefault="000C741B" w:rsidP="00DF60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ru-RU"/>
              </w:rPr>
            </w:pPr>
            <w:r w:rsidRPr="00445728">
              <w:rPr>
                <w:rFonts w:ascii="Times New Roman" w:hAnsi="Times New Roman"/>
                <w:sz w:val="28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</w:rPr>
              <w:t xml:space="preserve">Рудківська Г.В. </w:t>
            </w:r>
            <w:r>
              <w:rPr>
                <w:rFonts w:ascii="Times New Roman" w:hAnsi="Times New Roman"/>
                <w:b/>
                <w:sz w:val="28"/>
              </w:rPr>
              <w:t>–</w:t>
            </w:r>
            <w:r w:rsidRPr="00445728">
              <w:rPr>
                <w:rFonts w:ascii="Times New Roman" w:hAnsi="Times New Roman"/>
                <w:b/>
                <w:sz w:val="28"/>
              </w:rPr>
              <w:t xml:space="preserve"> 0972179686</w:t>
            </w:r>
          </w:p>
          <w:p w:rsidR="000C741B" w:rsidRPr="00CC62B1" w:rsidRDefault="000C741B" w:rsidP="00CC62B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C741B" w:rsidRPr="00CC62B1" w:rsidTr="00DF6070">
        <w:trPr>
          <w:gridAfter w:val="2"/>
          <w:wAfter w:w="504" w:type="dxa"/>
          <w:trHeight w:val="886"/>
        </w:trPr>
        <w:tc>
          <w:tcPr>
            <w:tcW w:w="1937" w:type="dxa"/>
            <w:gridSpan w:val="2"/>
          </w:tcPr>
          <w:p w:rsidR="000C741B" w:rsidRDefault="000C741B" w:rsidP="00DF607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 w:rsidRPr="00445728">
              <w:rPr>
                <w:rFonts w:ascii="Times New Roman" w:hAnsi="Times New Roman"/>
                <w:b/>
                <w:sz w:val="28"/>
              </w:rPr>
              <w:t>ПІБ учителя</w:t>
            </w:r>
          </w:p>
          <w:p w:rsidR="000C741B" w:rsidRPr="00445728" w:rsidRDefault="000C741B" w:rsidP="00DF607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40" w:type="dxa"/>
            <w:gridSpan w:val="2"/>
          </w:tcPr>
          <w:p w:rsidR="000C741B" w:rsidRDefault="000C741B" w:rsidP="00DF607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445728">
              <w:rPr>
                <w:rFonts w:ascii="Times New Roman" w:hAnsi="Times New Roman"/>
                <w:b/>
                <w:sz w:val="28"/>
              </w:rPr>
              <w:t>№ уроку</w:t>
            </w:r>
          </w:p>
          <w:p w:rsidR="000C741B" w:rsidRDefault="000C741B" w:rsidP="00DF607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0C741B" w:rsidRPr="00445728" w:rsidRDefault="000C741B" w:rsidP="00DF607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20" w:type="dxa"/>
            <w:gridSpan w:val="2"/>
          </w:tcPr>
          <w:p w:rsidR="000C741B" w:rsidRDefault="000C741B" w:rsidP="00DF607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445728">
              <w:rPr>
                <w:rFonts w:ascii="Times New Roman" w:hAnsi="Times New Roman"/>
                <w:b/>
                <w:sz w:val="28"/>
              </w:rPr>
              <w:t>Зміст уроку</w:t>
            </w:r>
          </w:p>
          <w:p w:rsidR="000C741B" w:rsidRDefault="000C741B" w:rsidP="00DF607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0C741B" w:rsidRPr="00445728" w:rsidRDefault="000C741B" w:rsidP="00DF607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19" w:type="dxa"/>
          </w:tcPr>
          <w:p w:rsidR="000C741B" w:rsidRDefault="000C741B" w:rsidP="00DF6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  <w:p w:rsidR="000C741B" w:rsidRPr="00DF6070" w:rsidRDefault="000C741B" w:rsidP="00DF6070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C741B" w:rsidRPr="00CC62B1" w:rsidTr="00CC62B1">
        <w:trPr>
          <w:gridAfter w:val="2"/>
          <w:wAfter w:w="504" w:type="dxa"/>
          <w:trHeight w:val="1606"/>
        </w:trPr>
        <w:tc>
          <w:tcPr>
            <w:tcW w:w="10916" w:type="dxa"/>
            <w:gridSpan w:val="7"/>
          </w:tcPr>
          <w:p w:rsidR="000C741B" w:rsidRDefault="000C741B" w:rsidP="00CC62B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0C741B" w:rsidRPr="00CC62B1" w:rsidRDefault="000C741B" w:rsidP="00CC62B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C62B1">
              <w:rPr>
                <w:rFonts w:ascii="Times New Roman" w:hAnsi="Times New Roman"/>
                <w:b/>
                <w:sz w:val="28"/>
              </w:rPr>
              <w:t>МУЗИЧНЕ МИСТЕЦТВО</w:t>
            </w:r>
          </w:p>
          <w:p w:rsidR="000C741B" w:rsidRPr="00CC62B1" w:rsidRDefault="000C741B" w:rsidP="00CC62B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C741B" w:rsidRPr="00CC62B1" w:rsidRDefault="000C741B" w:rsidP="00CC62B1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C62B1">
              <w:rPr>
                <w:rFonts w:ascii="Times New Roman" w:hAnsi="Times New Roman"/>
                <w:b/>
                <w:sz w:val="28"/>
              </w:rPr>
              <w:t>7 клас</w:t>
            </w:r>
          </w:p>
          <w:p w:rsidR="000C741B" w:rsidRDefault="000C741B" w:rsidP="00CC62B1">
            <w:pPr>
              <w:pStyle w:val="ListParagraph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C741B" w:rsidRPr="00CC62B1" w:rsidTr="00DF6070">
        <w:trPr>
          <w:trHeight w:val="831"/>
        </w:trPr>
        <w:tc>
          <w:tcPr>
            <w:tcW w:w="1984" w:type="dxa"/>
            <w:gridSpan w:val="3"/>
            <w:vMerge w:val="restart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62B1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3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</w:rPr>
              <w:t>2</w:t>
            </w:r>
            <w:r w:rsidRPr="00CC62B1">
              <w:rPr>
                <w:rFonts w:ascii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5138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Музика в мультиплікації</w:t>
            </w:r>
          </w:p>
        </w:tc>
        <w:tc>
          <w:tcPr>
            <w:tcW w:w="2401" w:type="dxa"/>
            <w:gridSpan w:val="2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Переглянути фр.з фільму «Пригоди капітана Врунгеля»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41B" w:rsidRPr="00CC62B1" w:rsidRDefault="000C741B" w:rsidP="00CC62B1">
            <w:pPr>
              <w:spacing w:after="0" w:line="240" w:lineRule="auto"/>
              <w:rPr>
                <w:sz w:val="20"/>
              </w:rPr>
            </w:pPr>
          </w:p>
          <w:p w:rsidR="000C741B" w:rsidRPr="00CC62B1" w:rsidRDefault="000C741B" w:rsidP="00CC62B1">
            <w:pPr>
              <w:spacing w:after="0" w:line="240" w:lineRule="auto"/>
              <w:rPr>
                <w:sz w:val="20"/>
              </w:rPr>
            </w:pPr>
          </w:p>
          <w:p w:rsidR="000C741B" w:rsidRPr="00CC62B1" w:rsidRDefault="000C741B" w:rsidP="00CC62B1">
            <w:pPr>
              <w:spacing w:after="0" w:line="240" w:lineRule="auto"/>
              <w:rPr>
                <w:sz w:val="20"/>
              </w:rPr>
            </w:pPr>
          </w:p>
        </w:tc>
      </w:tr>
      <w:tr w:rsidR="000C741B" w:rsidRPr="00CC62B1" w:rsidTr="00DF6070">
        <w:trPr>
          <w:gridAfter w:val="2"/>
          <w:wAfter w:w="504" w:type="dxa"/>
          <w:trHeight w:val="1115"/>
        </w:trPr>
        <w:tc>
          <w:tcPr>
            <w:tcW w:w="1984" w:type="dxa"/>
            <w:gridSpan w:val="3"/>
            <w:vMerge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3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</w:rPr>
              <w:t>2</w:t>
            </w:r>
            <w:r w:rsidRPr="00CC62B1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138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Електронна музика</w:t>
            </w:r>
          </w:p>
        </w:tc>
        <w:tc>
          <w:tcPr>
            <w:tcW w:w="2401" w:type="dxa"/>
            <w:gridSpan w:val="2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Прослухати пісню «Жити , щоб веселіше»</w:t>
            </w:r>
          </w:p>
        </w:tc>
      </w:tr>
      <w:tr w:rsidR="000C741B" w:rsidRPr="00CC62B1" w:rsidTr="00DF6070">
        <w:trPr>
          <w:gridAfter w:val="8"/>
          <w:wAfter w:w="10917" w:type="dxa"/>
          <w:trHeight w:val="831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C741B" w:rsidRPr="00CC62B1" w:rsidRDefault="000C741B" w:rsidP="00CC62B1">
            <w:pPr>
              <w:spacing w:after="0" w:line="240" w:lineRule="auto"/>
              <w:rPr>
                <w:sz w:val="20"/>
              </w:rPr>
            </w:pPr>
          </w:p>
        </w:tc>
      </w:tr>
      <w:tr w:rsidR="000C741B" w:rsidRPr="00CC62B1" w:rsidTr="00CC62B1">
        <w:trPr>
          <w:gridAfter w:val="1"/>
          <w:wAfter w:w="363" w:type="dxa"/>
        </w:trPr>
        <w:tc>
          <w:tcPr>
            <w:tcW w:w="11057" w:type="dxa"/>
            <w:gridSpan w:val="8"/>
          </w:tcPr>
          <w:p w:rsidR="000C741B" w:rsidRPr="00CC62B1" w:rsidRDefault="000C741B" w:rsidP="00C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C741B" w:rsidRDefault="000C741B" w:rsidP="00C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CC62B1">
              <w:rPr>
                <w:rFonts w:ascii="Times New Roman" w:hAnsi="Times New Roman"/>
                <w:b/>
                <w:sz w:val="28"/>
              </w:rPr>
              <w:t>ОБРАЗОТВОРЧЕ  МИСТЕЦТВО</w:t>
            </w:r>
          </w:p>
          <w:p w:rsidR="000C741B" w:rsidRPr="00DF6070" w:rsidRDefault="000C741B" w:rsidP="00C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0C741B" w:rsidRDefault="000C741B" w:rsidP="00C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CC62B1">
              <w:rPr>
                <w:rFonts w:ascii="Times New Roman" w:hAnsi="Times New Roman"/>
                <w:b/>
                <w:sz w:val="28"/>
                <w:lang w:val="uk-UA"/>
              </w:rPr>
              <w:t>7 клас</w:t>
            </w:r>
          </w:p>
          <w:p w:rsidR="000C741B" w:rsidRPr="00DF6070" w:rsidRDefault="000C741B" w:rsidP="00CC6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</w:tc>
      </w:tr>
      <w:tr w:rsidR="000C741B" w:rsidRPr="00CC62B1" w:rsidTr="00DF6070">
        <w:trPr>
          <w:gridAfter w:val="1"/>
          <w:wAfter w:w="363" w:type="dxa"/>
        </w:trPr>
        <w:tc>
          <w:tcPr>
            <w:tcW w:w="1984" w:type="dxa"/>
            <w:gridSpan w:val="3"/>
            <w:vMerge w:val="restart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b/>
                <w:sz w:val="28"/>
                <w:lang w:val="uk-UA"/>
              </w:rPr>
              <w:t>Рудківська Г.В.</w:t>
            </w:r>
          </w:p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62B1">
              <w:rPr>
                <w:rFonts w:ascii="Times New Roman" w:hAnsi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3" w:type="dxa"/>
          </w:tcPr>
          <w:p w:rsidR="000C741B" w:rsidRPr="00CC62B1" w:rsidRDefault="000C741B" w:rsidP="00CC62B1">
            <w:pPr>
              <w:spacing w:after="0" w:line="240" w:lineRule="auto"/>
              <w:rPr>
                <w:sz w:val="20"/>
                <w:lang w:val="uk-UA"/>
              </w:rPr>
            </w:pPr>
            <w:r w:rsidRPr="00CC62B1">
              <w:rPr>
                <w:rFonts w:ascii="Times New Roman" w:hAnsi="Times New Roman"/>
                <w:sz w:val="28"/>
              </w:rPr>
              <w:t>2</w:t>
            </w:r>
            <w:r w:rsidRPr="00CC62B1">
              <w:rPr>
                <w:rFonts w:ascii="Times New Roman" w:hAnsi="Times New Roman"/>
                <w:sz w:val="28"/>
                <w:lang w:val="uk-UA"/>
              </w:rPr>
              <w:t>6</w:t>
            </w:r>
          </w:p>
          <w:p w:rsidR="000C741B" w:rsidRPr="00CC62B1" w:rsidRDefault="000C741B" w:rsidP="00CC62B1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138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szCs w:val="28"/>
                <w:lang w:val="uk-UA"/>
              </w:rPr>
              <w:t>Створюємо власний імідж.</w:t>
            </w:r>
          </w:p>
        </w:tc>
        <w:tc>
          <w:tcPr>
            <w:tcW w:w="2542" w:type="dxa"/>
            <w:gridSpan w:val="3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Створити образ сучасного підлітка </w:t>
            </w:r>
          </w:p>
        </w:tc>
      </w:tr>
      <w:tr w:rsidR="000C741B" w:rsidRPr="00CC62B1" w:rsidTr="00DF6070">
        <w:trPr>
          <w:gridAfter w:val="1"/>
          <w:wAfter w:w="363" w:type="dxa"/>
          <w:trHeight w:val="1004"/>
        </w:trPr>
        <w:tc>
          <w:tcPr>
            <w:tcW w:w="1984" w:type="dxa"/>
            <w:gridSpan w:val="3"/>
            <w:vMerge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93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</w:rPr>
              <w:t>2</w:t>
            </w:r>
            <w:r w:rsidRPr="00CC62B1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138" w:type="dxa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Ландшафтний дизайн як засіб організації середовища .</w:t>
            </w:r>
          </w:p>
        </w:tc>
        <w:tc>
          <w:tcPr>
            <w:tcW w:w="2542" w:type="dxa"/>
            <w:gridSpan w:val="3"/>
          </w:tcPr>
          <w:p w:rsidR="000C741B" w:rsidRPr="00CC62B1" w:rsidRDefault="000C741B" w:rsidP="00CC62B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CC62B1">
              <w:rPr>
                <w:rFonts w:ascii="Times New Roman" w:hAnsi="Times New Roman"/>
                <w:sz w:val="28"/>
                <w:lang w:val="uk-UA"/>
              </w:rPr>
              <w:t>Створити з паперу «Сад моєї мрії»</w:t>
            </w:r>
          </w:p>
        </w:tc>
      </w:tr>
    </w:tbl>
    <w:p w:rsidR="000C741B" w:rsidRDefault="000C741B"/>
    <w:sectPr w:rsidR="000C741B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FB5"/>
    <w:rsid w:val="00030233"/>
    <w:rsid w:val="00071C41"/>
    <w:rsid w:val="000C741B"/>
    <w:rsid w:val="002D6544"/>
    <w:rsid w:val="00445728"/>
    <w:rsid w:val="006E112F"/>
    <w:rsid w:val="00A75552"/>
    <w:rsid w:val="00B564CA"/>
    <w:rsid w:val="00CC62B1"/>
    <w:rsid w:val="00DF6070"/>
    <w:rsid w:val="00F3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B5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FB5"/>
    <w:pPr>
      <w:ind w:left="720"/>
      <w:contextualSpacing/>
    </w:pPr>
    <w:rPr>
      <w:rFonts w:eastAsia="Calibri"/>
      <w:lang w:val="uk-UA" w:eastAsia="en-US"/>
    </w:rPr>
  </w:style>
  <w:style w:type="table" w:styleId="TableGrid">
    <w:name w:val="Table Grid"/>
    <w:basedOn w:val="TableNormal"/>
    <w:uiPriority w:val="99"/>
    <w:rsid w:val="00F33F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"/>
    <w:basedOn w:val="Normal"/>
    <w:next w:val="BodyText"/>
    <w:uiPriority w:val="99"/>
    <w:rsid w:val="00DF60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60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30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387</Words>
  <Characters>222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Home</cp:lastModifiedBy>
  <cp:revision>3</cp:revision>
  <dcterms:created xsi:type="dcterms:W3CDTF">2020-04-02T12:51:00Z</dcterms:created>
  <dcterms:modified xsi:type="dcterms:W3CDTF">2020-04-03T14:28:00Z</dcterms:modified>
</cp:coreProperties>
</file>