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1042"/>
        <w:gridCol w:w="38"/>
        <w:gridCol w:w="3420"/>
        <w:gridCol w:w="21"/>
        <w:gridCol w:w="3041"/>
        <w:gridCol w:w="48"/>
      </w:tblGrid>
      <w:tr w:rsidR="00262526" w:rsidRPr="008A51BA" w:rsidTr="00D66F31">
        <w:tc>
          <w:tcPr>
            <w:tcW w:w="9518" w:type="dxa"/>
            <w:gridSpan w:val="7"/>
          </w:tcPr>
          <w:p w:rsidR="00262526" w:rsidRPr="008A51BA" w:rsidRDefault="00262526" w:rsidP="008A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ДИСТАНЦІЙНЕ НАВЧАННЯ у 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7</w:t>
            </w:r>
            <w:r w:rsidRPr="008A51BA">
              <w:rPr>
                <w:rFonts w:ascii="Times New Roman" w:hAnsi="Times New Roman"/>
                <w:b/>
                <w:sz w:val="28"/>
              </w:rPr>
              <w:t xml:space="preserve"> класі</w:t>
            </w:r>
          </w:p>
          <w:p w:rsidR="00262526" w:rsidRPr="008A51BA" w:rsidRDefault="00262526" w:rsidP="008A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A51BA">
              <w:rPr>
                <w:rFonts w:ascii="Times New Roman" w:hAnsi="Times New Roman"/>
                <w:b/>
                <w:sz w:val="28"/>
              </w:rPr>
              <w:t>на час карантину</w:t>
            </w:r>
          </w:p>
          <w:p w:rsidR="00262526" w:rsidRPr="008A51BA" w:rsidRDefault="00262526" w:rsidP="008A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62526" w:rsidRPr="00D66F31" w:rsidRDefault="00262526" w:rsidP="008A51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66F31">
              <w:rPr>
                <w:rFonts w:ascii="Times New Roman" w:hAnsi="Times New Roman"/>
                <w:b/>
                <w:sz w:val="28"/>
              </w:rPr>
              <w:t>Класний керівник  7 класу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66F31">
              <w:rPr>
                <w:rFonts w:ascii="Times New Roman" w:hAnsi="Times New Roman"/>
                <w:b/>
                <w:sz w:val="28"/>
              </w:rPr>
              <w:t>– Рудківська Г.В.</w:t>
            </w:r>
          </w:p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62526" w:rsidRPr="008A51BA" w:rsidTr="00D66F31">
        <w:tc>
          <w:tcPr>
            <w:tcW w:w="1908" w:type="dxa"/>
          </w:tcPr>
          <w:p w:rsidR="00262526" w:rsidRPr="00D66F31" w:rsidRDefault="00262526" w:rsidP="00D6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66F31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42" w:type="dxa"/>
          </w:tcPr>
          <w:p w:rsidR="00262526" w:rsidRPr="00D66F31" w:rsidRDefault="00262526" w:rsidP="00D6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66F31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479" w:type="dxa"/>
            <w:gridSpan w:val="3"/>
          </w:tcPr>
          <w:p w:rsidR="00262526" w:rsidRPr="00D66F31" w:rsidRDefault="00262526" w:rsidP="00D6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</w:t>
            </w:r>
            <w:r w:rsidRPr="00D66F31">
              <w:rPr>
                <w:rFonts w:ascii="Times New Roman" w:hAnsi="Times New Roman"/>
                <w:b/>
                <w:sz w:val="28"/>
              </w:rPr>
              <w:t>міст уроку</w:t>
            </w:r>
          </w:p>
        </w:tc>
        <w:tc>
          <w:tcPr>
            <w:tcW w:w="3089" w:type="dxa"/>
            <w:gridSpan w:val="2"/>
          </w:tcPr>
          <w:p w:rsidR="00262526" w:rsidRPr="00D66F31" w:rsidRDefault="00262526" w:rsidP="00D6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</w:t>
            </w:r>
            <w:r w:rsidRPr="00D66F31">
              <w:rPr>
                <w:rFonts w:ascii="Times New Roman" w:hAnsi="Times New Roman"/>
                <w:b/>
                <w:sz w:val="28"/>
              </w:rPr>
              <w:t>авдання для учнів для самоопрацювання</w:t>
            </w:r>
          </w:p>
        </w:tc>
      </w:tr>
      <w:tr w:rsidR="00262526" w:rsidRPr="008A51BA" w:rsidTr="00D66F31">
        <w:trPr>
          <w:gridAfter w:val="1"/>
          <w:wAfter w:w="48" w:type="dxa"/>
        </w:trPr>
        <w:tc>
          <w:tcPr>
            <w:tcW w:w="9470" w:type="dxa"/>
            <w:gridSpan w:val="6"/>
          </w:tcPr>
          <w:p w:rsidR="00262526" w:rsidRPr="008A51BA" w:rsidRDefault="00262526" w:rsidP="008A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62526" w:rsidRPr="008A51BA" w:rsidRDefault="00262526" w:rsidP="008A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A51BA">
              <w:rPr>
                <w:rFonts w:ascii="Times New Roman" w:hAnsi="Times New Roman"/>
                <w:b/>
                <w:sz w:val="28"/>
              </w:rPr>
              <w:t>ЗАРУБІЖНА ЛІТЕРАТУРА</w:t>
            </w:r>
          </w:p>
          <w:p w:rsidR="00262526" w:rsidRPr="008A51BA" w:rsidRDefault="00262526" w:rsidP="008A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62526" w:rsidRPr="008A51BA" w:rsidTr="00D66F31">
        <w:trPr>
          <w:gridAfter w:val="1"/>
          <w:wAfter w:w="48" w:type="dxa"/>
        </w:trPr>
        <w:tc>
          <w:tcPr>
            <w:tcW w:w="1908" w:type="dxa"/>
            <w:vMerge w:val="restart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A51BA">
              <w:rPr>
                <w:rFonts w:ascii="Times New Roman" w:hAnsi="Times New Roman"/>
                <w:b/>
                <w:sz w:val="28"/>
              </w:rPr>
              <w:t xml:space="preserve">Гвізда І.Я. </w:t>
            </w:r>
          </w:p>
          <w:p w:rsidR="00262526" w:rsidRDefault="00262526" w:rsidP="008A51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A51BA">
              <w:rPr>
                <w:rFonts w:ascii="Times New Roman" w:hAnsi="Times New Roman"/>
                <w:b/>
                <w:sz w:val="28"/>
              </w:rPr>
              <w:t>0974593701</w:t>
            </w:r>
          </w:p>
        </w:tc>
        <w:tc>
          <w:tcPr>
            <w:tcW w:w="1080" w:type="dxa"/>
            <w:gridSpan w:val="2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58-59</w:t>
            </w:r>
          </w:p>
        </w:tc>
        <w:tc>
          <w:tcPr>
            <w:tcW w:w="3420" w:type="dxa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Розвиток мовлення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(усно).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Культурні паралелі в текстах новел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(біблійні мотиви в новелі «Дари волхвів» О.Генрі,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зв`язок з японськими традиціями в новелі «Павутинка» Р.Акутагави).</w:t>
            </w:r>
          </w:p>
        </w:tc>
        <w:tc>
          <w:tcPr>
            <w:tcW w:w="3062" w:type="dxa"/>
            <w:gridSpan w:val="2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Написати в зошит короткий роздум «Людські цінності в творах письменників»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(за вивченими творами).</w:t>
            </w:r>
          </w:p>
        </w:tc>
      </w:tr>
      <w:tr w:rsidR="00262526" w:rsidRPr="008A51BA" w:rsidTr="00D66F31">
        <w:trPr>
          <w:gridAfter w:val="1"/>
          <w:wAfter w:w="48" w:type="dxa"/>
        </w:trPr>
        <w:tc>
          <w:tcPr>
            <w:tcW w:w="1908" w:type="dxa"/>
            <w:vMerge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3420" w:type="dxa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Контрольна робота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(тести).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Світова новела.</w:t>
            </w:r>
          </w:p>
        </w:tc>
        <w:tc>
          <w:tcPr>
            <w:tcW w:w="3062" w:type="dxa"/>
            <w:gridSpan w:val="2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Підготуватись до контрольного тестування.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Повторити вивчені твори.</w:t>
            </w:r>
          </w:p>
        </w:tc>
      </w:tr>
      <w:tr w:rsidR="00262526" w:rsidRPr="008A51BA" w:rsidTr="00D66F31">
        <w:trPr>
          <w:gridAfter w:val="1"/>
          <w:wAfter w:w="48" w:type="dxa"/>
        </w:trPr>
        <w:tc>
          <w:tcPr>
            <w:tcW w:w="1908" w:type="dxa"/>
            <w:vMerge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61.</w:t>
            </w:r>
          </w:p>
        </w:tc>
        <w:tc>
          <w:tcPr>
            <w:tcW w:w="3420" w:type="dxa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Позакласне читання.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Льюіс К.С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»Хроніки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Нарнії».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(«Лев,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Біла Відьма, та Шафа»).</w:t>
            </w:r>
          </w:p>
        </w:tc>
        <w:tc>
          <w:tcPr>
            <w:tcW w:w="3062" w:type="dxa"/>
            <w:gridSpan w:val="2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Прочитати вказані твори.</w:t>
            </w:r>
          </w:p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Вміти розповідати зміст та характеризувати головних героїв.</w:t>
            </w:r>
          </w:p>
        </w:tc>
      </w:tr>
      <w:tr w:rsidR="00262526" w:rsidRPr="008A51BA" w:rsidTr="00D66F31">
        <w:trPr>
          <w:gridAfter w:val="1"/>
          <w:wAfter w:w="48" w:type="dxa"/>
        </w:trPr>
        <w:tc>
          <w:tcPr>
            <w:tcW w:w="1908" w:type="dxa"/>
            <w:vMerge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62-63-64</w:t>
            </w:r>
          </w:p>
        </w:tc>
        <w:tc>
          <w:tcPr>
            <w:tcW w:w="3420" w:type="dxa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Айзек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Азімов.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(1920-1992).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»Фах».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Роздуми про майбутнє людини та людства.</w:t>
            </w:r>
          </w:p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Образ  Джорджа Плейтена. Проблема духовної реалізації людини.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Розуміння сутності культури й освіти,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призначення людини в сучасному світі.</w:t>
            </w:r>
          </w:p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Утвердження сили людського інтелекту,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самостійності мислення,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творчої уяви,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моральних цінностей.</w:t>
            </w:r>
          </w:p>
        </w:tc>
        <w:tc>
          <w:tcPr>
            <w:tcW w:w="3062" w:type="dxa"/>
            <w:gridSpan w:val="2"/>
          </w:tcPr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Виписати в зошит значення понять: оповідач,</w:t>
            </w:r>
          </w:p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розповідач,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роман,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повість,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фентезі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(за підручником).</w:t>
            </w:r>
          </w:p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Прочитати  та знати зміст т</w:t>
            </w:r>
            <w:r w:rsidRPr="008A51BA">
              <w:rPr>
                <w:rFonts w:ascii="Times New Roman" w:hAnsi="Times New Roman"/>
                <w:sz w:val="28"/>
              </w:rPr>
              <w:t>вору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«Фах».</w:t>
            </w:r>
          </w:p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8A51BA">
              <w:rPr>
                <w:rFonts w:ascii="Times New Roman" w:hAnsi="Times New Roman"/>
                <w:sz w:val="28"/>
              </w:rPr>
              <w:t>Ознайомитись за підручником з творчістю А.Азімова.</w:t>
            </w:r>
          </w:p>
          <w:p w:rsidR="00262526" w:rsidRPr="008A51BA" w:rsidRDefault="00262526" w:rsidP="008A51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1BA">
              <w:rPr>
                <w:rFonts w:ascii="Times New Roman" w:hAnsi="Times New Roman"/>
                <w:sz w:val="28"/>
              </w:rPr>
              <w:t>Написати  в зошит міні-роздум «Моє розуміння призначення людини в сучасному світі»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A51BA">
              <w:rPr>
                <w:rFonts w:ascii="Times New Roman" w:hAnsi="Times New Roman"/>
                <w:sz w:val="28"/>
              </w:rPr>
              <w:t>(за вивченим  твором А.Азімова «Фах»).</w:t>
            </w:r>
          </w:p>
        </w:tc>
      </w:tr>
    </w:tbl>
    <w:p w:rsidR="00262526" w:rsidRDefault="00262526"/>
    <w:sectPr w:rsidR="00262526" w:rsidSect="00F311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A7E"/>
    <w:rsid w:val="00262526"/>
    <w:rsid w:val="002C38A5"/>
    <w:rsid w:val="002F5068"/>
    <w:rsid w:val="007E73FF"/>
    <w:rsid w:val="008A51BA"/>
    <w:rsid w:val="00D66F31"/>
    <w:rsid w:val="00D82E9E"/>
    <w:rsid w:val="00F10A7E"/>
    <w:rsid w:val="00F3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0A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10A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901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Home</cp:lastModifiedBy>
  <cp:revision>2</cp:revision>
  <dcterms:created xsi:type="dcterms:W3CDTF">2020-04-05T14:00:00Z</dcterms:created>
  <dcterms:modified xsi:type="dcterms:W3CDTF">2020-04-05T17:10:00Z</dcterms:modified>
</cp:coreProperties>
</file>