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FA4" w:rsidRPr="0039652D" w:rsidRDefault="000B1FA4" w:rsidP="00297777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1"/>
        <w:gridCol w:w="10"/>
        <w:gridCol w:w="1018"/>
        <w:gridCol w:w="8"/>
        <w:gridCol w:w="3581"/>
        <w:gridCol w:w="3447"/>
      </w:tblGrid>
      <w:tr w:rsidR="000B1FA4" w:rsidRPr="00350547" w:rsidTr="00350547">
        <w:tc>
          <w:tcPr>
            <w:tcW w:w="9855" w:type="dxa"/>
            <w:gridSpan w:val="6"/>
          </w:tcPr>
          <w:p w:rsidR="000B1FA4" w:rsidRPr="00C512BE" w:rsidRDefault="000B1FA4" w:rsidP="00350547">
            <w:pPr>
              <w:spacing w:after="0" w:line="240" w:lineRule="auto"/>
              <w:rPr>
                <w:lang w:val="en-US"/>
              </w:rPr>
            </w:pPr>
          </w:p>
          <w:p w:rsidR="000B1FA4" w:rsidRPr="00350547" w:rsidRDefault="000B1FA4" w:rsidP="00350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lang w:eastAsia="ru-RU"/>
              </w:rPr>
              <w:t xml:space="preserve">ДИСТАНЦІЙНЕ НАВЧАННЯ у </w:t>
            </w:r>
            <w:r w:rsidRPr="00C512BE">
              <w:rPr>
                <w:rFonts w:ascii="Times New Roman" w:hAnsi="Times New Roman"/>
                <w:b/>
                <w:sz w:val="28"/>
                <w:lang w:val="ru-RU" w:eastAsia="ru-RU"/>
              </w:rPr>
              <w:t>7</w:t>
            </w:r>
            <w:r w:rsidRPr="00350547">
              <w:rPr>
                <w:rFonts w:ascii="Times New Roman" w:hAnsi="Times New Roman"/>
                <w:b/>
                <w:sz w:val="28"/>
                <w:lang w:eastAsia="ru-RU"/>
              </w:rPr>
              <w:t>- класі</w:t>
            </w:r>
          </w:p>
          <w:p w:rsidR="000B1FA4" w:rsidRPr="00350547" w:rsidRDefault="000B1FA4" w:rsidP="0035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  <w:r w:rsidRPr="00350547">
              <w:rPr>
                <w:rFonts w:ascii="Times New Roman" w:hAnsi="Times New Roman"/>
                <w:sz w:val="28"/>
                <w:lang w:eastAsia="ru-RU"/>
              </w:rPr>
              <w:t>на час карантину</w:t>
            </w:r>
          </w:p>
          <w:p w:rsidR="000B1FA4" w:rsidRPr="00350547" w:rsidRDefault="000B1FA4" w:rsidP="003505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0B1FA4" w:rsidRPr="00350547" w:rsidRDefault="000B1FA4" w:rsidP="00350547">
            <w:pPr>
              <w:spacing w:after="0" w:line="240" w:lineRule="auto"/>
            </w:pPr>
            <w:r w:rsidRPr="00445728">
              <w:rPr>
                <w:rFonts w:ascii="Times New Roman" w:hAnsi="Times New Roman"/>
                <w:sz w:val="28"/>
              </w:rPr>
              <w:t xml:space="preserve">Класний керівник  7 класу – </w:t>
            </w:r>
            <w:r w:rsidRPr="00445728">
              <w:rPr>
                <w:rFonts w:ascii="Times New Roman" w:hAnsi="Times New Roman"/>
                <w:b/>
                <w:sz w:val="28"/>
              </w:rPr>
              <w:t>Рудківська Г.В. - 0972179686</w:t>
            </w:r>
          </w:p>
        </w:tc>
      </w:tr>
      <w:tr w:rsidR="000B1FA4" w:rsidRPr="00350547" w:rsidTr="000A313C">
        <w:tc>
          <w:tcPr>
            <w:tcW w:w="1791" w:type="dxa"/>
          </w:tcPr>
          <w:p w:rsidR="000B1FA4" w:rsidRPr="0039652D" w:rsidRDefault="000B1FA4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0B1FA4" w:rsidRPr="0039652D" w:rsidRDefault="000B1FA4" w:rsidP="00396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ПІБ</w:t>
            </w:r>
          </w:p>
          <w:p w:rsidR="000B1FA4" w:rsidRPr="0039652D" w:rsidRDefault="000B1FA4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викладача</w:t>
            </w:r>
          </w:p>
        </w:tc>
        <w:tc>
          <w:tcPr>
            <w:tcW w:w="1028" w:type="dxa"/>
            <w:gridSpan w:val="2"/>
          </w:tcPr>
          <w:p w:rsidR="000B1FA4" w:rsidRPr="0039652D" w:rsidRDefault="000B1FA4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0B1FA4" w:rsidRPr="0039652D" w:rsidRDefault="000B1FA4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№ уроку</w:t>
            </w:r>
          </w:p>
        </w:tc>
        <w:tc>
          <w:tcPr>
            <w:tcW w:w="3589" w:type="dxa"/>
            <w:gridSpan w:val="2"/>
          </w:tcPr>
          <w:p w:rsidR="000B1FA4" w:rsidRPr="0039652D" w:rsidRDefault="000B1FA4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0B1FA4" w:rsidRPr="0039652D" w:rsidRDefault="000B1FA4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Зміст уроку</w:t>
            </w:r>
          </w:p>
        </w:tc>
        <w:tc>
          <w:tcPr>
            <w:tcW w:w="3447" w:type="dxa"/>
          </w:tcPr>
          <w:p w:rsidR="000B1FA4" w:rsidRPr="0039652D" w:rsidRDefault="000B1FA4" w:rsidP="0039652D">
            <w:pPr>
              <w:spacing w:after="0" w:line="240" w:lineRule="auto"/>
              <w:jc w:val="center"/>
              <w:rPr>
                <w:b/>
              </w:rPr>
            </w:pPr>
          </w:p>
          <w:p w:rsidR="000B1FA4" w:rsidRPr="0039652D" w:rsidRDefault="000B1FA4" w:rsidP="003965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eastAsia="ru-RU"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Завдання для учнів</w:t>
            </w:r>
          </w:p>
          <w:p w:rsidR="000B1FA4" w:rsidRPr="0039652D" w:rsidRDefault="000B1FA4" w:rsidP="0039652D">
            <w:pPr>
              <w:spacing w:after="0" w:line="240" w:lineRule="auto"/>
              <w:jc w:val="center"/>
              <w:rPr>
                <w:b/>
              </w:rPr>
            </w:pPr>
            <w:r w:rsidRPr="0039652D">
              <w:rPr>
                <w:rFonts w:ascii="Times New Roman" w:hAnsi="Times New Roman"/>
                <w:b/>
                <w:sz w:val="28"/>
                <w:lang w:eastAsia="ru-RU"/>
              </w:rPr>
              <w:t>для самоопрацювання</w:t>
            </w:r>
          </w:p>
        </w:tc>
      </w:tr>
      <w:tr w:rsidR="000B1FA4" w:rsidRPr="00350547" w:rsidTr="00350547">
        <w:tc>
          <w:tcPr>
            <w:tcW w:w="9855" w:type="dxa"/>
            <w:gridSpan w:val="6"/>
          </w:tcPr>
          <w:p w:rsidR="000B1FA4" w:rsidRPr="00350547" w:rsidRDefault="000B1FA4" w:rsidP="00350547">
            <w:pPr>
              <w:spacing w:after="0" w:line="240" w:lineRule="auto"/>
            </w:pPr>
          </w:p>
          <w:p w:rsidR="000B1FA4" w:rsidRPr="00BC4714" w:rsidRDefault="000B1FA4" w:rsidP="00BC4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714">
              <w:rPr>
                <w:rFonts w:ascii="Times New Roman" w:hAnsi="Times New Roman"/>
                <w:b/>
                <w:sz w:val="28"/>
                <w:szCs w:val="28"/>
              </w:rPr>
              <w:t>БІОЛОГІЯ</w:t>
            </w:r>
          </w:p>
          <w:p w:rsidR="000B1FA4" w:rsidRPr="00F202F8" w:rsidRDefault="000B1FA4" w:rsidP="00F202F8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B1FA4" w:rsidRPr="00350547" w:rsidTr="000A313C">
        <w:tc>
          <w:tcPr>
            <w:tcW w:w="1801" w:type="dxa"/>
            <w:gridSpan w:val="2"/>
            <w:vMerge w:val="restart"/>
          </w:tcPr>
          <w:p w:rsidR="000B1FA4" w:rsidRPr="0039652D" w:rsidRDefault="000B1FA4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FA4" w:rsidRPr="000A313C" w:rsidRDefault="000B1FA4" w:rsidP="000A31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Трикоз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  <w:r w:rsidRPr="000A313C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</w:p>
          <w:p w:rsidR="000B1FA4" w:rsidRPr="000A313C" w:rsidRDefault="000B1FA4" w:rsidP="000A31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313C">
              <w:rPr>
                <w:rFonts w:ascii="Times New Roman" w:hAnsi="Times New Roman"/>
                <w:b/>
                <w:sz w:val="28"/>
                <w:szCs w:val="28"/>
              </w:rPr>
              <w:t>0964863281</w:t>
            </w:r>
          </w:p>
          <w:p w:rsidR="000B1FA4" w:rsidRPr="0039652D" w:rsidRDefault="000B1FA4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FA4" w:rsidRPr="00350547" w:rsidRDefault="000B1FA4" w:rsidP="00350547">
            <w:pPr>
              <w:spacing w:after="0" w:line="240" w:lineRule="auto"/>
            </w:pPr>
          </w:p>
          <w:p w:rsidR="000B1FA4" w:rsidRPr="0039652D" w:rsidRDefault="000B1FA4" w:rsidP="0035054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26" w:type="dxa"/>
            <w:gridSpan w:val="2"/>
          </w:tcPr>
          <w:p w:rsidR="000B1FA4" w:rsidRPr="0039652D" w:rsidRDefault="000B1FA4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1FA4" w:rsidRPr="0039652D" w:rsidRDefault="000B1FA4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1" w:type="dxa"/>
          </w:tcPr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Ієрархія у групі. Комунікація тварин. Використання тваринами знарядь праці.</w:t>
            </w:r>
          </w:p>
          <w:p w:rsidR="000B1FA4" w:rsidRPr="00FE5B19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447" w:type="dxa"/>
          </w:tcPr>
          <w:p w:rsidR="000B1FA4" w:rsidRPr="002B2745" w:rsidRDefault="000B1FA4" w:rsidP="00BC4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B2745">
              <w:rPr>
                <w:rFonts w:ascii="Times New Roman" w:hAnsi="Times New Roman"/>
                <w:sz w:val="28"/>
                <w:szCs w:val="28"/>
              </w:rPr>
              <w:t>47 (вибірково), §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B2745">
              <w:rPr>
                <w:rFonts w:ascii="Times New Roman" w:hAnsi="Times New Roman"/>
                <w:sz w:val="28"/>
                <w:szCs w:val="28"/>
              </w:rPr>
              <w:t>49 (стор.190)</w:t>
            </w:r>
          </w:p>
          <w:p w:rsidR="000B1FA4" w:rsidRPr="00FE5B19" w:rsidRDefault="000B1FA4" w:rsidP="001E10F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B1FA4" w:rsidRPr="00350547" w:rsidTr="000A313C">
        <w:tc>
          <w:tcPr>
            <w:tcW w:w="1801" w:type="dxa"/>
            <w:gridSpan w:val="2"/>
            <w:vMerge/>
          </w:tcPr>
          <w:p w:rsidR="000B1FA4" w:rsidRPr="0039652D" w:rsidRDefault="000B1FA4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0B1FA4" w:rsidRPr="0039652D" w:rsidRDefault="000B1FA4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81" w:type="dxa"/>
          </w:tcPr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Комунікація тварин. Елементарна розумова діяльність. Лабораторне дослідження №5 Спостереження за поведінкою тварин.</w:t>
            </w:r>
          </w:p>
          <w:p w:rsidR="000B1FA4" w:rsidRPr="00FE5B19" w:rsidRDefault="000B1FA4" w:rsidP="000A313C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447" w:type="dxa"/>
          </w:tcPr>
          <w:p w:rsidR="000B1FA4" w:rsidRPr="002B2745" w:rsidRDefault="000B1FA4" w:rsidP="00BC4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45">
              <w:rPr>
                <w:rFonts w:ascii="Times New Roman" w:hAnsi="Times New Roman"/>
                <w:sz w:val="28"/>
                <w:szCs w:val="28"/>
              </w:rPr>
              <w:t>49 (вибірково)</w:t>
            </w:r>
          </w:p>
          <w:p w:rsidR="000B1FA4" w:rsidRPr="00FE5B19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0B1FA4" w:rsidRPr="00350547" w:rsidTr="000A313C">
        <w:tc>
          <w:tcPr>
            <w:tcW w:w="1801" w:type="dxa"/>
            <w:gridSpan w:val="2"/>
            <w:vMerge/>
          </w:tcPr>
          <w:p w:rsidR="000B1FA4" w:rsidRPr="0039652D" w:rsidRDefault="000B1FA4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0B1FA4" w:rsidRPr="00BC4714" w:rsidRDefault="000B1FA4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57.</w:t>
            </w:r>
          </w:p>
        </w:tc>
        <w:tc>
          <w:tcPr>
            <w:tcW w:w="3581" w:type="dxa"/>
          </w:tcPr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Еволюція поведінки тварин, її пристосувальне значення. Міні-проект «Чому мігрують тварини».</w:t>
            </w:r>
          </w:p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0B1FA4" w:rsidRPr="002B2745" w:rsidRDefault="000B1FA4" w:rsidP="00BC4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45">
              <w:rPr>
                <w:rFonts w:ascii="Times New Roman" w:hAnsi="Times New Roman"/>
                <w:sz w:val="28"/>
                <w:szCs w:val="28"/>
              </w:rPr>
              <w:t>49 (вибірково)</w:t>
            </w:r>
          </w:p>
          <w:p w:rsidR="000B1FA4" w:rsidRPr="00211D51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FA4" w:rsidRPr="00350547" w:rsidTr="000A313C">
        <w:tc>
          <w:tcPr>
            <w:tcW w:w="1801" w:type="dxa"/>
            <w:gridSpan w:val="2"/>
            <w:vMerge/>
          </w:tcPr>
          <w:p w:rsidR="000B1FA4" w:rsidRPr="0039652D" w:rsidRDefault="000B1FA4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0B1FA4" w:rsidRDefault="000B1FA4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3581" w:type="dxa"/>
          </w:tcPr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Пр. р. №7  Визначення форм поведінки (або типів угруповань) тварин (за відеоматеріалами).</w:t>
            </w:r>
          </w:p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0B1FA4" w:rsidRPr="002B2745" w:rsidRDefault="000B1FA4" w:rsidP="00BC4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B2745">
              <w:rPr>
                <w:rFonts w:ascii="Times New Roman" w:hAnsi="Times New Roman"/>
                <w:sz w:val="28"/>
                <w:szCs w:val="28"/>
                <w:lang w:val="en-US"/>
              </w:rPr>
              <w:t>naurok.com.ua/</w:t>
            </w:r>
          </w:p>
          <w:p w:rsidR="000B1FA4" w:rsidRPr="002B2745" w:rsidRDefault="000B1FA4" w:rsidP="00BC4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biblioteka/biologiya (7 </w:t>
            </w:r>
            <w:r w:rsidRPr="002B2745">
              <w:rPr>
                <w:rFonts w:ascii="Times New Roman" w:hAnsi="Times New Roman"/>
                <w:sz w:val="28"/>
                <w:szCs w:val="28"/>
              </w:rPr>
              <w:t>клас)</w:t>
            </w:r>
          </w:p>
          <w:p w:rsidR="000B1FA4" w:rsidRPr="00211D51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FA4" w:rsidRPr="00350547" w:rsidTr="000A313C">
        <w:tc>
          <w:tcPr>
            <w:tcW w:w="1801" w:type="dxa"/>
            <w:gridSpan w:val="2"/>
            <w:vMerge/>
          </w:tcPr>
          <w:p w:rsidR="000B1FA4" w:rsidRPr="0039652D" w:rsidRDefault="000B1FA4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0B1FA4" w:rsidRDefault="000B1FA4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3581" w:type="dxa"/>
          </w:tcPr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Поняття про екосистему та чинники середовища.</w:t>
            </w:r>
          </w:p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745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0B1FA4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FA4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FA4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FA4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FA4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FA4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FA4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FA4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FA4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B1FA4" w:rsidRPr="00C512BE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B1FA4" w:rsidRPr="00211D51" w:rsidRDefault="000B1FA4" w:rsidP="00B920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FA4" w:rsidRPr="00350547" w:rsidTr="003B2924">
        <w:tc>
          <w:tcPr>
            <w:tcW w:w="9855" w:type="dxa"/>
            <w:gridSpan w:val="6"/>
          </w:tcPr>
          <w:p w:rsidR="000B1FA4" w:rsidRDefault="000B1FA4" w:rsidP="009657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1FA4" w:rsidRPr="009657C1" w:rsidRDefault="000B1FA4" w:rsidP="009657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4714">
              <w:rPr>
                <w:rFonts w:ascii="Times New Roman" w:hAnsi="Times New Roman"/>
                <w:b/>
                <w:sz w:val="28"/>
                <w:szCs w:val="28"/>
              </w:rPr>
              <w:t>ГЕОГРАФІЯ</w:t>
            </w:r>
          </w:p>
        </w:tc>
      </w:tr>
      <w:tr w:rsidR="000B1FA4" w:rsidRPr="00350547" w:rsidTr="000A313C">
        <w:tc>
          <w:tcPr>
            <w:tcW w:w="1801" w:type="dxa"/>
            <w:gridSpan w:val="2"/>
            <w:vMerge w:val="restart"/>
          </w:tcPr>
          <w:p w:rsidR="000B1FA4" w:rsidRPr="000A313C" w:rsidRDefault="000B1FA4" w:rsidP="009657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Трикоз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Т.</w:t>
            </w:r>
            <w:r w:rsidRPr="000A313C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</w:p>
          <w:p w:rsidR="000B1FA4" w:rsidRPr="000A313C" w:rsidRDefault="000B1FA4" w:rsidP="009657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A313C">
              <w:rPr>
                <w:rFonts w:ascii="Times New Roman" w:hAnsi="Times New Roman"/>
                <w:b/>
                <w:sz w:val="28"/>
                <w:szCs w:val="28"/>
              </w:rPr>
              <w:t>0964863281</w:t>
            </w:r>
          </w:p>
          <w:p w:rsidR="000B1FA4" w:rsidRPr="0039652D" w:rsidRDefault="000B1FA4" w:rsidP="009657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1FA4" w:rsidRPr="0039652D" w:rsidRDefault="000B1FA4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0B1FA4" w:rsidRDefault="000B1FA4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3581" w:type="dxa"/>
          </w:tcPr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Дослідження. Здійснення уявної подорожі уздовж 50-ої паралелі: складання карти маршруту з позначенням країн, природних об’єктів та природних комплексів.</w:t>
            </w:r>
          </w:p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Зошит для пр. р.: стор. 63.</w:t>
            </w:r>
          </w:p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FA4" w:rsidRPr="00350547" w:rsidTr="000A313C">
        <w:tc>
          <w:tcPr>
            <w:tcW w:w="1801" w:type="dxa"/>
            <w:gridSpan w:val="2"/>
            <w:vMerge/>
          </w:tcPr>
          <w:p w:rsidR="000B1FA4" w:rsidRPr="0039652D" w:rsidRDefault="000B1FA4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0B1FA4" w:rsidRDefault="000B1FA4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3581" w:type="dxa"/>
          </w:tcPr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Населення. Найбільші держави Європи. Зв’язки України з країнами Європи.</w:t>
            </w:r>
          </w:p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Опрацювати §53, §54, §55,  §56.</w:t>
            </w:r>
          </w:p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FA4" w:rsidRPr="00350547" w:rsidTr="000A313C">
        <w:tc>
          <w:tcPr>
            <w:tcW w:w="1801" w:type="dxa"/>
            <w:gridSpan w:val="2"/>
            <w:vMerge/>
          </w:tcPr>
          <w:p w:rsidR="000B1FA4" w:rsidRPr="0039652D" w:rsidRDefault="000B1FA4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0B1FA4" w:rsidRDefault="000B1FA4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3581" w:type="dxa"/>
          </w:tcPr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Населення. Найбільші держави Азії. Зв’язки України з країнами Азії.</w:t>
            </w:r>
          </w:p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7" w:type="dxa"/>
          </w:tcPr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Опрацювати §58, §59.</w:t>
            </w:r>
          </w:p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1FA4" w:rsidRPr="00350547" w:rsidTr="000A313C">
        <w:tc>
          <w:tcPr>
            <w:tcW w:w="1801" w:type="dxa"/>
            <w:gridSpan w:val="2"/>
            <w:vMerge/>
          </w:tcPr>
          <w:p w:rsidR="000B1FA4" w:rsidRPr="0039652D" w:rsidRDefault="000B1FA4" w:rsidP="00350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6" w:type="dxa"/>
            <w:gridSpan w:val="2"/>
          </w:tcPr>
          <w:p w:rsidR="000B1FA4" w:rsidRDefault="000B1FA4" w:rsidP="003965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3581" w:type="dxa"/>
          </w:tcPr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Тихий океан. Географічне положення. Острови в Тихому океані, їх походження і природні особливості. Рельєф дна. Пр. р. №12 Позначення географічних об’єктів та течій океанів на контурній карті.</w:t>
            </w:r>
          </w:p>
        </w:tc>
        <w:tc>
          <w:tcPr>
            <w:tcW w:w="3447" w:type="dxa"/>
          </w:tcPr>
          <w:p w:rsidR="000B1FA4" w:rsidRPr="002B2745" w:rsidRDefault="000B1FA4" w:rsidP="00BC47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2745">
              <w:rPr>
                <w:rFonts w:ascii="Times New Roman" w:hAnsi="Times New Roman"/>
                <w:sz w:val="28"/>
                <w:szCs w:val="28"/>
              </w:rPr>
              <w:t>Опрацювати §6, §8. Зошит для пр. р. стор. 70 (тільки завдання по Тихому океану).</w:t>
            </w:r>
          </w:p>
        </w:tc>
      </w:tr>
    </w:tbl>
    <w:p w:rsidR="000B1FA4" w:rsidRDefault="000B1FA4" w:rsidP="00F202F8">
      <w:pPr>
        <w:tabs>
          <w:tab w:val="left" w:pos="3738"/>
        </w:tabs>
      </w:pPr>
    </w:p>
    <w:p w:rsidR="000B1FA4" w:rsidRDefault="000B1FA4" w:rsidP="00F202F8"/>
    <w:p w:rsidR="000B1FA4" w:rsidRDefault="000B1FA4" w:rsidP="00F202F8">
      <w:pPr>
        <w:tabs>
          <w:tab w:val="left" w:pos="3738"/>
        </w:tabs>
      </w:pPr>
    </w:p>
    <w:p w:rsidR="000B1FA4" w:rsidRDefault="000B1FA4" w:rsidP="00F202F8">
      <w:pPr>
        <w:tabs>
          <w:tab w:val="left" w:pos="3738"/>
        </w:tabs>
      </w:pPr>
    </w:p>
    <w:p w:rsidR="000B1FA4" w:rsidRDefault="000B1FA4" w:rsidP="00297777"/>
    <w:p w:rsidR="000B1FA4" w:rsidRDefault="000B1FA4" w:rsidP="00297777"/>
    <w:p w:rsidR="000B1FA4" w:rsidRDefault="000B1FA4" w:rsidP="00297777"/>
    <w:p w:rsidR="000B1FA4" w:rsidRDefault="000B1FA4"/>
    <w:p w:rsidR="000B1FA4" w:rsidRDefault="000B1FA4"/>
    <w:sectPr w:rsidR="000B1FA4" w:rsidSect="009457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4E41"/>
    <w:rsid w:val="000A313C"/>
    <w:rsid w:val="000B1FA4"/>
    <w:rsid w:val="00106699"/>
    <w:rsid w:val="00144E41"/>
    <w:rsid w:val="001634AA"/>
    <w:rsid w:val="001E10FC"/>
    <w:rsid w:val="00211D51"/>
    <w:rsid w:val="00241307"/>
    <w:rsid w:val="0028712A"/>
    <w:rsid w:val="00297777"/>
    <w:rsid w:val="002B2745"/>
    <w:rsid w:val="0032453D"/>
    <w:rsid w:val="00344E22"/>
    <w:rsid w:val="00350547"/>
    <w:rsid w:val="0039652D"/>
    <w:rsid w:val="003B02A8"/>
    <w:rsid w:val="003B2924"/>
    <w:rsid w:val="003C7DBB"/>
    <w:rsid w:val="00445728"/>
    <w:rsid w:val="004B317A"/>
    <w:rsid w:val="004D32D0"/>
    <w:rsid w:val="005B7EE8"/>
    <w:rsid w:val="005F1771"/>
    <w:rsid w:val="00656778"/>
    <w:rsid w:val="00657FE3"/>
    <w:rsid w:val="006C597B"/>
    <w:rsid w:val="0074002C"/>
    <w:rsid w:val="008538FB"/>
    <w:rsid w:val="008B11D5"/>
    <w:rsid w:val="008C117E"/>
    <w:rsid w:val="008F1629"/>
    <w:rsid w:val="008F3DCD"/>
    <w:rsid w:val="00925E98"/>
    <w:rsid w:val="00945785"/>
    <w:rsid w:val="009657C1"/>
    <w:rsid w:val="009823AA"/>
    <w:rsid w:val="009C05A3"/>
    <w:rsid w:val="009F798E"/>
    <w:rsid w:val="00A00420"/>
    <w:rsid w:val="00A121E4"/>
    <w:rsid w:val="00A22D80"/>
    <w:rsid w:val="00A61915"/>
    <w:rsid w:val="00AF4CA4"/>
    <w:rsid w:val="00B82170"/>
    <w:rsid w:val="00B9206F"/>
    <w:rsid w:val="00BA28D6"/>
    <w:rsid w:val="00BC02C6"/>
    <w:rsid w:val="00BC4714"/>
    <w:rsid w:val="00BE4094"/>
    <w:rsid w:val="00BF658F"/>
    <w:rsid w:val="00C512BE"/>
    <w:rsid w:val="00C87439"/>
    <w:rsid w:val="00CA5F6D"/>
    <w:rsid w:val="00DF04D2"/>
    <w:rsid w:val="00E242A2"/>
    <w:rsid w:val="00EC57D8"/>
    <w:rsid w:val="00ED58EC"/>
    <w:rsid w:val="00ED596D"/>
    <w:rsid w:val="00F202F8"/>
    <w:rsid w:val="00FE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4E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"/>
    <w:uiPriority w:val="99"/>
    <w:rsid w:val="00144E41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hAnsi="Times New Roman"/>
      <w:sz w:val="24"/>
      <w:szCs w:val="24"/>
      <w:lang w:eastAsia="uk-UA"/>
    </w:rPr>
  </w:style>
  <w:style w:type="character" w:customStyle="1" w:styleId="FontStyle95">
    <w:name w:val="Font Style95"/>
    <w:uiPriority w:val="99"/>
    <w:rsid w:val="00144E41"/>
    <w:rPr>
      <w:rFonts w:ascii="Times New Roman" w:hAnsi="Times New Roman"/>
      <w:sz w:val="16"/>
    </w:rPr>
  </w:style>
  <w:style w:type="character" w:customStyle="1" w:styleId="FontStyle94">
    <w:name w:val="Font Style94"/>
    <w:uiPriority w:val="99"/>
    <w:rsid w:val="00144E41"/>
    <w:rPr>
      <w:rFonts w:ascii="Times New Roman" w:hAnsi="Times New Roman"/>
      <w:i/>
      <w:sz w:val="16"/>
    </w:rPr>
  </w:style>
  <w:style w:type="paragraph" w:styleId="NormalWeb">
    <w:name w:val="Normal (Web)"/>
    <w:basedOn w:val="Normal"/>
    <w:uiPriority w:val="99"/>
    <w:rsid w:val="00241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1007</Words>
  <Characters>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Home</cp:lastModifiedBy>
  <cp:revision>10</cp:revision>
  <dcterms:created xsi:type="dcterms:W3CDTF">2020-03-16T15:46:00Z</dcterms:created>
  <dcterms:modified xsi:type="dcterms:W3CDTF">2020-04-02T17:21:00Z</dcterms:modified>
</cp:coreProperties>
</file>