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005"/>
        <w:gridCol w:w="5138"/>
        <w:gridCol w:w="2642"/>
        <w:gridCol w:w="27"/>
        <w:gridCol w:w="209"/>
        <w:gridCol w:w="27"/>
      </w:tblGrid>
      <w:tr w:rsidR="008E4353" w:rsidRPr="00BC02C6" w:rsidTr="00BC02C6">
        <w:trPr>
          <w:trHeight w:val="2261"/>
        </w:trPr>
        <w:tc>
          <w:tcPr>
            <w:tcW w:w="11157" w:type="dxa"/>
            <w:gridSpan w:val="5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6 класі</w:t>
            </w:r>
          </w:p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6 класу – </w:t>
            </w: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Новак О.П.- 0673162816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c>
          <w:tcPr>
            <w:tcW w:w="11157" w:type="dxa"/>
            <w:gridSpan w:val="5"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c>
          <w:tcPr>
            <w:tcW w:w="2372" w:type="dxa"/>
            <w:gridSpan w:val="2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D6659A" w:rsidTr="00BC02C6">
        <w:tc>
          <w:tcPr>
            <w:tcW w:w="11157" w:type="dxa"/>
            <w:gridSpan w:val="5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ВСЕСВІТНЯ ІСТОРІЯ. ІСТОРІЯ УКРАЇНИ (ІНТЕГРОВАНИЙ КУРС)</w:t>
            </w:r>
          </w:p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trHeight w:val="688"/>
        </w:trPr>
        <w:tc>
          <w:tcPr>
            <w:tcW w:w="2372" w:type="dxa"/>
            <w:gridSpan w:val="2"/>
            <w:vMerge w:val="restart"/>
          </w:tcPr>
          <w:p w:rsidR="008E4353" w:rsidRPr="00BC02C6" w:rsidRDefault="008E4353" w:rsidP="00665A7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8E4353" w:rsidRPr="00BC02C6" w:rsidRDefault="008E4353" w:rsidP="00665A71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8E4353" w:rsidRPr="00264873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5138" w:type="dxa"/>
          </w:tcPr>
          <w:p w:rsidR="008E4353" w:rsidRPr="00BC02C6" w:rsidRDefault="008E4353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648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Практичне заняття.</w:t>
            </w:r>
            <w:r w:rsidRPr="0084553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Суспільне, господарське та повсякденне життя в античних полісах на території України.</w:t>
            </w:r>
          </w:p>
        </w:tc>
        <w:tc>
          <w:tcPr>
            <w:tcW w:w="2642" w:type="dxa"/>
          </w:tcPr>
          <w:p w:rsidR="008E4353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Підготувати повідомлення про життя людей </w:t>
            </w: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в античних полісах на території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суспільне, господарське,</w:t>
            </w: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повсякденне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 вибір</w:t>
            </w:r>
          </w:p>
          <w:p w:rsidR="008E4353" w:rsidRPr="00DD7DB8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42 ст. 191-194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E4353" w:rsidRPr="00DD7DB8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DB8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138" w:type="dxa"/>
          </w:tcPr>
          <w:p w:rsidR="008E4353" w:rsidRPr="0084553B" w:rsidRDefault="008E4353" w:rsidP="00AA55FC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Диктатура Гая Юлія Цезаря.</w:t>
            </w:r>
          </w:p>
        </w:tc>
        <w:tc>
          <w:tcPr>
            <w:tcW w:w="2642" w:type="dxa"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47 ст. 174-179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E4353" w:rsidRPr="00DD7DB8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DB8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138" w:type="dxa"/>
          </w:tcPr>
          <w:p w:rsidR="008E4353" w:rsidRPr="0084553B" w:rsidRDefault="008E4353" w:rsidP="00AA55FC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48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Практичне заняття.</w:t>
            </w:r>
            <w:r w:rsidRPr="0084553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Історичний портрет Цезаря</w:t>
            </w:r>
          </w:p>
        </w:tc>
        <w:tc>
          <w:tcPr>
            <w:tcW w:w="2642" w:type="dxa"/>
          </w:tcPr>
          <w:p w:rsidR="008E4353" w:rsidRPr="00D6659A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Скласти в робочих зошитах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сторичний портрет Цезаря</w:t>
            </w:r>
          </w:p>
          <w:p w:rsidR="008E4353" w:rsidRPr="00665A71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підручник (автор Пометун) </w:t>
            </w: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49 ст.224-225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E4353" w:rsidRPr="00264873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54</w:t>
            </w:r>
          </w:p>
        </w:tc>
        <w:tc>
          <w:tcPr>
            <w:tcW w:w="5138" w:type="dxa"/>
          </w:tcPr>
          <w:p w:rsidR="008E4353" w:rsidRPr="00BC02C6" w:rsidRDefault="008E4353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Створення Римської імперії. Правління Октавіана Августа.</w:t>
            </w:r>
          </w:p>
        </w:tc>
        <w:tc>
          <w:tcPr>
            <w:tcW w:w="2642" w:type="dxa"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48 ст.180-183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E4353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5138" w:type="dxa"/>
          </w:tcPr>
          <w:p w:rsidR="008E4353" w:rsidRPr="0084553B" w:rsidRDefault="008E4353" w:rsidP="004534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53B">
              <w:rPr>
                <w:rFonts w:ascii="Times New Roman" w:hAnsi="Times New Roman"/>
                <w:sz w:val="28"/>
                <w:szCs w:val="28"/>
                <w:lang w:val="uk-UA"/>
              </w:rPr>
              <w:t>Місто Рим та повсякденне життя його мешканців.</w:t>
            </w:r>
          </w:p>
        </w:tc>
        <w:tc>
          <w:tcPr>
            <w:tcW w:w="2642" w:type="dxa"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підручник (автор Пометун) </w:t>
            </w: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§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51 ст.230-234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E4353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  <w:p w:rsidR="008E4353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  <w:p w:rsidR="008E4353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  <w:p w:rsidR="008E4353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BC02C6" w:rsidTr="00BC02C6">
        <w:tc>
          <w:tcPr>
            <w:tcW w:w="11184" w:type="dxa"/>
            <w:gridSpan w:val="6"/>
          </w:tcPr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8E4353" w:rsidRPr="00BC02C6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E4353" w:rsidRPr="008417A5" w:rsidTr="00B96195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 w:val="restart"/>
          </w:tcPr>
          <w:p w:rsidR="008E4353" w:rsidRPr="00BC02C6" w:rsidRDefault="008E4353" w:rsidP="00665A7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8E4353" w:rsidRPr="00BC02C6" w:rsidRDefault="008E4353" w:rsidP="00665A7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8E4353" w:rsidRPr="008417A5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417A5">
              <w:rPr>
                <w:rFonts w:ascii="Times New Roman" w:hAnsi="Times New Roman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5138" w:type="dxa"/>
          </w:tcPr>
          <w:p w:rsidR="008E4353" w:rsidRPr="008417A5" w:rsidRDefault="008E4353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417A5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БЖД. Розв’язання задачі методом поділу на підзадачі</w:t>
            </w:r>
            <w:r w:rsidRPr="008417A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Практична робота </w:t>
            </w:r>
            <w:r w:rsidRPr="00665A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  <w:r w:rsidRPr="008417A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41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«Алгоритми та програми».</w:t>
            </w:r>
          </w:p>
        </w:tc>
        <w:tc>
          <w:tcPr>
            <w:tcW w:w="2642" w:type="dxa"/>
          </w:tcPr>
          <w:p w:rsidR="008E4353" w:rsidRPr="008417A5" w:rsidRDefault="008E4353" w:rsidP="0002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417A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ст.119 </w:t>
            </w:r>
          </w:p>
          <w:p w:rsidR="008E4353" w:rsidRPr="008417A5" w:rsidRDefault="008E4353" w:rsidP="0002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E4353" w:rsidRPr="008417A5" w:rsidRDefault="008E4353" w:rsidP="0002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417A5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841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класти алгоритм приготування обіду методом покрокової деталізації.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8E4353" w:rsidRPr="00776ACF" w:rsidRDefault="008E4353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8E4353" w:rsidRPr="008417A5" w:rsidTr="00B96195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8E4353" w:rsidRPr="00BC02C6" w:rsidRDefault="008E4353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E4353" w:rsidRPr="008417A5" w:rsidRDefault="008E4353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417A5">
              <w:rPr>
                <w:rFonts w:ascii="Times New Roman" w:hAnsi="Times New Roman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5138" w:type="dxa"/>
          </w:tcPr>
          <w:p w:rsidR="008E4353" w:rsidRPr="008417A5" w:rsidRDefault="008E4353" w:rsidP="00F45D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7A5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8417A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. </w:t>
            </w:r>
            <w:r w:rsidRPr="00841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сценарію майбутнього програмного проекту. </w:t>
            </w:r>
          </w:p>
          <w:p w:rsidR="008E4353" w:rsidRPr="008417A5" w:rsidRDefault="008E4353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42" w:type="dxa"/>
          </w:tcPr>
          <w:p w:rsidR="008E4353" w:rsidRPr="008417A5" w:rsidRDefault="008E4353" w:rsidP="0002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417A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</w:t>
            </w:r>
            <w:hyperlink r:id="rId4" w:history="1">
              <w:r w:rsidRPr="008417A5">
                <w:rPr>
                  <w:rStyle w:val="Hyperlink"/>
                  <w:sz w:val="28"/>
                  <w:szCs w:val="28"/>
                </w:rPr>
                <w:t>https</w:t>
              </w:r>
              <w:r w:rsidRPr="008417A5">
                <w:rPr>
                  <w:rStyle w:val="Hyperlink"/>
                  <w:sz w:val="28"/>
                  <w:szCs w:val="28"/>
                  <w:lang w:val="uk-UA"/>
                </w:rPr>
                <w:t>://</w:t>
              </w:r>
              <w:r w:rsidRPr="008417A5">
                <w:rPr>
                  <w:rStyle w:val="Hyperlink"/>
                  <w:sz w:val="28"/>
                  <w:szCs w:val="28"/>
                </w:rPr>
                <w:t>www</w:t>
              </w:r>
              <w:r w:rsidRPr="008417A5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8417A5">
                <w:rPr>
                  <w:rStyle w:val="Hyperlink"/>
                  <w:sz w:val="28"/>
                  <w:szCs w:val="28"/>
                </w:rPr>
                <w:t>slideshare</w:t>
              </w:r>
              <w:r w:rsidRPr="008417A5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8417A5">
                <w:rPr>
                  <w:rStyle w:val="Hyperlink"/>
                  <w:sz w:val="28"/>
                  <w:szCs w:val="28"/>
                </w:rPr>
                <w:t>net</w:t>
              </w:r>
              <w:r w:rsidRPr="008417A5">
                <w:rPr>
                  <w:rStyle w:val="Hyperlink"/>
                  <w:sz w:val="28"/>
                  <w:szCs w:val="28"/>
                  <w:lang w:val="uk-UA"/>
                </w:rPr>
                <w:t>/</w:t>
              </w:r>
              <w:r w:rsidRPr="008417A5">
                <w:rPr>
                  <w:rStyle w:val="Hyperlink"/>
                  <w:sz w:val="28"/>
                  <w:szCs w:val="28"/>
                </w:rPr>
                <w:t>VsimPPT</w:t>
              </w:r>
              <w:r w:rsidRPr="008417A5">
                <w:rPr>
                  <w:rStyle w:val="Hyperlink"/>
                  <w:sz w:val="28"/>
                  <w:szCs w:val="28"/>
                  <w:lang w:val="uk-UA"/>
                </w:rPr>
                <w:t>/34-6-96383603</w:t>
              </w:r>
            </w:hyperlink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8E4353" w:rsidRPr="00BC02C6" w:rsidRDefault="008E4353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8E4353" w:rsidRPr="008417A5" w:rsidRDefault="008E4353">
      <w:pPr>
        <w:rPr>
          <w:lang w:val="uk-UA"/>
        </w:rPr>
      </w:pPr>
    </w:p>
    <w:sectPr w:rsidR="008E4353" w:rsidRPr="008417A5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20B36"/>
    <w:rsid w:val="00027C8D"/>
    <w:rsid w:val="000B6405"/>
    <w:rsid w:val="000E2971"/>
    <w:rsid w:val="00124B2B"/>
    <w:rsid w:val="0017792F"/>
    <w:rsid w:val="001B7BBF"/>
    <w:rsid w:val="00264873"/>
    <w:rsid w:val="002A09CE"/>
    <w:rsid w:val="002D555E"/>
    <w:rsid w:val="003341FD"/>
    <w:rsid w:val="00355A8F"/>
    <w:rsid w:val="003A783E"/>
    <w:rsid w:val="003C0AD3"/>
    <w:rsid w:val="004044A8"/>
    <w:rsid w:val="0045348B"/>
    <w:rsid w:val="00462714"/>
    <w:rsid w:val="004C5052"/>
    <w:rsid w:val="004D64DD"/>
    <w:rsid w:val="005365E2"/>
    <w:rsid w:val="00563971"/>
    <w:rsid w:val="005737F5"/>
    <w:rsid w:val="005B16C1"/>
    <w:rsid w:val="005B1F5C"/>
    <w:rsid w:val="00665A71"/>
    <w:rsid w:val="006D2934"/>
    <w:rsid w:val="006E4CA3"/>
    <w:rsid w:val="00742F1E"/>
    <w:rsid w:val="00776ACF"/>
    <w:rsid w:val="007A15FB"/>
    <w:rsid w:val="007D00A0"/>
    <w:rsid w:val="00840E26"/>
    <w:rsid w:val="008417A5"/>
    <w:rsid w:val="0084553B"/>
    <w:rsid w:val="008B210C"/>
    <w:rsid w:val="008C0D93"/>
    <w:rsid w:val="008E4353"/>
    <w:rsid w:val="0092153F"/>
    <w:rsid w:val="00955881"/>
    <w:rsid w:val="00995C7D"/>
    <w:rsid w:val="00A076D0"/>
    <w:rsid w:val="00A201A7"/>
    <w:rsid w:val="00A21C65"/>
    <w:rsid w:val="00AA55FC"/>
    <w:rsid w:val="00AB4205"/>
    <w:rsid w:val="00AB7C16"/>
    <w:rsid w:val="00AC6F6C"/>
    <w:rsid w:val="00B60856"/>
    <w:rsid w:val="00B96195"/>
    <w:rsid w:val="00BC02C6"/>
    <w:rsid w:val="00C112A8"/>
    <w:rsid w:val="00CC21E5"/>
    <w:rsid w:val="00CE4D74"/>
    <w:rsid w:val="00D6659A"/>
    <w:rsid w:val="00DD5516"/>
    <w:rsid w:val="00DD7DB8"/>
    <w:rsid w:val="00EB2949"/>
    <w:rsid w:val="00F36F92"/>
    <w:rsid w:val="00F45D33"/>
    <w:rsid w:val="00F55A57"/>
    <w:rsid w:val="00F9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E5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1F5C"/>
    <w:rPr>
      <w:rFonts w:cs="Times New Roman"/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C21E5"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C21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17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VsimPPT/34-6-9638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2</Pages>
  <Words>892</Words>
  <Characters>510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69</cp:revision>
  <dcterms:created xsi:type="dcterms:W3CDTF">2019-01-29T07:19:00Z</dcterms:created>
  <dcterms:modified xsi:type="dcterms:W3CDTF">2020-04-02T15:57:00Z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