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4"/>
        <w:gridCol w:w="1868"/>
        <w:gridCol w:w="1005"/>
        <w:gridCol w:w="5138"/>
        <w:gridCol w:w="2642"/>
        <w:gridCol w:w="27"/>
        <w:gridCol w:w="209"/>
        <w:gridCol w:w="27"/>
      </w:tblGrid>
      <w:tr w:rsidR="004044A8" w:rsidRPr="00BC02C6" w:rsidTr="00BC02C6">
        <w:trPr>
          <w:trHeight w:val="2261"/>
        </w:trPr>
        <w:tc>
          <w:tcPr>
            <w:tcW w:w="11157" w:type="dxa"/>
            <w:gridSpan w:val="5"/>
          </w:tcPr>
          <w:p w:rsidR="004044A8" w:rsidRPr="00BC02C6" w:rsidRDefault="004044A8" w:rsidP="00BC02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BC02C6">
              <w:rPr>
                <w:rFonts w:ascii="Times New Roman" w:hAnsi="Times New Roman"/>
                <w:b/>
                <w:sz w:val="28"/>
                <w:lang w:val="uk-UA" w:eastAsia="en-US"/>
              </w:rPr>
              <w:t>ДИСТАНЦІЙНЕ НАВЧАННЯ у 6 класі</w:t>
            </w:r>
          </w:p>
          <w:p w:rsidR="004044A8" w:rsidRPr="00BC02C6" w:rsidRDefault="004044A8" w:rsidP="00BC02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 w:eastAsia="en-US"/>
              </w:rPr>
            </w:pPr>
            <w:r w:rsidRPr="00BC02C6">
              <w:rPr>
                <w:rFonts w:ascii="Times New Roman" w:hAnsi="Times New Roman"/>
                <w:sz w:val="28"/>
                <w:lang w:val="uk-UA" w:eastAsia="en-US"/>
              </w:rPr>
              <w:t>на час карантину</w:t>
            </w:r>
          </w:p>
          <w:p w:rsidR="004044A8" w:rsidRPr="00BC02C6" w:rsidRDefault="004044A8" w:rsidP="00BC02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 w:eastAsia="en-US"/>
              </w:rPr>
            </w:pPr>
          </w:p>
          <w:p w:rsidR="004044A8" w:rsidRPr="00BC02C6" w:rsidRDefault="004044A8" w:rsidP="00BC02C6">
            <w:pPr>
              <w:spacing w:after="0" w:line="240" w:lineRule="auto"/>
              <w:rPr>
                <w:rFonts w:ascii="Times New Roman" w:hAnsi="Times New Roman"/>
                <w:sz w:val="28"/>
                <w:lang w:val="uk-UA" w:eastAsia="en-US"/>
              </w:rPr>
            </w:pPr>
            <w:r w:rsidRPr="00BC02C6">
              <w:rPr>
                <w:rFonts w:ascii="Times New Roman" w:hAnsi="Times New Roman"/>
                <w:sz w:val="28"/>
                <w:lang w:val="uk-UA" w:eastAsia="en-US"/>
              </w:rPr>
              <w:t xml:space="preserve">Класний керівник  6 класу – </w:t>
            </w:r>
            <w:r w:rsidRPr="00BC02C6">
              <w:rPr>
                <w:rFonts w:ascii="Times New Roman" w:hAnsi="Times New Roman"/>
                <w:b/>
                <w:sz w:val="28"/>
                <w:lang w:val="uk-UA" w:eastAsia="en-US"/>
              </w:rPr>
              <w:t>Новак О.П.- 0673162816</w:t>
            </w: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44A8" w:rsidRPr="00BC02C6" w:rsidRDefault="004044A8" w:rsidP="00BC02C6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4044A8" w:rsidRPr="00BC02C6" w:rsidTr="00BC02C6">
        <w:tc>
          <w:tcPr>
            <w:tcW w:w="11157" w:type="dxa"/>
            <w:gridSpan w:val="5"/>
          </w:tcPr>
          <w:p w:rsidR="004044A8" w:rsidRPr="00BC02C6" w:rsidRDefault="004044A8" w:rsidP="00BC02C6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uk-UA" w:eastAsia="en-US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44A8" w:rsidRPr="00BC02C6" w:rsidRDefault="004044A8" w:rsidP="00BC02C6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4044A8" w:rsidRPr="00BC02C6" w:rsidTr="00BC02C6">
        <w:tc>
          <w:tcPr>
            <w:tcW w:w="2372" w:type="dxa"/>
            <w:gridSpan w:val="2"/>
          </w:tcPr>
          <w:p w:rsidR="004044A8" w:rsidRPr="00BC02C6" w:rsidRDefault="004044A8" w:rsidP="00BC02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BC02C6">
              <w:rPr>
                <w:rFonts w:ascii="Times New Roman" w:hAnsi="Times New Roman"/>
                <w:b/>
                <w:sz w:val="28"/>
                <w:lang w:val="uk-UA" w:eastAsia="en-US"/>
              </w:rPr>
              <w:t>ПІБ учителя</w:t>
            </w:r>
          </w:p>
        </w:tc>
        <w:tc>
          <w:tcPr>
            <w:tcW w:w="1005" w:type="dxa"/>
          </w:tcPr>
          <w:p w:rsidR="004044A8" w:rsidRPr="00BC02C6" w:rsidRDefault="004044A8" w:rsidP="00BC02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BC02C6">
              <w:rPr>
                <w:rFonts w:ascii="Times New Roman" w:hAnsi="Times New Roman"/>
                <w:b/>
                <w:sz w:val="28"/>
                <w:lang w:val="uk-UA" w:eastAsia="en-US"/>
              </w:rPr>
              <w:t>№ уроку</w:t>
            </w:r>
          </w:p>
        </w:tc>
        <w:tc>
          <w:tcPr>
            <w:tcW w:w="5138" w:type="dxa"/>
          </w:tcPr>
          <w:p w:rsidR="004044A8" w:rsidRPr="00BC02C6" w:rsidRDefault="004044A8" w:rsidP="00BC02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BC02C6">
              <w:rPr>
                <w:rFonts w:ascii="Times New Roman" w:hAnsi="Times New Roman"/>
                <w:b/>
                <w:sz w:val="28"/>
                <w:lang w:val="uk-UA" w:eastAsia="en-US"/>
              </w:rPr>
              <w:t>Зміст уроку</w:t>
            </w:r>
          </w:p>
        </w:tc>
        <w:tc>
          <w:tcPr>
            <w:tcW w:w="2642" w:type="dxa"/>
          </w:tcPr>
          <w:p w:rsidR="004044A8" w:rsidRPr="00BC02C6" w:rsidRDefault="004044A8" w:rsidP="00BC02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BC02C6">
              <w:rPr>
                <w:rFonts w:ascii="Times New Roman" w:hAnsi="Times New Roman"/>
                <w:b/>
                <w:sz w:val="28"/>
                <w:lang w:val="uk-UA" w:eastAsia="en-US"/>
              </w:rPr>
              <w:t>Завдання для учнів для самоопрацювання</w:t>
            </w: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44A8" w:rsidRPr="00BC02C6" w:rsidRDefault="004044A8" w:rsidP="00BC02C6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4044A8" w:rsidRPr="00027C8D" w:rsidTr="00BC02C6">
        <w:tc>
          <w:tcPr>
            <w:tcW w:w="11157" w:type="dxa"/>
            <w:gridSpan w:val="5"/>
          </w:tcPr>
          <w:p w:rsidR="004044A8" w:rsidRPr="00BC02C6" w:rsidRDefault="004044A8" w:rsidP="00BC02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</w:p>
          <w:p w:rsidR="004044A8" w:rsidRPr="00BC02C6" w:rsidRDefault="004044A8" w:rsidP="00BC02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BC02C6">
              <w:rPr>
                <w:rFonts w:ascii="Times New Roman" w:hAnsi="Times New Roman"/>
                <w:b/>
                <w:sz w:val="28"/>
                <w:lang w:val="uk-UA" w:eastAsia="en-US"/>
              </w:rPr>
              <w:t>ВСЕСВІТНЯ ІСТОРІЯ. ІСТОРІЯ УКРАЇНИ (ІНТЕГРОВАНИЙ КУРС)</w:t>
            </w:r>
          </w:p>
          <w:p w:rsidR="004044A8" w:rsidRPr="00BC02C6" w:rsidRDefault="004044A8" w:rsidP="00BC02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44A8" w:rsidRPr="00BC02C6" w:rsidRDefault="004044A8" w:rsidP="00BC02C6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4044A8" w:rsidRPr="00BC02C6" w:rsidTr="00BC02C6">
        <w:tc>
          <w:tcPr>
            <w:tcW w:w="2372" w:type="dxa"/>
            <w:gridSpan w:val="2"/>
            <w:vMerge w:val="restart"/>
          </w:tcPr>
          <w:p w:rsidR="004044A8" w:rsidRPr="00BC02C6" w:rsidRDefault="004044A8" w:rsidP="00BC02C6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BC02C6">
              <w:rPr>
                <w:rFonts w:ascii="Times New Roman" w:hAnsi="Times New Roman"/>
                <w:b/>
                <w:sz w:val="28"/>
                <w:lang w:val="uk-UA" w:eastAsia="en-US"/>
              </w:rPr>
              <w:t>Бондаренко Н.В.</w:t>
            </w:r>
          </w:p>
          <w:p w:rsidR="004044A8" w:rsidRPr="00BC02C6" w:rsidRDefault="004044A8" w:rsidP="00BC02C6">
            <w:pPr>
              <w:spacing w:after="0" w:line="240" w:lineRule="auto"/>
              <w:rPr>
                <w:rFonts w:ascii="Times New Roman" w:hAnsi="Times New Roman"/>
                <w:sz w:val="28"/>
                <w:lang w:val="uk-UA" w:eastAsia="en-US"/>
              </w:rPr>
            </w:pPr>
            <w:r w:rsidRPr="00BC02C6">
              <w:rPr>
                <w:rFonts w:ascii="Times New Roman" w:hAnsi="Times New Roman"/>
                <w:b/>
                <w:sz w:val="28"/>
                <w:lang w:val="uk-UA" w:eastAsia="en-US"/>
              </w:rPr>
              <w:t>0967299749</w:t>
            </w:r>
          </w:p>
        </w:tc>
        <w:tc>
          <w:tcPr>
            <w:tcW w:w="1005" w:type="dxa"/>
          </w:tcPr>
          <w:p w:rsidR="004044A8" w:rsidRPr="00BC02C6" w:rsidRDefault="004044A8" w:rsidP="00BC02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02C6">
              <w:rPr>
                <w:rFonts w:ascii="Times New Roman" w:hAnsi="Times New Roman"/>
                <w:sz w:val="28"/>
                <w:szCs w:val="28"/>
                <w:lang w:val="uk-UA" w:eastAsia="en-US"/>
              </w:rPr>
              <w:t>45</w:t>
            </w:r>
          </w:p>
        </w:tc>
        <w:tc>
          <w:tcPr>
            <w:tcW w:w="5138" w:type="dxa"/>
          </w:tcPr>
          <w:p w:rsidR="004044A8" w:rsidRPr="00BC02C6" w:rsidRDefault="004044A8" w:rsidP="0045348B">
            <w:p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02C6">
              <w:rPr>
                <w:rFonts w:ascii="Times New Roman" w:hAnsi="Times New Roman"/>
                <w:sz w:val="28"/>
                <w:szCs w:val="28"/>
                <w:lang w:val="uk-UA" w:eastAsia="en-US"/>
              </w:rPr>
              <w:t>Утворення імперії Александра Македонського.</w:t>
            </w:r>
          </w:p>
        </w:tc>
        <w:tc>
          <w:tcPr>
            <w:tcW w:w="2642" w:type="dxa"/>
          </w:tcPr>
          <w:p w:rsidR="004044A8" w:rsidRPr="00BC02C6" w:rsidRDefault="004044A8" w:rsidP="00BC02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02C6">
              <w:rPr>
                <w:rFonts w:ascii="Times New Roman" w:hAnsi="Times New Roman"/>
                <w:sz w:val="28"/>
                <w:szCs w:val="28"/>
                <w:lang w:val="uk-UA" w:eastAsia="en-US"/>
              </w:rPr>
              <w:t>Опрацювати § 40-41 ст.152-155</w:t>
            </w: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44A8" w:rsidRPr="00BC02C6" w:rsidRDefault="004044A8" w:rsidP="00BC02C6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4044A8" w:rsidRPr="00BC02C6" w:rsidTr="00BC02C6">
        <w:trPr>
          <w:trHeight w:val="1069"/>
        </w:trPr>
        <w:tc>
          <w:tcPr>
            <w:tcW w:w="2372" w:type="dxa"/>
            <w:gridSpan w:val="2"/>
            <w:vMerge/>
          </w:tcPr>
          <w:p w:rsidR="004044A8" w:rsidRPr="00BC02C6" w:rsidRDefault="004044A8" w:rsidP="00BC02C6">
            <w:pPr>
              <w:spacing w:after="0" w:line="240" w:lineRule="auto"/>
              <w:rPr>
                <w:rFonts w:ascii="Times New Roman" w:hAnsi="Times New Roman"/>
                <w:sz w:val="28"/>
                <w:lang w:val="uk-UA" w:eastAsia="en-US"/>
              </w:rPr>
            </w:pPr>
          </w:p>
        </w:tc>
        <w:tc>
          <w:tcPr>
            <w:tcW w:w="1005" w:type="dxa"/>
          </w:tcPr>
          <w:p w:rsidR="004044A8" w:rsidRPr="00BC02C6" w:rsidRDefault="004044A8" w:rsidP="00BC02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02C6">
              <w:rPr>
                <w:rFonts w:ascii="Times New Roman" w:hAnsi="Times New Roman"/>
                <w:sz w:val="28"/>
                <w:szCs w:val="28"/>
                <w:lang w:val="uk-UA" w:eastAsia="en-US"/>
              </w:rPr>
              <w:t>46</w:t>
            </w:r>
          </w:p>
        </w:tc>
        <w:tc>
          <w:tcPr>
            <w:tcW w:w="5138" w:type="dxa"/>
          </w:tcPr>
          <w:p w:rsidR="004044A8" w:rsidRPr="00BC02C6" w:rsidRDefault="004044A8" w:rsidP="0045348B">
            <w:p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02C6">
              <w:rPr>
                <w:rFonts w:ascii="Times New Roman" w:hAnsi="Times New Roman"/>
                <w:sz w:val="28"/>
                <w:szCs w:val="28"/>
                <w:lang w:val="uk-UA" w:eastAsia="en-US"/>
              </w:rPr>
              <w:t>Елліністичні держави в ІV-ІІ ст. до н.е. Культура еллінізму.</w:t>
            </w:r>
          </w:p>
        </w:tc>
        <w:tc>
          <w:tcPr>
            <w:tcW w:w="2642" w:type="dxa"/>
          </w:tcPr>
          <w:p w:rsidR="004044A8" w:rsidRPr="00BC02C6" w:rsidRDefault="004044A8" w:rsidP="00BC02C6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 w:rsidRPr="00BC02C6">
              <w:rPr>
                <w:rFonts w:ascii="Times New Roman" w:hAnsi="Times New Roman"/>
                <w:sz w:val="28"/>
                <w:szCs w:val="28"/>
                <w:lang w:val="uk-UA" w:eastAsia="en-US"/>
              </w:rPr>
              <w:t>Опрацювати § 40-41 ст.155-158</w:t>
            </w: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44A8" w:rsidRPr="00BC02C6" w:rsidRDefault="004044A8" w:rsidP="00BC02C6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4044A8" w:rsidRPr="00BC02C6" w:rsidTr="00BC02C6">
        <w:trPr>
          <w:trHeight w:val="688"/>
        </w:trPr>
        <w:tc>
          <w:tcPr>
            <w:tcW w:w="2372" w:type="dxa"/>
            <w:gridSpan w:val="2"/>
            <w:vMerge/>
          </w:tcPr>
          <w:p w:rsidR="004044A8" w:rsidRPr="00BC02C6" w:rsidRDefault="004044A8" w:rsidP="00BC02C6">
            <w:pPr>
              <w:spacing w:after="0" w:line="240" w:lineRule="auto"/>
              <w:rPr>
                <w:rFonts w:ascii="Times New Roman" w:hAnsi="Times New Roman"/>
                <w:sz w:val="28"/>
                <w:lang w:val="uk-UA" w:eastAsia="en-US"/>
              </w:rPr>
            </w:pPr>
          </w:p>
        </w:tc>
        <w:tc>
          <w:tcPr>
            <w:tcW w:w="1005" w:type="dxa"/>
          </w:tcPr>
          <w:p w:rsidR="004044A8" w:rsidRPr="00BC02C6" w:rsidRDefault="004044A8" w:rsidP="00BC02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02C6">
              <w:rPr>
                <w:rFonts w:ascii="Times New Roman" w:hAnsi="Times New Roman"/>
                <w:sz w:val="28"/>
                <w:szCs w:val="28"/>
                <w:lang w:val="uk-UA" w:eastAsia="en-US"/>
              </w:rPr>
              <w:t>47</w:t>
            </w:r>
          </w:p>
        </w:tc>
        <w:tc>
          <w:tcPr>
            <w:tcW w:w="5138" w:type="dxa"/>
          </w:tcPr>
          <w:p w:rsidR="004044A8" w:rsidRPr="00BC02C6" w:rsidRDefault="004044A8" w:rsidP="0045348B">
            <w:p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02C6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Природні умови Італії та виникнення міста Рим. </w:t>
            </w:r>
          </w:p>
        </w:tc>
        <w:tc>
          <w:tcPr>
            <w:tcW w:w="2642" w:type="dxa"/>
          </w:tcPr>
          <w:p w:rsidR="004044A8" w:rsidRPr="00BC02C6" w:rsidRDefault="004044A8" w:rsidP="00BC02C6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 w:rsidRPr="00BC02C6">
              <w:rPr>
                <w:rFonts w:ascii="Times New Roman" w:hAnsi="Times New Roman"/>
                <w:sz w:val="28"/>
                <w:szCs w:val="28"/>
                <w:lang w:val="uk-UA" w:eastAsia="en-US"/>
              </w:rPr>
              <w:t>Опрацювати § 44-45 ст.164-167</w:t>
            </w: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44A8" w:rsidRPr="00BC02C6" w:rsidRDefault="004044A8" w:rsidP="00BC02C6">
            <w:pPr>
              <w:spacing w:after="0" w:line="240" w:lineRule="auto"/>
              <w:rPr>
                <w:lang w:val="uk-UA" w:eastAsia="en-US"/>
              </w:rPr>
            </w:pPr>
          </w:p>
          <w:p w:rsidR="004044A8" w:rsidRPr="00BC02C6" w:rsidRDefault="004044A8" w:rsidP="00BC02C6">
            <w:pPr>
              <w:spacing w:after="0" w:line="240" w:lineRule="auto"/>
              <w:rPr>
                <w:lang w:val="uk-UA" w:eastAsia="en-US"/>
              </w:rPr>
            </w:pPr>
          </w:p>
          <w:p w:rsidR="004044A8" w:rsidRPr="00BC02C6" w:rsidRDefault="004044A8" w:rsidP="00BC02C6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4044A8" w:rsidRPr="00BC02C6" w:rsidTr="00BC02C6">
        <w:trPr>
          <w:trHeight w:val="688"/>
        </w:trPr>
        <w:tc>
          <w:tcPr>
            <w:tcW w:w="2372" w:type="dxa"/>
            <w:gridSpan w:val="2"/>
            <w:vMerge/>
          </w:tcPr>
          <w:p w:rsidR="004044A8" w:rsidRPr="00BC02C6" w:rsidRDefault="004044A8" w:rsidP="00BC02C6">
            <w:pPr>
              <w:spacing w:after="0" w:line="240" w:lineRule="auto"/>
              <w:rPr>
                <w:rFonts w:ascii="Times New Roman" w:hAnsi="Times New Roman"/>
                <w:sz w:val="28"/>
                <w:lang w:val="uk-UA" w:eastAsia="en-US"/>
              </w:rPr>
            </w:pPr>
          </w:p>
        </w:tc>
        <w:tc>
          <w:tcPr>
            <w:tcW w:w="1005" w:type="dxa"/>
          </w:tcPr>
          <w:p w:rsidR="004044A8" w:rsidRPr="00BC02C6" w:rsidRDefault="004044A8" w:rsidP="00BC02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02C6">
              <w:rPr>
                <w:rFonts w:ascii="Times New Roman" w:hAnsi="Times New Roman"/>
                <w:sz w:val="28"/>
                <w:szCs w:val="28"/>
                <w:lang w:val="uk-UA" w:eastAsia="en-US"/>
              </w:rPr>
              <w:t>48</w:t>
            </w:r>
          </w:p>
        </w:tc>
        <w:tc>
          <w:tcPr>
            <w:tcW w:w="5138" w:type="dxa"/>
          </w:tcPr>
          <w:p w:rsidR="004044A8" w:rsidRPr="00BC02C6" w:rsidRDefault="004044A8" w:rsidP="0045348B">
            <w:p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02C6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Римська республіка </w:t>
            </w:r>
            <w:r w:rsidRPr="00BC02C6">
              <w:rPr>
                <w:rFonts w:ascii="Times New Roman" w:hAnsi="Times New Roman"/>
                <w:sz w:val="28"/>
                <w:szCs w:val="28"/>
                <w:lang w:val="en-US" w:eastAsia="en-US"/>
              </w:rPr>
              <w:t>V</w:t>
            </w:r>
            <w:r w:rsidRPr="00BC02C6">
              <w:rPr>
                <w:rFonts w:ascii="Times New Roman" w:hAnsi="Times New Roman"/>
                <w:sz w:val="28"/>
                <w:szCs w:val="28"/>
                <w:lang w:val="uk-UA" w:eastAsia="en-US"/>
              </w:rPr>
              <w:t>- середини ІІІ ст. до н.е.</w:t>
            </w:r>
          </w:p>
        </w:tc>
        <w:tc>
          <w:tcPr>
            <w:tcW w:w="2642" w:type="dxa"/>
          </w:tcPr>
          <w:p w:rsidR="004044A8" w:rsidRPr="00BC02C6" w:rsidRDefault="004044A8" w:rsidP="00BC02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02C6">
              <w:rPr>
                <w:rFonts w:ascii="Times New Roman" w:hAnsi="Times New Roman"/>
                <w:sz w:val="28"/>
                <w:szCs w:val="28"/>
                <w:lang w:val="uk-UA" w:eastAsia="en-US"/>
              </w:rPr>
              <w:t>Опрацювати § 44-45 ст.168-170</w:t>
            </w: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44A8" w:rsidRPr="00BC02C6" w:rsidRDefault="004044A8" w:rsidP="00BC02C6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4044A8" w:rsidRPr="00BC02C6" w:rsidTr="00BC02C6">
        <w:trPr>
          <w:trHeight w:val="688"/>
        </w:trPr>
        <w:tc>
          <w:tcPr>
            <w:tcW w:w="2372" w:type="dxa"/>
            <w:gridSpan w:val="2"/>
            <w:vMerge/>
          </w:tcPr>
          <w:p w:rsidR="004044A8" w:rsidRPr="00BC02C6" w:rsidRDefault="004044A8" w:rsidP="00BC02C6">
            <w:pPr>
              <w:spacing w:after="0" w:line="240" w:lineRule="auto"/>
              <w:rPr>
                <w:rFonts w:ascii="Times New Roman" w:hAnsi="Times New Roman"/>
                <w:sz w:val="28"/>
                <w:lang w:val="uk-UA" w:eastAsia="en-US"/>
              </w:rPr>
            </w:pPr>
          </w:p>
        </w:tc>
        <w:tc>
          <w:tcPr>
            <w:tcW w:w="1005" w:type="dxa"/>
          </w:tcPr>
          <w:p w:rsidR="004044A8" w:rsidRPr="00BC02C6" w:rsidRDefault="004044A8" w:rsidP="00BC02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02C6">
              <w:rPr>
                <w:rFonts w:ascii="Times New Roman" w:hAnsi="Times New Roman"/>
                <w:sz w:val="28"/>
                <w:szCs w:val="28"/>
                <w:lang w:val="uk-UA" w:eastAsia="en-US"/>
              </w:rPr>
              <w:t>49</w:t>
            </w:r>
          </w:p>
        </w:tc>
        <w:tc>
          <w:tcPr>
            <w:tcW w:w="5138" w:type="dxa"/>
          </w:tcPr>
          <w:p w:rsidR="004044A8" w:rsidRPr="00BC02C6" w:rsidRDefault="004044A8" w:rsidP="0045348B">
            <w:p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02C6">
              <w:rPr>
                <w:rFonts w:ascii="Times New Roman" w:hAnsi="Times New Roman"/>
                <w:sz w:val="28"/>
                <w:szCs w:val="28"/>
                <w:lang w:val="uk-UA" w:eastAsia="en-US"/>
              </w:rPr>
              <w:t>Римська республіка в ІІ ст. до н.е.</w:t>
            </w:r>
          </w:p>
        </w:tc>
        <w:tc>
          <w:tcPr>
            <w:tcW w:w="2642" w:type="dxa"/>
          </w:tcPr>
          <w:p w:rsidR="004044A8" w:rsidRPr="00BC02C6" w:rsidRDefault="004044A8" w:rsidP="00BC02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02C6">
              <w:rPr>
                <w:rFonts w:ascii="Times New Roman" w:hAnsi="Times New Roman"/>
                <w:sz w:val="28"/>
                <w:szCs w:val="28"/>
                <w:lang w:val="uk-UA" w:eastAsia="en-US"/>
              </w:rPr>
              <w:t>Опрацювати § 48 ст.180-183</w:t>
            </w: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44A8" w:rsidRPr="00BC02C6" w:rsidRDefault="004044A8" w:rsidP="00BC02C6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4044A8" w:rsidRPr="00BC02C6" w:rsidTr="00BC02C6">
        <w:trPr>
          <w:trHeight w:val="688"/>
        </w:trPr>
        <w:tc>
          <w:tcPr>
            <w:tcW w:w="2372" w:type="dxa"/>
            <w:gridSpan w:val="2"/>
            <w:vMerge/>
          </w:tcPr>
          <w:p w:rsidR="004044A8" w:rsidRPr="00BC02C6" w:rsidRDefault="004044A8" w:rsidP="00BC02C6">
            <w:pPr>
              <w:spacing w:after="0" w:line="240" w:lineRule="auto"/>
              <w:rPr>
                <w:rFonts w:ascii="Times New Roman" w:hAnsi="Times New Roman"/>
                <w:sz w:val="28"/>
                <w:lang w:val="uk-UA" w:eastAsia="en-US"/>
              </w:rPr>
            </w:pPr>
          </w:p>
        </w:tc>
        <w:tc>
          <w:tcPr>
            <w:tcW w:w="1005" w:type="dxa"/>
          </w:tcPr>
          <w:p w:rsidR="004044A8" w:rsidRPr="00BC02C6" w:rsidRDefault="004044A8" w:rsidP="00BC02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02C6">
              <w:rPr>
                <w:rFonts w:ascii="Times New Roman" w:hAnsi="Times New Roman"/>
                <w:sz w:val="28"/>
                <w:szCs w:val="28"/>
                <w:lang w:val="uk-UA" w:eastAsia="en-US"/>
              </w:rPr>
              <w:t>50</w:t>
            </w:r>
          </w:p>
        </w:tc>
        <w:tc>
          <w:tcPr>
            <w:tcW w:w="5138" w:type="dxa"/>
          </w:tcPr>
          <w:p w:rsidR="004044A8" w:rsidRPr="00BC02C6" w:rsidRDefault="004044A8" w:rsidP="0045348B">
            <w:p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02C6">
              <w:rPr>
                <w:rFonts w:ascii="Times New Roman" w:hAnsi="Times New Roman"/>
                <w:sz w:val="28"/>
                <w:szCs w:val="28"/>
                <w:lang w:val="uk-UA" w:eastAsia="en-US"/>
              </w:rPr>
              <w:t>Релігія, сім'я, виховання й господарство давніх римлян.</w:t>
            </w:r>
          </w:p>
        </w:tc>
        <w:tc>
          <w:tcPr>
            <w:tcW w:w="2642" w:type="dxa"/>
          </w:tcPr>
          <w:p w:rsidR="004044A8" w:rsidRPr="00BC02C6" w:rsidRDefault="004044A8" w:rsidP="00BC02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02C6">
              <w:rPr>
                <w:rFonts w:ascii="Times New Roman" w:hAnsi="Times New Roman"/>
                <w:sz w:val="28"/>
                <w:szCs w:val="28"/>
                <w:lang w:val="uk-UA" w:eastAsia="en-US"/>
              </w:rPr>
              <w:t>Опрацювати § 50 ст.186-189</w:t>
            </w: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44A8" w:rsidRPr="00BC02C6" w:rsidRDefault="004044A8" w:rsidP="00BC02C6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4044A8" w:rsidRPr="00BC02C6" w:rsidTr="00BC02C6">
        <w:trPr>
          <w:gridAfter w:val="7"/>
          <w:wAfter w:w="10916" w:type="dxa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044A8" w:rsidRPr="00BC02C6" w:rsidRDefault="004044A8" w:rsidP="00BC02C6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4044A8" w:rsidRPr="00BC02C6" w:rsidTr="00BC02C6">
        <w:tc>
          <w:tcPr>
            <w:tcW w:w="11184" w:type="dxa"/>
            <w:gridSpan w:val="6"/>
          </w:tcPr>
          <w:p w:rsidR="004044A8" w:rsidRPr="00BC02C6" w:rsidRDefault="004044A8" w:rsidP="00BC02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BC02C6">
              <w:rPr>
                <w:rFonts w:ascii="Times New Roman" w:hAnsi="Times New Roman"/>
                <w:b/>
                <w:sz w:val="28"/>
                <w:lang w:val="uk-UA" w:eastAsia="en-US"/>
              </w:rPr>
              <w:t>ІНФОРМАТИКА</w:t>
            </w:r>
          </w:p>
          <w:p w:rsidR="004044A8" w:rsidRPr="00BC02C6" w:rsidRDefault="004044A8" w:rsidP="00BC02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44A8" w:rsidRPr="00BC02C6" w:rsidRDefault="004044A8" w:rsidP="00BC02C6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4044A8" w:rsidRPr="00027C8D" w:rsidTr="00BC02C6">
        <w:tc>
          <w:tcPr>
            <w:tcW w:w="2372" w:type="dxa"/>
            <w:gridSpan w:val="2"/>
            <w:vMerge w:val="restart"/>
          </w:tcPr>
          <w:p w:rsidR="004044A8" w:rsidRPr="00BC02C6" w:rsidRDefault="004044A8" w:rsidP="00BC02C6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BC02C6">
              <w:rPr>
                <w:rFonts w:ascii="Times New Roman" w:hAnsi="Times New Roman"/>
                <w:b/>
                <w:sz w:val="28"/>
                <w:lang w:val="uk-UA" w:eastAsia="en-US"/>
              </w:rPr>
              <w:t>Бондаренко Н.В.</w:t>
            </w:r>
          </w:p>
          <w:p w:rsidR="004044A8" w:rsidRPr="00BC02C6" w:rsidRDefault="004044A8" w:rsidP="00BC02C6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BC02C6">
              <w:rPr>
                <w:rFonts w:ascii="Times New Roman" w:hAnsi="Times New Roman"/>
                <w:b/>
                <w:sz w:val="28"/>
                <w:lang w:val="uk-UA" w:eastAsia="en-US"/>
              </w:rPr>
              <w:t>0967299749</w:t>
            </w:r>
          </w:p>
        </w:tc>
        <w:tc>
          <w:tcPr>
            <w:tcW w:w="1005" w:type="dxa"/>
          </w:tcPr>
          <w:p w:rsidR="004044A8" w:rsidRPr="00BC02C6" w:rsidRDefault="004044A8" w:rsidP="00BC02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 w:eastAsia="en-US"/>
              </w:rPr>
            </w:pPr>
          </w:p>
          <w:p w:rsidR="004044A8" w:rsidRPr="00BC02C6" w:rsidRDefault="004044A8" w:rsidP="00BC02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 w:eastAsia="en-US"/>
              </w:rPr>
            </w:pPr>
            <w:r w:rsidRPr="00BC02C6">
              <w:rPr>
                <w:rFonts w:ascii="Times New Roman" w:hAnsi="Times New Roman"/>
                <w:sz w:val="28"/>
                <w:lang w:val="uk-UA" w:eastAsia="en-US"/>
              </w:rPr>
              <w:t>24</w:t>
            </w:r>
          </w:p>
        </w:tc>
        <w:tc>
          <w:tcPr>
            <w:tcW w:w="5138" w:type="dxa"/>
          </w:tcPr>
          <w:p w:rsidR="004044A8" w:rsidRPr="00BC02C6" w:rsidRDefault="004044A8" w:rsidP="0045348B">
            <w:p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02C6">
              <w:rPr>
                <w:rFonts w:ascii="Times New Roman" w:hAnsi="Times New Roman"/>
                <w:sz w:val="28"/>
                <w:szCs w:val="28"/>
                <w:lang w:val="uk-UA" w:eastAsia="en-US"/>
              </w:rPr>
              <w:t>Інструктаж з БЖД. Вкладені алгоритмічні структури повторення та розгалуження.</w:t>
            </w:r>
          </w:p>
        </w:tc>
        <w:tc>
          <w:tcPr>
            <w:tcW w:w="2669" w:type="dxa"/>
            <w:gridSpan w:val="2"/>
          </w:tcPr>
          <w:p w:rsidR="004044A8" w:rsidRPr="00BC02C6" w:rsidRDefault="004044A8" w:rsidP="00BC02C6">
            <w:pPr>
              <w:spacing w:after="0" w:line="240" w:lineRule="auto"/>
              <w:rPr>
                <w:rFonts w:ascii="Times New Roman" w:hAnsi="Times New Roman"/>
                <w:sz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Опрацювати § </w:t>
            </w:r>
            <w:r w:rsidRPr="00027C8D">
              <w:rPr>
                <w:rFonts w:ascii="Times New Roman" w:hAnsi="Times New Roman"/>
                <w:sz w:val="28"/>
                <w:szCs w:val="28"/>
                <w:lang w:val="uk-UA" w:eastAsia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.3. ст.100-109</w:t>
            </w:r>
          </w:p>
          <w:p w:rsidR="004044A8" w:rsidRPr="00BC02C6" w:rsidRDefault="004044A8" w:rsidP="00BC02C6">
            <w:pPr>
              <w:spacing w:after="0" w:line="240" w:lineRule="auto"/>
              <w:rPr>
                <w:rFonts w:ascii="Times New Roman" w:hAnsi="Times New Roman"/>
                <w:sz w:val="28"/>
                <w:lang w:val="uk-UA" w:eastAsia="en-US"/>
              </w:rPr>
            </w:pPr>
          </w:p>
          <w:p w:rsidR="004044A8" w:rsidRPr="00BC02C6" w:rsidRDefault="004044A8" w:rsidP="00BC02C6">
            <w:pPr>
              <w:spacing w:after="0" w:line="240" w:lineRule="auto"/>
              <w:rPr>
                <w:rFonts w:ascii="Times New Roman" w:hAnsi="Times New Roman"/>
                <w:sz w:val="28"/>
                <w:lang w:val="uk-UA"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44A8" w:rsidRPr="00BC02C6" w:rsidRDefault="004044A8" w:rsidP="00BC02C6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4044A8" w:rsidRPr="00027C8D" w:rsidTr="00BC02C6">
        <w:tc>
          <w:tcPr>
            <w:tcW w:w="2372" w:type="dxa"/>
            <w:gridSpan w:val="2"/>
            <w:vMerge/>
          </w:tcPr>
          <w:p w:rsidR="004044A8" w:rsidRPr="00BC02C6" w:rsidRDefault="004044A8" w:rsidP="00BC02C6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uk-UA" w:eastAsia="en-US"/>
              </w:rPr>
            </w:pPr>
          </w:p>
        </w:tc>
        <w:tc>
          <w:tcPr>
            <w:tcW w:w="1005" w:type="dxa"/>
          </w:tcPr>
          <w:p w:rsidR="004044A8" w:rsidRPr="00BC02C6" w:rsidRDefault="004044A8" w:rsidP="00BC02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 w:eastAsia="en-US"/>
              </w:rPr>
            </w:pPr>
            <w:r w:rsidRPr="00BC02C6">
              <w:rPr>
                <w:rFonts w:ascii="Times New Roman" w:hAnsi="Times New Roman"/>
                <w:sz w:val="28"/>
                <w:lang w:val="uk-UA" w:eastAsia="en-US"/>
              </w:rPr>
              <w:t>25</w:t>
            </w:r>
          </w:p>
        </w:tc>
        <w:tc>
          <w:tcPr>
            <w:tcW w:w="5138" w:type="dxa"/>
          </w:tcPr>
          <w:p w:rsidR="004044A8" w:rsidRPr="00BC02C6" w:rsidRDefault="004044A8" w:rsidP="0045348B">
            <w:p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02C6">
              <w:rPr>
                <w:rFonts w:ascii="Times New Roman" w:hAnsi="Times New Roman"/>
                <w:sz w:val="28"/>
                <w:szCs w:val="28"/>
                <w:lang w:val="uk-UA" w:eastAsia="en-US"/>
              </w:rPr>
              <w:t>Інструктаж з БЖД. Вкладені алгоритмічні структури повторення та розгалуження.</w:t>
            </w:r>
            <w:bookmarkStart w:id="0" w:name="_GoBack"/>
            <w:bookmarkEnd w:id="0"/>
          </w:p>
        </w:tc>
        <w:tc>
          <w:tcPr>
            <w:tcW w:w="2669" w:type="dxa"/>
            <w:gridSpan w:val="2"/>
          </w:tcPr>
          <w:p w:rsidR="004044A8" w:rsidRPr="00BC02C6" w:rsidRDefault="004044A8" w:rsidP="00027C8D">
            <w:pPr>
              <w:spacing w:after="0" w:line="240" w:lineRule="auto"/>
              <w:rPr>
                <w:rFonts w:ascii="Times New Roman" w:hAnsi="Times New Roman"/>
                <w:sz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Опрацювати § </w:t>
            </w:r>
            <w:r w:rsidRPr="00027C8D">
              <w:rPr>
                <w:rFonts w:ascii="Times New Roman" w:hAnsi="Times New Roman"/>
                <w:sz w:val="28"/>
                <w:szCs w:val="28"/>
                <w:lang w:val="uk-UA" w:eastAsia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.3. ст.100-109</w:t>
            </w:r>
          </w:p>
          <w:p w:rsidR="004044A8" w:rsidRPr="00BC02C6" w:rsidRDefault="004044A8" w:rsidP="00BC02C6">
            <w:pPr>
              <w:spacing w:after="0" w:line="240" w:lineRule="auto"/>
              <w:rPr>
                <w:rFonts w:ascii="Times New Roman" w:hAnsi="Times New Roman"/>
                <w:sz w:val="28"/>
                <w:lang w:val="uk-UA"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44A8" w:rsidRPr="00BC02C6" w:rsidRDefault="004044A8" w:rsidP="00BC02C6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4044A8" w:rsidRPr="00BC02C6" w:rsidTr="00BC02C6">
        <w:trPr>
          <w:gridAfter w:val="1"/>
          <w:wAfter w:w="27" w:type="dxa"/>
          <w:trHeight w:val="525"/>
        </w:trPr>
        <w:tc>
          <w:tcPr>
            <w:tcW w:w="2372" w:type="dxa"/>
            <w:gridSpan w:val="2"/>
            <w:vMerge/>
          </w:tcPr>
          <w:p w:rsidR="004044A8" w:rsidRPr="00BC02C6" w:rsidRDefault="004044A8" w:rsidP="00BC02C6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uk-UA" w:eastAsia="en-US"/>
              </w:rPr>
            </w:pPr>
          </w:p>
        </w:tc>
        <w:tc>
          <w:tcPr>
            <w:tcW w:w="1005" w:type="dxa"/>
          </w:tcPr>
          <w:p w:rsidR="004044A8" w:rsidRPr="00BC02C6" w:rsidRDefault="004044A8" w:rsidP="00BC02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 w:eastAsia="en-US"/>
              </w:rPr>
            </w:pPr>
            <w:r w:rsidRPr="00BC02C6">
              <w:rPr>
                <w:rFonts w:ascii="Times New Roman" w:hAnsi="Times New Roman"/>
                <w:sz w:val="28"/>
                <w:lang w:val="uk-UA" w:eastAsia="en-US"/>
              </w:rPr>
              <w:t>26</w:t>
            </w:r>
          </w:p>
        </w:tc>
        <w:tc>
          <w:tcPr>
            <w:tcW w:w="5138" w:type="dxa"/>
          </w:tcPr>
          <w:p w:rsidR="004044A8" w:rsidRPr="00BC02C6" w:rsidRDefault="004044A8" w:rsidP="00F45D33">
            <w:p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C02C6">
              <w:rPr>
                <w:rFonts w:ascii="Times New Roman" w:hAnsi="Times New Roman"/>
                <w:sz w:val="28"/>
                <w:szCs w:val="28"/>
                <w:lang w:val="uk-UA" w:eastAsia="en-US"/>
              </w:rPr>
              <w:t>Інструктаж з БЖД.  Вкладені алгоритмічні структури повторення та розгалуження.</w:t>
            </w:r>
          </w:p>
        </w:tc>
        <w:tc>
          <w:tcPr>
            <w:tcW w:w="2642" w:type="dxa"/>
          </w:tcPr>
          <w:p w:rsidR="004044A8" w:rsidRPr="00BC02C6" w:rsidRDefault="004044A8" w:rsidP="00027C8D">
            <w:pPr>
              <w:spacing w:after="0" w:line="240" w:lineRule="auto"/>
              <w:rPr>
                <w:rFonts w:ascii="Times New Roman" w:hAnsi="Times New Roman"/>
                <w:sz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Опрацювати § </w:t>
            </w:r>
            <w:r w:rsidRPr="00027C8D">
              <w:rPr>
                <w:rFonts w:ascii="Times New Roman" w:hAnsi="Times New Roman"/>
                <w:sz w:val="28"/>
                <w:szCs w:val="28"/>
                <w:lang w:val="uk-UA" w:eastAsia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.3. ст.100-109</w:t>
            </w:r>
          </w:p>
          <w:p w:rsidR="004044A8" w:rsidRPr="00BC02C6" w:rsidRDefault="004044A8" w:rsidP="00BC02C6">
            <w:pPr>
              <w:spacing w:after="0" w:line="240" w:lineRule="auto"/>
              <w:rPr>
                <w:rFonts w:ascii="Times New Roman" w:hAnsi="Times New Roman"/>
                <w:sz w:val="28"/>
                <w:lang w:val="uk-UA" w:eastAsia="en-US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</w:tcPr>
          <w:p w:rsidR="004044A8" w:rsidRPr="00BC02C6" w:rsidRDefault="004044A8" w:rsidP="00BC02C6">
            <w:pPr>
              <w:spacing w:after="0" w:line="240" w:lineRule="auto"/>
              <w:rPr>
                <w:lang w:val="uk-UA" w:eastAsia="en-US"/>
              </w:rPr>
            </w:pPr>
          </w:p>
        </w:tc>
      </w:tr>
    </w:tbl>
    <w:p w:rsidR="004044A8" w:rsidRDefault="004044A8"/>
    <w:sectPr w:rsidR="004044A8" w:rsidSect="00840E26">
      <w:pgSz w:w="11906" w:h="16838"/>
      <w:pgMar w:top="850" w:right="850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16C1"/>
    <w:rsid w:val="000007C9"/>
    <w:rsid w:val="00027C8D"/>
    <w:rsid w:val="000E2971"/>
    <w:rsid w:val="00124B2B"/>
    <w:rsid w:val="0017792F"/>
    <w:rsid w:val="001B7BBF"/>
    <w:rsid w:val="002A09CE"/>
    <w:rsid w:val="003341FD"/>
    <w:rsid w:val="00355A8F"/>
    <w:rsid w:val="003A783E"/>
    <w:rsid w:val="003C0AD3"/>
    <w:rsid w:val="004044A8"/>
    <w:rsid w:val="0045348B"/>
    <w:rsid w:val="00462714"/>
    <w:rsid w:val="004C5052"/>
    <w:rsid w:val="004D64DD"/>
    <w:rsid w:val="005365E2"/>
    <w:rsid w:val="00563971"/>
    <w:rsid w:val="005737F5"/>
    <w:rsid w:val="005B16C1"/>
    <w:rsid w:val="006D2934"/>
    <w:rsid w:val="006E4CA3"/>
    <w:rsid w:val="007A15FB"/>
    <w:rsid w:val="00840E26"/>
    <w:rsid w:val="008C0D93"/>
    <w:rsid w:val="0092153F"/>
    <w:rsid w:val="00995C7D"/>
    <w:rsid w:val="00A076D0"/>
    <w:rsid w:val="00A201A7"/>
    <w:rsid w:val="00AC6F6C"/>
    <w:rsid w:val="00BC02C6"/>
    <w:rsid w:val="00C112A8"/>
    <w:rsid w:val="00CE4D74"/>
    <w:rsid w:val="00DD5516"/>
    <w:rsid w:val="00EB2949"/>
    <w:rsid w:val="00F36F92"/>
    <w:rsid w:val="00F45D33"/>
    <w:rsid w:val="00F55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next w:val="BodyText"/>
    <w:uiPriority w:val="99"/>
    <w:rsid w:val="00840E2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40E26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E6A93"/>
    <w:rPr>
      <w:lang w:val="ru-RU" w:eastAsia="ru-RU"/>
    </w:rPr>
  </w:style>
  <w:style w:type="paragraph" w:styleId="List">
    <w:name w:val="List"/>
    <w:basedOn w:val="BodyText"/>
    <w:uiPriority w:val="99"/>
    <w:rsid w:val="00840E26"/>
    <w:rPr>
      <w:rFonts w:cs="Arial"/>
    </w:rPr>
  </w:style>
  <w:style w:type="paragraph" w:styleId="Caption">
    <w:name w:val="caption"/>
    <w:basedOn w:val="Normal"/>
    <w:uiPriority w:val="99"/>
    <w:qFormat/>
    <w:rsid w:val="00840E2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0">
    <w:name w:val="Покажчик"/>
    <w:basedOn w:val="Normal"/>
    <w:uiPriority w:val="99"/>
    <w:rsid w:val="00840E26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  <w:rPr>
      <w:lang w:val="uk-UA" w:eastAsia="en-US"/>
    </w:rPr>
  </w:style>
  <w:style w:type="paragraph" w:customStyle="1" w:styleId="a1">
    <w:name w:val="Вміст таблиці"/>
    <w:basedOn w:val="Normal"/>
    <w:uiPriority w:val="99"/>
    <w:rsid w:val="00840E26"/>
    <w:pPr>
      <w:suppressLineNumbers/>
    </w:pPr>
  </w:style>
  <w:style w:type="paragraph" w:customStyle="1" w:styleId="a2">
    <w:name w:val="Заголовок таблиці"/>
    <w:basedOn w:val="a1"/>
    <w:uiPriority w:val="99"/>
    <w:rsid w:val="00840E26"/>
    <w:pPr>
      <w:jc w:val="center"/>
    </w:pPr>
    <w:rPr>
      <w:b/>
      <w:bCs/>
    </w:rPr>
  </w:style>
  <w:style w:type="table" w:styleId="TableGrid">
    <w:name w:val="Table Grid"/>
    <w:basedOn w:val="TableNormal"/>
    <w:uiPriority w:val="99"/>
    <w:rPr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383</TotalTime>
  <Pages>2</Pages>
  <Words>172</Words>
  <Characters>984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29.07.14o</dc:creator>
  <cp:keywords/>
  <dc:description/>
  <cp:lastModifiedBy>comp3</cp:lastModifiedBy>
  <cp:revision>64</cp:revision>
  <dcterms:created xsi:type="dcterms:W3CDTF">2019-01-29T07:19:00Z</dcterms:created>
  <dcterms:modified xsi:type="dcterms:W3CDTF">2020-03-16T08:51:00Z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