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5E" w:rsidRPr="0039652D" w:rsidRDefault="00500D5E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0"/>
        <w:gridCol w:w="982"/>
        <w:gridCol w:w="7"/>
        <w:gridCol w:w="3528"/>
        <w:gridCol w:w="3627"/>
      </w:tblGrid>
      <w:tr w:rsidR="00500D5E" w:rsidRPr="00350547" w:rsidTr="00E110E4">
        <w:tc>
          <w:tcPr>
            <w:tcW w:w="9855" w:type="dxa"/>
            <w:gridSpan w:val="6"/>
          </w:tcPr>
          <w:p w:rsidR="00500D5E" w:rsidRPr="00C512BE" w:rsidRDefault="00500D5E" w:rsidP="00350547">
            <w:pPr>
              <w:spacing w:after="0" w:line="240" w:lineRule="auto"/>
              <w:rPr>
                <w:lang w:val="en-US"/>
              </w:rPr>
            </w:pPr>
          </w:p>
          <w:p w:rsidR="00500D5E" w:rsidRPr="00350547" w:rsidRDefault="00500D5E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E110E4">
              <w:rPr>
                <w:rFonts w:ascii="Times New Roman" w:hAnsi="Times New Roman"/>
                <w:b/>
                <w:sz w:val="28"/>
                <w:lang w:val="ru-RU" w:eastAsia="ru-RU"/>
              </w:rPr>
              <w:t>6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500D5E" w:rsidRPr="00350547" w:rsidRDefault="00500D5E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500D5E" w:rsidRPr="00350547" w:rsidRDefault="00500D5E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500D5E" w:rsidRDefault="00500D5E" w:rsidP="0035054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en-US"/>
              </w:rPr>
            </w:pPr>
            <w:r w:rsidRPr="00BC02C6">
              <w:rPr>
                <w:rFonts w:ascii="Times New Roman" w:hAnsi="Times New Roman"/>
                <w:sz w:val="28"/>
              </w:rPr>
              <w:t xml:space="preserve">Класний керівник  6 класу – </w:t>
            </w:r>
            <w:r w:rsidRPr="00BC02C6">
              <w:rPr>
                <w:rFonts w:ascii="Times New Roman" w:hAnsi="Times New Roman"/>
                <w:b/>
                <w:sz w:val="28"/>
              </w:rPr>
              <w:t>Новак О.П.- 0673162816</w:t>
            </w:r>
          </w:p>
          <w:p w:rsidR="00500D5E" w:rsidRPr="00E110E4" w:rsidRDefault="00500D5E" w:rsidP="00350547">
            <w:pPr>
              <w:spacing w:after="0" w:line="240" w:lineRule="auto"/>
              <w:rPr>
                <w:lang w:val="en-US"/>
              </w:rPr>
            </w:pPr>
          </w:p>
        </w:tc>
      </w:tr>
      <w:tr w:rsidR="00500D5E" w:rsidRPr="00350547" w:rsidTr="00E110E4">
        <w:tc>
          <w:tcPr>
            <w:tcW w:w="1701" w:type="dxa"/>
          </w:tcPr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00D5E" w:rsidRPr="0039652D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992" w:type="dxa"/>
            <w:gridSpan w:val="2"/>
          </w:tcPr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3535" w:type="dxa"/>
            <w:gridSpan w:val="2"/>
          </w:tcPr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3627" w:type="dxa"/>
          </w:tcPr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500D5E" w:rsidRPr="0039652D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500D5E" w:rsidRPr="0039652D" w:rsidRDefault="00500D5E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для самоопрацювання</w:t>
            </w:r>
          </w:p>
        </w:tc>
      </w:tr>
      <w:tr w:rsidR="00500D5E" w:rsidRPr="00350547" w:rsidTr="00E110E4">
        <w:tc>
          <w:tcPr>
            <w:tcW w:w="9855" w:type="dxa"/>
            <w:gridSpan w:val="6"/>
          </w:tcPr>
          <w:p w:rsidR="00500D5E" w:rsidRPr="00350547" w:rsidRDefault="00500D5E" w:rsidP="00350547">
            <w:pPr>
              <w:spacing w:after="0" w:line="240" w:lineRule="auto"/>
            </w:pPr>
          </w:p>
          <w:p w:rsidR="00500D5E" w:rsidRPr="00BC4714" w:rsidRDefault="00500D5E" w:rsidP="00BC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714">
              <w:rPr>
                <w:rFonts w:ascii="Times New Roman" w:hAnsi="Times New Roman"/>
                <w:b/>
                <w:sz w:val="28"/>
                <w:szCs w:val="28"/>
              </w:rPr>
              <w:t>БІОЛОГІЯ</w:t>
            </w:r>
          </w:p>
          <w:p w:rsidR="00500D5E" w:rsidRPr="00F202F8" w:rsidRDefault="00500D5E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 w:val="restart"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0A313C" w:rsidRDefault="00500D5E" w:rsidP="000A31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Трикоз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500D5E" w:rsidRPr="000A313C" w:rsidRDefault="00500D5E" w:rsidP="000A31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0964863281</w:t>
            </w:r>
          </w:p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350547" w:rsidRDefault="00500D5E" w:rsidP="00350547">
            <w:pPr>
              <w:spacing w:after="0" w:line="240" w:lineRule="auto"/>
            </w:pPr>
          </w:p>
          <w:p w:rsidR="00500D5E" w:rsidRPr="0039652D" w:rsidRDefault="00500D5E" w:rsidP="0035054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89" w:type="dxa"/>
            <w:gridSpan w:val="2"/>
          </w:tcPr>
          <w:p w:rsidR="00500D5E" w:rsidRPr="00E110E4" w:rsidRDefault="00500D5E" w:rsidP="00E110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Пр. р. №3 Порівняння будови мохів, папоротей та покритонасінних рослин.</w:t>
            </w:r>
          </w:p>
          <w:p w:rsidR="00500D5E" w:rsidRPr="00FE5B19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naurok.com.ua/biblioteka/biologiya (6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клас)</w:t>
            </w:r>
          </w:p>
          <w:p w:rsidR="00500D5E" w:rsidRPr="00FE5B19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Pr="00E110E4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Пр. р. №4 Вибір видів кімнатних рослин для вирощування в певних умовах.</w:t>
            </w:r>
          </w:p>
          <w:p w:rsidR="00500D5E" w:rsidRPr="00FE5B19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naurok.com.ua/biblioteka/biologiya (6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клас)</w:t>
            </w:r>
          </w:p>
          <w:p w:rsidR="00500D5E" w:rsidRPr="00FE5B19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Pr="00BC4714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Значення рослин для існування життя на планеті Земля. Значення рослин для людини.Міні-проект «Як утворився торф і кам’яне вугілля».</w:t>
            </w: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50.</w:t>
            </w:r>
          </w:p>
          <w:p w:rsidR="00500D5E" w:rsidRPr="00211D51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Pr="00E110E4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Особливості живлення, життєдіяльності та будови грибів: грибна клітина, грибниця, плодове тіло. Лабораторне дослідження  №14 Будова шапинкових грибів.</w:t>
            </w: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51,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54.</w:t>
            </w:r>
          </w:p>
          <w:p w:rsidR="00500D5E" w:rsidRPr="00211D51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E110E4">
        <w:tc>
          <w:tcPr>
            <w:tcW w:w="9855" w:type="dxa"/>
            <w:gridSpan w:val="6"/>
          </w:tcPr>
          <w:p w:rsidR="00500D5E" w:rsidRDefault="00500D5E" w:rsidP="00965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0D5E" w:rsidRPr="009657C1" w:rsidRDefault="00500D5E" w:rsidP="0096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714">
              <w:rPr>
                <w:rFonts w:ascii="Times New Roman" w:hAnsi="Times New Roman"/>
                <w:b/>
                <w:sz w:val="28"/>
                <w:szCs w:val="28"/>
              </w:rPr>
              <w:t>ГЕОГРАФІЯ</w:t>
            </w:r>
          </w:p>
        </w:tc>
      </w:tr>
      <w:tr w:rsidR="00500D5E" w:rsidRPr="00350547" w:rsidTr="00E110E4">
        <w:tc>
          <w:tcPr>
            <w:tcW w:w="1711" w:type="dxa"/>
            <w:gridSpan w:val="2"/>
            <w:vMerge w:val="restart"/>
          </w:tcPr>
          <w:p w:rsidR="00500D5E" w:rsidRPr="000A313C" w:rsidRDefault="00500D5E" w:rsidP="00965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Трикоз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500D5E" w:rsidRPr="000A313C" w:rsidRDefault="00500D5E" w:rsidP="00965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0964863281</w:t>
            </w:r>
          </w:p>
          <w:p w:rsidR="00500D5E" w:rsidRPr="0039652D" w:rsidRDefault="00500D5E" w:rsidP="00965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Складові біосфери, особливості їх поширення на земній кулі.</w:t>
            </w: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55.</w:t>
            </w: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  <w:p w:rsidR="00500D5E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Default="00500D5E" w:rsidP="00E11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Властивості грунтів. Грунтовий покрив, карта грунтів.</w:t>
            </w:r>
          </w:p>
          <w:p w:rsidR="00500D5E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Природні комплекси як наслідки взаємозв’язків між компонентами природи. Географічна оболонка – найбільший природний комплекс  Землі, її межі та властивості.</w:t>
            </w:r>
          </w:p>
          <w:p w:rsidR="00500D5E" w:rsidRPr="002B2745" w:rsidRDefault="00500D5E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2B2745" w:rsidRDefault="00500D5E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00D5E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56.</w:t>
            </w:r>
          </w:p>
          <w:p w:rsidR="00500D5E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57.</w:t>
            </w: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Природні зони Землі, їх особливості.</w:t>
            </w: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58.</w:t>
            </w:r>
          </w:p>
          <w:p w:rsidR="00500D5E" w:rsidRPr="002B2745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D942D8">
        <w:tc>
          <w:tcPr>
            <w:tcW w:w="9855" w:type="dxa"/>
            <w:gridSpan w:val="6"/>
          </w:tcPr>
          <w:p w:rsidR="00500D5E" w:rsidRPr="00E110E4" w:rsidRDefault="00500D5E" w:rsidP="00E11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E110E4">
              <w:rPr>
                <w:rFonts w:ascii="Times New Roman" w:hAnsi="Times New Roman"/>
                <w:b/>
                <w:sz w:val="28"/>
                <w:szCs w:val="28"/>
              </w:rPr>
              <w:t>ОСНОВИ  ЗДОРОВ’Я</w:t>
            </w:r>
          </w:p>
          <w:p w:rsidR="00500D5E" w:rsidRPr="00BE7EB0" w:rsidRDefault="00500D5E" w:rsidP="00E110E4">
            <w:pPr>
              <w:tabs>
                <w:tab w:val="left" w:pos="38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 w:val="restart"/>
          </w:tcPr>
          <w:p w:rsidR="00500D5E" w:rsidRPr="000A313C" w:rsidRDefault="00500D5E" w:rsidP="00E11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Трикоз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500D5E" w:rsidRPr="000A313C" w:rsidRDefault="00500D5E" w:rsidP="00E110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0964863281</w:t>
            </w:r>
          </w:p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Засоби пожежогасіння. Гасіння невеликої пожежі. Захист органів дихання в зоні пожежі. Дії в разі загорання одягу.</w:t>
            </w: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28. Робочий зошит з друкованою основою: стор.67-70.</w:t>
            </w:r>
          </w:p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D5E" w:rsidRPr="00350547" w:rsidTr="00E110E4">
        <w:tc>
          <w:tcPr>
            <w:tcW w:w="1711" w:type="dxa"/>
            <w:gridSpan w:val="2"/>
            <w:vMerge/>
          </w:tcPr>
          <w:p w:rsidR="00500D5E" w:rsidRPr="0039652D" w:rsidRDefault="00500D5E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gridSpan w:val="2"/>
          </w:tcPr>
          <w:p w:rsidR="00500D5E" w:rsidRDefault="00500D5E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528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Проживання у промисловій зоні. Види небезпечних промислових об’єктів. Дії школяра під час виникнення аварійної ситуації на підприємстві. Підручні засоби захисту.</w:t>
            </w:r>
          </w:p>
        </w:tc>
        <w:tc>
          <w:tcPr>
            <w:tcW w:w="3627" w:type="dxa"/>
          </w:tcPr>
          <w:p w:rsidR="00500D5E" w:rsidRPr="00BE7EB0" w:rsidRDefault="00500D5E" w:rsidP="00E110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EB0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7EB0">
              <w:rPr>
                <w:rFonts w:ascii="Times New Roman" w:hAnsi="Times New Roman"/>
                <w:sz w:val="28"/>
                <w:szCs w:val="28"/>
              </w:rPr>
              <w:t>29. Робочий зошит з друкованою основою: стор.71-72</w:t>
            </w:r>
          </w:p>
        </w:tc>
      </w:tr>
    </w:tbl>
    <w:p w:rsidR="00500D5E" w:rsidRDefault="00500D5E" w:rsidP="00F202F8">
      <w:pPr>
        <w:tabs>
          <w:tab w:val="left" w:pos="3738"/>
        </w:tabs>
      </w:pPr>
    </w:p>
    <w:p w:rsidR="00500D5E" w:rsidRDefault="00500D5E" w:rsidP="00F202F8"/>
    <w:p w:rsidR="00500D5E" w:rsidRDefault="00500D5E" w:rsidP="00F202F8">
      <w:pPr>
        <w:tabs>
          <w:tab w:val="left" w:pos="3738"/>
        </w:tabs>
      </w:pPr>
    </w:p>
    <w:p w:rsidR="00500D5E" w:rsidRDefault="00500D5E" w:rsidP="00F202F8">
      <w:pPr>
        <w:tabs>
          <w:tab w:val="left" w:pos="3738"/>
        </w:tabs>
      </w:pPr>
    </w:p>
    <w:p w:rsidR="00500D5E" w:rsidRDefault="00500D5E" w:rsidP="00297777"/>
    <w:p w:rsidR="00500D5E" w:rsidRDefault="00500D5E" w:rsidP="00297777"/>
    <w:p w:rsidR="00500D5E" w:rsidRDefault="00500D5E" w:rsidP="00297777"/>
    <w:p w:rsidR="00500D5E" w:rsidRDefault="00500D5E"/>
    <w:p w:rsidR="00500D5E" w:rsidRDefault="00500D5E"/>
    <w:sectPr w:rsidR="00500D5E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41"/>
    <w:rsid w:val="000A313C"/>
    <w:rsid w:val="000B1FA4"/>
    <w:rsid w:val="00106699"/>
    <w:rsid w:val="001217F0"/>
    <w:rsid w:val="00144E41"/>
    <w:rsid w:val="001634AA"/>
    <w:rsid w:val="00176913"/>
    <w:rsid w:val="001E10FC"/>
    <w:rsid w:val="00211D51"/>
    <w:rsid w:val="00241307"/>
    <w:rsid w:val="0028712A"/>
    <w:rsid w:val="00297777"/>
    <w:rsid w:val="002B2745"/>
    <w:rsid w:val="0032453D"/>
    <w:rsid w:val="00344E22"/>
    <w:rsid w:val="00350547"/>
    <w:rsid w:val="0039652D"/>
    <w:rsid w:val="003B02A8"/>
    <w:rsid w:val="003B2924"/>
    <w:rsid w:val="003C7DBB"/>
    <w:rsid w:val="00445728"/>
    <w:rsid w:val="004B317A"/>
    <w:rsid w:val="004D32D0"/>
    <w:rsid w:val="00500D5E"/>
    <w:rsid w:val="00543C3F"/>
    <w:rsid w:val="005B7EE8"/>
    <w:rsid w:val="005F1771"/>
    <w:rsid w:val="00625A3C"/>
    <w:rsid w:val="00656778"/>
    <w:rsid w:val="00657FE3"/>
    <w:rsid w:val="006C597B"/>
    <w:rsid w:val="0074002C"/>
    <w:rsid w:val="008538FB"/>
    <w:rsid w:val="008B11D5"/>
    <w:rsid w:val="008C117E"/>
    <w:rsid w:val="008F1629"/>
    <w:rsid w:val="008F3DCD"/>
    <w:rsid w:val="00925E98"/>
    <w:rsid w:val="00945785"/>
    <w:rsid w:val="009657C1"/>
    <w:rsid w:val="009823AA"/>
    <w:rsid w:val="009C05A3"/>
    <w:rsid w:val="009F798E"/>
    <w:rsid w:val="00A00420"/>
    <w:rsid w:val="00A121E4"/>
    <w:rsid w:val="00A22D80"/>
    <w:rsid w:val="00A61915"/>
    <w:rsid w:val="00A65C71"/>
    <w:rsid w:val="00AF4CA4"/>
    <w:rsid w:val="00B82170"/>
    <w:rsid w:val="00B9206F"/>
    <w:rsid w:val="00BA28D6"/>
    <w:rsid w:val="00BC02C6"/>
    <w:rsid w:val="00BC4714"/>
    <w:rsid w:val="00BE4094"/>
    <w:rsid w:val="00BE7EB0"/>
    <w:rsid w:val="00BF658F"/>
    <w:rsid w:val="00C512BE"/>
    <w:rsid w:val="00C87439"/>
    <w:rsid w:val="00CA5F6D"/>
    <w:rsid w:val="00D15843"/>
    <w:rsid w:val="00D942D8"/>
    <w:rsid w:val="00DF04D2"/>
    <w:rsid w:val="00E110E4"/>
    <w:rsid w:val="00E242A2"/>
    <w:rsid w:val="00EC57D8"/>
    <w:rsid w:val="00ED58EC"/>
    <w:rsid w:val="00ED596D"/>
    <w:rsid w:val="00F202F8"/>
    <w:rsid w:val="00F40890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NormalWeb">
    <w:name w:val="Normal (Web)"/>
    <w:basedOn w:val="Normal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1102</Words>
  <Characters>629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12</cp:revision>
  <dcterms:created xsi:type="dcterms:W3CDTF">2020-03-16T15:46:00Z</dcterms:created>
  <dcterms:modified xsi:type="dcterms:W3CDTF">2020-04-03T14:44:00Z</dcterms:modified>
</cp:coreProperties>
</file>