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7E" w:rsidRPr="0039652D" w:rsidRDefault="008C117E" w:rsidP="002977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1"/>
        <w:gridCol w:w="10"/>
        <w:gridCol w:w="1018"/>
        <w:gridCol w:w="8"/>
        <w:gridCol w:w="3581"/>
        <w:gridCol w:w="3447"/>
      </w:tblGrid>
      <w:tr w:rsidR="008C117E" w:rsidRPr="00350547" w:rsidTr="00350547">
        <w:tc>
          <w:tcPr>
            <w:tcW w:w="9855" w:type="dxa"/>
            <w:gridSpan w:val="6"/>
          </w:tcPr>
          <w:p w:rsidR="008C117E" w:rsidRPr="00350547" w:rsidRDefault="008C117E" w:rsidP="00350547">
            <w:pPr>
              <w:spacing w:after="0" w:line="240" w:lineRule="auto"/>
            </w:pPr>
          </w:p>
          <w:p w:rsidR="008C117E" w:rsidRPr="00350547" w:rsidRDefault="008C117E" w:rsidP="00350547">
            <w:pPr>
              <w:spacing w:after="0" w:line="240" w:lineRule="auto"/>
            </w:pPr>
          </w:p>
          <w:p w:rsidR="008C117E" w:rsidRPr="00350547" w:rsidRDefault="008C117E" w:rsidP="0035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 w:rsidRPr="001E10FC">
              <w:rPr>
                <w:rFonts w:ascii="Times New Roman" w:hAnsi="Times New Roman"/>
                <w:b/>
                <w:sz w:val="28"/>
                <w:lang w:val="ru-RU" w:eastAsia="ru-RU"/>
              </w:rPr>
              <w:t>5</w:t>
            </w:r>
            <w:r w:rsidRPr="00350547">
              <w:rPr>
                <w:rFonts w:ascii="Times New Roman" w:hAnsi="Times New Roman"/>
                <w:b/>
                <w:sz w:val="28"/>
                <w:lang w:eastAsia="ru-RU"/>
              </w:rPr>
              <w:t>- класі</w:t>
            </w:r>
          </w:p>
          <w:p w:rsidR="008C117E" w:rsidRPr="00350547" w:rsidRDefault="008C117E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350547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8C117E" w:rsidRPr="00350547" w:rsidRDefault="008C117E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8C117E" w:rsidRPr="00350547" w:rsidRDefault="008C117E" w:rsidP="00350547">
            <w:pPr>
              <w:spacing w:after="0" w:line="240" w:lineRule="auto"/>
            </w:pPr>
            <w:r w:rsidRPr="001634AA">
              <w:rPr>
                <w:rFonts w:ascii="Times New Roman" w:hAnsi="Times New Roman"/>
                <w:sz w:val="28"/>
              </w:rPr>
              <w:t xml:space="preserve">Класний керівник  5 класу – </w:t>
            </w:r>
            <w:r w:rsidRPr="001634AA">
              <w:rPr>
                <w:rFonts w:ascii="Times New Roman" w:hAnsi="Times New Roman"/>
                <w:b/>
                <w:sz w:val="28"/>
              </w:rPr>
              <w:t>Поліщук В.Р. - 0680467258</w:t>
            </w:r>
          </w:p>
        </w:tc>
      </w:tr>
      <w:tr w:rsidR="008C117E" w:rsidRPr="00350547" w:rsidTr="000A313C">
        <w:tc>
          <w:tcPr>
            <w:tcW w:w="1791" w:type="dxa"/>
          </w:tcPr>
          <w:p w:rsidR="008C117E" w:rsidRPr="0039652D" w:rsidRDefault="008C117E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8C117E" w:rsidRPr="0039652D" w:rsidRDefault="008C117E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ПІБ</w:t>
            </w:r>
          </w:p>
          <w:p w:rsidR="008C117E" w:rsidRPr="0039652D" w:rsidRDefault="008C117E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викладача</w:t>
            </w:r>
          </w:p>
        </w:tc>
        <w:tc>
          <w:tcPr>
            <w:tcW w:w="1028" w:type="dxa"/>
            <w:gridSpan w:val="2"/>
          </w:tcPr>
          <w:p w:rsidR="008C117E" w:rsidRPr="0039652D" w:rsidRDefault="008C117E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8C117E" w:rsidRPr="0039652D" w:rsidRDefault="008C117E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3589" w:type="dxa"/>
            <w:gridSpan w:val="2"/>
          </w:tcPr>
          <w:p w:rsidR="008C117E" w:rsidRPr="0039652D" w:rsidRDefault="008C117E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8C117E" w:rsidRPr="0039652D" w:rsidRDefault="008C117E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3447" w:type="dxa"/>
          </w:tcPr>
          <w:p w:rsidR="008C117E" w:rsidRPr="0039652D" w:rsidRDefault="008C117E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8C117E" w:rsidRPr="0039652D" w:rsidRDefault="008C117E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Завдання для учнів</w:t>
            </w:r>
          </w:p>
          <w:p w:rsidR="008C117E" w:rsidRPr="0039652D" w:rsidRDefault="008C117E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для самоопрацювання</w:t>
            </w:r>
          </w:p>
        </w:tc>
      </w:tr>
      <w:tr w:rsidR="008C117E" w:rsidRPr="00350547" w:rsidTr="00350547">
        <w:tc>
          <w:tcPr>
            <w:tcW w:w="9855" w:type="dxa"/>
            <w:gridSpan w:val="6"/>
          </w:tcPr>
          <w:p w:rsidR="008C117E" w:rsidRPr="00350547" w:rsidRDefault="008C117E" w:rsidP="00350547">
            <w:pPr>
              <w:spacing w:after="0" w:line="240" w:lineRule="auto"/>
            </w:pPr>
          </w:p>
          <w:p w:rsidR="008C117E" w:rsidRPr="000A313C" w:rsidRDefault="008C117E" w:rsidP="000A3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ОСНОВИ  ЗДОРОВ’Я</w:t>
            </w:r>
          </w:p>
          <w:p w:rsidR="008C117E" w:rsidRPr="00F202F8" w:rsidRDefault="008C117E" w:rsidP="00F202F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117E" w:rsidRPr="00350547" w:rsidTr="000A313C">
        <w:tc>
          <w:tcPr>
            <w:tcW w:w="1801" w:type="dxa"/>
            <w:gridSpan w:val="2"/>
            <w:vMerge w:val="restart"/>
          </w:tcPr>
          <w:p w:rsidR="008C117E" w:rsidRPr="0039652D" w:rsidRDefault="008C117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117E" w:rsidRPr="000A313C" w:rsidRDefault="008C117E" w:rsidP="000A31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Трикоз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8C117E" w:rsidRPr="000A313C" w:rsidRDefault="008C117E" w:rsidP="000A31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0964863281</w:t>
            </w:r>
          </w:p>
          <w:p w:rsidR="008C117E" w:rsidRPr="0039652D" w:rsidRDefault="008C117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117E" w:rsidRPr="00350547" w:rsidRDefault="008C117E" w:rsidP="00350547">
            <w:pPr>
              <w:spacing w:after="0" w:line="240" w:lineRule="auto"/>
            </w:pPr>
          </w:p>
          <w:p w:rsidR="008C117E" w:rsidRPr="0039652D" w:rsidRDefault="008C117E" w:rsidP="0035054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6" w:type="dxa"/>
            <w:gridSpan w:val="2"/>
          </w:tcPr>
          <w:p w:rsidR="008C117E" w:rsidRPr="0039652D" w:rsidRDefault="008C117E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117E" w:rsidRPr="0039652D" w:rsidRDefault="008C117E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81" w:type="dxa"/>
          </w:tcPr>
          <w:p w:rsidR="008C117E" w:rsidRPr="00211D51" w:rsidRDefault="008C117E" w:rsidP="000A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1">
              <w:rPr>
                <w:rFonts w:ascii="Times New Roman" w:hAnsi="Times New Roman"/>
                <w:sz w:val="28"/>
                <w:szCs w:val="28"/>
              </w:rPr>
              <w:t>Безпека надворі. Місця підвищеної небезпеки. Екстремальні ситуації з незнайомцями (при спілкуванні з людьми).</w:t>
            </w:r>
          </w:p>
          <w:p w:rsidR="008C117E" w:rsidRPr="00FE5B19" w:rsidRDefault="008C117E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47" w:type="dxa"/>
          </w:tcPr>
          <w:p w:rsidR="008C117E" w:rsidRPr="00211D51" w:rsidRDefault="008C117E" w:rsidP="000A3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51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1D51">
              <w:rPr>
                <w:rFonts w:ascii="Times New Roman" w:hAnsi="Times New Roman"/>
                <w:sz w:val="28"/>
                <w:szCs w:val="28"/>
              </w:rPr>
              <w:t>27,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1D51">
              <w:rPr>
                <w:rFonts w:ascii="Times New Roman" w:hAnsi="Times New Roman"/>
                <w:sz w:val="28"/>
                <w:szCs w:val="28"/>
              </w:rPr>
              <w:t xml:space="preserve">28.  Робочий зошит з друкованою основою: стор. 55-56. </w:t>
            </w:r>
          </w:p>
          <w:p w:rsidR="008C117E" w:rsidRPr="00FE5B19" w:rsidRDefault="008C117E" w:rsidP="001E10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C117E" w:rsidRPr="00350547" w:rsidTr="000A313C">
        <w:tc>
          <w:tcPr>
            <w:tcW w:w="1801" w:type="dxa"/>
            <w:gridSpan w:val="2"/>
            <w:vMerge/>
          </w:tcPr>
          <w:p w:rsidR="008C117E" w:rsidRPr="0039652D" w:rsidRDefault="008C117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8C117E" w:rsidRPr="0039652D" w:rsidRDefault="008C117E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81" w:type="dxa"/>
          </w:tcPr>
          <w:p w:rsidR="008C117E" w:rsidRPr="00211D51" w:rsidRDefault="008C117E" w:rsidP="000A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1">
              <w:rPr>
                <w:rFonts w:ascii="Times New Roman" w:hAnsi="Times New Roman"/>
                <w:sz w:val="28"/>
                <w:szCs w:val="28"/>
              </w:rPr>
              <w:t xml:space="preserve">Безпечне довкілля. Наслідки забруднення довкілля для життя і здоров’я людини. Способи збереження природного середовища. </w:t>
            </w:r>
          </w:p>
          <w:p w:rsidR="008C117E" w:rsidRPr="00FE5B19" w:rsidRDefault="008C117E" w:rsidP="000A31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11D51">
              <w:rPr>
                <w:rFonts w:ascii="Times New Roman" w:hAnsi="Times New Roman"/>
                <w:sz w:val="28"/>
                <w:szCs w:val="28"/>
              </w:rPr>
              <w:t>Пр. р. Створення саморобок для повторного використання пластикових упаковок.</w:t>
            </w:r>
          </w:p>
        </w:tc>
        <w:tc>
          <w:tcPr>
            <w:tcW w:w="3447" w:type="dxa"/>
          </w:tcPr>
          <w:p w:rsidR="008C117E" w:rsidRPr="00FE5B19" w:rsidRDefault="008C117E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11D51">
              <w:rPr>
                <w:rFonts w:ascii="Times New Roman" w:hAnsi="Times New Roman"/>
                <w:sz w:val="28"/>
                <w:szCs w:val="28"/>
              </w:rPr>
              <w:t>Опрацювати §29. Робочий зошит з друкованою основою: стор. 57-58.</w:t>
            </w:r>
          </w:p>
        </w:tc>
      </w:tr>
    </w:tbl>
    <w:p w:rsidR="008C117E" w:rsidRDefault="008C117E" w:rsidP="00F202F8">
      <w:pPr>
        <w:tabs>
          <w:tab w:val="left" w:pos="3738"/>
        </w:tabs>
      </w:pPr>
    </w:p>
    <w:p w:rsidR="008C117E" w:rsidRDefault="008C117E" w:rsidP="00F202F8"/>
    <w:p w:rsidR="008C117E" w:rsidRDefault="008C117E" w:rsidP="00F202F8">
      <w:pPr>
        <w:tabs>
          <w:tab w:val="left" w:pos="3738"/>
        </w:tabs>
      </w:pPr>
    </w:p>
    <w:p w:rsidR="008C117E" w:rsidRDefault="008C117E" w:rsidP="00F202F8">
      <w:pPr>
        <w:tabs>
          <w:tab w:val="left" w:pos="3738"/>
        </w:tabs>
      </w:pPr>
    </w:p>
    <w:p w:rsidR="008C117E" w:rsidRDefault="008C117E" w:rsidP="00297777"/>
    <w:p w:rsidR="008C117E" w:rsidRDefault="008C117E" w:rsidP="00297777"/>
    <w:p w:rsidR="008C117E" w:rsidRDefault="008C117E" w:rsidP="00297777"/>
    <w:p w:rsidR="008C117E" w:rsidRDefault="008C117E"/>
    <w:p w:rsidR="008C117E" w:rsidRDefault="008C117E"/>
    <w:sectPr w:rsidR="008C117E" w:rsidSect="00945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E41"/>
    <w:rsid w:val="000A313C"/>
    <w:rsid w:val="00106699"/>
    <w:rsid w:val="00144E41"/>
    <w:rsid w:val="001634AA"/>
    <w:rsid w:val="001E10FC"/>
    <w:rsid w:val="00211D51"/>
    <w:rsid w:val="00241307"/>
    <w:rsid w:val="0028712A"/>
    <w:rsid w:val="00297777"/>
    <w:rsid w:val="0032453D"/>
    <w:rsid w:val="00344E22"/>
    <w:rsid w:val="00350547"/>
    <w:rsid w:val="0039652D"/>
    <w:rsid w:val="003B02A8"/>
    <w:rsid w:val="003C7DBB"/>
    <w:rsid w:val="004B317A"/>
    <w:rsid w:val="004D32D0"/>
    <w:rsid w:val="005B7EE8"/>
    <w:rsid w:val="005F1771"/>
    <w:rsid w:val="00656778"/>
    <w:rsid w:val="00657FE3"/>
    <w:rsid w:val="006C597B"/>
    <w:rsid w:val="0074002C"/>
    <w:rsid w:val="008B11D5"/>
    <w:rsid w:val="008C117E"/>
    <w:rsid w:val="00925E98"/>
    <w:rsid w:val="00945785"/>
    <w:rsid w:val="009823AA"/>
    <w:rsid w:val="009C05A3"/>
    <w:rsid w:val="009F798E"/>
    <w:rsid w:val="00A00420"/>
    <w:rsid w:val="00A22D80"/>
    <w:rsid w:val="00A61915"/>
    <w:rsid w:val="00AF4CA4"/>
    <w:rsid w:val="00B82170"/>
    <w:rsid w:val="00B9206F"/>
    <w:rsid w:val="00BC02C6"/>
    <w:rsid w:val="00BE4094"/>
    <w:rsid w:val="00BF658F"/>
    <w:rsid w:val="00C87439"/>
    <w:rsid w:val="00CA5F6D"/>
    <w:rsid w:val="00DF04D2"/>
    <w:rsid w:val="00E242A2"/>
    <w:rsid w:val="00EC57D8"/>
    <w:rsid w:val="00ED58EC"/>
    <w:rsid w:val="00ED596D"/>
    <w:rsid w:val="00F202F8"/>
    <w:rsid w:val="00FE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4E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"/>
    <w:uiPriority w:val="99"/>
    <w:rsid w:val="00144E4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95">
    <w:name w:val="Font Style95"/>
    <w:uiPriority w:val="99"/>
    <w:rsid w:val="00144E41"/>
    <w:rPr>
      <w:rFonts w:ascii="Times New Roman" w:hAnsi="Times New Roman"/>
      <w:sz w:val="16"/>
    </w:rPr>
  </w:style>
  <w:style w:type="character" w:customStyle="1" w:styleId="FontStyle94">
    <w:name w:val="Font Style94"/>
    <w:uiPriority w:val="99"/>
    <w:rsid w:val="00144E41"/>
    <w:rPr>
      <w:rFonts w:ascii="Times New Roman" w:hAnsi="Times New Roman"/>
      <w:i/>
      <w:sz w:val="16"/>
    </w:rPr>
  </w:style>
  <w:style w:type="paragraph" w:styleId="NormalWeb">
    <w:name w:val="Normal (Web)"/>
    <w:basedOn w:val="Normal"/>
    <w:uiPriority w:val="99"/>
    <w:rsid w:val="00241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446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Home</cp:lastModifiedBy>
  <cp:revision>8</cp:revision>
  <dcterms:created xsi:type="dcterms:W3CDTF">2020-03-16T15:46:00Z</dcterms:created>
  <dcterms:modified xsi:type="dcterms:W3CDTF">2020-04-02T17:06:00Z</dcterms:modified>
</cp:coreProperties>
</file>