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8"/>
        <w:gridCol w:w="1080"/>
        <w:gridCol w:w="2880"/>
        <w:gridCol w:w="3998"/>
      </w:tblGrid>
      <w:tr w:rsidR="00F32A42" w:rsidTr="00196B8A">
        <w:trPr>
          <w:trHeight w:val="737"/>
        </w:trPr>
        <w:tc>
          <w:tcPr>
            <w:tcW w:w="9866" w:type="dxa"/>
            <w:gridSpan w:val="4"/>
          </w:tcPr>
          <w:p w:rsidR="00F32A42" w:rsidRPr="00350547" w:rsidRDefault="00F32A42" w:rsidP="00196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lang w:eastAsia="ru-RU"/>
              </w:rPr>
              <w:t xml:space="preserve">ДИСТАНЦІЙНЕ НАВЧАННЯ у </w:t>
            </w:r>
            <w:r w:rsidRPr="001E10FC">
              <w:rPr>
                <w:rFonts w:ascii="Times New Roman" w:hAnsi="Times New Roman"/>
                <w:b/>
                <w:sz w:val="28"/>
                <w:lang w:val="ru-RU" w:eastAsia="ru-RU"/>
              </w:rPr>
              <w:t>5</w:t>
            </w:r>
            <w:r w:rsidRPr="00350547">
              <w:rPr>
                <w:rFonts w:ascii="Times New Roman" w:hAnsi="Times New Roman"/>
                <w:b/>
                <w:sz w:val="28"/>
                <w:lang w:eastAsia="ru-RU"/>
              </w:rPr>
              <w:t xml:space="preserve"> класі</w:t>
            </w:r>
          </w:p>
          <w:p w:rsidR="00F32A42" w:rsidRPr="00350547" w:rsidRDefault="00F32A42" w:rsidP="00196B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350547">
              <w:rPr>
                <w:rFonts w:ascii="Times New Roman" w:hAnsi="Times New Roman"/>
                <w:sz w:val="28"/>
                <w:lang w:eastAsia="ru-RU"/>
              </w:rPr>
              <w:t>на час карантину</w:t>
            </w:r>
          </w:p>
          <w:p w:rsidR="00F32A42" w:rsidRPr="00350547" w:rsidRDefault="00F32A42" w:rsidP="00196B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F32A42" w:rsidRDefault="00F32A42" w:rsidP="00196B8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en-US" w:eastAsia="ru-RU"/>
              </w:rPr>
            </w:pPr>
            <w:r w:rsidRPr="001634AA">
              <w:rPr>
                <w:rFonts w:ascii="Times New Roman" w:hAnsi="Times New Roman"/>
                <w:sz w:val="28"/>
              </w:rPr>
              <w:t xml:space="preserve">Класний керівник  5 класу – </w:t>
            </w:r>
            <w:r w:rsidRPr="001634AA">
              <w:rPr>
                <w:rFonts w:ascii="Times New Roman" w:hAnsi="Times New Roman"/>
                <w:b/>
                <w:sz w:val="28"/>
              </w:rPr>
              <w:t>Поліщук В.Р. - 0680467258</w:t>
            </w:r>
            <w:r w:rsidRPr="00AD6367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</w:t>
            </w:r>
          </w:p>
          <w:p w:rsidR="00F32A42" w:rsidRDefault="00F32A42" w:rsidP="00196B8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en-US" w:eastAsia="ru-RU"/>
              </w:rPr>
            </w:pPr>
          </w:p>
          <w:p w:rsidR="00F32A42" w:rsidRPr="00AD6367" w:rsidRDefault="00F32A42" w:rsidP="00196B8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F32A42" w:rsidTr="00196B8A">
        <w:trPr>
          <w:trHeight w:val="230"/>
        </w:trPr>
        <w:tc>
          <w:tcPr>
            <w:tcW w:w="1908" w:type="dxa"/>
          </w:tcPr>
          <w:p w:rsidR="00F32A42" w:rsidRPr="0039652D" w:rsidRDefault="00F32A42" w:rsidP="00196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ПІБ</w:t>
            </w:r>
          </w:p>
          <w:p w:rsidR="00F32A42" w:rsidRPr="00AD6367" w:rsidRDefault="00F32A42" w:rsidP="00196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lang w:eastAsia="ru-RU"/>
              </w:rPr>
              <w:t>учителя</w:t>
            </w:r>
          </w:p>
        </w:tc>
        <w:tc>
          <w:tcPr>
            <w:tcW w:w="1080" w:type="dxa"/>
          </w:tcPr>
          <w:p w:rsidR="00F32A42" w:rsidRPr="00AD6367" w:rsidRDefault="00F32A42" w:rsidP="00196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D6367">
              <w:rPr>
                <w:rFonts w:ascii="Times New Roman" w:hAnsi="Times New Roman"/>
                <w:b/>
                <w:sz w:val="28"/>
                <w:lang w:eastAsia="ru-RU"/>
              </w:rPr>
              <w:t>№ уроку</w:t>
            </w:r>
          </w:p>
        </w:tc>
        <w:tc>
          <w:tcPr>
            <w:tcW w:w="2880" w:type="dxa"/>
          </w:tcPr>
          <w:p w:rsidR="00F32A42" w:rsidRPr="00AD6367" w:rsidRDefault="00F32A42" w:rsidP="00196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D6367">
              <w:rPr>
                <w:rFonts w:ascii="Times New Roman" w:hAnsi="Times New Roman"/>
                <w:b/>
                <w:sz w:val="28"/>
                <w:lang w:eastAsia="ru-RU"/>
              </w:rPr>
              <w:t>Зміст уроку</w:t>
            </w:r>
          </w:p>
        </w:tc>
        <w:tc>
          <w:tcPr>
            <w:tcW w:w="3998" w:type="dxa"/>
          </w:tcPr>
          <w:p w:rsidR="00F32A42" w:rsidRPr="00AD6367" w:rsidRDefault="00F32A42" w:rsidP="00196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D6367">
              <w:rPr>
                <w:rFonts w:ascii="Times New Roman" w:hAnsi="Times New Roman"/>
                <w:b/>
                <w:sz w:val="28"/>
                <w:lang w:eastAsia="ru-RU"/>
              </w:rPr>
              <w:t>Завдання учням для самоопрацювання</w:t>
            </w:r>
          </w:p>
          <w:p w:rsidR="00F32A42" w:rsidRPr="00AD6367" w:rsidRDefault="00F32A42" w:rsidP="00196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</w:p>
        </w:tc>
      </w:tr>
      <w:tr w:rsidR="00F32A42" w:rsidTr="00196B8A">
        <w:trPr>
          <w:trHeight w:val="230"/>
        </w:trPr>
        <w:tc>
          <w:tcPr>
            <w:tcW w:w="9866" w:type="dxa"/>
            <w:gridSpan w:val="4"/>
          </w:tcPr>
          <w:p w:rsidR="00F32A42" w:rsidRPr="00AD6367" w:rsidRDefault="00F32A42" w:rsidP="00196B8A">
            <w:pPr>
              <w:ind w:left="2697"/>
              <w:rPr>
                <w:rFonts w:ascii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 </w:t>
            </w:r>
            <w:r w:rsidRPr="00AD6367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МАТЕМАТИКА</w:t>
            </w:r>
          </w:p>
        </w:tc>
      </w:tr>
      <w:tr w:rsidR="00F32A42" w:rsidTr="00196B8A">
        <w:trPr>
          <w:trHeight w:val="230"/>
        </w:trPr>
        <w:tc>
          <w:tcPr>
            <w:tcW w:w="1908" w:type="dxa"/>
            <w:vMerge w:val="restart"/>
          </w:tcPr>
          <w:p w:rsidR="00F32A42" w:rsidRPr="00241307" w:rsidRDefault="00F32A42" w:rsidP="00196B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Новак О.П.</w:t>
            </w:r>
          </w:p>
          <w:p w:rsidR="00F32A42" w:rsidRDefault="00F32A42" w:rsidP="00196B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2A42" w:rsidRPr="0039652D" w:rsidRDefault="00F32A42" w:rsidP="00196B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2C6">
              <w:rPr>
                <w:rFonts w:ascii="Times New Roman" w:hAnsi="Times New Roman"/>
                <w:b/>
                <w:sz w:val="28"/>
              </w:rPr>
              <w:t>0673162816</w:t>
            </w:r>
          </w:p>
          <w:p w:rsidR="00F32A42" w:rsidRPr="00AD6367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1080" w:type="dxa"/>
          </w:tcPr>
          <w:p w:rsidR="00F32A42" w:rsidRPr="00AD6367" w:rsidRDefault="00F32A42" w:rsidP="00196B8A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30.</w:t>
            </w:r>
          </w:p>
        </w:tc>
        <w:tc>
          <w:tcPr>
            <w:tcW w:w="2880" w:type="dxa"/>
          </w:tcPr>
          <w:p w:rsidR="00F32A42" w:rsidRPr="00196B8A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196B8A">
              <w:rPr>
                <w:rFonts w:ascii="Times New Roman" w:hAnsi="Times New Roman"/>
                <w:sz w:val="28"/>
                <w:lang w:eastAsia="ru-RU"/>
              </w:rPr>
              <w:t>Ділення на десятковий дріб</w:t>
            </w:r>
            <w:r>
              <w:rPr>
                <w:rFonts w:ascii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998" w:type="dxa"/>
          </w:tcPr>
          <w:p w:rsidR="00F32A42" w:rsidRPr="00196B8A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196B8A">
              <w:rPr>
                <w:rFonts w:ascii="Times New Roman" w:hAnsi="Times New Roman"/>
                <w:sz w:val="28"/>
                <w:lang w:eastAsia="ru-RU"/>
              </w:rPr>
              <w:t>§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Pr="00196B8A">
              <w:rPr>
                <w:rFonts w:ascii="Times New Roman" w:hAnsi="Times New Roman"/>
                <w:sz w:val="28"/>
                <w:lang w:eastAsia="ru-RU"/>
              </w:rPr>
              <w:t>41,  повторити 40, розв.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Pr="00196B8A">
              <w:rPr>
                <w:rFonts w:ascii="Times New Roman" w:hAnsi="Times New Roman"/>
                <w:sz w:val="28"/>
                <w:lang w:eastAsia="ru-RU"/>
              </w:rPr>
              <w:t>№ 1390, 1392</w:t>
            </w:r>
          </w:p>
          <w:p w:rsidR="00F32A42" w:rsidRPr="00196B8A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F32A42" w:rsidTr="00196B8A">
        <w:trPr>
          <w:trHeight w:val="230"/>
        </w:trPr>
        <w:tc>
          <w:tcPr>
            <w:tcW w:w="1908" w:type="dxa"/>
            <w:vMerge/>
          </w:tcPr>
          <w:p w:rsidR="00F32A42" w:rsidRPr="00AD6367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1080" w:type="dxa"/>
          </w:tcPr>
          <w:p w:rsidR="00F32A42" w:rsidRPr="00AD6367" w:rsidRDefault="00F32A42" w:rsidP="00196B8A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31.</w:t>
            </w:r>
          </w:p>
        </w:tc>
        <w:tc>
          <w:tcPr>
            <w:tcW w:w="2880" w:type="dxa"/>
          </w:tcPr>
          <w:p w:rsidR="00F32A42" w:rsidRPr="00AD6367" w:rsidRDefault="00F32A42" w:rsidP="00AD636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D6367">
              <w:rPr>
                <w:rFonts w:ascii="Times New Roman" w:hAnsi="Times New Roman"/>
                <w:sz w:val="28"/>
                <w:lang w:eastAsia="ru-RU"/>
              </w:rPr>
              <w:t>Ділення на десятковий дріб</w:t>
            </w:r>
            <w:r>
              <w:rPr>
                <w:rFonts w:ascii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998" w:type="dxa"/>
          </w:tcPr>
          <w:p w:rsidR="00F32A42" w:rsidRPr="00AD6367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AD6367">
              <w:rPr>
                <w:rFonts w:ascii="Times New Roman" w:hAnsi="Times New Roman"/>
                <w:b/>
                <w:sz w:val="28"/>
                <w:lang w:eastAsia="ru-RU"/>
              </w:rPr>
              <w:t>§</w:t>
            </w:r>
            <w:r w:rsidRPr="00AD6367">
              <w:rPr>
                <w:rFonts w:ascii="Times New Roman" w:hAnsi="Times New Roman"/>
                <w:sz w:val="28"/>
                <w:lang w:eastAsia="ru-RU"/>
              </w:rPr>
              <w:t xml:space="preserve"> 41, № 1442, 1443</w:t>
            </w:r>
          </w:p>
          <w:p w:rsidR="00F32A42" w:rsidRPr="00AD6367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F32A42" w:rsidTr="00196B8A">
        <w:trPr>
          <w:trHeight w:val="230"/>
        </w:trPr>
        <w:tc>
          <w:tcPr>
            <w:tcW w:w="1908" w:type="dxa"/>
            <w:vMerge/>
          </w:tcPr>
          <w:p w:rsidR="00F32A42" w:rsidRPr="00AD6367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1080" w:type="dxa"/>
          </w:tcPr>
          <w:p w:rsidR="00F32A42" w:rsidRPr="00AD6367" w:rsidRDefault="00F32A42" w:rsidP="00196B8A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32.</w:t>
            </w:r>
          </w:p>
        </w:tc>
        <w:tc>
          <w:tcPr>
            <w:tcW w:w="2880" w:type="dxa"/>
          </w:tcPr>
          <w:p w:rsidR="00F32A42" w:rsidRPr="00AD6367" w:rsidRDefault="00F32A42" w:rsidP="00AD636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D6367">
              <w:rPr>
                <w:rFonts w:ascii="Times New Roman" w:hAnsi="Times New Roman"/>
                <w:sz w:val="28"/>
                <w:lang w:eastAsia="ru-RU"/>
              </w:rPr>
              <w:t>Ділення на десятковий дріб</w:t>
            </w:r>
            <w:r>
              <w:rPr>
                <w:rFonts w:ascii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998" w:type="dxa"/>
          </w:tcPr>
          <w:p w:rsidR="00F32A42" w:rsidRPr="00AD6367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AD6367">
              <w:rPr>
                <w:rFonts w:ascii="Times New Roman" w:hAnsi="Times New Roman"/>
                <w:b/>
                <w:sz w:val="28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sz w:val="28"/>
                <w:lang w:eastAsia="ru-RU"/>
              </w:rPr>
              <w:t xml:space="preserve"> </w:t>
            </w:r>
            <w:r w:rsidRPr="00AD6367">
              <w:rPr>
                <w:rFonts w:ascii="Times New Roman" w:hAnsi="Times New Roman"/>
                <w:sz w:val="28"/>
                <w:lang w:eastAsia="ru-RU"/>
              </w:rPr>
              <w:t>41,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Pr="00AD6367">
              <w:rPr>
                <w:rFonts w:ascii="Times New Roman" w:hAnsi="Times New Roman"/>
                <w:sz w:val="28"/>
                <w:lang w:eastAsia="ru-RU"/>
              </w:rPr>
              <w:t>40 № 1393,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Pr="00AD6367">
              <w:rPr>
                <w:rFonts w:ascii="Times New Roman" w:hAnsi="Times New Roman"/>
                <w:sz w:val="28"/>
                <w:lang w:eastAsia="ru-RU"/>
              </w:rPr>
              <w:t>1395</w:t>
            </w:r>
          </w:p>
          <w:p w:rsidR="00F32A42" w:rsidRPr="00AD6367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F32A42" w:rsidTr="00196B8A">
        <w:trPr>
          <w:trHeight w:val="230"/>
        </w:trPr>
        <w:tc>
          <w:tcPr>
            <w:tcW w:w="1908" w:type="dxa"/>
            <w:vMerge/>
          </w:tcPr>
          <w:p w:rsidR="00F32A42" w:rsidRPr="00AD6367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1080" w:type="dxa"/>
          </w:tcPr>
          <w:p w:rsidR="00F32A42" w:rsidRPr="00AD6367" w:rsidRDefault="00F32A42" w:rsidP="00196B8A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33.</w:t>
            </w:r>
          </w:p>
        </w:tc>
        <w:tc>
          <w:tcPr>
            <w:tcW w:w="2880" w:type="dxa"/>
          </w:tcPr>
          <w:p w:rsidR="00F32A42" w:rsidRPr="00AD6367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AD6367">
              <w:rPr>
                <w:rFonts w:ascii="Times New Roman" w:hAnsi="Times New Roman"/>
                <w:sz w:val="28"/>
                <w:lang w:eastAsia="ru-RU"/>
              </w:rPr>
              <w:t>Розв′язування вправ на всі дії з десятковими дробами</w:t>
            </w:r>
            <w:r>
              <w:rPr>
                <w:rFonts w:ascii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998" w:type="dxa"/>
          </w:tcPr>
          <w:p w:rsidR="00F32A42" w:rsidRPr="00AD6367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AD6367">
              <w:rPr>
                <w:rFonts w:ascii="Times New Roman" w:hAnsi="Times New Roman"/>
                <w:b/>
                <w:sz w:val="28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sz w:val="28"/>
                <w:lang w:eastAsia="ru-RU"/>
              </w:rPr>
              <w:t xml:space="preserve"> </w:t>
            </w:r>
            <w:r w:rsidRPr="00AD6367">
              <w:rPr>
                <w:rFonts w:ascii="Times New Roman" w:hAnsi="Times New Roman"/>
                <w:sz w:val="28"/>
                <w:lang w:eastAsia="ru-RU"/>
              </w:rPr>
              <w:t>37  - 41повторити, №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Pr="00AD6367">
              <w:rPr>
                <w:rFonts w:ascii="Times New Roman" w:hAnsi="Times New Roman"/>
                <w:sz w:val="28"/>
                <w:lang w:eastAsia="ru-RU"/>
              </w:rPr>
              <w:t>1461</w:t>
            </w:r>
          </w:p>
        </w:tc>
      </w:tr>
      <w:tr w:rsidR="00F32A42" w:rsidTr="00196B8A">
        <w:trPr>
          <w:trHeight w:val="230"/>
        </w:trPr>
        <w:tc>
          <w:tcPr>
            <w:tcW w:w="1908" w:type="dxa"/>
            <w:vMerge/>
          </w:tcPr>
          <w:p w:rsidR="00F32A42" w:rsidRPr="00AD6367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1080" w:type="dxa"/>
          </w:tcPr>
          <w:p w:rsidR="00F32A42" w:rsidRPr="00AD6367" w:rsidRDefault="00F32A42" w:rsidP="00196B8A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34.</w:t>
            </w:r>
          </w:p>
        </w:tc>
        <w:tc>
          <w:tcPr>
            <w:tcW w:w="2880" w:type="dxa"/>
          </w:tcPr>
          <w:p w:rsidR="00F32A42" w:rsidRPr="00AD6367" w:rsidRDefault="00F32A42" w:rsidP="00AD636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D6367">
              <w:rPr>
                <w:rFonts w:ascii="Times New Roman" w:hAnsi="Times New Roman"/>
                <w:sz w:val="28"/>
                <w:lang w:eastAsia="ru-RU"/>
              </w:rPr>
              <w:t>Розв′язування вправ на всі дії з десятковими дробами</w:t>
            </w:r>
            <w:r>
              <w:rPr>
                <w:rFonts w:ascii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998" w:type="dxa"/>
          </w:tcPr>
          <w:p w:rsidR="00F32A42" w:rsidRPr="00AD6367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AD6367">
              <w:rPr>
                <w:rFonts w:ascii="Times New Roman" w:hAnsi="Times New Roman"/>
                <w:b/>
                <w:sz w:val="28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sz w:val="28"/>
                <w:lang w:eastAsia="ru-RU"/>
              </w:rPr>
              <w:t xml:space="preserve"> </w:t>
            </w:r>
            <w:r w:rsidRPr="00AD6367">
              <w:rPr>
                <w:rFonts w:ascii="Times New Roman" w:hAnsi="Times New Roman"/>
                <w:sz w:val="28"/>
                <w:lang w:eastAsia="ru-RU"/>
              </w:rPr>
              <w:t>37 -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Pr="00AD6367">
              <w:rPr>
                <w:rFonts w:ascii="Times New Roman" w:hAnsi="Times New Roman"/>
                <w:sz w:val="28"/>
                <w:lang w:eastAsia="ru-RU"/>
              </w:rPr>
              <w:t>41, № 1478</w:t>
            </w:r>
          </w:p>
        </w:tc>
      </w:tr>
      <w:tr w:rsidR="00F32A42" w:rsidTr="00196B8A">
        <w:trPr>
          <w:trHeight w:val="230"/>
        </w:trPr>
        <w:tc>
          <w:tcPr>
            <w:tcW w:w="1908" w:type="dxa"/>
            <w:vMerge/>
          </w:tcPr>
          <w:p w:rsidR="00F32A42" w:rsidRPr="00AD6367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1080" w:type="dxa"/>
          </w:tcPr>
          <w:p w:rsidR="00F32A42" w:rsidRPr="00AD6367" w:rsidRDefault="00F32A42" w:rsidP="00196B8A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35.</w:t>
            </w:r>
          </w:p>
        </w:tc>
        <w:tc>
          <w:tcPr>
            <w:tcW w:w="2880" w:type="dxa"/>
          </w:tcPr>
          <w:p w:rsidR="00F32A42" w:rsidRPr="00AD6367" w:rsidRDefault="00F32A42" w:rsidP="00AD636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D6367">
              <w:rPr>
                <w:rFonts w:ascii="Times New Roman" w:hAnsi="Times New Roman"/>
                <w:sz w:val="28"/>
                <w:lang w:eastAsia="ru-RU"/>
              </w:rPr>
              <w:t>Розв′язування вправ</w:t>
            </w:r>
            <w:r>
              <w:rPr>
                <w:rFonts w:ascii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998" w:type="dxa"/>
          </w:tcPr>
          <w:p w:rsidR="00F32A42" w:rsidRPr="00196B8A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196B8A">
              <w:rPr>
                <w:rFonts w:ascii="Times New Roman" w:hAnsi="Times New Roman"/>
                <w:sz w:val="28"/>
                <w:lang w:eastAsia="ru-RU"/>
              </w:rPr>
              <w:t>Домашня самостійна робота на ст. 243-244</w:t>
            </w:r>
          </w:p>
        </w:tc>
      </w:tr>
      <w:tr w:rsidR="00F32A42" w:rsidTr="00196B8A">
        <w:trPr>
          <w:trHeight w:val="230"/>
        </w:trPr>
        <w:tc>
          <w:tcPr>
            <w:tcW w:w="1908" w:type="dxa"/>
            <w:vMerge/>
          </w:tcPr>
          <w:p w:rsidR="00F32A42" w:rsidRPr="00AD6367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1080" w:type="dxa"/>
          </w:tcPr>
          <w:p w:rsidR="00F32A42" w:rsidRPr="00AD6367" w:rsidRDefault="00F32A42" w:rsidP="00196B8A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36.</w:t>
            </w:r>
          </w:p>
        </w:tc>
        <w:tc>
          <w:tcPr>
            <w:tcW w:w="2880" w:type="dxa"/>
          </w:tcPr>
          <w:p w:rsidR="00F32A42" w:rsidRPr="00AD6367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AD6367">
              <w:rPr>
                <w:rFonts w:ascii="Times New Roman" w:hAnsi="Times New Roman"/>
                <w:sz w:val="28"/>
                <w:lang w:eastAsia="ru-RU"/>
              </w:rPr>
              <w:t>Розв′язування задач</w:t>
            </w:r>
            <w:r>
              <w:rPr>
                <w:rFonts w:ascii="Times New Roman" w:hAnsi="Times New Roman"/>
                <w:sz w:val="28"/>
                <w:lang w:eastAsia="ru-RU"/>
              </w:rPr>
              <w:t>.</w:t>
            </w:r>
            <w:r w:rsidRPr="00AD6367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3998" w:type="dxa"/>
          </w:tcPr>
          <w:p w:rsidR="00F32A42" w:rsidRPr="00196B8A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196B8A">
              <w:rPr>
                <w:rFonts w:ascii="Times New Roman" w:hAnsi="Times New Roman"/>
                <w:sz w:val="28"/>
                <w:lang w:eastAsia="ru-RU"/>
              </w:rPr>
              <w:t>§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Pr="00196B8A">
              <w:rPr>
                <w:rFonts w:ascii="Times New Roman" w:hAnsi="Times New Roman"/>
                <w:sz w:val="28"/>
                <w:lang w:eastAsia="ru-RU"/>
              </w:rPr>
              <w:t>37 -41, № 1463, 1481</w:t>
            </w:r>
          </w:p>
          <w:p w:rsidR="00F32A42" w:rsidRPr="00196B8A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F32A42" w:rsidTr="00196B8A">
        <w:trPr>
          <w:trHeight w:val="230"/>
        </w:trPr>
        <w:tc>
          <w:tcPr>
            <w:tcW w:w="1908" w:type="dxa"/>
            <w:vMerge/>
          </w:tcPr>
          <w:p w:rsidR="00F32A42" w:rsidRPr="00AD6367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1080" w:type="dxa"/>
          </w:tcPr>
          <w:p w:rsidR="00F32A42" w:rsidRPr="00AD6367" w:rsidRDefault="00F32A42" w:rsidP="00196B8A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37.</w:t>
            </w:r>
          </w:p>
        </w:tc>
        <w:tc>
          <w:tcPr>
            <w:tcW w:w="2880" w:type="dxa"/>
          </w:tcPr>
          <w:p w:rsidR="00F32A42" w:rsidRPr="00AD6367" w:rsidRDefault="00F32A42" w:rsidP="00AD636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D6367">
              <w:rPr>
                <w:rFonts w:ascii="Times New Roman" w:hAnsi="Times New Roman"/>
                <w:sz w:val="28"/>
                <w:lang w:eastAsia="ru-RU"/>
              </w:rPr>
              <w:t xml:space="preserve">Розв′язування задач </w:t>
            </w:r>
            <w:r>
              <w:rPr>
                <w:rFonts w:ascii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998" w:type="dxa"/>
          </w:tcPr>
          <w:p w:rsidR="00F32A42" w:rsidRPr="00196B8A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196B8A">
              <w:rPr>
                <w:rFonts w:ascii="Times New Roman" w:hAnsi="Times New Roman"/>
                <w:sz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Pr="00196B8A">
              <w:rPr>
                <w:rFonts w:ascii="Times New Roman" w:hAnsi="Times New Roman"/>
                <w:sz w:val="28"/>
                <w:lang w:eastAsia="ru-RU"/>
              </w:rPr>
              <w:t>1470, 1473</w:t>
            </w:r>
          </w:p>
          <w:p w:rsidR="00F32A42" w:rsidRPr="00196B8A" w:rsidRDefault="00F32A42" w:rsidP="00AD636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bookmarkStart w:id="0" w:name="_GoBack"/>
            <w:bookmarkEnd w:id="0"/>
          </w:p>
        </w:tc>
      </w:tr>
    </w:tbl>
    <w:p w:rsidR="00F32A42" w:rsidRPr="00E70379" w:rsidRDefault="00F32A42" w:rsidP="008540CF">
      <w:pPr>
        <w:spacing w:after="0" w:line="240" w:lineRule="auto"/>
        <w:rPr>
          <w:rFonts w:ascii="Times New Roman" w:hAnsi="Times New Roman"/>
          <w:b/>
          <w:sz w:val="28"/>
          <w:lang w:eastAsia="ru-RU"/>
        </w:rPr>
      </w:pPr>
    </w:p>
    <w:p w:rsidR="00F32A42" w:rsidRDefault="00F32A42" w:rsidP="008540CF"/>
    <w:p w:rsidR="00F32A42" w:rsidRDefault="00F32A42"/>
    <w:sectPr w:rsidR="00F32A42" w:rsidSect="001427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0CF"/>
    <w:rsid w:val="00142755"/>
    <w:rsid w:val="001634AA"/>
    <w:rsid w:val="00196B8A"/>
    <w:rsid w:val="001E10FC"/>
    <w:rsid w:val="00241307"/>
    <w:rsid w:val="00350547"/>
    <w:rsid w:val="0039652D"/>
    <w:rsid w:val="004F2654"/>
    <w:rsid w:val="005A7A23"/>
    <w:rsid w:val="008540CF"/>
    <w:rsid w:val="008663D2"/>
    <w:rsid w:val="00AD6367"/>
    <w:rsid w:val="00BC02C6"/>
    <w:rsid w:val="00E70379"/>
    <w:rsid w:val="00F3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40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469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dcterms:created xsi:type="dcterms:W3CDTF">2020-04-05T14:20:00Z</dcterms:created>
  <dcterms:modified xsi:type="dcterms:W3CDTF">2020-04-05T17:41:00Z</dcterms:modified>
</cp:coreProperties>
</file>