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005"/>
        <w:gridCol w:w="5138"/>
        <w:gridCol w:w="2642"/>
        <w:gridCol w:w="27"/>
        <w:gridCol w:w="209"/>
        <w:gridCol w:w="27"/>
      </w:tblGrid>
      <w:tr w:rsidR="00AF05FB" w:rsidRPr="001634AA" w:rsidTr="001634AA">
        <w:tc>
          <w:tcPr>
            <w:tcW w:w="11157" w:type="dxa"/>
            <w:gridSpan w:val="5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5 класі</w:t>
            </w: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5 класу – </w:t>
            </w: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  <w:lang w:val="uk-UA" w:eastAsia="en-US"/>
              </w:rPr>
              <w:tab/>
            </w:r>
          </w:p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c>
          <w:tcPr>
            <w:tcW w:w="11157" w:type="dxa"/>
            <w:gridSpan w:val="5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c>
          <w:tcPr>
            <w:tcW w:w="2372" w:type="dxa"/>
            <w:gridSpan w:val="2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c>
          <w:tcPr>
            <w:tcW w:w="11157" w:type="dxa"/>
            <w:gridSpan w:val="5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ІСТОРІЯ</w:t>
            </w: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rPr>
          <w:trHeight w:val="688"/>
        </w:trPr>
        <w:tc>
          <w:tcPr>
            <w:tcW w:w="2372" w:type="dxa"/>
            <w:gridSpan w:val="2"/>
            <w:vMerge w:val="restart"/>
          </w:tcPr>
          <w:p w:rsidR="00AF05FB" w:rsidRPr="00BC02C6" w:rsidRDefault="00AF05FB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AF05FB" w:rsidRPr="001634AA" w:rsidRDefault="00AF05FB" w:rsidP="00E65B55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AF05FB" w:rsidRPr="001634AA" w:rsidRDefault="00AF05FB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71FF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Практична робота</w:t>
            </w:r>
            <w:r w:rsidRPr="002415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:</w:t>
            </w:r>
            <w:r w:rsidRPr="009745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75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Розповідь про  пам’ятку історії або пам’ятник, установлений у рідному краї (на вибір).</w:t>
            </w:r>
          </w:p>
        </w:tc>
        <w:tc>
          <w:tcPr>
            <w:tcW w:w="2642" w:type="dxa"/>
          </w:tcPr>
          <w:p w:rsidR="00AF05FB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Підготувати в робочих зошитах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повідомлення</w:t>
            </w:r>
            <w:r w:rsidRPr="002775B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  пам’ятку історії або пам’ятник, установлений у рідному краї (на вибір).</w:t>
            </w:r>
          </w:p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</w:t>
            </w: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22 ст. 124-127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rPr>
          <w:trHeight w:val="688"/>
        </w:trPr>
        <w:tc>
          <w:tcPr>
            <w:tcW w:w="2372" w:type="dxa"/>
            <w:gridSpan w:val="2"/>
            <w:vMerge/>
          </w:tcPr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  <w:tc>
          <w:tcPr>
            <w:tcW w:w="5138" w:type="dxa"/>
          </w:tcPr>
          <w:p w:rsidR="00AF05FB" w:rsidRPr="002775B0" w:rsidRDefault="00AF05FB" w:rsidP="00F45D33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E71FF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Практична робота:</w:t>
            </w:r>
            <w:r w:rsidRPr="002775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Повідомлення з історії родини,  презентація родового дерева.</w:t>
            </w:r>
          </w:p>
        </w:tc>
        <w:tc>
          <w:tcPr>
            <w:tcW w:w="2642" w:type="dxa"/>
          </w:tcPr>
          <w:p w:rsidR="00AF05FB" w:rsidRPr="00E71FF5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Підготувати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презентацію</w:t>
            </w:r>
            <w:r w:rsidRPr="002775B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родового дерева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AF05FB" w:rsidRPr="00E71FF5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</w:t>
            </w:r>
            <w:r w:rsidRPr="001634AA">
              <w:rPr>
                <w:rFonts w:ascii="Times New Roman" w:hAnsi="Times New Roman"/>
                <w:sz w:val="28"/>
                <w:szCs w:val="28"/>
                <w:lang w:val="uk-UA" w:eastAsia="en-US"/>
              </w:rPr>
              <w:t>§</w:t>
            </w:r>
            <w:r w:rsidRPr="00E71F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28 ст.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153-156</w:t>
            </w:r>
            <w:r w:rsidRPr="00E71F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rPr>
          <w:gridAfter w:val="7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1634AA">
        <w:tc>
          <w:tcPr>
            <w:tcW w:w="11184" w:type="dxa"/>
            <w:gridSpan w:val="6"/>
          </w:tcPr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1634AA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AF05FB" w:rsidRPr="001634AA" w:rsidRDefault="00AF05FB" w:rsidP="0016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2F796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 w:val="restart"/>
          </w:tcPr>
          <w:p w:rsidR="00AF05FB" w:rsidRPr="00BC02C6" w:rsidRDefault="00AF05FB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AF05FB" w:rsidRPr="001634AA" w:rsidRDefault="00AF05FB" w:rsidP="00E65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BC02C6"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</w:tcPr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AF05FB" w:rsidRPr="00231AF2" w:rsidRDefault="00AF05FB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1A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231AF2">
              <w:rPr>
                <w:rStyle w:val="FontStyle42"/>
                <w:rFonts w:ascii="Times New Roman" w:hAnsi="Times New Roman"/>
                <w:b w:val="0"/>
                <w:bCs/>
                <w:sz w:val="28"/>
                <w:szCs w:val="28"/>
                <w:lang w:val="uk-UA" w:eastAsia="uk-UA"/>
              </w:rPr>
              <w:t xml:space="preserve">Складання та виконання проектів з використанням циклів з лічильником. </w:t>
            </w:r>
            <w:r w:rsidRPr="00231AF2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5.</w:t>
            </w:r>
          </w:p>
        </w:tc>
        <w:tc>
          <w:tcPr>
            <w:tcW w:w="2642" w:type="dxa"/>
          </w:tcPr>
          <w:p w:rsidR="00AF05FB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E287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ст.217-220</w:t>
            </w:r>
          </w:p>
          <w:p w:rsidR="00AF05FB" w:rsidRPr="00231AF2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Виконати в робочому зошиті вправу 1, 4 ст. 221-222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AF05FB" w:rsidRPr="001634AA" w:rsidTr="002F7966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</w:tcPr>
          <w:p w:rsidR="00AF05FB" w:rsidRPr="001634AA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5138" w:type="dxa"/>
          </w:tcPr>
          <w:p w:rsidR="00AF05FB" w:rsidRPr="00231AF2" w:rsidRDefault="00AF05FB" w:rsidP="00F45D3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31A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231AF2">
              <w:rPr>
                <w:rStyle w:val="FontStyle42"/>
                <w:rFonts w:ascii="Times New Roman" w:hAnsi="Times New Roman"/>
                <w:b w:val="0"/>
                <w:bCs/>
                <w:sz w:val="28"/>
                <w:szCs w:val="28"/>
                <w:lang w:val="uk-UA" w:eastAsia="uk-UA"/>
              </w:rPr>
              <w:t xml:space="preserve">Складання та виконання проектів із циклами. </w:t>
            </w:r>
            <w:r w:rsidRPr="00231AF2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6.</w:t>
            </w:r>
          </w:p>
        </w:tc>
        <w:tc>
          <w:tcPr>
            <w:tcW w:w="2642" w:type="dxa"/>
          </w:tcPr>
          <w:p w:rsidR="00AF05FB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Опрацювати § </w:t>
            </w:r>
            <w:r w:rsidRPr="001039E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6-27 ст.226-229</w:t>
            </w:r>
          </w:p>
          <w:p w:rsidR="00AF05FB" w:rsidRPr="00231AF2" w:rsidRDefault="00AF05FB" w:rsidP="0016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Виконати в робочому зошиті вправу 1 ст.229-230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AF05FB" w:rsidRPr="001634AA" w:rsidRDefault="00AF05FB" w:rsidP="001634AA">
            <w:pPr>
              <w:spacing w:after="0" w:line="240" w:lineRule="auto"/>
              <w:rPr>
                <w:lang w:val="uk-UA" w:eastAsia="en-US"/>
              </w:rPr>
            </w:pPr>
          </w:p>
        </w:tc>
      </w:tr>
    </w:tbl>
    <w:p w:rsidR="00AF05FB" w:rsidRDefault="00AF05FB"/>
    <w:sectPr w:rsidR="00AF05FB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13927"/>
    <w:rsid w:val="00015508"/>
    <w:rsid w:val="0005074F"/>
    <w:rsid w:val="0005266A"/>
    <w:rsid w:val="000C5D9E"/>
    <w:rsid w:val="000D54DD"/>
    <w:rsid w:val="000E2164"/>
    <w:rsid w:val="000E2971"/>
    <w:rsid w:val="001039EA"/>
    <w:rsid w:val="00124B2B"/>
    <w:rsid w:val="001634AA"/>
    <w:rsid w:val="0017792F"/>
    <w:rsid w:val="00193B86"/>
    <w:rsid w:val="001E13B0"/>
    <w:rsid w:val="001F4466"/>
    <w:rsid w:val="0021542A"/>
    <w:rsid w:val="00231AF2"/>
    <w:rsid w:val="0024155B"/>
    <w:rsid w:val="002775B0"/>
    <w:rsid w:val="002806F0"/>
    <w:rsid w:val="002A09CE"/>
    <w:rsid w:val="002F7966"/>
    <w:rsid w:val="003341FD"/>
    <w:rsid w:val="00355A8F"/>
    <w:rsid w:val="003875AF"/>
    <w:rsid w:val="003A783E"/>
    <w:rsid w:val="003C0AD3"/>
    <w:rsid w:val="003C1A97"/>
    <w:rsid w:val="003D42E9"/>
    <w:rsid w:val="00462714"/>
    <w:rsid w:val="004C5052"/>
    <w:rsid w:val="004D64DD"/>
    <w:rsid w:val="005365E2"/>
    <w:rsid w:val="00563971"/>
    <w:rsid w:val="005737F5"/>
    <w:rsid w:val="00583A5A"/>
    <w:rsid w:val="0059234E"/>
    <w:rsid w:val="005B16C1"/>
    <w:rsid w:val="00613846"/>
    <w:rsid w:val="006D2934"/>
    <w:rsid w:val="006E4CA3"/>
    <w:rsid w:val="00751B06"/>
    <w:rsid w:val="007A15FB"/>
    <w:rsid w:val="007F13AB"/>
    <w:rsid w:val="00840E26"/>
    <w:rsid w:val="008C0D93"/>
    <w:rsid w:val="00922F8C"/>
    <w:rsid w:val="0097454A"/>
    <w:rsid w:val="00995C7D"/>
    <w:rsid w:val="009C5D62"/>
    <w:rsid w:val="009C7C41"/>
    <w:rsid w:val="009F4A07"/>
    <w:rsid w:val="00A076D0"/>
    <w:rsid w:val="00A201A7"/>
    <w:rsid w:val="00AC6F6C"/>
    <w:rsid w:val="00AF05FB"/>
    <w:rsid w:val="00BC02C6"/>
    <w:rsid w:val="00C112A8"/>
    <w:rsid w:val="00CC525D"/>
    <w:rsid w:val="00CE20B9"/>
    <w:rsid w:val="00CE4D74"/>
    <w:rsid w:val="00DD5516"/>
    <w:rsid w:val="00DE2879"/>
    <w:rsid w:val="00E33075"/>
    <w:rsid w:val="00E65B55"/>
    <w:rsid w:val="00E71FF5"/>
    <w:rsid w:val="00EF06C1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C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6A"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F06C1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EF06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231AF2"/>
    <w:rPr>
      <w:rFonts w:ascii="Bookman Old Style" w:hAnsi="Bookman Old Style"/>
      <w:b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1</Pages>
  <Words>655</Words>
  <Characters>374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70</cp:revision>
  <dcterms:created xsi:type="dcterms:W3CDTF">2019-01-29T07:19:00Z</dcterms:created>
  <dcterms:modified xsi:type="dcterms:W3CDTF">2020-04-03T17:00:00Z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