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22"/>
        <w:gridCol w:w="1146"/>
        <w:gridCol w:w="3744"/>
        <w:gridCol w:w="2694"/>
      </w:tblGrid>
      <w:tr w:rsidR="00C60F09" w:rsidRPr="00045E86" w:rsidTr="00302E44">
        <w:tc>
          <w:tcPr>
            <w:tcW w:w="9606" w:type="dxa"/>
            <w:gridSpan w:val="4"/>
          </w:tcPr>
          <w:p w:rsidR="00C60F09" w:rsidRPr="008573C4" w:rsidRDefault="00C60F09" w:rsidP="006B6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573C4">
              <w:rPr>
                <w:rFonts w:ascii="Times New Roman" w:hAnsi="Times New Roman"/>
                <w:b/>
                <w:sz w:val="28"/>
              </w:rPr>
              <w:t>ДИСТАНЦІЙНЕ НАВЧАННЯ У 4 КЛАСІ</w:t>
            </w:r>
          </w:p>
          <w:p w:rsidR="00C60F09" w:rsidRPr="00FC6554" w:rsidRDefault="00C60F09" w:rsidP="006B6AB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436D">
              <w:rPr>
                <w:rFonts w:ascii="Times New Roman" w:hAnsi="Times New Roman"/>
                <w:b/>
                <w:sz w:val="28"/>
                <w:lang w:val="ru-RU"/>
              </w:rPr>
              <w:t xml:space="preserve">                                                   </w:t>
            </w:r>
            <w:r w:rsidRPr="008573C4">
              <w:rPr>
                <w:rFonts w:ascii="Times New Roman" w:hAnsi="Times New Roman"/>
                <w:b/>
                <w:sz w:val="28"/>
              </w:rPr>
              <w:t>на час карантину</w:t>
            </w:r>
          </w:p>
          <w:p w:rsidR="00C60F09" w:rsidRPr="00045E86" w:rsidRDefault="00C60F09" w:rsidP="00302E4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C60F09" w:rsidRPr="00080E90" w:rsidRDefault="00C60F09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</w:t>
            </w:r>
            <w:r w:rsidRPr="007E7752">
              <w:rPr>
                <w:rFonts w:ascii="Times New Roman" w:hAnsi="Times New Roman"/>
                <w:sz w:val="28"/>
                <w:lang w:val="ru-RU"/>
              </w:rPr>
              <w:t>ласний</w:t>
            </w:r>
            <w:r>
              <w:rPr>
                <w:rFonts w:ascii="Times New Roman" w:hAnsi="Times New Roman"/>
                <w:sz w:val="28"/>
              </w:rPr>
              <w:t xml:space="preserve"> керівник  </w:t>
            </w:r>
            <w:r w:rsidRPr="006B6ABA">
              <w:rPr>
                <w:rFonts w:ascii="Times New Roman" w:hAnsi="Times New Roman"/>
                <w:sz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класу –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Покотило І.В.</w:t>
            </w:r>
            <w:r>
              <w:rPr>
                <w:rFonts w:ascii="Times New Roman" w:hAnsi="Times New Roman"/>
                <w:b/>
                <w:sz w:val="28"/>
              </w:rPr>
              <w:t xml:space="preserve"> –</w:t>
            </w:r>
            <w:r w:rsidRPr="005C55B5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0983653071</w:t>
            </w:r>
          </w:p>
          <w:p w:rsidR="00C60F09" w:rsidRPr="00045E86" w:rsidRDefault="00C60F09" w:rsidP="00302E44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C60F09" w:rsidRPr="00045E86" w:rsidTr="0041585B">
        <w:tc>
          <w:tcPr>
            <w:tcW w:w="2022" w:type="dxa"/>
          </w:tcPr>
          <w:p w:rsidR="00C60F09" w:rsidRPr="00302E44" w:rsidRDefault="00C60F09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2E44"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1146" w:type="dxa"/>
          </w:tcPr>
          <w:p w:rsidR="00C60F09" w:rsidRPr="00302E44" w:rsidRDefault="00C60F09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2E44"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3744" w:type="dxa"/>
          </w:tcPr>
          <w:p w:rsidR="00C60F09" w:rsidRPr="00302E44" w:rsidRDefault="00C60F09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2E44"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2694" w:type="dxa"/>
          </w:tcPr>
          <w:p w:rsidR="00C60F09" w:rsidRPr="00302E44" w:rsidRDefault="00C60F09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2E44">
              <w:rPr>
                <w:rFonts w:ascii="Times New Roman" w:hAnsi="Times New Roman"/>
                <w:b/>
                <w:sz w:val="28"/>
              </w:rPr>
              <w:t>Завдання для учнів для самоопрацювання</w:t>
            </w:r>
          </w:p>
        </w:tc>
      </w:tr>
      <w:tr w:rsidR="00C60F09" w:rsidRPr="00045E86" w:rsidTr="00302E44">
        <w:tc>
          <w:tcPr>
            <w:tcW w:w="9606" w:type="dxa"/>
            <w:gridSpan w:val="4"/>
          </w:tcPr>
          <w:p w:rsidR="00C60F09" w:rsidRPr="00045E86" w:rsidRDefault="00C60F09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60F09" w:rsidRDefault="00C60F09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45E86">
              <w:rPr>
                <w:rFonts w:ascii="Times New Roman" w:hAnsi="Times New Roman"/>
                <w:b/>
                <w:sz w:val="28"/>
              </w:rPr>
              <w:t xml:space="preserve">Англійська  мова </w:t>
            </w:r>
          </w:p>
          <w:p w:rsidR="00C60F09" w:rsidRPr="00045E86" w:rsidRDefault="00C60F09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C60F09" w:rsidRPr="00045E86" w:rsidTr="0041585B">
        <w:tc>
          <w:tcPr>
            <w:tcW w:w="2022" w:type="dxa"/>
            <w:vMerge w:val="restart"/>
          </w:tcPr>
          <w:p w:rsidR="00C60F09" w:rsidRPr="00045E86" w:rsidRDefault="00C60F09" w:rsidP="006B6AB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C60F09" w:rsidRPr="00045E86" w:rsidRDefault="00C60F09" w:rsidP="006B6AB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Поліщук В. Р. </w:t>
            </w:r>
          </w:p>
          <w:p w:rsidR="00C60F09" w:rsidRPr="0041585B" w:rsidRDefault="00C60F09" w:rsidP="006B6AB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1585B">
              <w:rPr>
                <w:rFonts w:ascii="Times New Roman" w:hAnsi="Times New Roman"/>
                <w:b/>
                <w:sz w:val="28"/>
                <w:szCs w:val="28"/>
              </w:rPr>
              <w:t>0680467258</w:t>
            </w:r>
          </w:p>
          <w:p w:rsidR="00C60F09" w:rsidRPr="00045E86" w:rsidRDefault="00C60F09" w:rsidP="006B6AB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46" w:type="dxa"/>
          </w:tcPr>
          <w:p w:rsidR="00C60F09" w:rsidRPr="00080E90" w:rsidRDefault="00C60F09" w:rsidP="006B6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744" w:type="dxa"/>
          </w:tcPr>
          <w:p w:rsidR="00C60F09" w:rsidRPr="00FC6554" w:rsidRDefault="00C60F09" w:rsidP="006B6ABA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7A504A">
              <w:rPr>
                <w:rFonts w:ascii="Times New Roman" w:hAnsi="Times New Roman"/>
                <w:sz w:val="28"/>
                <w:lang w:val="ru-RU"/>
              </w:rPr>
              <w:t xml:space="preserve">Люблю подорожувати. </w:t>
            </w:r>
            <w:r>
              <w:rPr>
                <w:rFonts w:ascii="Times New Roman" w:hAnsi="Times New Roman"/>
                <w:sz w:val="28"/>
                <w:lang w:val="ru-RU"/>
              </w:rPr>
              <w:t>Опрацювання нових лексичних одиниць.</w:t>
            </w:r>
          </w:p>
          <w:p w:rsidR="00C60F09" w:rsidRPr="00FC6554" w:rsidRDefault="00C60F09" w:rsidP="006B6ABA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694" w:type="dxa"/>
          </w:tcPr>
          <w:p w:rsidR="00C60F09" w:rsidRDefault="00C60F09" w:rsidP="006B6A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Впр.1, 2 (ст. 146</w:t>
            </w:r>
            <w:r w:rsidRPr="008573C4">
              <w:rPr>
                <w:rFonts w:ascii="Times New Roman" w:hAnsi="Times New Roman"/>
                <w:sz w:val="28"/>
              </w:rPr>
              <w:t>).</w:t>
            </w:r>
          </w:p>
          <w:p w:rsidR="00C60F09" w:rsidRPr="008573C4" w:rsidRDefault="00C60F09" w:rsidP="006B6A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Вивчити нові слова. (ст.146)</w:t>
            </w:r>
          </w:p>
        </w:tc>
      </w:tr>
      <w:tr w:rsidR="00C60F09" w:rsidRPr="00045E86" w:rsidTr="0041585B">
        <w:tc>
          <w:tcPr>
            <w:tcW w:w="2022" w:type="dxa"/>
            <w:vMerge/>
          </w:tcPr>
          <w:p w:rsidR="00C60F09" w:rsidRPr="00045E86" w:rsidRDefault="00C60F09" w:rsidP="006B6AB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46" w:type="dxa"/>
          </w:tcPr>
          <w:p w:rsidR="00C60F09" w:rsidRPr="00045E86" w:rsidRDefault="00C60F09" w:rsidP="006B6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44" w:type="dxa"/>
          </w:tcPr>
          <w:p w:rsidR="00C60F09" w:rsidRPr="00726A22" w:rsidRDefault="00C60F09" w:rsidP="006B6ABA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На вокзалі. Розвиток навичок читання.</w:t>
            </w:r>
          </w:p>
          <w:p w:rsidR="00C60F09" w:rsidRPr="00726A22" w:rsidRDefault="00C60F09" w:rsidP="006B6ABA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694" w:type="dxa"/>
          </w:tcPr>
          <w:p w:rsidR="00C60F09" w:rsidRPr="008573C4" w:rsidRDefault="00C60F09" w:rsidP="006B6A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Впр. 4 (ст.148</w:t>
            </w:r>
            <w:r w:rsidRPr="008573C4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60F09" w:rsidRPr="00045E86" w:rsidTr="0041585B">
        <w:tc>
          <w:tcPr>
            <w:tcW w:w="2022" w:type="dxa"/>
            <w:vMerge/>
          </w:tcPr>
          <w:p w:rsidR="00C60F09" w:rsidRPr="00045E86" w:rsidRDefault="00C60F09" w:rsidP="006B6AB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46" w:type="dxa"/>
          </w:tcPr>
          <w:p w:rsidR="00C60F09" w:rsidRPr="00045E86" w:rsidRDefault="00C60F09" w:rsidP="006B6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44" w:type="dxa"/>
          </w:tcPr>
          <w:p w:rsidR="00C60F09" w:rsidRPr="006B6ABA" w:rsidRDefault="00C60F09" w:rsidP="006B6ABA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Розвиток навичок граматики.</w:t>
            </w:r>
            <w:r w:rsidRPr="008573C4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  <w:p w:rsidR="00C60F09" w:rsidRPr="006B6ABA" w:rsidRDefault="00C60F09" w:rsidP="006B6ABA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694" w:type="dxa"/>
          </w:tcPr>
          <w:p w:rsidR="00C60F09" w:rsidRPr="008573C4" w:rsidRDefault="00C60F09" w:rsidP="006B6A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 3 (ст. 154, 155</w:t>
            </w:r>
            <w:r w:rsidRPr="008573C4"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C60F09" w:rsidRPr="00080E90" w:rsidRDefault="00C60F09">
      <w:pPr>
        <w:rPr>
          <w:lang w:val="ru-RU"/>
        </w:rPr>
      </w:pPr>
      <w:r>
        <w:rPr>
          <w:lang w:val="ru-RU"/>
        </w:rPr>
        <w:t xml:space="preserve"> </w:t>
      </w:r>
    </w:p>
    <w:sectPr w:rsidR="00C60F09" w:rsidRPr="00080E90" w:rsidSect="00AC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0C5"/>
    <w:rsid w:val="00045E86"/>
    <w:rsid w:val="00080E90"/>
    <w:rsid w:val="001F61F6"/>
    <w:rsid w:val="00287609"/>
    <w:rsid w:val="002E7760"/>
    <w:rsid w:val="00302E44"/>
    <w:rsid w:val="003417EC"/>
    <w:rsid w:val="00371154"/>
    <w:rsid w:val="0041585B"/>
    <w:rsid w:val="005C55B5"/>
    <w:rsid w:val="006B6ABA"/>
    <w:rsid w:val="00726A22"/>
    <w:rsid w:val="00772BE9"/>
    <w:rsid w:val="007A504A"/>
    <w:rsid w:val="007E2392"/>
    <w:rsid w:val="007E7752"/>
    <w:rsid w:val="008100C5"/>
    <w:rsid w:val="008377C1"/>
    <w:rsid w:val="008573C4"/>
    <w:rsid w:val="00912EF7"/>
    <w:rsid w:val="00AC753E"/>
    <w:rsid w:val="00C42B24"/>
    <w:rsid w:val="00C44153"/>
    <w:rsid w:val="00C4436D"/>
    <w:rsid w:val="00C60F09"/>
    <w:rsid w:val="00CF3340"/>
    <w:rsid w:val="00DC6FAA"/>
    <w:rsid w:val="00F54A3F"/>
    <w:rsid w:val="00FC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6F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323</Words>
  <Characters>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dcterms:created xsi:type="dcterms:W3CDTF">2020-03-16T10:14:00Z</dcterms:created>
  <dcterms:modified xsi:type="dcterms:W3CDTF">2020-04-02T16:38:00Z</dcterms:modified>
</cp:coreProperties>
</file>