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69"/>
        <w:gridCol w:w="913"/>
        <w:gridCol w:w="3271"/>
        <w:gridCol w:w="13584"/>
      </w:tblGrid>
      <w:tr w:rsidR="00D61264" w:rsidRPr="008573C4" w:rsidTr="008573C4">
        <w:tc>
          <w:tcPr>
            <w:tcW w:w="19788" w:type="dxa"/>
            <w:gridSpan w:val="5"/>
          </w:tcPr>
          <w:p w:rsidR="00D61264" w:rsidRPr="008573C4" w:rsidRDefault="00D61264" w:rsidP="00C4436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436D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    </w:t>
            </w:r>
            <w:r w:rsidRPr="008573C4">
              <w:rPr>
                <w:rFonts w:ascii="Times New Roman" w:hAnsi="Times New Roman"/>
                <w:b/>
                <w:sz w:val="28"/>
              </w:rPr>
              <w:t>ДИСТАНЦІЙНЕ НАВЧАННЯ У 4 КЛАСІ</w:t>
            </w:r>
          </w:p>
          <w:p w:rsidR="00D61264" w:rsidRPr="008573C4" w:rsidRDefault="00D61264" w:rsidP="00C4436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436D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                          </w:t>
            </w:r>
            <w:r w:rsidRPr="008573C4">
              <w:rPr>
                <w:rFonts w:ascii="Times New Roman" w:hAnsi="Times New Roman"/>
                <w:b/>
                <w:sz w:val="28"/>
              </w:rPr>
              <w:t>на час карантину</w:t>
            </w:r>
          </w:p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D61264" w:rsidRPr="008573C4" w:rsidTr="008573C4">
        <w:tc>
          <w:tcPr>
            <w:tcW w:w="1951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573C4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982" w:type="dxa"/>
            <w:gridSpan w:val="2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573C4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271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573C4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13584" w:type="dxa"/>
          </w:tcPr>
          <w:p w:rsidR="00D61264" w:rsidRDefault="00D61264" w:rsidP="008573C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 w:rsidRPr="008573C4">
              <w:rPr>
                <w:rFonts w:ascii="Times New Roman" w:hAnsi="Times New Roman"/>
                <w:b/>
                <w:sz w:val="28"/>
              </w:rPr>
              <w:t xml:space="preserve">Завдання для учнів для </w:t>
            </w:r>
          </w:p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573C4">
              <w:rPr>
                <w:rFonts w:ascii="Times New Roman" w:hAnsi="Times New Roman"/>
                <w:b/>
                <w:sz w:val="28"/>
              </w:rPr>
              <w:t>самоопрацювання</w:t>
            </w:r>
          </w:p>
        </w:tc>
      </w:tr>
      <w:tr w:rsidR="00D61264" w:rsidRPr="008573C4" w:rsidTr="008573C4">
        <w:tc>
          <w:tcPr>
            <w:tcW w:w="19788" w:type="dxa"/>
            <w:gridSpan w:val="5"/>
          </w:tcPr>
          <w:p w:rsidR="00D61264" w:rsidRDefault="00D61264" w:rsidP="00C4436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                                                </w:t>
            </w:r>
          </w:p>
          <w:p w:rsidR="00D61264" w:rsidRPr="008573C4" w:rsidRDefault="00D61264" w:rsidP="00C4436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                                                   </w:t>
            </w:r>
            <w:r w:rsidRPr="008573C4">
              <w:rPr>
                <w:rFonts w:ascii="Times New Roman" w:hAnsi="Times New Roman"/>
                <w:b/>
                <w:sz w:val="28"/>
              </w:rPr>
              <w:t>Англійська мова</w:t>
            </w:r>
          </w:p>
          <w:p w:rsidR="00D61264" w:rsidRPr="008573C4" w:rsidRDefault="00D61264" w:rsidP="00857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61264" w:rsidRPr="008573C4" w:rsidTr="008573C4">
        <w:tc>
          <w:tcPr>
            <w:tcW w:w="2020" w:type="dxa"/>
            <w:gridSpan w:val="2"/>
            <w:vMerge w:val="restart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573C4"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b/>
                <w:sz w:val="28"/>
              </w:rPr>
              <w:t>0680467258</w:t>
            </w:r>
          </w:p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3271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Подорож містом. </w:t>
            </w:r>
            <w:r w:rsidRPr="008573C4">
              <w:rPr>
                <w:rFonts w:ascii="Times New Roman" w:hAnsi="Times New Roman"/>
                <w:sz w:val="28"/>
              </w:rPr>
              <w:t>Розвиток навичок читання.</w:t>
            </w:r>
          </w:p>
        </w:tc>
        <w:tc>
          <w:tcPr>
            <w:tcW w:w="13584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Впр. 2 ( ст</w:t>
            </w:r>
            <w:r w:rsidRPr="008573C4">
              <w:rPr>
                <w:rFonts w:ascii="Times New Roman" w:hAnsi="Times New Roman"/>
                <w:sz w:val="28"/>
              </w:rPr>
              <w:t>. 132).</w:t>
            </w:r>
          </w:p>
        </w:tc>
      </w:tr>
      <w:tr w:rsidR="00D61264" w:rsidRPr="008573C4" w:rsidTr="008573C4">
        <w:tc>
          <w:tcPr>
            <w:tcW w:w="2020" w:type="dxa"/>
            <w:gridSpan w:val="2"/>
            <w:vMerge/>
            <w:vAlign w:val="center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3271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>Лондон – столиця  Великої Британії.</w:t>
            </w:r>
          </w:p>
        </w:tc>
        <w:tc>
          <w:tcPr>
            <w:tcW w:w="13584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Впр. 2, 4 ( ст</w:t>
            </w:r>
            <w:r w:rsidRPr="008573C4">
              <w:rPr>
                <w:rFonts w:ascii="Times New Roman" w:hAnsi="Times New Roman"/>
                <w:sz w:val="28"/>
              </w:rPr>
              <w:t>.130, 131)</w:t>
            </w:r>
          </w:p>
        </w:tc>
      </w:tr>
      <w:tr w:rsidR="00D61264" w:rsidRPr="008573C4" w:rsidTr="008573C4">
        <w:tc>
          <w:tcPr>
            <w:tcW w:w="2020" w:type="dxa"/>
            <w:gridSpan w:val="2"/>
            <w:vMerge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3271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8573C4">
              <w:rPr>
                <w:rFonts w:ascii="Times New Roman" w:hAnsi="Times New Roman"/>
                <w:sz w:val="28"/>
                <w:lang w:val="ru-RU"/>
              </w:rPr>
              <w:t>Подорож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8573C4">
              <w:rPr>
                <w:rFonts w:ascii="Times New Roman" w:hAnsi="Times New Roman"/>
                <w:sz w:val="28"/>
                <w:lang w:val="ru-RU"/>
              </w:rPr>
              <w:t xml:space="preserve">містом. </w:t>
            </w:r>
          </w:p>
        </w:tc>
        <w:tc>
          <w:tcPr>
            <w:tcW w:w="13584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 3 (ст</w:t>
            </w:r>
            <w:r w:rsidRPr="008573C4">
              <w:rPr>
                <w:rFonts w:ascii="Times New Roman" w:hAnsi="Times New Roman"/>
                <w:sz w:val="28"/>
              </w:rPr>
              <w:t>. 140)</w:t>
            </w:r>
          </w:p>
        </w:tc>
      </w:tr>
      <w:tr w:rsidR="00D61264" w:rsidRPr="008573C4" w:rsidTr="008573C4">
        <w:tc>
          <w:tcPr>
            <w:tcW w:w="2020" w:type="dxa"/>
            <w:gridSpan w:val="2"/>
            <w:vMerge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3271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 xml:space="preserve">Вулиця, на якій я живу. </w:t>
            </w:r>
          </w:p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4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Впр. 3 ( ст.</w:t>
            </w:r>
            <w:r w:rsidRPr="008573C4">
              <w:rPr>
                <w:rFonts w:ascii="Times New Roman" w:hAnsi="Times New Roman"/>
                <w:sz w:val="28"/>
              </w:rPr>
              <w:t xml:space="preserve"> 144-145)</w:t>
            </w:r>
          </w:p>
        </w:tc>
      </w:tr>
      <w:tr w:rsidR="00D61264" w:rsidRPr="008573C4" w:rsidTr="008573C4">
        <w:tc>
          <w:tcPr>
            <w:tcW w:w="2020" w:type="dxa"/>
            <w:gridSpan w:val="2"/>
            <w:vMerge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3271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 xml:space="preserve">Як зорієнтуватися у незнайомому місті. </w:t>
            </w:r>
          </w:p>
        </w:tc>
        <w:tc>
          <w:tcPr>
            <w:tcW w:w="13584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Впр. 4 ( ст.</w:t>
            </w:r>
            <w:r w:rsidRPr="008573C4">
              <w:rPr>
                <w:rFonts w:ascii="Times New Roman" w:hAnsi="Times New Roman"/>
                <w:sz w:val="28"/>
              </w:rPr>
              <w:t xml:space="preserve"> 148)</w:t>
            </w:r>
          </w:p>
        </w:tc>
      </w:tr>
      <w:tr w:rsidR="00D61264" w:rsidRPr="008573C4" w:rsidTr="008573C4">
        <w:tc>
          <w:tcPr>
            <w:tcW w:w="2020" w:type="dxa"/>
            <w:gridSpan w:val="2"/>
            <w:vMerge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3271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573C4">
              <w:rPr>
                <w:rFonts w:ascii="Times New Roman" w:hAnsi="Times New Roman"/>
                <w:sz w:val="28"/>
              </w:rPr>
              <w:t>У подорож із картою.</w:t>
            </w:r>
          </w:p>
        </w:tc>
        <w:tc>
          <w:tcPr>
            <w:tcW w:w="13584" w:type="dxa"/>
          </w:tcPr>
          <w:p w:rsidR="00D61264" w:rsidRPr="008573C4" w:rsidRDefault="00D61264" w:rsidP="008573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Впр. 4 ( ст.</w:t>
            </w:r>
            <w:r w:rsidRPr="008573C4">
              <w:rPr>
                <w:rFonts w:ascii="Times New Roman" w:hAnsi="Times New Roman"/>
                <w:sz w:val="28"/>
              </w:rPr>
              <w:t xml:space="preserve"> 151)</w:t>
            </w:r>
          </w:p>
        </w:tc>
      </w:tr>
    </w:tbl>
    <w:p w:rsidR="00D61264" w:rsidRDefault="00D61264" w:rsidP="00E833DC">
      <w:pPr>
        <w:rPr>
          <w:lang w:val="ru-RU"/>
        </w:rPr>
      </w:pPr>
      <w:bookmarkStart w:id="0" w:name="_GoBack"/>
      <w:bookmarkEnd w:id="0"/>
    </w:p>
    <w:p w:rsidR="00D61264" w:rsidRDefault="00D61264"/>
    <w:sectPr w:rsidR="00D61264" w:rsidSect="00E7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E9A"/>
    <w:rsid w:val="00035E9A"/>
    <w:rsid w:val="003C567B"/>
    <w:rsid w:val="008377C1"/>
    <w:rsid w:val="008573C4"/>
    <w:rsid w:val="00C4436D"/>
    <w:rsid w:val="00D61264"/>
    <w:rsid w:val="00E73C94"/>
    <w:rsid w:val="00E8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E833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833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433</Words>
  <Characters>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2020-03-16T10:12:00Z</dcterms:created>
  <dcterms:modified xsi:type="dcterms:W3CDTF">2020-03-16T19:08:00Z</dcterms:modified>
</cp:coreProperties>
</file>