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2"/>
        <w:gridCol w:w="1146"/>
        <w:gridCol w:w="3744"/>
        <w:gridCol w:w="2694"/>
      </w:tblGrid>
      <w:tr w:rsidR="000C59C8" w:rsidRPr="00045E86" w:rsidTr="00302E44">
        <w:tc>
          <w:tcPr>
            <w:tcW w:w="9606" w:type="dxa"/>
            <w:gridSpan w:val="4"/>
          </w:tcPr>
          <w:p w:rsidR="000C59C8" w:rsidRPr="00045E86" w:rsidRDefault="000C59C8" w:rsidP="0041585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ДИСТАНЦІЙНЕ НАВЧАННЯ У 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 w:rsidRPr="00045E86"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0C59C8" w:rsidRDefault="000C59C8" w:rsidP="00302E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45E86">
              <w:rPr>
                <w:rFonts w:ascii="Times New Roman" w:hAnsi="Times New Roman"/>
                <w:sz w:val="28"/>
              </w:rPr>
              <w:t xml:space="preserve">на час карантину </w:t>
            </w:r>
          </w:p>
          <w:p w:rsidR="000C59C8" w:rsidRPr="00045E86" w:rsidRDefault="000C59C8" w:rsidP="00302E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0C59C8" w:rsidRPr="00080E90" w:rsidRDefault="000C59C8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</w:t>
            </w:r>
            <w:r w:rsidRPr="007E7752">
              <w:rPr>
                <w:rFonts w:ascii="Times New Roman" w:hAnsi="Times New Roman"/>
                <w:sz w:val="28"/>
                <w:lang w:val="ru-RU"/>
              </w:rPr>
              <w:t>ласний</w:t>
            </w:r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726B39">
              <w:rPr>
                <w:rFonts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r w:rsidRPr="00F11AE9">
              <w:rPr>
                <w:rFonts w:ascii="Times New Roman" w:hAnsi="Times New Roman"/>
                <w:b/>
                <w:sz w:val="28"/>
                <w:lang w:val="ru-RU"/>
              </w:rPr>
              <w:t xml:space="preserve"> Чехолка С.П. </w:t>
            </w:r>
            <w:r w:rsidRPr="00726B39">
              <w:rPr>
                <w:rFonts w:ascii="Times New Roman" w:hAnsi="Times New Roman"/>
                <w:b/>
                <w:sz w:val="28"/>
                <w:lang w:val="ru-RU"/>
              </w:rPr>
              <w:t>-</w:t>
            </w:r>
            <w:r w:rsidRPr="00F11AE9">
              <w:rPr>
                <w:rFonts w:ascii="Times New Roman" w:hAnsi="Times New Roman"/>
                <w:b/>
                <w:sz w:val="28"/>
                <w:lang w:val="ru-RU"/>
              </w:rPr>
              <w:t xml:space="preserve"> 0984463856</w:t>
            </w:r>
            <w:r w:rsidRPr="00F11AE9">
              <w:rPr>
                <w:rFonts w:ascii="Times New Roman" w:hAnsi="Times New Roman"/>
                <w:sz w:val="28"/>
              </w:rPr>
              <w:tab/>
            </w:r>
          </w:p>
          <w:p w:rsidR="000C59C8" w:rsidRPr="00045E86" w:rsidRDefault="000C59C8" w:rsidP="00302E44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0C59C8" w:rsidRPr="00045E86" w:rsidTr="0041585B">
        <w:tc>
          <w:tcPr>
            <w:tcW w:w="2022" w:type="dxa"/>
          </w:tcPr>
          <w:p w:rsidR="000C59C8" w:rsidRPr="00302E44" w:rsidRDefault="000C59C8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146" w:type="dxa"/>
          </w:tcPr>
          <w:p w:rsidR="000C59C8" w:rsidRPr="00302E44" w:rsidRDefault="000C59C8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744" w:type="dxa"/>
          </w:tcPr>
          <w:p w:rsidR="000C59C8" w:rsidRPr="00302E44" w:rsidRDefault="000C59C8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694" w:type="dxa"/>
          </w:tcPr>
          <w:p w:rsidR="000C59C8" w:rsidRPr="00302E44" w:rsidRDefault="000C59C8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0C59C8" w:rsidRPr="00045E86" w:rsidTr="00302E44">
        <w:tc>
          <w:tcPr>
            <w:tcW w:w="9606" w:type="dxa"/>
            <w:gridSpan w:val="4"/>
          </w:tcPr>
          <w:p w:rsidR="000C59C8" w:rsidRPr="00045E86" w:rsidRDefault="000C59C8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C59C8" w:rsidRPr="00045E86" w:rsidRDefault="000C59C8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5E86">
              <w:rPr>
                <w:rFonts w:ascii="Times New Roman" w:hAnsi="Times New Roman"/>
                <w:b/>
                <w:sz w:val="28"/>
              </w:rPr>
              <w:t xml:space="preserve">Англійська  мова </w:t>
            </w:r>
          </w:p>
        </w:tc>
      </w:tr>
      <w:tr w:rsidR="000C59C8" w:rsidRPr="00045E86" w:rsidTr="0041585B">
        <w:tc>
          <w:tcPr>
            <w:tcW w:w="2022" w:type="dxa"/>
            <w:vMerge w:val="restart"/>
          </w:tcPr>
          <w:p w:rsidR="000C59C8" w:rsidRPr="00045E86" w:rsidRDefault="000C59C8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0C59C8" w:rsidRPr="00045E86" w:rsidRDefault="000C59C8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0C59C8" w:rsidRPr="0041585B" w:rsidRDefault="000C59C8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585B">
              <w:rPr>
                <w:rFonts w:ascii="Times New Roman" w:hAnsi="Times New Roman"/>
                <w:b/>
                <w:sz w:val="28"/>
                <w:szCs w:val="28"/>
              </w:rPr>
              <w:t>0680467258</w:t>
            </w:r>
          </w:p>
          <w:p w:rsidR="000C59C8" w:rsidRPr="00045E86" w:rsidRDefault="000C59C8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1AE9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744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Яка сьогодні погода?</w:t>
            </w:r>
            <w:r w:rsidRPr="00726B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1AE9">
              <w:rPr>
                <w:rFonts w:ascii="Times New Roman" w:hAnsi="Times New Roman"/>
                <w:sz w:val="28"/>
                <w:szCs w:val="28"/>
              </w:rPr>
              <w:t>Розвиток навичок читання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3, 4 (с</w:t>
            </w:r>
            <w:r w:rsidRPr="00F11AE9">
              <w:rPr>
                <w:rFonts w:ascii="Times New Roman" w:hAnsi="Times New Roman"/>
                <w:sz w:val="28"/>
                <w:szCs w:val="28"/>
              </w:rPr>
              <w:t>т. 111)</w:t>
            </w:r>
          </w:p>
        </w:tc>
      </w:tr>
      <w:tr w:rsidR="000C59C8" w:rsidRPr="00045E86" w:rsidTr="0041585B">
        <w:tc>
          <w:tcPr>
            <w:tcW w:w="2022" w:type="dxa"/>
            <w:vMerge/>
          </w:tcPr>
          <w:p w:rsidR="000C59C8" w:rsidRPr="00045E86" w:rsidRDefault="000C59C8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F11AE9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3744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F11AE9">
              <w:rPr>
                <w:rFonts w:ascii="Times New Roman" w:hAnsi="Times New Roman"/>
                <w:sz w:val="28"/>
                <w:lang w:val="ru-RU"/>
              </w:rPr>
              <w:t xml:space="preserve">Пори року. Місяці. Розвиток навичок усного мовлення. </w:t>
            </w:r>
          </w:p>
        </w:tc>
        <w:tc>
          <w:tcPr>
            <w:tcW w:w="2694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1AE9">
              <w:rPr>
                <w:rFonts w:ascii="Times New Roman" w:hAnsi="Times New Roman"/>
                <w:sz w:val="28"/>
                <w:szCs w:val="28"/>
              </w:rPr>
              <w:t>Вправа 2 (ст.112) – письмово.</w:t>
            </w:r>
          </w:p>
        </w:tc>
      </w:tr>
      <w:tr w:rsidR="000C59C8" w:rsidRPr="00045E86" w:rsidTr="0041585B">
        <w:tc>
          <w:tcPr>
            <w:tcW w:w="2022" w:type="dxa"/>
            <w:vMerge/>
          </w:tcPr>
          <w:p w:rsidR="000C59C8" w:rsidRPr="00045E86" w:rsidRDefault="000C59C8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F11AE9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3744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F11AE9">
              <w:rPr>
                <w:rFonts w:ascii="Times New Roman" w:hAnsi="Times New Roman"/>
                <w:sz w:val="28"/>
                <w:lang w:val="ru-RU"/>
              </w:rPr>
              <w:t>Календар. Розвиток навичок письма. Словниковий диктант.</w:t>
            </w:r>
          </w:p>
        </w:tc>
        <w:tc>
          <w:tcPr>
            <w:tcW w:w="2694" w:type="dxa"/>
          </w:tcPr>
          <w:p w:rsidR="000C59C8" w:rsidRPr="00F11AE9" w:rsidRDefault="000C59C8" w:rsidP="0088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AE9">
              <w:rPr>
                <w:rFonts w:ascii="Times New Roman" w:hAnsi="Times New Roman"/>
                <w:sz w:val="28"/>
                <w:szCs w:val="28"/>
              </w:rPr>
              <w:t>Підготуватися до диктанту – місяці року.</w:t>
            </w:r>
          </w:p>
        </w:tc>
      </w:tr>
    </w:tbl>
    <w:p w:rsidR="000C59C8" w:rsidRPr="00080E90" w:rsidRDefault="000C59C8">
      <w:pPr>
        <w:rPr>
          <w:lang w:val="ru-RU"/>
        </w:rPr>
      </w:pPr>
      <w:r>
        <w:rPr>
          <w:lang w:val="ru-RU"/>
        </w:rPr>
        <w:t xml:space="preserve"> </w:t>
      </w:r>
    </w:p>
    <w:sectPr w:rsidR="000C59C8" w:rsidRPr="00080E90" w:rsidSect="00A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0C5"/>
    <w:rsid w:val="00045E86"/>
    <w:rsid w:val="00080E90"/>
    <w:rsid w:val="000C59C8"/>
    <w:rsid w:val="000D3C6C"/>
    <w:rsid w:val="001F61F6"/>
    <w:rsid w:val="00287609"/>
    <w:rsid w:val="002E7760"/>
    <w:rsid w:val="00302E44"/>
    <w:rsid w:val="003417EC"/>
    <w:rsid w:val="00371154"/>
    <w:rsid w:val="0041585B"/>
    <w:rsid w:val="005C55B5"/>
    <w:rsid w:val="00726B39"/>
    <w:rsid w:val="007E2392"/>
    <w:rsid w:val="007E7752"/>
    <w:rsid w:val="008100C5"/>
    <w:rsid w:val="008377C1"/>
    <w:rsid w:val="008857CF"/>
    <w:rsid w:val="00912EF7"/>
    <w:rsid w:val="00AC753E"/>
    <w:rsid w:val="00C42B24"/>
    <w:rsid w:val="00C9190D"/>
    <w:rsid w:val="00CF3340"/>
    <w:rsid w:val="00DC6FAA"/>
    <w:rsid w:val="00F11AE9"/>
    <w:rsid w:val="00F5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6F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314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2020-03-16T10:14:00Z</dcterms:created>
  <dcterms:modified xsi:type="dcterms:W3CDTF">2020-04-02T16:48:00Z</dcterms:modified>
</cp:coreProperties>
</file>