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82" w:rsidRDefault="00D41C82" w:rsidP="00A77823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Дистанційне навчання – 5 КЛАС</w:t>
      </w:r>
    </w:p>
    <w:p w:rsidR="00D41C82" w:rsidRDefault="00D41C82" w:rsidP="00A7782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851"/>
        <w:gridCol w:w="4943"/>
        <w:gridCol w:w="2535"/>
      </w:tblGrid>
      <w:tr w:rsidR="00D41C82" w:rsidRPr="0086619E" w:rsidTr="0086619E">
        <w:tc>
          <w:tcPr>
            <w:tcW w:w="1809" w:type="dxa"/>
          </w:tcPr>
          <w:p w:rsidR="00D41C82" w:rsidRPr="0086619E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1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Вчитель </w:t>
            </w:r>
          </w:p>
        </w:tc>
        <w:tc>
          <w:tcPr>
            <w:tcW w:w="851" w:type="dxa"/>
          </w:tcPr>
          <w:p w:rsidR="00D41C82" w:rsidRPr="0086619E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19E">
              <w:rPr>
                <w:rFonts w:ascii="Times New Roman" w:hAnsi="Times New Roman"/>
                <w:sz w:val="28"/>
                <w:szCs w:val="28"/>
                <w:lang w:val="uk-UA"/>
              </w:rPr>
              <w:t>№з</w:t>
            </w:r>
            <w:r w:rsidRPr="0086619E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6619E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4943" w:type="dxa"/>
          </w:tcPr>
          <w:p w:rsidR="00D41C82" w:rsidRPr="0086619E" w:rsidRDefault="00D41C82" w:rsidP="0086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19E">
              <w:rPr>
                <w:rFonts w:ascii="Times New Roman" w:hAnsi="Times New Roman"/>
                <w:sz w:val="28"/>
                <w:szCs w:val="28"/>
                <w:lang w:val="uk-UA"/>
              </w:rPr>
              <w:t>Тема  уроку</w:t>
            </w:r>
          </w:p>
        </w:tc>
        <w:tc>
          <w:tcPr>
            <w:tcW w:w="2535" w:type="dxa"/>
          </w:tcPr>
          <w:p w:rsidR="00D41C82" w:rsidRPr="0086619E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19E">
              <w:rPr>
                <w:rFonts w:ascii="Times New Roman" w:hAnsi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D41C82" w:rsidRPr="0086619E" w:rsidTr="0086619E">
        <w:tc>
          <w:tcPr>
            <w:tcW w:w="1809" w:type="dxa"/>
          </w:tcPr>
          <w:p w:rsidR="00D41C82" w:rsidRPr="0086619E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19E">
              <w:rPr>
                <w:rFonts w:ascii="Times New Roman" w:hAnsi="Times New Roman"/>
                <w:sz w:val="28"/>
                <w:szCs w:val="28"/>
                <w:lang w:val="uk-UA"/>
              </w:rPr>
              <w:t>Трикоз Т. А.</w:t>
            </w:r>
          </w:p>
          <w:p w:rsidR="00D41C82" w:rsidRPr="0086619E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19E">
              <w:rPr>
                <w:rFonts w:ascii="Times New Roman" w:hAnsi="Times New Roman"/>
                <w:sz w:val="28"/>
                <w:szCs w:val="28"/>
                <w:lang w:val="uk-UA"/>
              </w:rPr>
              <w:t>0964863281</w:t>
            </w:r>
          </w:p>
        </w:tc>
        <w:tc>
          <w:tcPr>
            <w:tcW w:w="851" w:type="dxa"/>
          </w:tcPr>
          <w:p w:rsidR="00D41C82" w:rsidRPr="0086619E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1C82" w:rsidRPr="0086619E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1C82" w:rsidRPr="0086619E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1C82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</w:p>
          <w:p w:rsidR="00D41C82" w:rsidRPr="0086619E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8661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1.</w:t>
            </w:r>
          </w:p>
          <w:p w:rsidR="00D41C82" w:rsidRPr="0086619E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1C82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1C82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1C82" w:rsidRPr="0086619E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19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  <w:p w:rsidR="00D41C82" w:rsidRPr="0086619E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1C82" w:rsidRPr="0086619E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1C82" w:rsidRPr="0086619E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43" w:type="dxa"/>
          </w:tcPr>
          <w:p w:rsidR="00D41C82" w:rsidRPr="0086619E" w:rsidRDefault="00D41C82" w:rsidP="00866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1C82" w:rsidRPr="0086619E" w:rsidRDefault="00D41C82" w:rsidP="008661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D41C82" w:rsidRPr="0086619E" w:rsidRDefault="00D41C82" w:rsidP="008661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6619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ОСНОВИ  ЗДОРОВ</w:t>
            </w:r>
            <w:r w:rsidRPr="0086619E">
              <w:rPr>
                <w:rFonts w:ascii="Times New Roman" w:hAnsi="Times New Roman"/>
                <w:i/>
                <w:sz w:val="28"/>
                <w:szCs w:val="28"/>
              </w:rPr>
              <w:t>’</w:t>
            </w:r>
            <w:r w:rsidRPr="0086619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Я</w:t>
            </w:r>
          </w:p>
          <w:p w:rsidR="00D41C82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41C82" w:rsidRPr="0086619E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19E"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і систематизація знань з теми «Безпека в побуті і навколишньому середовищі» (усне опитування).</w:t>
            </w:r>
          </w:p>
          <w:p w:rsidR="00D41C82" w:rsidRPr="0086619E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6619E">
              <w:rPr>
                <w:rFonts w:ascii="Times New Roman" w:hAnsi="Times New Roman"/>
                <w:sz w:val="28"/>
                <w:szCs w:val="28"/>
                <w:lang w:val="uk-UA"/>
              </w:rPr>
              <w:t>Підсумок за рік.</w:t>
            </w:r>
          </w:p>
        </w:tc>
        <w:tc>
          <w:tcPr>
            <w:tcW w:w="2535" w:type="dxa"/>
          </w:tcPr>
          <w:p w:rsidR="00D41C82" w:rsidRPr="0086619E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1C82" w:rsidRPr="0086619E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1C82" w:rsidRPr="0086619E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1C82" w:rsidRPr="0086619E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41C82" w:rsidRPr="0086619E" w:rsidRDefault="00D41C82" w:rsidP="00866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86619E">
              <w:rPr>
                <w:rFonts w:ascii="Times New Roman" w:hAnsi="Times New Roman"/>
                <w:sz w:val="28"/>
                <w:szCs w:val="28"/>
                <w:lang w:val="uk-UA"/>
              </w:rPr>
              <w:t>Повторити §24-§31</w:t>
            </w:r>
          </w:p>
        </w:tc>
      </w:tr>
    </w:tbl>
    <w:p w:rsidR="00D41C82" w:rsidRPr="003B4A80" w:rsidRDefault="00D41C82" w:rsidP="003B4A8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41C82" w:rsidRPr="003B4A80" w:rsidSect="003B4A8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A80"/>
    <w:rsid w:val="001E7D7F"/>
    <w:rsid w:val="003B4A80"/>
    <w:rsid w:val="004E767C"/>
    <w:rsid w:val="005F3632"/>
    <w:rsid w:val="0086619E"/>
    <w:rsid w:val="009029D8"/>
    <w:rsid w:val="00961C0B"/>
    <w:rsid w:val="00A77823"/>
    <w:rsid w:val="00AF2E9A"/>
    <w:rsid w:val="00C31206"/>
    <w:rsid w:val="00CA4580"/>
    <w:rsid w:val="00D41C82"/>
    <w:rsid w:val="00E96061"/>
    <w:rsid w:val="00EE38A9"/>
    <w:rsid w:val="00F5325D"/>
    <w:rsid w:val="00FE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5D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4A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180</Words>
  <Characters>104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15</cp:revision>
  <dcterms:created xsi:type="dcterms:W3CDTF">2020-03-14T09:44:00Z</dcterms:created>
  <dcterms:modified xsi:type="dcterms:W3CDTF">2020-05-12T14:18:00Z</dcterms:modified>
</cp:coreProperties>
</file>