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4"/>
        <w:gridCol w:w="1481"/>
        <w:gridCol w:w="1392"/>
        <w:gridCol w:w="5138"/>
        <w:gridCol w:w="2401"/>
        <w:gridCol w:w="141"/>
        <w:gridCol w:w="363"/>
      </w:tblGrid>
      <w:tr w:rsidR="007D1706" w:rsidRPr="00EB33A7" w:rsidTr="00EB33A7">
        <w:trPr>
          <w:gridAfter w:val="2"/>
          <w:wAfter w:w="504" w:type="dxa"/>
        </w:trPr>
        <w:tc>
          <w:tcPr>
            <w:tcW w:w="10916" w:type="dxa"/>
            <w:gridSpan w:val="5"/>
          </w:tcPr>
          <w:p w:rsidR="007D1706" w:rsidRPr="00EB33A7" w:rsidRDefault="007D1706" w:rsidP="00EB33A7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D1706" w:rsidRPr="00EB33A7" w:rsidRDefault="007D1706" w:rsidP="00EB33A7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B33A7">
              <w:rPr>
                <w:rFonts w:ascii="Times New Roman" w:hAnsi="Times New Roman"/>
                <w:b/>
                <w:sz w:val="28"/>
              </w:rPr>
              <w:t xml:space="preserve">МУЗИЧНЕ МИСТЕЦТВО  </w:t>
            </w:r>
          </w:p>
          <w:p w:rsidR="007D1706" w:rsidRPr="00EB33A7" w:rsidRDefault="007D1706" w:rsidP="00EB33A7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B33A7">
              <w:rPr>
                <w:rFonts w:ascii="Times New Roman" w:hAnsi="Times New Roman"/>
                <w:b/>
                <w:sz w:val="28"/>
              </w:rPr>
              <w:t>7 клас</w:t>
            </w:r>
          </w:p>
          <w:p w:rsidR="007D1706" w:rsidRPr="00EB33A7" w:rsidRDefault="007D1706" w:rsidP="00EB33A7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7D1706" w:rsidRPr="00EB33A7" w:rsidTr="00EB33A7">
        <w:trPr>
          <w:trHeight w:val="831"/>
        </w:trPr>
        <w:tc>
          <w:tcPr>
            <w:tcW w:w="1985" w:type="dxa"/>
            <w:gridSpan w:val="2"/>
          </w:tcPr>
          <w:p w:rsidR="007D1706" w:rsidRPr="00EB33A7" w:rsidRDefault="007D1706" w:rsidP="00EB33A7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  <w:r w:rsidRPr="00EB33A7">
              <w:rPr>
                <w:rFonts w:ascii="Times New Roman" w:hAnsi="Times New Roman"/>
                <w:b/>
                <w:sz w:val="28"/>
                <w:lang w:val="uk-UA"/>
              </w:rPr>
              <w:t>Рудківська Г.В.</w:t>
            </w:r>
          </w:p>
          <w:p w:rsidR="007D1706" w:rsidRPr="00EB33A7" w:rsidRDefault="007D1706" w:rsidP="00EB33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B33A7">
              <w:rPr>
                <w:rFonts w:ascii="Times New Roman" w:hAnsi="Times New Roman"/>
                <w:b/>
                <w:sz w:val="28"/>
                <w:lang w:val="uk-UA"/>
              </w:rPr>
              <w:t>0972179686</w:t>
            </w:r>
          </w:p>
        </w:tc>
        <w:tc>
          <w:tcPr>
            <w:tcW w:w="1392" w:type="dxa"/>
          </w:tcPr>
          <w:p w:rsidR="007D1706" w:rsidRPr="00EB33A7" w:rsidRDefault="007D1706" w:rsidP="00EB33A7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EB33A7">
              <w:rPr>
                <w:rFonts w:ascii="Times New Roman" w:hAnsi="Times New Roman"/>
                <w:sz w:val="28"/>
                <w:lang w:val="uk-UA"/>
              </w:rPr>
              <w:t>30</w:t>
            </w:r>
          </w:p>
        </w:tc>
        <w:tc>
          <w:tcPr>
            <w:tcW w:w="5138" w:type="dxa"/>
          </w:tcPr>
          <w:p w:rsidR="007D1706" w:rsidRPr="00EB33A7" w:rsidRDefault="007D1706" w:rsidP="00EB33A7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EB33A7">
              <w:rPr>
                <w:rFonts w:ascii="Times New Roman" w:hAnsi="Times New Roman"/>
                <w:sz w:val="28"/>
                <w:lang w:val="uk-UA"/>
              </w:rPr>
              <w:t xml:space="preserve">Святкова й розважальна музика </w:t>
            </w:r>
          </w:p>
        </w:tc>
        <w:tc>
          <w:tcPr>
            <w:tcW w:w="2401" w:type="dxa"/>
          </w:tcPr>
          <w:p w:rsidR="007D1706" w:rsidRPr="00EB33A7" w:rsidRDefault="007D1706" w:rsidP="00EB33A7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EB33A7">
              <w:rPr>
                <w:rFonts w:ascii="Times New Roman" w:hAnsi="Times New Roman"/>
                <w:sz w:val="28"/>
              </w:rPr>
              <w:t>Слухати музику за власним вибором</w:t>
            </w:r>
            <w:r w:rsidRPr="00EB33A7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1706" w:rsidRPr="00EB33A7" w:rsidRDefault="007D1706" w:rsidP="00EB33A7">
            <w:pPr>
              <w:spacing w:after="0" w:line="240" w:lineRule="auto"/>
              <w:rPr>
                <w:sz w:val="20"/>
              </w:rPr>
            </w:pPr>
          </w:p>
          <w:p w:rsidR="007D1706" w:rsidRPr="00EB33A7" w:rsidRDefault="007D1706" w:rsidP="00EB33A7">
            <w:pPr>
              <w:spacing w:after="0" w:line="240" w:lineRule="auto"/>
              <w:rPr>
                <w:sz w:val="20"/>
              </w:rPr>
            </w:pPr>
          </w:p>
          <w:p w:rsidR="007D1706" w:rsidRPr="00EB33A7" w:rsidRDefault="007D1706" w:rsidP="00EB33A7">
            <w:pPr>
              <w:spacing w:after="0" w:line="240" w:lineRule="auto"/>
              <w:rPr>
                <w:sz w:val="20"/>
              </w:rPr>
            </w:pPr>
          </w:p>
        </w:tc>
      </w:tr>
      <w:tr w:rsidR="007D1706" w:rsidRPr="00EB33A7" w:rsidTr="00EB33A7">
        <w:trPr>
          <w:gridAfter w:val="2"/>
          <w:wAfter w:w="504" w:type="dxa"/>
          <w:trHeight w:val="1115"/>
        </w:trPr>
        <w:tc>
          <w:tcPr>
            <w:tcW w:w="1985" w:type="dxa"/>
            <w:gridSpan w:val="2"/>
          </w:tcPr>
          <w:p w:rsidR="007D1706" w:rsidRPr="00EB33A7" w:rsidRDefault="007D1706" w:rsidP="00EB33A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92" w:type="dxa"/>
          </w:tcPr>
          <w:p w:rsidR="007D1706" w:rsidRPr="00EB33A7" w:rsidRDefault="007D1706" w:rsidP="00EB33A7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EB33A7">
              <w:rPr>
                <w:rFonts w:ascii="Times New Roman" w:hAnsi="Times New Roman"/>
                <w:sz w:val="28"/>
                <w:lang w:val="uk-UA"/>
              </w:rPr>
              <w:t>31</w:t>
            </w:r>
          </w:p>
        </w:tc>
        <w:tc>
          <w:tcPr>
            <w:tcW w:w="5138" w:type="dxa"/>
          </w:tcPr>
          <w:p w:rsidR="007D1706" w:rsidRPr="00EB33A7" w:rsidRDefault="007D1706" w:rsidP="00EB33A7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EB33A7">
              <w:rPr>
                <w:rFonts w:ascii="Times New Roman" w:hAnsi="Times New Roman"/>
                <w:sz w:val="28"/>
              </w:rPr>
              <w:t>Сучасна танцювальна музика.</w:t>
            </w:r>
          </w:p>
        </w:tc>
        <w:tc>
          <w:tcPr>
            <w:tcW w:w="2401" w:type="dxa"/>
          </w:tcPr>
          <w:p w:rsidR="007D1706" w:rsidRPr="00EB33A7" w:rsidRDefault="007D1706" w:rsidP="00EB33A7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EB33A7">
              <w:rPr>
                <w:rFonts w:ascii="Times New Roman" w:hAnsi="Times New Roman"/>
                <w:sz w:val="28"/>
              </w:rPr>
              <w:t>Слухати музику за власним вибором</w:t>
            </w:r>
            <w:r w:rsidRPr="00EB33A7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</w:p>
        </w:tc>
      </w:tr>
      <w:tr w:rsidR="007D1706" w:rsidRPr="00EB33A7" w:rsidTr="00EB33A7">
        <w:trPr>
          <w:gridAfter w:val="2"/>
          <w:wAfter w:w="504" w:type="dxa"/>
          <w:trHeight w:val="1122"/>
        </w:trPr>
        <w:tc>
          <w:tcPr>
            <w:tcW w:w="1985" w:type="dxa"/>
            <w:gridSpan w:val="2"/>
          </w:tcPr>
          <w:p w:rsidR="007D1706" w:rsidRPr="00EB33A7" w:rsidRDefault="007D1706" w:rsidP="00EB33A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92" w:type="dxa"/>
          </w:tcPr>
          <w:p w:rsidR="007D1706" w:rsidRPr="00EB33A7" w:rsidRDefault="007D1706" w:rsidP="00EB33A7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EB33A7">
              <w:rPr>
                <w:rFonts w:ascii="Times New Roman" w:hAnsi="Times New Roman"/>
                <w:sz w:val="28"/>
                <w:lang w:val="uk-UA"/>
              </w:rPr>
              <w:t>32</w:t>
            </w:r>
          </w:p>
        </w:tc>
        <w:tc>
          <w:tcPr>
            <w:tcW w:w="5138" w:type="dxa"/>
          </w:tcPr>
          <w:p w:rsidR="007D1706" w:rsidRPr="00EB33A7" w:rsidRDefault="007D1706" w:rsidP="00EB33A7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EB33A7">
              <w:rPr>
                <w:rFonts w:ascii="Times New Roman" w:hAnsi="Times New Roman"/>
                <w:sz w:val="28"/>
              </w:rPr>
              <w:t>Підсумковий урок.</w:t>
            </w:r>
          </w:p>
        </w:tc>
        <w:tc>
          <w:tcPr>
            <w:tcW w:w="2401" w:type="dxa"/>
          </w:tcPr>
          <w:p w:rsidR="007D1706" w:rsidRPr="00EB33A7" w:rsidRDefault="007D1706" w:rsidP="00EB33A7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  <w:p w:rsidR="007D1706" w:rsidRPr="00EB33A7" w:rsidRDefault="007D1706" w:rsidP="00EB33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7D1706" w:rsidRPr="00EB33A7" w:rsidTr="00EB33A7">
        <w:trPr>
          <w:gridAfter w:val="6"/>
          <w:wAfter w:w="10916" w:type="dxa"/>
          <w:trHeight w:val="831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D1706" w:rsidRPr="00EB33A7" w:rsidRDefault="007D1706" w:rsidP="00EB33A7">
            <w:pPr>
              <w:spacing w:after="0" w:line="240" w:lineRule="auto"/>
              <w:rPr>
                <w:sz w:val="20"/>
              </w:rPr>
            </w:pPr>
          </w:p>
        </w:tc>
      </w:tr>
      <w:tr w:rsidR="007D1706" w:rsidRPr="00EB33A7" w:rsidTr="00EB33A7">
        <w:trPr>
          <w:gridAfter w:val="1"/>
          <w:wAfter w:w="363" w:type="dxa"/>
        </w:trPr>
        <w:tc>
          <w:tcPr>
            <w:tcW w:w="11057" w:type="dxa"/>
            <w:gridSpan w:val="6"/>
          </w:tcPr>
          <w:p w:rsidR="007D1706" w:rsidRPr="00EB33A7" w:rsidRDefault="007D1706" w:rsidP="00EB3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D1706" w:rsidRPr="00EB33A7" w:rsidRDefault="007D1706" w:rsidP="00EB3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B33A7">
              <w:rPr>
                <w:rFonts w:ascii="Times New Roman" w:hAnsi="Times New Roman"/>
                <w:b/>
                <w:sz w:val="28"/>
              </w:rPr>
              <w:t>ОБРАЗОТВОРЧЕ  МИСТЕЦТВО</w:t>
            </w:r>
          </w:p>
          <w:p w:rsidR="007D1706" w:rsidRPr="00EB33A7" w:rsidRDefault="007D1706" w:rsidP="00EB3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EB33A7">
              <w:rPr>
                <w:rFonts w:ascii="Times New Roman" w:hAnsi="Times New Roman"/>
                <w:b/>
                <w:sz w:val="28"/>
                <w:lang w:val="uk-UA"/>
              </w:rPr>
              <w:t>7 клас</w:t>
            </w:r>
          </w:p>
        </w:tc>
      </w:tr>
      <w:tr w:rsidR="007D1706" w:rsidRPr="00EB33A7" w:rsidTr="00EB33A7">
        <w:trPr>
          <w:gridAfter w:val="1"/>
          <w:wAfter w:w="363" w:type="dxa"/>
        </w:trPr>
        <w:tc>
          <w:tcPr>
            <w:tcW w:w="1985" w:type="dxa"/>
            <w:gridSpan w:val="2"/>
          </w:tcPr>
          <w:p w:rsidR="007D1706" w:rsidRPr="00EB33A7" w:rsidRDefault="007D1706" w:rsidP="00EB33A7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  <w:r w:rsidRPr="00EB33A7">
              <w:rPr>
                <w:rFonts w:ascii="Times New Roman" w:hAnsi="Times New Roman"/>
                <w:b/>
                <w:sz w:val="28"/>
                <w:lang w:val="uk-UA"/>
              </w:rPr>
              <w:t>Рудківська Г.В.</w:t>
            </w:r>
          </w:p>
          <w:p w:rsidR="007D1706" w:rsidRPr="00EB33A7" w:rsidRDefault="007D1706" w:rsidP="00EB33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B33A7">
              <w:rPr>
                <w:rFonts w:ascii="Times New Roman" w:hAnsi="Times New Roman"/>
                <w:b/>
                <w:sz w:val="28"/>
                <w:lang w:val="uk-UA"/>
              </w:rPr>
              <w:t>0972179686</w:t>
            </w:r>
          </w:p>
        </w:tc>
        <w:tc>
          <w:tcPr>
            <w:tcW w:w="1392" w:type="dxa"/>
          </w:tcPr>
          <w:p w:rsidR="007D1706" w:rsidRPr="00EB33A7" w:rsidRDefault="007D1706" w:rsidP="00EB33A7">
            <w:pPr>
              <w:spacing w:after="0" w:line="240" w:lineRule="auto"/>
              <w:rPr>
                <w:sz w:val="20"/>
                <w:lang w:val="uk-UA"/>
              </w:rPr>
            </w:pPr>
            <w:r w:rsidRPr="00EB33A7">
              <w:rPr>
                <w:rFonts w:ascii="Times New Roman" w:hAnsi="Times New Roman"/>
                <w:sz w:val="28"/>
                <w:lang w:val="uk-UA"/>
              </w:rPr>
              <w:t>30</w:t>
            </w:r>
          </w:p>
          <w:p w:rsidR="007D1706" w:rsidRPr="00EB33A7" w:rsidRDefault="007D1706" w:rsidP="00EB33A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138" w:type="dxa"/>
          </w:tcPr>
          <w:p w:rsidR="007D1706" w:rsidRPr="00EB33A7" w:rsidRDefault="007D1706" w:rsidP="00EB33A7">
            <w:pPr>
              <w:spacing w:after="0" w:line="240" w:lineRule="auto"/>
              <w:rPr>
                <w:sz w:val="20"/>
              </w:rPr>
            </w:pPr>
            <w:r w:rsidRPr="00EB33A7">
              <w:rPr>
                <w:rFonts w:ascii="Times New Roman" w:hAnsi="Times New Roman"/>
                <w:sz w:val="28"/>
                <w:lang w:val="uk-UA"/>
              </w:rPr>
              <w:t>Футуристичний дизайн- погляд в майбутнє</w:t>
            </w:r>
          </w:p>
        </w:tc>
        <w:tc>
          <w:tcPr>
            <w:tcW w:w="2542" w:type="dxa"/>
            <w:gridSpan w:val="2"/>
          </w:tcPr>
          <w:p w:rsidR="007D1706" w:rsidRPr="00EB33A7" w:rsidRDefault="007D1706" w:rsidP="00EB3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33A7">
              <w:rPr>
                <w:rFonts w:ascii="Times New Roman" w:hAnsi="Times New Roman"/>
                <w:sz w:val="28"/>
                <w:szCs w:val="28"/>
                <w:lang w:val="uk-UA"/>
              </w:rPr>
              <w:t>Переглянути відеоряд «Футуристичний дизайн»</w:t>
            </w:r>
          </w:p>
        </w:tc>
      </w:tr>
      <w:tr w:rsidR="007D1706" w:rsidRPr="00EB33A7" w:rsidTr="00EB33A7">
        <w:trPr>
          <w:gridAfter w:val="1"/>
          <w:wAfter w:w="363" w:type="dxa"/>
          <w:trHeight w:val="1004"/>
        </w:trPr>
        <w:tc>
          <w:tcPr>
            <w:tcW w:w="1985" w:type="dxa"/>
            <w:gridSpan w:val="2"/>
          </w:tcPr>
          <w:p w:rsidR="007D1706" w:rsidRPr="00EB33A7" w:rsidRDefault="007D1706" w:rsidP="00EB33A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92" w:type="dxa"/>
          </w:tcPr>
          <w:p w:rsidR="007D1706" w:rsidRPr="00EB33A7" w:rsidRDefault="007D1706" w:rsidP="00EB33A7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EB33A7">
              <w:rPr>
                <w:rFonts w:ascii="Times New Roman" w:hAnsi="Times New Roman"/>
                <w:sz w:val="28"/>
                <w:lang w:val="uk-UA"/>
              </w:rPr>
              <w:t>31</w:t>
            </w:r>
          </w:p>
        </w:tc>
        <w:tc>
          <w:tcPr>
            <w:tcW w:w="5138" w:type="dxa"/>
          </w:tcPr>
          <w:p w:rsidR="007D1706" w:rsidRPr="00EB33A7" w:rsidRDefault="007D1706" w:rsidP="00EB33A7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EB33A7">
              <w:rPr>
                <w:rFonts w:ascii="Times New Roman" w:hAnsi="Times New Roman"/>
                <w:sz w:val="28"/>
                <w:lang w:val="uk-UA"/>
              </w:rPr>
              <w:t xml:space="preserve">Футуристичний дизайн- погляд в майбутнє </w:t>
            </w:r>
          </w:p>
        </w:tc>
        <w:tc>
          <w:tcPr>
            <w:tcW w:w="2542" w:type="dxa"/>
            <w:gridSpan w:val="2"/>
          </w:tcPr>
          <w:p w:rsidR="007D1706" w:rsidRPr="00EB33A7" w:rsidRDefault="007D1706" w:rsidP="00EB33A7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EB33A7">
              <w:rPr>
                <w:rFonts w:ascii="Times New Roman" w:hAnsi="Times New Roman"/>
                <w:sz w:val="28"/>
                <w:lang w:val="uk-UA"/>
              </w:rPr>
              <w:t>Зробити ескіз  «Вулиця майбутнього»</w:t>
            </w:r>
          </w:p>
        </w:tc>
      </w:tr>
      <w:tr w:rsidR="007D1706" w:rsidRPr="00EB33A7" w:rsidTr="00EB33A7">
        <w:trPr>
          <w:gridAfter w:val="1"/>
          <w:wAfter w:w="363" w:type="dxa"/>
          <w:trHeight w:val="938"/>
        </w:trPr>
        <w:tc>
          <w:tcPr>
            <w:tcW w:w="1985" w:type="dxa"/>
            <w:gridSpan w:val="2"/>
          </w:tcPr>
          <w:p w:rsidR="007D1706" w:rsidRPr="00EB33A7" w:rsidRDefault="007D1706" w:rsidP="00EB33A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92" w:type="dxa"/>
          </w:tcPr>
          <w:p w:rsidR="007D1706" w:rsidRPr="00EB33A7" w:rsidRDefault="007D1706" w:rsidP="00EB33A7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EB33A7">
              <w:rPr>
                <w:rFonts w:ascii="Times New Roman" w:hAnsi="Times New Roman"/>
                <w:sz w:val="28"/>
                <w:lang w:val="uk-UA"/>
              </w:rPr>
              <w:t>32</w:t>
            </w:r>
          </w:p>
        </w:tc>
        <w:tc>
          <w:tcPr>
            <w:tcW w:w="5138" w:type="dxa"/>
          </w:tcPr>
          <w:p w:rsidR="007D1706" w:rsidRPr="00EB33A7" w:rsidRDefault="007D1706" w:rsidP="00EB33A7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EB33A7">
              <w:rPr>
                <w:rFonts w:ascii="Times New Roman" w:hAnsi="Times New Roman"/>
                <w:sz w:val="28"/>
              </w:rPr>
              <w:t>Узагальнення вивченого за курс образотворчого мистецтва</w:t>
            </w:r>
          </w:p>
        </w:tc>
        <w:tc>
          <w:tcPr>
            <w:tcW w:w="2542" w:type="dxa"/>
            <w:gridSpan w:val="2"/>
          </w:tcPr>
          <w:p w:rsidR="007D1706" w:rsidRPr="00EB33A7" w:rsidRDefault="007D1706" w:rsidP="00EB33A7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  <w:p w:rsidR="007D1706" w:rsidRPr="00EB33A7" w:rsidRDefault="007D1706" w:rsidP="00EB33A7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  <w:p w:rsidR="007D1706" w:rsidRPr="00EB33A7" w:rsidRDefault="007D1706" w:rsidP="00EB33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7D1706" w:rsidRDefault="007D1706" w:rsidP="00534D43"/>
    <w:p w:rsidR="007D1706" w:rsidRDefault="007D1706"/>
    <w:sectPr w:rsidR="007D1706" w:rsidSect="00071C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D43"/>
    <w:rsid w:val="00026027"/>
    <w:rsid w:val="00031735"/>
    <w:rsid w:val="00071C41"/>
    <w:rsid w:val="001D66F1"/>
    <w:rsid w:val="00417B73"/>
    <w:rsid w:val="00534D43"/>
    <w:rsid w:val="007D1706"/>
    <w:rsid w:val="00A414AD"/>
    <w:rsid w:val="00DF4650"/>
    <w:rsid w:val="00E4512C"/>
    <w:rsid w:val="00EB3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D43"/>
    <w:pPr>
      <w:spacing w:after="200" w:line="276" w:lineRule="auto"/>
    </w:pPr>
    <w:rPr>
      <w:rFonts w:eastAsia="Times New Roman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34D43"/>
    <w:pPr>
      <w:ind w:left="720"/>
      <w:contextualSpacing/>
    </w:pPr>
    <w:rPr>
      <w:rFonts w:eastAsia="Calibri"/>
      <w:lang w:val="uk-UA" w:eastAsia="en-US"/>
    </w:rPr>
  </w:style>
  <w:style w:type="table" w:styleId="TableGrid">
    <w:name w:val="Table Grid"/>
    <w:basedOn w:val="TableNormal"/>
    <w:uiPriority w:val="99"/>
    <w:rsid w:val="00534D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332</Words>
  <Characters>190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Home</cp:lastModifiedBy>
  <cp:revision>4</cp:revision>
  <dcterms:created xsi:type="dcterms:W3CDTF">2020-05-08T06:08:00Z</dcterms:created>
  <dcterms:modified xsi:type="dcterms:W3CDTF">2020-05-11T12:54:00Z</dcterms:modified>
</cp:coreProperties>
</file>