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"/>
        <w:gridCol w:w="1481"/>
        <w:gridCol w:w="1392"/>
        <w:gridCol w:w="5138"/>
        <w:gridCol w:w="2401"/>
        <w:gridCol w:w="141"/>
        <w:gridCol w:w="363"/>
      </w:tblGrid>
      <w:tr w:rsidR="002D2C48" w:rsidRPr="00A17886" w:rsidTr="00A17886">
        <w:trPr>
          <w:gridAfter w:val="2"/>
          <w:wAfter w:w="504" w:type="dxa"/>
        </w:trPr>
        <w:tc>
          <w:tcPr>
            <w:tcW w:w="10916" w:type="dxa"/>
            <w:gridSpan w:val="5"/>
          </w:tcPr>
          <w:p w:rsidR="002D2C48" w:rsidRPr="00A17886" w:rsidRDefault="002D2C48" w:rsidP="00A17886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D2C48" w:rsidRDefault="002D2C48" w:rsidP="00A17886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A17886">
              <w:rPr>
                <w:rFonts w:ascii="Times New Roman" w:hAnsi="Times New Roman"/>
                <w:b/>
                <w:sz w:val="28"/>
              </w:rPr>
              <w:t xml:space="preserve">МУЗИЧНЕ МИСТЕЦТВО   </w:t>
            </w:r>
          </w:p>
          <w:p w:rsidR="002D2C48" w:rsidRPr="00A17886" w:rsidRDefault="002D2C48" w:rsidP="005F740A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D2C48" w:rsidRPr="00A17886" w:rsidTr="00A17886">
        <w:trPr>
          <w:trHeight w:val="831"/>
        </w:trPr>
        <w:tc>
          <w:tcPr>
            <w:tcW w:w="1985" w:type="dxa"/>
            <w:gridSpan w:val="2"/>
            <w:vMerge w:val="restart"/>
          </w:tcPr>
          <w:p w:rsidR="002D2C48" w:rsidRPr="00A17886" w:rsidRDefault="002D2C48" w:rsidP="00A17886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 w:rsidRPr="00A17886">
              <w:rPr>
                <w:rFonts w:ascii="Times New Roman" w:hAnsi="Times New Roman"/>
                <w:b/>
                <w:sz w:val="28"/>
                <w:lang w:val="uk-UA"/>
              </w:rPr>
              <w:t>Рудківська Г.В.</w:t>
            </w:r>
          </w:p>
          <w:p w:rsidR="002D2C48" w:rsidRPr="00A17886" w:rsidRDefault="002D2C48" w:rsidP="00A178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17886">
              <w:rPr>
                <w:rFonts w:ascii="Times New Roman" w:hAnsi="Times New Roman"/>
                <w:b/>
                <w:sz w:val="28"/>
                <w:lang w:val="uk-UA"/>
              </w:rPr>
              <w:t>0972179686</w:t>
            </w:r>
          </w:p>
        </w:tc>
        <w:tc>
          <w:tcPr>
            <w:tcW w:w="1392" w:type="dxa"/>
          </w:tcPr>
          <w:p w:rsidR="002D2C48" w:rsidRPr="00A17886" w:rsidRDefault="002D2C48" w:rsidP="00A17886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A17886">
              <w:rPr>
                <w:rFonts w:ascii="Times New Roman" w:hAnsi="Times New Roman"/>
                <w:sz w:val="28"/>
              </w:rPr>
              <w:t>2</w:t>
            </w:r>
            <w:r w:rsidRPr="00A17886"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5138" w:type="dxa"/>
          </w:tcPr>
          <w:p w:rsidR="002D2C48" w:rsidRPr="00A17886" w:rsidRDefault="002D2C48" w:rsidP="00A17886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A17886">
              <w:rPr>
                <w:rFonts w:ascii="Times New Roman" w:hAnsi="Times New Roman"/>
                <w:sz w:val="28"/>
                <w:lang w:val="uk-UA"/>
              </w:rPr>
              <w:t xml:space="preserve">Електронна музика </w:t>
            </w:r>
          </w:p>
        </w:tc>
        <w:tc>
          <w:tcPr>
            <w:tcW w:w="2401" w:type="dxa"/>
          </w:tcPr>
          <w:p w:rsidR="002D2C48" w:rsidRPr="00A17886" w:rsidRDefault="002D2C48" w:rsidP="00A17886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A17886">
              <w:rPr>
                <w:rFonts w:ascii="Times New Roman" w:hAnsi="Times New Roman"/>
                <w:sz w:val="28"/>
                <w:lang w:val="uk-UA"/>
              </w:rPr>
              <w:t>Засвоїти поняття «електронна музика «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C48" w:rsidRPr="00A17886" w:rsidRDefault="002D2C48" w:rsidP="00A17886">
            <w:pPr>
              <w:spacing w:after="0" w:line="240" w:lineRule="auto"/>
              <w:rPr>
                <w:sz w:val="20"/>
              </w:rPr>
            </w:pPr>
          </w:p>
          <w:p w:rsidR="002D2C48" w:rsidRPr="00A17886" w:rsidRDefault="002D2C48" w:rsidP="00A17886">
            <w:pPr>
              <w:spacing w:after="0" w:line="240" w:lineRule="auto"/>
              <w:rPr>
                <w:sz w:val="20"/>
              </w:rPr>
            </w:pPr>
          </w:p>
          <w:p w:rsidR="002D2C48" w:rsidRPr="00A17886" w:rsidRDefault="002D2C48" w:rsidP="00A17886">
            <w:pPr>
              <w:spacing w:after="0" w:line="240" w:lineRule="auto"/>
              <w:rPr>
                <w:sz w:val="20"/>
              </w:rPr>
            </w:pPr>
          </w:p>
        </w:tc>
      </w:tr>
      <w:tr w:rsidR="002D2C48" w:rsidRPr="00A17886" w:rsidTr="00A17886">
        <w:trPr>
          <w:gridAfter w:val="2"/>
          <w:wAfter w:w="504" w:type="dxa"/>
          <w:trHeight w:val="1115"/>
        </w:trPr>
        <w:tc>
          <w:tcPr>
            <w:tcW w:w="1985" w:type="dxa"/>
            <w:gridSpan w:val="2"/>
            <w:vMerge/>
          </w:tcPr>
          <w:p w:rsidR="002D2C48" w:rsidRPr="00A17886" w:rsidRDefault="002D2C48" w:rsidP="00A1788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92" w:type="dxa"/>
          </w:tcPr>
          <w:p w:rsidR="002D2C48" w:rsidRPr="00A17886" w:rsidRDefault="002D2C48" w:rsidP="00A17886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A17886">
              <w:rPr>
                <w:rFonts w:ascii="Times New Roman" w:hAnsi="Times New Roman"/>
                <w:sz w:val="28"/>
              </w:rPr>
              <w:t>2</w:t>
            </w:r>
            <w:r w:rsidRPr="00A17886">
              <w:rPr>
                <w:rFonts w:ascii="Times New Roman" w:hAnsi="Times New Roman"/>
                <w:sz w:val="28"/>
                <w:lang w:val="uk-UA"/>
              </w:rPr>
              <w:t>9</w:t>
            </w:r>
          </w:p>
        </w:tc>
        <w:tc>
          <w:tcPr>
            <w:tcW w:w="5138" w:type="dxa"/>
          </w:tcPr>
          <w:p w:rsidR="002D2C48" w:rsidRPr="00A17886" w:rsidRDefault="002D2C48" w:rsidP="00A17886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A17886">
              <w:rPr>
                <w:rFonts w:ascii="Times New Roman" w:hAnsi="Times New Roman"/>
                <w:sz w:val="28"/>
                <w:lang w:val="uk-UA"/>
              </w:rPr>
              <w:t xml:space="preserve">Святкова і розважальна музика </w:t>
            </w:r>
          </w:p>
        </w:tc>
        <w:tc>
          <w:tcPr>
            <w:tcW w:w="2401" w:type="dxa"/>
          </w:tcPr>
          <w:p w:rsidR="002D2C48" w:rsidRPr="00A17886" w:rsidRDefault="002D2C48" w:rsidP="00A17886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A17886">
              <w:rPr>
                <w:rFonts w:ascii="Times New Roman" w:hAnsi="Times New Roman"/>
                <w:sz w:val="28"/>
                <w:lang w:val="uk-UA"/>
              </w:rPr>
              <w:t>Засвоїти поняття «шоу»</w:t>
            </w:r>
          </w:p>
        </w:tc>
      </w:tr>
      <w:tr w:rsidR="002D2C48" w:rsidRPr="00A17886" w:rsidTr="00A17886">
        <w:trPr>
          <w:gridAfter w:val="6"/>
          <w:wAfter w:w="10916" w:type="dxa"/>
          <w:trHeight w:val="831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D2C48" w:rsidRPr="00A17886" w:rsidRDefault="002D2C48" w:rsidP="00A17886">
            <w:pPr>
              <w:spacing w:after="0" w:line="240" w:lineRule="auto"/>
              <w:rPr>
                <w:sz w:val="20"/>
              </w:rPr>
            </w:pPr>
          </w:p>
        </w:tc>
      </w:tr>
      <w:tr w:rsidR="002D2C48" w:rsidRPr="00A17886" w:rsidTr="00A17886">
        <w:trPr>
          <w:gridAfter w:val="1"/>
          <w:wAfter w:w="363" w:type="dxa"/>
        </w:trPr>
        <w:tc>
          <w:tcPr>
            <w:tcW w:w="11057" w:type="dxa"/>
            <w:gridSpan w:val="6"/>
          </w:tcPr>
          <w:p w:rsidR="002D2C48" w:rsidRPr="00A17886" w:rsidRDefault="002D2C48" w:rsidP="00A17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D2C48" w:rsidRPr="00A17886" w:rsidRDefault="002D2C48" w:rsidP="00A17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17886">
              <w:rPr>
                <w:rFonts w:ascii="Times New Roman" w:hAnsi="Times New Roman"/>
                <w:b/>
                <w:sz w:val="28"/>
              </w:rPr>
              <w:t>ОБРАЗОТВОРЧЕ  МИСТЕЦТВО</w:t>
            </w:r>
          </w:p>
          <w:p w:rsidR="002D2C48" w:rsidRPr="00A17886" w:rsidRDefault="002D2C48" w:rsidP="00A17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2D2C48" w:rsidRPr="00A17886" w:rsidTr="00A17886">
        <w:trPr>
          <w:gridAfter w:val="1"/>
          <w:wAfter w:w="363" w:type="dxa"/>
        </w:trPr>
        <w:tc>
          <w:tcPr>
            <w:tcW w:w="1985" w:type="dxa"/>
            <w:gridSpan w:val="2"/>
            <w:vMerge w:val="restart"/>
          </w:tcPr>
          <w:p w:rsidR="002D2C48" w:rsidRPr="00A17886" w:rsidRDefault="002D2C48" w:rsidP="00A17886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 w:rsidRPr="00A17886">
              <w:rPr>
                <w:rFonts w:ascii="Times New Roman" w:hAnsi="Times New Roman"/>
                <w:b/>
                <w:sz w:val="28"/>
                <w:lang w:val="uk-UA"/>
              </w:rPr>
              <w:t>Рудківська Г.В.</w:t>
            </w:r>
          </w:p>
          <w:p w:rsidR="002D2C48" w:rsidRPr="00A17886" w:rsidRDefault="002D2C48" w:rsidP="00A178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17886">
              <w:rPr>
                <w:rFonts w:ascii="Times New Roman" w:hAnsi="Times New Roman"/>
                <w:b/>
                <w:sz w:val="28"/>
                <w:lang w:val="uk-UA"/>
              </w:rPr>
              <w:t>0972179686</w:t>
            </w:r>
          </w:p>
        </w:tc>
        <w:tc>
          <w:tcPr>
            <w:tcW w:w="1392" w:type="dxa"/>
          </w:tcPr>
          <w:p w:rsidR="002D2C48" w:rsidRPr="00A17886" w:rsidRDefault="002D2C48" w:rsidP="00A17886">
            <w:pPr>
              <w:spacing w:after="0" w:line="240" w:lineRule="auto"/>
              <w:rPr>
                <w:sz w:val="20"/>
                <w:lang w:val="uk-UA"/>
              </w:rPr>
            </w:pPr>
            <w:r w:rsidRPr="00A17886">
              <w:rPr>
                <w:rFonts w:ascii="Times New Roman" w:hAnsi="Times New Roman"/>
                <w:sz w:val="28"/>
              </w:rPr>
              <w:t>2</w:t>
            </w:r>
            <w:r w:rsidRPr="00A17886">
              <w:rPr>
                <w:rFonts w:ascii="Times New Roman" w:hAnsi="Times New Roman"/>
                <w:sz w:val="28"/>
                <w:lang w:val="uk-UA"/>
              </w:rPr>
              <w:t>8</w:t>
            </w:r>
          </w:p>
          <w:p w:rsidR="002D2C48" w:rsidRPr="00A17886" w:rsidRDefault="002D2C48" w:rsidP="00A17886">
            <w:pPr>
              <w:spacing w:after="0" w:line="240" w:lineRule="auto"/>
              <w:rPr>
                <w:color w:val="FF0000"/>
                <w:sz w:val="20"/>
              </w:rPr>
            </w:pPr>
          </w:p>
        </w:tc>
        <w:tc>
          <w:tcPr>
            <w:tcW w:w="5138" w:type="dxa"/>
          </w:tcPr>
          <w:p w:rsidR="002D2C48" w:rsidRPr="00A17886" w:rsidRDefault="002D2C48" w:rsidP="00A17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86">
              <w:rPr>
                <w:rFonts w:ascii="Times New Roman" w:hAnsi="Times New Roman"/>
                <w:sz w:val="28"/>
                <w:szCs w:val="28"/>
                <w:lang w:val="uk-UA"/>
              </w:rPr>
              <w:t>Дизайн інтер’єру.</w:t>
            </w:r>
          </w:p>
        </w:tc>
        <w:tc>
          <w:tcPr>
            <w:tcW w:w="2542" w:type="dxa"/>
            <w:gridSpan w:val="2"/>
          </w:tcPr>
          <w:p w:rsidR="002D2C48" w:rsidRPr="00A17886" w:rsidRDefault="002D2C48" w:rsidP="00A17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86">
              <w:rPr>
                <w:rFonts w:ascii="Times New Roman" w:hAnsi="Times New Roman"/>
                <w:sz w:val="28"/>
                <w:szCs w:val="28"/>
                <w:lang w:val="uk-UA"/>
              </w:rPr>
              <w:t>Ознайомитись з поняттям етнодизайн</w:t>
            </w:r>
          </w:p>
        </w:tc>
      </w:tr>
      <w:tr w:rsidR="002D2C48" w:rsidRPr="00A17886" w:rsidTr="00A17886">
        <w:trPr>
          <w:gridAfter w:val="1"/>
          <w:wAfter w:w="363" w:type="dxa"/>
          <w:trHeight w:val="1004"/>
        </w:trPr>
        <w:tc>
          <w:tcPr>
            <w:tcW w:w="1985" w:type="dxa"/>
            <w:gridSpan w:val="2"/>
            <w:vMerge/>
          </w:tcPr>
          <w:p w:rsidR="002D2C48" w:rsidRPr="00A17886" w:rsidRDefault="002D2C48" w:rsidP="00A1788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92" w:type="dxa"/>
          </w:tcPr>
          <w:p w:rsidR="002D2C48" w:rsidRPr="00A17886" w:rsidRDefault="002D2C48" w:rsidP="00A17886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A17886">
              <w:rPr>
                <w:rFonts w:ascii="Times New Roman" w:hAnsi="Times New Roman"/>
                <w:sz w:val="32"/>
              </w:rPr>
              <w:t>2</w:t>
            </w:r>
            <w:r w:rsidRPr="00A17886">
              <w:rPr>
                <w:rFonts w:ascii="Times New Roman" w:hAnsi="Times New Roman"/>
                <w:sz w:val="32"/>
                <w:lang w:val="uk-UA"/>
              </w:rPr>
              <w:t>9</w:t>
            </w:r>
          </w:p>
        </w:tc>
        <w:tc>
          <w:tcPr>
            <w:tcW w:w="5138" w:type="dxa"/>
          </w:tcPr>
          <w:p w:rsidR="002D2C48" w:rsidRPr="00A17886" w:rsidRDefault="002D2C48" w:rsidP="00A17886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A17886">
              <w:rPr>
                <w:rFonts w:ascii="Times New Roman" w:hAnsi="Times New Roman"/>
                <w:sz w:val="28"/>
                <w:lang w:val="uk-UA"/>
              </w:rPr>
              <w:t xml:space="preserve">Країна фестивалів </w:t>
            </w:r>
          </w:p>
        </w:tc>
        <w:tc>
          <w:tcPr>
            <w:tcW w:w="2542" w:type="dxa"/>
            <w:gridSpan w:val="2"/>
          </w:tcPr>
          <w:p w:rsidR="002D2C48" w:rsidRPr="00A17886" w:rsidRDefault="002D2C48" w:rsidP="00A17886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A17886">
              <w:rPr>
                <w:rFonts w:ascii="Times New Roman" w:hAnsi="Times New Roman"/>
                <w:sz w:val="28"/>
                <w:lang w:val="uk-UA"/>
              </w:rPr>
              <w:t>Ознайомитись з історією виникнення фестивалів</w:t>
            </w:r>
          </w:p>
        </w:tc>
      </w:tr>
    </w:tbl>
    <w:p w:rsidR="002D2C48" w:rsidRDefault="002D2C48" w:rsidP="002C0DC6"/>
    <w:p w:rsidR="002D2C48" w:rsidRDefault="002D2C48"/>
    <w:sectPr w:rsidR="002D2C48" w:rsidSect="00071C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DC6"/>
    <w:rsid w:val="00071C41"/>
    <w:rsid w:val="00105DE4"/>
    <w:rsid w:val="002C0DC6"/>
    <w:rsid w:val="002D2C48"/>
    <w:rsid w:val="005F740A"/>
    <w:rsid w:val="007A78FE"/>
    <w:rsid w:val="008344AD"/>
    <w:rsid w:val="00897022"/>
    <w:rsid w:val="00A17886"/>
    <w:rsid w:val="00C33761"/>
    <w:rsid w:val="00E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C6"/>
    <w:pPr>
      <w:spacing w:after="200" w:line="276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0DC6"/>
    <w:pPr>
      <w:ind w:left="720"/>
      <w:contextualSpacing/>
    </w:pPr>
    <w:rPr>
      <w:rFonts w:eastAsia="Calibri"/>
      <w:lang w:val="uk-UA" w:eastAsia="en-US"/>
    </w:rPr>
  </w:style>
  <w:style w:type="table" w:styleId="TableGrid">
    <w:name w:val="Table Grid"/>
    <w:basedOn w:val="TableNormal"/>
    <w:uiPriority w:val="99"/>
    <w:rsid w:val="002C0D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229</Words>
  <Characters>131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Home</cp:lastModifiedBy>
  <cp:revision>4</cp:revision>
  <dcterms:created xsi:type="dcterms:W3CDTF">2020-04-25T07:08:00Z</dcterms:created>
  <dcterms:modified xsi:type="dcterms:W3CDTF">2020-04-26T19:58:00Z</dcterms:modified>
</cp:coreProperties>
</file>