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0"/>
        <w:gridCol w:w="5297"/>
        <w:gridCol w:w="3289"/>
      </w:tblGrid>
      <w:tr w:rsidR="00FB5DA4" w:rsidRPr="00E70379" w:rsidTr="009C518D">
        <w:trPr>
          <w:trHeight w:val="737"/>
        </w:trPr>
        <w:tc>
          <w:tcPr>
            <w:tcW w:w="0" w:type="auto"/>
            <w:gridSpan w:val="3"/>
          </w:tcPr>
          <w:p w:rsidR="00FB5DA4" w:rsidRPr="009C518D" w:rsidRDefault="00FB5DA4" w:rsidP="009C5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9C518D">
              <w:rPr>
                <w:rFonts w:ascii="Times New Roman" w:hAnsi="Times New Roman"/>
                <w:b/>
                <w:sz w:val="28"/>
                <w:lang w:val="ru-RU" w:eastAsia="ru-RU"/>
              </w:rPr>
              <w:t xml:space="preserve">5 </w:t>
            </w: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FB5DA4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val="en-US" w:eastAsia="ru-RU"/>
              </w:rPr>
            </w:pP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МАТЕМАТИКА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Новак О.П. тел.0673162816</w:t>
            </w:r>
          </w:p>
        </w:tc>
      </w:tr>
      <w:tr w:rsidR="00FB5DA4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 xml:space="preserve">  Зміст уроку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 xml:space="preserve"> Завдання учням для самоопрацювання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FB5DA4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45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 xml:space="preserve">Розв′язування вправ 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 xml:space="preserve">  повторити §42 -44</w:t>
            </w:r>
          </w:p>
        </w:tc>
      </w:tr>
      <w:tr w:rsidR="00FB5DA4" w:rsidRPr="002D414A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46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Тематичне оцінювання (тести) з теми «Відсотки»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 xml:space="preserve">Завдання в «вайбері», </w:t>
            </w:r>
            <w:r w:rsidRPr="009C518D">
              <w:rPr>
                <w:rFonts w:ascii="Times New Roman" w:hAnsi="Times New Roman"/>
                <w:sz w:val="28"/>
                <w:lang w:eastAsia="ru-RU"/>
              </w:rPr>
              <w:t>повідомлю кожному код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14.05</w:t>
            </w:r>
          </w:p>
        </w:tc>
      </w:tr>
      <w:tr w:rsidR="00FB5DA4" w:rsidRPr="002D414A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47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Вправи на всі дії з натуральними числами  (повторення)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9C518D">
              <w:rPr>
                <w:rFonts w:ascii="Times New Roman" w:hAnsi="Times New Roman"/>
                <w:sz w:val="28"/>
                <w:lang w:eastAsia="ru-RU"/>
              </w:rPr>
              <w:t>1 -14 повторити, розв.№469,471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FB5DA4" w:rsidRPr="002D414A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48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Звичайні дроби (повторення)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9C518D">
              <w:rPr>
                <w:rFonts w:ascii="Times New Roman" w:hAnsi="Times New Roman"/>
                <w:sz w:val="28"/>
                <w:lang w:eastAsia="ru-RU"/>
              </w:rPr>
              <w:t>27 -33 повторити, розв. №1 -12 ст.192 -193</w:t>
            </w:r>
          </w:p>
        </w:tc>
      </w:tr>
      <w:tr w:rsidR="00FB5DA4" w:rsidRPr="002D414A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49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Десяткові дроби (повторення)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9C518D">
              <w:rPr>
                <w:rFonts w:ascii="Times New Roman" w:hAnsi="Times New Roman"/>
                <w:sz w:val="28"/>
                <w:lang w:eastAsia="ru-RU"/>
              </w:rPr>
              <w:t>34 -41 повт., розв. №1672</w:t>
            </w:r>
          </w:p>
        </w:tc>
      </w:tr>
      <w:tr w:rsidR="00FB5DA4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50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Кут, трикутник, прямокутник, площа.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§17 -26 повт., розв.№1 -12ст.155 -156</w:t>
            </w:r>
          </w:p>
        </w:tc>
      </w:tr>
      <w:tr w:rsidR="00FB5DA4" w:rsidRPr="005A7A23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51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Розв′язування задач , підготовка до контрольної роботи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Пробні тести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FB5DA4" w:rsidRPr="005A7A23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52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Контрольна робота (тести)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 xml:space="preserve">Завдання в «вайбері», </w:t>
            </w:r>
            <w:r w:rsidRPr="009C518D">
              <w:rPr>
                <w:rFonts w:ascii="Times New Roman" w:hAnsi="Times New Roman"/>
                <w:sz w:val="28"/>
                <w:lang w:eastAsia="ru-RU"/>
              </w:rPr>
              <w:t>повідомлю кожному код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25.05</w:t>
            </w:r>
          </w:p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FB5DA4" w:rsidRPr="005A7A23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53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Аналіз контрольної роботи.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Тести «он- лайн»</w:t>
            </w:r>
          </w:p>
        </w:tc>
      </w:tr>
      <w:tr w:rsidR="00FB5DA4" w:rsidRPr="005A7A23" w:rsidTr="009C518D">
        <w:trPr>
          <w:trHeight w:val="230"/>
        </w:trPr>
        <w:tc>
          <w:tcPr>
            <w:tcW w:w="1280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54</w:t>
            </w:r>
          </w:p>
        </w:tc>
        <w:tc>
          <w:tcPr>
            <w:tcW w:w="5297" w:type="dxa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sz w:val="28"/>
                <w:lang w:eastAsia="ru-RU"/>
              </w:rPr>
              <w:t>Підсумковий урок</w:t>
            </w:r>
          </w:p>
        </w:tc>
        <w:tc>
          <w:tcPr>
            <w:tcW w:w="0" w:type="auto"/>
          </w:tcPr>
          <w:p w:rsidR="00FB5DA4" w:rsidRPr="009C518D" w:rsidRDefault="00FB5DA4" w:rsidP="009C518D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C518D">
              <w:rPr>
                <w:rFonts w:ascii="Times New Roman" w:hAnsi="Times New Roman"/>
                <w:b/>
                <w:sz w:val="28"/>
                <w:lang w:eastAsia="ru-RU"/>
              </w:rPr>
              <w:t>Завдання на літо(індивідуальні)</w:t>
            </w:r>
          </w:p>
        </w:tc>
        <w:bookmarkStart w:id="0" w:name="_GoBack"/>
        <w:bookmarkEnd w:id="0"/>
      </w:tr>
    </w:tbl>
    <w:p w:rsidR="00FB5DA4" w:rsidRDefault="00FB5DA4"/>
    <w:sectPr w:rsidR="00FB5DA4" w:rsidSect="008530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170"/>
    <w:rsid w:val="00184170"/>
    <w:rsid w:val="002D414A"/>
    <w:rsid w:val="005A7A23"/>
    <w:rsid w:val="005D615B"/>
    <w:rsid w:val="00805CE1"/>
    <w:rsid w:val="008530A2"/>
    <w:rsid w:val="009C518D"/>
    <w:rsid w:val="009D5CB8"/>
    <w:rsid w:val="009D6E18"/>
    <w:rsid w:val="00DA10B7"/>
    <w:rsid w:val="00E0581A"/>
    <w:rsid w:val="00E70379"/>
    <w:rsid w:val="00F57BE2"/>
    <w:rsid w:val="00FB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A10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564</Words>
  <Characters>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2020-05-12T12:32:00Z</dcterms:created>
  <dcterms:modified xsi:type="dcterms:W3CDTF">2020-05-12T14:15:00Z</dcterms:modified>
</cp:coreProperties>
</file>