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0"/>
        <w:gridCol w:w="5297"/>
        <w:gridCol w:w="3289"/>
      </w:tblGrid>
      <w:tr w:rsidR="0064254F" w:rsidRPr="00E70379" w:rsidTr="00F63C07">
        <w:trPr>
          <w:trHeight w:val="737"/>
        </w:trPr>
        <w:tc>
          <w:tcPr>
            <w:tcW w:w="0" w:type="auto"/>
            <w:gridSpan w:val="3"/>
          </w:tcPr>
          <w:p w:rsidR="0064254F" w:rsidRPr="00F63C07" w:rsidRDefault="0064254F" w:rsidP="00F63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F63C07">
              <w:rPr>
                <w:rFonts w:ascii="Times New Roman" w:hAnsi="Times New Roman"/>
                <w:b/>
                <w:sz w:val="28"/>
                <w:lang w:val="ru-RU" w:eastAsia="ru-RU"/>
              </w:rPr>
              <w:t xml:space="preserve">5 </w:t>
            </w: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64254F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val="en-US" w:eastAsia="ru-RU"/>
              </w:rPr>
            </w:pPr>
          </w:p>
          <w:p w:rsidR="0064254F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  <w:r w:rsidRPr="00F63C0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                   МАТЕМАТИКА</w:t>
            </w:r>
          </w:p>
          <w:p w:rsidR="0064254F" w:rsidRPr="002262B5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</w:p>
          <w:p w:rsidR="0064254F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  <w:r w:rsidRPr="00F63C0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Новак О.П. тел.0673162816</w:t>
            </w:r>
          </w:p>
          <w:p w:rsidR="0064254F" w:rsidRPr="002262B5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val="en-US" w:eastAsia="ru-RU"/>
              </w:rPr>
            </w:pPr>
          </w:p>
        </w:tc>
      </w:tr>
      <w:tr w:rsidR="0064254F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22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5297" w:type="dxa"/>
          </w:tcPr>
          <w:p w:rsidR="0064254F" w:rsidRPr="00F63C07" w:rsidRDefault="0064254F" w:rsidP="0022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0" w:type="auto"/>
          </w:tcPr>
          <w:p w:rsidR="0064254F" w:rsidRPr="00F63C07" w:rsidRDefault="0064254F" w:rsidP="0022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Завдання учням для самоопрацювання</w:t>
            </w:r>
          </w:p>
          <w:p w:rsidR="0064254F" w:rsidRPr="00F63C07" w:rsidRDefault="0064254F" w:rsidP="0022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64254F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38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Розв′язування вправ на всі дії з десятковими дробами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 xml:space="preserve">  повторити §38 - 41,</w:t>
            </w:r>
          </w:p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розв.№1651.1653</w:t>
            </w:r>
          </w:p>
        </w:tc>
      </w:tr>
      <w:tr w:rsidR="0064254F" w:rsidRPr="002D414A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39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Тематичне оцінювання (тести)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 xml:space="preserve">Завдання в «вайбері», </w:t>
            </w:r>
            <w:r w:rsidRPr="00F63C07">
              <w:rPr>
                <w:rFonts w:ascii="Times New Roman" w:hAnsi="Times New Roman"/>
                <w:sz w:val="28"/>
                <w:lang w:eastAsia="ru-RU"/>
              </w:rPr>
              <w:t>повідомлю кожному код</w:t>
            </w:r>
          </w:p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64254F" w:rsidRPr="002D414A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40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 xml:space="preserve">Відсотки. 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F63C07">
              <w:rPr>
                <w:rFonts w:ascii="Times New Roman" w:hAnsi="Times New Roman"/>
                <w:sz w:val="28"/>
                <w:lang w:eastAsia="ru-RU"/>
              </w:rPr>
              <w:t>42, №1500,1502,1504</w:t>
            </w:r>
          </w:p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  <w:tr w:rsidR="0064254F" w:rsidRPr="002D414A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41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Знаходження відсотків від даного числа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F63C07">
              <w:rPr>
                <w:rFonts w:ascii="Times New Roman" w:hAnsi="Times New Roman"/>
                <w:sz w:val="28"/>
                <w:lang w:eastAsia="ru-RU"/>
              </w:rPr>
              <w:t>42, задача2  - опрацювати, №1519, 1520</w:t>
            </w:r>
          </w:p>
        </w:tc>
      </w:tr>
      <w:tr w:rsidR="0064254F" w:rsidRPr="002D414A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42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Знаходження числа за його відсотками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§</w:t>
            </w:r>
            <w:r w:rsidRPr="00F63C07">
              <w:rPr>
                <w:rFonts w:ascii="Times New Roman" w:hAnsi="Times New Roman"/>
                <w:sz w:val="28"/>
                <w:lang w:eastAsia="ru-RU"/>
              </w:rPr>
              <w:t>43, № 1550,</w:t>
            </w:r>
          </w:p>
        </w:tc>
      </w:tr>
      <w:tr w:rsidR="0064254F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43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Середнє арифметичне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§44, № 1588</w:t>
            </w:r>
          </w:p>
        </w:tc>
      </w:tr>
      <w:tr w:rsidR="0064254F" w:rsidRPr="005A7A23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>44</w:t>
            </w: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 xml:space="preserve">Розв′язування задач </w:t>
            </w:r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№ 1599, 1601</w:t>
            </w:r>
          </w:p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  <w:tr w:rsidR="0064254F" w:rsidRPr="005A7A23" w:rsidTr="00F63C07">
        <w:trPr>
          <w:trHeight w:val="230"/>
        </w:trPr>
        <w:tc>
          <w:tcPr>
            <w:tcW w:w="1280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sz w:val="28"/>
                <w:lang w:eastAsia="ru-RU"/>
              </w:rPr>
            </w:pPr>
          </w:p>
        </w:tc>
        <w:tc>
          <w:tcPr>
            <w:tcW w:w="5297" w:type="dxa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F63C07">
              <w:rPr>
                <w:rFonts w:ascii="Times New Roman" w:hAnsi="Times New Roman"/>
                <w:sz w:val="28"/>
                <w:lang w:eastAsia="ru-RU"/>
              </w:rPr>
              <w:t xml:space="preserve">Прохання всі завдання виконувати в </w:t>
            </w:r>
            <w:r w:rsidRPr="00F63C07">
              <w:rPr>
                <w:rFonts w:ascii="Times New Roman" w:hAnsi="Times New Roman"/>
                <w:b/>
                <w:sz w:val="28"/>
                <w:lang w:eastAsia="ru-RU"/>
              </w:rPr>
              <w:t>окремому</w:t>
            </w:r>
            <w:r w:rsidRPr="00F63C07">
              <w:rPr>
                <w:rFonts w:ascii="Times New Roman" w:hAnsi="Times New Roman"/>
                <w:sz w:val="28"/>
                <w:lang w:eastAsia="ru-RU"/>
              </w:rPr>
              <w:t xml:space="preserve"> зошиті з математики !</w:t>
            </w:r>
            <w:bookmarkStart w:id="0" w:name="_GoBack"/>
            <w:bookmarkEnd w:id="0"/>
          </w:p>
        </w:tc>
        <w:tc>
          <w:tcPr>
            <w:tcW w:w="0" w:type="auto"/>
          </w:tcPr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</w:p>
          <w:p w:rsidR="0064254F" w:rsidRPr="00F63C07" w:rsidRDefault="0064254F" w:rsidP="00F63C07">
            <w:pPr>
              <w:spacing w:after="0" w:line="240" w:lineRule="auto"/>
              <w:rPr>
                <w:rFonts w:ascii="Times New Roman" w:hAnsi="Times New Roman"/>
                <w:b/>
                <w:sz w:val="28"/>
                <w:lang w:eastAsia="ru-RU"/>
              </w:rPr>
            </w:pPr>
          </w:p>
        </w:tc>
      </w:tr>
    </w:tbl>
    <w:p w:rsidR="0064254F" w:rsidRDefault="0064254F"/>
    <w:sectPr w:rsidR="0064254F" w:rsidSect="00256E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048"/>
    <w:rsid w:val="00221048"/>
    <w:rsid w:val="002262B5"/>
    <w:rsid w:val="00256E34"/>
    <w:rsid w:val="002D414A"/>
    <w:rsid w:val="004347CE"/>
    <w:rsid w:val="00455B3D"/>
    <w:rsid w:val="005A7A23"/>
    <w:rsid w:val="0064254F"/>
    <w:rsid w:val="00AD703C"/>
    <w:rsid w:val="00D03D99"/>
    <w:rsid w:val="00E70379"/>
    <w:rsid w:val="00E84C5D"/>
    <w:rsid w:val="00F6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0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10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427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</cp:revision>
  <dcterms:created xsi:type="dcterms:W3CDTF">2020-04-26T21:16:00Z</dcterms:created>
  <dcterms:modified xsi:type="dcterms:W3CDTF">2020-04-27T17:15:00Z</dcterms:modified>
</cp:coreProperties>
</file>