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4"/>
        <w:gridCol w:w="365"/>
        <w:gridCol w:w="202"/>
        <w:gridCol w:w="954"/>
        <w:gridCol w:w="3010"/>
        <w:gridCol w:w="469"/>
        <w:gridCol w:w="3041"/>
        <w:gridCol w:w="48"/>
      </w:tblGrid>
      <w:tr w:rsidR="0065573B" w:rsidRPr="004D1188" w:rsidTr="004D1188">
        <w:tc>
          <w:tcPr>
            <w:tcW w:w="10173" w:type="dxa"/>
            <w:gridSpan w:val="8"/>
          </w:tcPr>
          <w:p w:rsidR="0065573B" w:rsidRPr="004D1188" w:rsidRDefault="0065573B" w:rsidP="004D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D1188">
              <w:rPr>
                <w:rFonts w:ascii="Times New Roman" w:hAnsi="Times New Roman"/>
                <w:b/>
                <w:sz w:val="28"/>
              </w:rPr>
              <w:t>ДИСТАНЦІЙНЕ НАВЧАННЯ у 7 класі</w:t>
            </w:r>
          </w:p>
          <w:p w:rsidR="0065573B" w:rsidRPr="004D1188" w:rsidRDefault="0065573B" w:rsidP="004D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D1188">
              <w:rPr>
                <w:rFonts w:ascii="Times New Roman" w:hAnsi="Times New Roman"/>
                <w:b/>
                <w:sz w:val="28"/>
              </w:rPr>
              <w:t>на час карантину</w:t>
            </w:r>
          </w:p>
          <w:p w:rsidR="0065573B" w:rsidRPr="004D1188" w:rsidRDefault="0065573B" w:rsidP="004D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>Класний керівник  7-класу– Рудківська Г.В.(тел. 0972179686)</w:t>
            </w:r>
          </w:p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ab/>
            </w:r>
          </w:p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5573B" w:rsidRPr="004D1188" w:rsidTr="004D1188">
        <w:tc>
          <w:tcPr>
            <w:tcW w:w="2449" w:type="dxa"/>
            <w:gridSpan w:val="2"/>
          </w:tcPr>
          <w:p w:rsidR="0065573B" w:rsidRPr="00A0655B" w:rsidRDefault="0065573B" w:rsidP="004D118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A0655B"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1156" w:type="dxa"/>
            <w:gridSpan w:val="2"/>
          </w:tcPr>
          <w:p w:rsidR="0065573B" w:rsidRPr="00A0655B" w:rsidRDefault="0065573B" w:rsidP="004D118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A0655B"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3479" w:type="dxa"/>
            <w:gridSpan w:val="2"/>
          </w:tcPr>
          <w:p w:rsidR="0065573B" w:rsidRPr="00A0655B" w:rsidRDefault="0065573B" w:rsidP="004D118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A0655B"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3089" w:type="dxa"/>
            <w:gridSpan w:val="2"/>
          </w:tcPr>
          <w:p w:rsidR="0065573B" w:rsidRPr="00A0655B" w:rsidRDefault="0065573B" w:rsidP="004D118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A0655B">
              <w:rPr>
                <w:rFonts w:ascii="Times New Roman" w:hAnsi="Times New Roman"/>
                <w:b/>
                <w:sz w:val="28"/>
              </w:rPr>
              <w:t>завдання для учнів для самоопрацювання</w:t>
            </w:r>
          </w:p>
        </w:tc>
      </w:tr>
      <w:tr w:rsidR="0065573B" w:rsidRPr="004D1188" w:rsidTr="004D1188">
        <w:trPr>
          <w:gridAfter w:val="1"/>
          <w:wAfter w:w="48" w:type="dxa"/>
        </w:trPr>
        <w:tc>
          <w:tcPr>
            <w:tcW w:w="10125" w:type="dxa"/>
            <w:gridSpan w:val="7"/>
          </w:tcPr>
          <w:p w:rsidR="0065573B" w:rsidRPr="004D1188" w:rsidRDefault="0065573B" w:rsidP="004D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5573B" w:rsidRPr="004D1188" w:rsidRDefault="0065573B" w:rsidP="004D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D1188">
              <w:rPr>
                <w:rFonts w:ascii="Times New Roman" w:hAnsi="Times New Roman"/>
                <w:b/>
                <w:sz w:val="28"/>
              </w:rPr>
              <w:t>ЗАРУБІЖНА ЛІТЕРАТУРА</w:t>
            </w:r>
          </w:p>
          <w:p w:rsidR="0065573B" w:rsidRPr="004D1188" w:rsidRDefault="0065573B" w:rsidP="004D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5573B" w:rsidRPr="004D1188" w:rsidTr="004D1188">
        <w:trPr>
          <w:gridAfter w:val="1"/>
          <w:wAfter w:w="48" w:type="dxa"/>
        </w:trPr>
        <w:tc>
          <w:tcPr>
            <w:tcW w:w="2084" w:type="dxa"/>
            <w:vMerge w:val="restart"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D1188">
              <w:rPr>
                <w:rFonts w:ascii="Times New Roman" w:hAnsi="Times New Roman"/>
                <w:b/>
                <w:sz w:val="28"/>
              </w:rPr>
              <w:t xml:space="preserve">Гвізда І.Я. </w:t>
            </w:r>
          </w:p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D1188">
              <w:rPr>
                <w:rFonts w:ascii="Times New Roman" w:hAnsi="Times New Roman"/>
                <w:b/>
                <w:sz w:val="28"/>
              </w:rPr>
              <w:t>Тел.</w:t>
            </w:r>
          </w:p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D1188">
              <w:rPr>
                <w:rFonts w:ascii="Times New Roman" w:hAnsi="Times New Roman"/>
                <w:b/>
                <w:sz w:val="28"/>
              </w:rPr>
              <w:t>0974593701</w:t>
            </w:r>
          </w:p>
        </w:tc>
        <w:tc>
          <w:tcPr>
            <w:tcW w:w="567" w:type="dxa"/>
            <w:gridSpan w:val="2"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3964" w:type="dxa"/>
            <w:gridSpan w:val="2"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>Діана ВіннДжонс(1934-2011).»Мандрівний Замок Хаула».Поєднання елементів казки та детективу у творі.</w:t>
            </w:r>
          </w:p>
        </w:tc>
        <w:tc>
          <w:tcPr>
            <w:tcW w:w="3510" w:type="dxa"/>
            <w:gridSpan w:val="2"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>Прочитати «Мандрівний Замок Хаула»Д.Джонс.Ознайомитись з біографією письменниці.Вибрати елементи казки та детективу з твору(усно).</w:t>
            </w:r>
          </w:p>
        </w:tc>
      </w:tr>
      <w:tr w:rsidR="0065573B" w:rsidRPr="004D1188" w:rsidTr="004D1188">
        <w:trPr>
          <w:gridAfter w:val="1"/>
          <w:wAfter w:w="48" w:type="dxa"/>
        </w:trPr>
        <w:tc>
          <w:tcPr>
            <w:tcW w:w="2084" w:type="dxa"/>
            <w:vMerge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  <w:gridSpan w:val="2"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3964" w:type="dxa"/>
            <w:gridSpan w:val="2"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>Образ Софі,світ її мрій,бажань,жахів.</w:t>
            </w:r>
          </w:p>
        </w:tc>
        <w:tc>
          <w:tcPr>
            <w:tcW w:w="3510" w:type="dxa"/>
            <w:gridSpan w:val="2"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>Написати в зошит розповідь про мрії,бажання та жахи Софі.</w:t>
            </w:r>
          </w:p>
        </w:tc>
      </w:tr>
      <w:tr w:rsidR="0065573B" w:rsidRPr="004D1188" w:rsidTr="004D1188">
        <w:trPr>
          <w:gridAfter w:val="1"/>
          <w:wAfter w:w="48" w:type="dxa"/>
        </w:trPr>
        <w:tc>
          <w:tcPr>
            <w:tcW w:w="2084" w:type="dxa"/>
            <w:vMerge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  <w:gridSpan w:val="2"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3964" w:type="dxa"/>
            <w:gridSpan w:val="2"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>Значення художнього прийому чаклунства у творі.</w:t>
            </w:r>
          </w:p>
        </w:tc>
        <w:tc>
          <w:tcPr>
            <w:tcW w:w="3510" w:type="dxa"/>
            <w:gridSpan w:val="2"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>Підготуватись до контрольного тестування..</w:t>
            </w:r>
          </w:p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5573B" w:rsidRPr="004D1188" w:rsidTr="004D1188">
        <w:trPr>
          <w:gridAfter w:val="1"/>
          <w:wAfter w:w="48" w:type="dxa"/>
        </w:trPr>
        <w:tc>
          <w:tcPr>
            <w:tcW w:w="2084" w:type="dxa"/>
            <w:vMerge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  <w:gridSpan w:val="2"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3964" w:type="dxa"/>
            <w:gridSpan w:val="2"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>Контрольна робота(тести) Сучасна література.</w:t>
            </w:r>
          </w:p>
        </w:tc>
        <w:tc>
          <w:tcPr>
            <w:tcW w:w="3510" w:type="dxa"/>
            <w:gridSpan w:val="2"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>Повторити вивчені твори</w:t>
            </w:r>
          </w:p>
        </w:tc>
      </w:tr>
      <w:tr w:rsidR="0065573B" w:rsidRPr="004D1188" w:rsidTr="004D1188">
        <w:trPr>
          <w:gridAfter w:val="1"/>
          <w:wAfter w:w="48" w:type="dxa"/>
        </w:trPr>
        <w:tc>
          <w:tcPr>
            <w:tcW w:w="2084" w:type="dxa"/>
            <w:vMerge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  <w:gridSpan w:val="2"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>69-70</w:t>
            </w:r>
          </w:p>
        </w:tc>
        <w:tc>
          <w:tcPr>
            <w:tcW w:w="3964" w:type="dxa"/>
            <w:gridSpan w:val="2"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>Підсумки.Узагальнення і систематизація навчального матеріалу.</w:t>
            </w:r>
          </w:p>
        </w:tc>
        <w:tc>
          <w:tcPr>
            <w:tcW w:w="3510" w:type="dxa"/>
            <w:gridSpan w:val="2"/>
          </w:tcPr>
          <w:p w:rsidR="0065573B" w:rsidRPr="004D1188" w:rsidRDefault="0065573B" w:rsidP="004D1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1188">
              <w:rPr>
                <w:rFonts w:ascii="Times New Roman" w:hAnsi="Times New Roman"/>
                <w:sz w:val="28"/>
              </w:rPr>
              <w:t>Повторити вивчені твори</w:t>
            </w:r>
            <w:bookmarkStart w:id="0" w:name="_GoBack"/>
            <w:bookmarkEnd w:id="0"/>
          </w:p>
        </w:tc>
      </w:tr>
    </w:tbl>
    <w:p w:rsidR="0065573B" w:rsidRDefault="0065573B" w:rsidP="00EB7D71"/>
    <w:p w:rsidR="0065573B" w:rsidRDefault="0065573B"/>
    <w:sectPr w:rsidR="0065573B" w:rsidSect="009A4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D71"/>
    <w:rsid w:val="004D1188"/>
    <w:rsid w:val="0065573B"/>
    <w:rsid w:val="00683CF5"/>
    <w:rsid w:val="009A4EEF"/>
    <w:rsid w:val="00A0655B"/>
    <w:rsid w:val="00E5447C"/>
    <w:rsid w:val="00EB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D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7D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EB7D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535</Words>
  <Characters>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Home</cp:lastModifiedBy>
  <cp:revision>2</cp:revision>
  <dcterms:created xsi:type="dcterms:W3CDTF">2020-04-26T12:06:00Z</dcterms:created>
  <dcterms:modified xsi:type="dcterms:W3CDTF">2020-04-26T20:21:00Z</dcterms:modified>
</cp:coreProperties>
</file>