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3"/>
        <w:gridCol w:w="1006"/>
        <w:gridCol w:w="3862"/>
        <w:gridCol w:w="60"/>
        <w:gridCol w:w="3078"/>
      </w:tblGrid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>ДИСТАНЦІЙНЕ НАВЧАННЯ У 2 КЛАСІ</w:t>
            </w:r>
          </w:p>
          <w:p w:rsidR="006D27AC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на час карантину   06.04-24.04</w:t>
            </w:r>
            <w:r>
              <w:rPr>
                <w:rFonts w:ascii="Times New Roman" w:hAnsi="Times New Roman"/>
                <w:sz w:val="28"/>
              </w:rPr>
              <w:t>.2020</w:t>
            </w: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F921B5">
              <w:rPr>
                <w:rFonts w:ascii="Times New Roman" w:hAnsi="Times New Roman"/>
                <w:sz w:val="28"/>
              </w:rPr>
              <w:t>Класний керівник  Фурманчук Г.П.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F921B5">
              <w:rPr>
                <w:rFonts w:ascii="Times New Roman" w:hAnsi="Times New Roman"/>
                <w:sz w:val="28"/>
                <w:u w:val="single"/>
              </w:rPr>
              <w:t xml:space="preserve">Зворотній зв'язок: 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із класним керівником</w:t>
            </w:r>
            <w:r w:rsidRPr="00F921B5">
              <w:rPr>
                <w:rFonts w:ascii="Times New Roman" w:hAnsi="Times New Roman"/>
                <w:sz w:val="28"/>
                <w:lang w:val="ru-RU"/>
              </w:rPr>
              <w:t xml:space="preserve"> тел.</w:t>
            </w:r>
            <w:r w:rsidRPr="00F921B5">
              <w:rPr>
                <w:rFonts w:ascii="Times New Roman" w:hAnsi="Times New Roman"/>
                <w:b/>
                <w:sz w:val="28"/>
              </w:rPr>
              <w:t xml:space="preserve"> 0680026574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Із учителями-предметниками</w:t>
            </w:r>
            <w:r w:rsidRPr="00F921B5">
              <w:rPr>
                <w:rFonts w:ascii="Times New Roman" w:hAnsi="Times New Roman"/>
                <w:b/>
                <w:sz w:val="28"/>
              </w:rPr>
              <w:t>, англ. мова</w:t>
            </w:r>
            <w:r w:rsidRPr="00F921B5">
              <w:rPr>
                <w:rFonts w:ascii="Times New Roman" w:hAnsi="Times New Roman"/>
                <w:b/>
                <w:sz w:val="28"/>
                <w:lang w:val="ru-RU"/>
              </w:rPr>
              <w:t xml:space="preserve">  Поліщук В.Р. тел.  0680467258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c>
          <w:tcPr>
            <w:tcW w:w="1883" w:type="dxa"/>
          </w:tcPr>
          <w:p w:rsidR="006D27AC" w:rsidRPr="005234B6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34B6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6" w:type="dxa"/>
          </w:tcPr>
          <w:p w:rsidR="006D27AC" w:rsidRPr="005234B6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34B6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862" w:type="dxa"/>
          </w:tcPr>
          <w:p w:rsidR="006D27AC" w:rsidRPr="005234B6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34B6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34B6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>УКРАЇНСЬКА МОВА</w:t>
            </w: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27AC" w:rsidRPr="00F921B5" w:rsidTr="00F921B5"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Фурманчук Г.П.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3862" w:type="dxa"/>
          </w:tcPr>
          <w:p w:rsidR="006D27AC" w:rsidRPr="005234B6" w:rsidRDefault="006D27AC" w:rsidP="0011580F">
            <w:pPr>
              <w:pStyle w:val="NoSpacing"/>
              <w:rPr>
                <w:rStyle w:val="SubtleEmphasis"/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uk-UA"/>
              </w:rPr>
            </w:pP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  <w:lang w:val="uk-UA"/>
              </w:rPr>
              <w:t>Будова тексту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Навчаюся визначати частини тексту.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с. 124-125, впр. 1-3 </w:t>
            </w: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Розвиток зв’язного мовлення.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Style w:val="SubtleEmphasis"/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D27AC" w:rsidRPr="00F921B5" w:rsidTr="00F921B5">
        <w:trPr>
          <w:trHeight w:val="66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Навчаюся знаходити в текстах виражальні засоби мови, відновлювати деформований текст. 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pStyle w:val="Heading1"/>
              <w:spacing w:line="240" w:lineRule="auto"/>
              <w:rPr>
                <w:b w:val="0"/>
                <w:i/>
              </w:rPr>
            </w:pPr>
            <w:r w:rsidRPr="005234B6">
              <w:rPr>
                <w:b w:val="0"/>
                <w:i/>
              </w:rPr>
              <w:t xml:space="preserve">  </w:t>
            </w:r>
            <w:r w:rsidRPr="005234B6">
              <w:rPr>
                <w:rStyle w:val="SubtleEmphasis"/>
                <w:rFonts w:ascii="Times New Roman" w:hAnsi="Times New Roman"/>
                <w:b w:val="0"/>
                <w:i w:val="0"/>
                <w:iCs/>
                <w:color w:val="000000"/>
              </w:rPr>
              <w:t>с. 126-127, впр. 4-7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Style w:val="SubtleEmphasis"/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D27AC" w:rsidRPr="00F921B5" w:rsidTr="00F921B5">
        <w:trPr>
          <w:trHeight w:val="102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текст-розповідь</w:t>
            </w:r>
            <w:r w:rsidRPr="005234B6">
              <w:rPr>
                <w:rStyle w:val="SubtleEmphasis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Навчаюся розрізняти текст-розповідь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с. 128, впр. 1-2</w:t>
            </w:r>
          </w:p>
        </w:tc>
      </w:tr>
      <w:tr w:rsidR="006D27AC" w:rsidRPr="00F921B5" w:rsidTr="00F921B5">
        <w:trPr>
          <w:trHeight w:val="102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Навчаюся розрізняти текст-опис</w:t>
            </w:r>
            <w:r w:rsidRPr="005234B6">
              <w:rPr>
                <w:rStyle w:val="SubtleEmphasis"/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Pr="00523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с. 129, впр. 3-4</w:t>
            </w:r>
          </w:p>
        </w:tc>
      </w:tr>
      <w:tr w:rsidR="006D27AC" w:rsidRPr="00F921B5" w:rsidTr="00F921B5">
        <w:trPr>
          <w:trHeight w:val="102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Навчаюся розрізняти текст-опис.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pStyle w:val="Heading1"/>
              <w:spacing w:line="240" w:lineRule="auto"/>
              <w:rPr>
                <w:b w:val="0"/>
                <w:i/>
              </w:rPr>
            </w:pPr>
            <w:r w:rsidRPr="005234B6">
              <w:rPr>
                <w:b w:val="0"/>
                <w:i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b w:val="0"/>
                <w:i w:val="0"/>
                <w:iCs/>
                <w:color w:val="000000"/>
              </w:rPr>
              <w:t>с. 130</w:t>
            </w:r>
            <w:r w:rsidRPr="005234B6">
              <w:rPr>
                <w:b w:val="0"/>
                <w:i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b w:val="0"/>
                <w:i w:val="0"/>
                <w:iCs/>
                <w:color w:val="000000"/>
              </w:rPr>
              <w:t>впр. 5-6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D27AC" w:rsidRPr="00F921B5" w:rsidTr="00F921B5">
        <w:trPr>
          <w:trHeight w:val="996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3862" w:type="dxa"/>
          </w:tcPr>
          <w:p w:rsidR="006D27AC" w:rsidRPr="005234B6" w:rsidRDefault="006D27AC" w:rsidP="00BC1047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  <w:lang w:val="uk-UA"/>
              </w:rPr>
              <w:t xml:space="preserve"> Навчаюся складати текст за ілюстрацією.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234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234B6">
              <w:rPr>
                <w:rStyle w:val="SubtleEmphasis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с. 131, впр. 7-8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 xml:space="preserve"> ЧИТАННЯ</w:t>
            </w: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27AC" w:rsidRPr="00F921B5" w:rsidTr="00F921B5">
        <w:trPr>
          <w:trHeight w:val="300"/>
        </w:trPr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Фурманчук Г.П.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ab/>
              <w:t xml:space="preserve">Оксаною </w:t>
            </w:r>
            <w:r w:rsidRPr="005234B6">
              <w:rPr>
                <w:rFonts w:ascii="Times New Roman" w:hAnsi="Times New Roman"/>
                <w:sz w:val="28"/>
              </w:rPr>
              <w:t>Радушинською</w:t>
            </w:r>
            <w:r w:rsidRPr="005234B6">
              <w:rPr>
                <w:rFonts w:ascii="Times New Roman" w:hAnsi="Times New Roman"/>
                <w:sz w:val="28"/>
              </w:rPr>
              <w:tab/>
            </w:r>
            <w:r w:rsidRPr="005234B6">
              <w:rPr>
                <w:rFonts w:ascii="Times New Roman" w:hAnsi="Times New Roman"/>
                <w:spacing w:val="-4"/>
                <w:sz w:val="28"/>
              </w:rPr>
              <w:t xml:space="preserve">«День </w:t>
            </w:r>
            <w:r w:rsidRPr="005234B6">
              <w:rPr>
                <w:rFonts w:ascii="Times New Roman" w:hAnsi="Times New Roman"/>
                <w:sz w:val="28"/>
              </w:rPr>
              <w:t xml:space="preserve">народження!».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Читати с.117-120</w:t>
            </w:r>
          </w:p>
        </w:tc>
      </w:tr>
      <w:tr w:rsidR="006D27AC" w:rsidRPr="00F921B5" w:rsidTr="00F921B5">
        <w:trPr>
          <w:trHeight w:val="120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Робота з дитячою книжкою К.Міхаліцина</w:t>
            </w:r>
            <w:r w:rsidRPr="005234B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</w:rPr>
              <w:t>Хто росте у парку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Хрестоматія с. 148-153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trHeight w:val="72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 За Дженніфер Мур-Маллінос «Безліч емоцій».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 читати  форзац</w:t>
            </w:r>
          </w:p>
        </w:tc>
      </w:tr>
      <w:tr w:rsidR="006D27AC" w:rsidRPr="00F921B5" w:rsidTr="005234B6">
        <w:trPr>
          <w:trHeight w:val="878"/>
        </w:trPr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38</w:t>
            </w:r>
          </w:p>
        </w:tc>
        <w:tc>
          <w:tcPr>
            <w:tcW w:w="3862" w:type="dxa"/>
          </w:tcPr>
          <w:p w:rsidR="006D27AC" w:rsidRPr="005234B6" w:rsidRDefault="006D27AC" w:rsidP="005234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Оксана Павлова «Якби я мав такі кросівки…».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 читати с.121-123</w:t>
            </w:r>
          </w:p>
        </w:tc>
      </w:tr>
      <w:tr w:rsidR="006D27AC" w:rsidRPr="00F921B5" w:rsidTr="00F921B5">
        <w:trPr>
          <w:trHeight w:val="57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39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Василь Чухліб «Заячий холодок»,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 читати с. 123-125</w:t>
            </w:r>
          </w:p>
        </w:tc>
      </w:tr>
      <w:tr w:rsidR="006D27AC" w:rsidRPr="00F921B5" w:rsidTr="00F921B5">
        <w:tc>
          <w:tcPr>
            <w:tcW w:w="1883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40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5234B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</w:rPr>
              <w:t xml:space="preserve"> Всеволод Нестайко «Кревет Вася».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С.126</w:t>
            </w:r>
          </w:p>
        </w:tc>
      </w:tr>
      <w:tr w:rsidR="006D27AC" w:rsidRPr="00F921B5" w:rsidTr="00F921B5">
        <w:tc>
          <w:tcPr>
            <w:tcW w:w="1883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F921B5">
              <w:rPr>
                <w:rFonts w:ascii="Times New Roman" w:hAnsi="Times New Roman"/>
                <w:sz w:val="28"/>
                <w:lang w:val="ru-RU"/>
              </w:rPr>
              <w:t>41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 Всеволод</w:t>
            </w:r>
            <w:r w:rsidRPr="005234B6">
              <w:rPr>
                <w:rFonts w:ascii="Times New Roman" w:hAnsi="Times New Roman"/>
                <w:sz w:val="28"/>
              </w:rPr>
              <w:tab/>
              <w:t>Нестайко</w:t>
            </w:r>
            <w:r w:rsidRPr="005234B6">
              <w:rPr>
                <w:rFonts w:ascii="Times New Roman" w:hAnsi="Times New Roman"/>
                <w:sz w:val="28"/>
              </w:rPr>
              <w:tab/>
              <w:t>«Кревет</w:t>
            </w:r>
            <w:r w:rsidRPr="005234B6">
              <w:rPr>
                <w:rFonts w:ascii="Times New Roman" w:hAnsi="Times New Roman"/>
                <w:sz w:val="28"/>
              </w:rPr>
              <w:tab/>
            </w:r>
            <w:r w:rsidRPr="005234B6">
              <w:rPr>
                <w:rFonts w:ascii="Times New Roman" w:hAnsi="Times New Roman"/>
                <w:spacing w:val="-4"/>
                <w:sz w:val="28"/>
              </w:rPr>
              <w:t xml:space="preserve">Вася» </w:t>
            </w:r>
            <w:r w:rsidRPr="005234B6">
              <w:rPr>
                <w:rFonts w:ascii="Times New Roman" w:hAnsi="Times New Roman"/>
                <w:sz w:val="28"/>
              </w:rPr>
              <w:t>(продовження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Читати і переказувати с.127-128</w:t>
            </w: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921B5">
              <w:rPr>
                <w:rFonts w:ascii="Times New Roman" w:hAnsi="Times New Roman"/>
                <w:b/>
                <w:color w:val="000000"/>
                <w:sz w:val="28"/>
              </w:rPr>
              <w:t>АНГЛІЙСЬКА МОВА</w:t>
            </w: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27AC" w:rsidRPr="00F921B5" w:rsidTr="00F921B5">
        <w:trPr>
          <w:trHeight w:val="509"/>
        </w:trPr>
        <w:tc>
          <w:tcPr>
            <w:tcW w:w="1883" w:type="dxa"/>
            <w:vMerge w:val="restart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>Поліщук В.Р.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>0680467258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Пори року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 Впр.2 с.77 читати</w:t>
            </w: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На морському узбережжі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Впр.1 с.78 опрацювати нові слова</w:t>
            </w:r>
          </w:p>
        </w:tc>
      </w:tr>
      <w:tr w:rsidR="006D27AC" w:rsidRPr="00F921B5" w:rsidTr="00F921B5">
        <w:trPr>
          <w:trHeight w:val="675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>На морському узбережжі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доопрацювати нові слова</w:t>
            </w:r>
          </w:p>
        </w:tc>
      </w:tr>
      <w:tr w:rsidR="006D27AC" w:rsidRPr="00F921B5" w:rsidTr="00F921B5">
        <w:trPr>
          <w:trHeight w:val="276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>На морському узбережжі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 Впр.1 с.78 підготуватися до диктанту</w:t>
            </w:r>
          </w:p>
        </w:tc>
      </w:tr>
      <w:tr w:rsidR="006D27AC" w:rsidRPr="00F921B5" w:rsidTr="005234B6">
        <w:trPr>
          <w:trHeight w:val="551"/>
        </w:trPr>
        <w:tc>
          <w:tcPr>
            <w:tcW w:w="9889" w:type="dxa"/>
            <w:gridSpan w:val="5"/>
          </w:tcPr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</w:tr>
      <w:tr w:rsidR="006D27AC" w:rsidRPr="00F921B5" w:rsidTr="00F921B5"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Фурманчук  Г.П.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 xml:space="preserve">Дослідження  таблиці множення. Дії з іменованими числами.  Обчислення периметра прямокутника різними способами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852-853</w:t>
            </w: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>Таблиця ділення на число 7. Обчислення значень числових та буквених виразів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 859-860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45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 xml:space="preserve">Таблиця ділення на число 7. Обчислення значень числових та буквених виразів 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869-870</w:t>
            </w: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46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 xml:space="preserve">Знаходження невідомого множника. Порівняння задач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879-880</w:t>
            </w:r>
          </w:p>
        </w:tc>
      </w:tr>
      <w:tr w:rsidR="006D27AC" w:rsidRPr="00F921B5" w:rsidTr="00F921B5">
        <w:trPr>
          <w:trHeight w:val="975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47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>Таблиця множення числа 8. Задача на знаходження різниці двох добутків. Побудова прямокутника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888-889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trHeight w:val="63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48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>Обчислення значень числових виразів.  Розв’язування задач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896-897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trHeight w:val="63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49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 xml:space="preserve">Таблиця ділення на число 8. Складені задачі, які містять збільшення зменшення числа у кілька разів 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906-907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trHeight w:val="63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 xml:space="preserve">Знаходження невідомого дільника. Складені задачі на знаходження невідомого від’ємника 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 914-915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trHeight w:val="63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862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  <w:r w:rsidRPr="00F921B5">
              <w:rPr>
                <w:rFonts w:ascii="Times New Roman" w:hAnsi="Times New Roman"/>
                <w:sz w:val="28"/>
                <w:szCs w:val="28"/>
              </w:rPr>
              <w:t xml:space="preserve"> Таблиця множення числа 9.  Складена задача на кратне порівняння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Виконати завдання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№ 923-924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5234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921B5">
              <w:rPr>
                <w:rFonts w:ascii="Times New Roman" w:hAnsi="Times New Roman"/>
                <w:b/>
                <w:color w:val="000000"/>
                <w:sz w:val="28"/>
              </w:rPr>
              <w:t>ІНФОРМАТИКА</w:t>
            </w: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27AC" w:rsidRPr="00F921B5" w:rsidTr="00F921B5">
        <w:trPr>
          <w:trHeight w:val="705"/>
        </w:trPr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Фурманчук Г.П.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3922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Інструктаж з БЖД.</w:t>
            </w:r>
            <w:r w:rsidRPr="005234B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Послідовність дій. Приклади послідовності дій у природі. Виконання послідовних дій. Пошук помилок в послідовності дій..</w:t>
            </w:r>
          </w:p>
        </w:tc>
        <w:tc>
          <w:tcPr>
            <w:tcW w:w="3078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trHeight w:val="1502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922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 Інструктаж з БЖД.</w:t>
            </w:r>
            <w:r w:rsidRPr="005234B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Ігрові вправи з надання команд виконавцям Заповнення таблиць на пристроях і без них, прості розрахунки. Створення простих лінійних алгоритмів учнями.</w:t>
            </w:r>
          </w:p>
        </w:tc>
        <w:tc>
          <w:tcPr>
            <w:tcW w:w="3078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F921B5">
        <w:trPr>
          <w:gridAfter w:val="4"/>
          <w:wAfter w:w="8006" w:type="dxa"/>
          <w:trHeight w:val="322"/>
        </w:trPr>
        <w:tc>
          <w:tcPr>
            <w:tcW w:w="1883" w:type="dxa"/>
            <w:tcBorders>
              <w:left w:val="nil"/>
              <w:right w:val="nil"/>
            </w:tcBorders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 xml:space="preserve">  МИСТЕЦТВО</w:t>
            </w:r>
          </w:p>
        </w:tc>
      </w:tr>
      <w:tr w:rsidR="006D27AC" w:rsidRPr="00F921B5" w:rsidTr="00F921B5"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Фурманчук Г.П.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>ХТД: створення симетричного квітучого диво-дерева (кольоровий папір, картон); аплікація  ХТД: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  <w:t>«Рушничок»,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муз.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А. Олєйнікової, сл. Є. Левченко — розучування;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pacing w:val="-3"/>
                <w:sz w:val="28"/>
                <w:szCs w:val="28"/>
              </w:rPr>
              <w:t>«Ой</w:t>
            </w:r>
            <w:r w:rsidRPr="005234B6">
              <w:rPr>
                <w:rFonts w:ascii="Times New Roman" w:hAnsi="Times New Roman"/>
                <w:spacing w:val="-3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  <w:t>горі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жито»,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українська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  <w:t>народна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  <w:t>пісня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z w:val="28"/>
                <w:szCs w:val="28"/>
              </w:rPr>
              <w:tab/>
            </w:r>
            <w:r w:rsidRPr="005234B6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—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виконання з</w:t>
            </w:r>
            <w:r w:rsidRPr="005234B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рухами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С.52</w:t>
            </w:r>
          </w:p>
        </w:tc>
      </w:tr>
      <w:tr w:rsidR="006D27AC" w:rsidRPr="00F921B5" w:rsidTr="00F921B5">
        <w:trPr>
          <w:trHeight w:val="72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pStyle w:val="TableParagraph"/>
              <w:ind w:left="105" w:right="97"/>
              <w:jc w:val="both"/>
              <w:rPr>
                <w:sz w:val="28"/>
                <w:szCs w:val="28"/>
              </w:rPr>
            </w:pPr>
            <w:r w:rsidRPr="005234B6">
              <w:rPr>
                <w:sz w:val="28"/>
                <w:szCs w:val="28"/>
              </w:rPr>
              <w:t xml:space="preserve"> ХТД: «Іди, іди, дощику…», українська народна пісня — розучування;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>«Рушничок», муз.  А.  Олєйнікової,  сл. Є. Левченко  «Рушничок», муз.  А.  Олєйнікової,  сл. Є. Левченко ХТД: зображення будиночка чарівниці Гармонії (фломастери, маркери)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С.54</w:t>
            </w: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5234B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 xml:space="preserve">  Я </w:t>
            </w:r>
            <w:r>
              <w:rPr>
                <w:rFonts w:ascii="Times New Roman" w:hAnsi="Times New Roman"/>
                <w:b/>
                <w:sz w:val="28"/>
              </w:rPr>
              <w:t>ДОСЛІДЖУЮ  СВІТ</w:t>
            </w:r>
          </w:p>
        </w:tc>
      </w:tr>
      <w:tr w:rsidR="006D27AC" w:rsidRPr="00F921B5" w:rsidTr="00F921B5"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Фурманчук Г.П.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5234B6">
              <w:rPr>
                <w:rFonts w:ascii="Times New Roman" w:hAnsi="Times New Roman"/>
                <w:sz w:val="32"/>
                <w:szCs w:val="32"/>
              </w:rPr>
              <w:t>Користь птахів у природі (с. 82-83).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Опрацювати текст с. 82-83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sz w:val="32"/>
                <w:szCs w:val="32"/>
              </w:rPr>
              <w:t>Хто потребує особистого простору (с. 84-86).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Опрацювати текст с. 84-86</w:t>
            </w:r>
          </w:p>
        </w:tc>
      </w:tr>
      <w:tr w:rsidR="006D27AC" w:rsidRPr="00F921B5" w:rsidTr="00F921B5">
        <w:trPr>
          <w:trHeight w:val="615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234B6">
              <w:rPr>
                <w:rFonts w:ascii="Times New Roman" w:hAnsi="Times New Roman"/>
                <w:sz w:val="32"/>
                <w:szCs w:val="32"/>
              </w:rPr>
              <w:t xml:space="preserve">Які зміни в житті звірів навесні (с. 88-91).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Опрацювати текст с </w:t>
            </w:r>
          </w:p>
          <w:p w:rsidR="006D27AC" w:rsidRPr="00F921B5" w:rsidRDefault="006D27AC" w:rsidP="00F921B5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/>
                <w:b/>
                <w:sz w:val="28"/>
                <w:szCs w:val="28"/>
              </w:rPr>
              <w:t>88-91</w:t>
            </w:r>
          </w:p>
        </w:tc>
      </w:tr>
      <w:tr w:rsidR="006D27AC" w:rsidRPr="00F921B5" w:rsidTr="00F921B5">
        <w:trPr>
          <w:trHeight w:val="583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sz w:val="32"/>
                <w:szCs w:val="32"/>
              </w:rPr>
              <w:t xml:space="preserve"> Чому потрібно дбати про довкілля (с. 92-95).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1B5">
              <w:rPr>
                <w:rFonts w:ascii="Times New Roman" w:hAnsi="Times New Roman"/>
                <w:sz w:val="28"/>
              </w:rPr>
              <w:t>Опрацювати текст 92-95</w:t>
            </w:r>
          </w:p>
        </w:tc>
      </w:tr>
      <w:tr w:rsidR="006D27AC" w:rsidRPr="00F921B5" w:rsidTr="00F921B5">
        <w:trPr>
          <w:trHeight w:val="69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234B6">
              <w:rPr>
                <w:rFonts w:ascii="Times New Roman" w:hAnsi="Times New Roman"/>
                <w:sz w:val="32"/>
                <w:szCs w:val="32"/>
              </w:rPr>
              <w:t xml:space="preserve"> Узагальнення і систематизація знань учнів. Із чого починається літо? (с. 96-101).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Опрацювати текст 96-101</w:t>
            </w:r>
          </w:p>
        </w:tc>
      </w:tr>
      <w:tr w:rsidR="006D27AC" w:rsidRPr="00F921B5" w:rsidTr="00F921B5">
        <w:trPr>
          <w:trHeight w:val="690"/>
        </w:trPr>
        <w:tc>
          <w:tcPr>
            <w:tcW w:w="1883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sz w:val="32"/>
                <w:szCs w:val="32"/>
              </w:rPr>
              <w:t xml:space="preserve"> Літні місяці (с. 101-102).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Опрацювати текст с. 101-102</w:t>
            </w:r>
          </w:p>
        </w:tc>
      </w:tr>
      <w:tr w:rsidR="006D27AC" w:rsidRPr="00F921B5" w:rsidTr="00F921B5">
        <w:trPr>
          <w:trHeight w:val="690"/>
        </w:trPr>
        <w:tc>
          <w:tcPr>
            <w:tcW w:w="1883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21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234B6">
              <w:rPr>
                <w:rFonts w:ascii="Times New Roman" w:hAnsi="Times New Roman"/>
                <w:sz w:val="32"/>
                <w:szCs w:val="32"/>
              </w:rPr>
              <w:t xml:space="preserve"> Яка шана книжкам (с. 103-105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Опрацювати текст с.13-105</w:t>
            </w:r>
          </w:p>
        </w:tc>
      </w:tr>
      <w:tr w:rsidR="006D27AC" w:rsidRPr="00F921B5" w:rsidTr="00F921B5">
        <w:tc>
          <w:tcPr>
            <w:tcW w:w="9889" w:type="dxa"/>
            <w:gridSpan w:val="5"/>
          </w:tcPr>
          <w:p w:rsidR="006D27AC" w:rsidRPr="00F921B5" w:rsidRDefault="006D27AC" w:rsidP="005234B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>ФІЗИЧНА КУЛЬТУРА</w:t>
            </w:r>
          </w:p>
        </w:tc>
      </w:tr>
      <w:tr w:rsidR="006D27AC" w:rsidRPr="00F921B5" w:rsidTr="00F921B5"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 Фурманчук Г.П.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ЗРВ в русі. </w:t>
            </w:r>
          </w:p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ЗФП.  Пришвидшення з різних вихідних положень, повторний біг 3–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234B6">
                <w:rPr>
                  <w:rFonts w:ascii="Times New Roman" w:hAnsi="Times New Roman"/>
                  <w:sz w:val="28"/>
                  <w:szCs w:val="28"/>
                  <w:lang w:eastAsia="ru-RU"/>
                </w:rPr>
                <w:t>10 м</w:t>
              </w:r>
            </w:smartTag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D27AC" w:rsidRPr="005234B6" w:rsidRDefault="006D27AC" w:rsidP="005234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234B6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Метання малого м’яча з-за голови на дальність.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Виконувати організаційні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вправи,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загальнорозвивальні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вправи. </w:t>
            </w:r>
          </w:p>
        </w:tc>
      </w:tr>
      <w:tr w:rsidR="006D27AC" w:rsidRPr="00F921B5" w:rsidTr="00F921B5"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ЗРВ з м’ячами. </w:t>
            </w:r>
          </w:p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ЗФП.  Біг із пришвидшеннями за сигналом.</w:t>
            </w:r>
          </w:p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4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Зупинки м’яча, що котиться, підошвою та внутрішньою стороною ступні, удари внутрішньою стороною ступні по м’ячу, що котиться; ведення м’яча внутрішньою та зовнішньою частинами підйому (по прямій, по дузі, між стійками).</w:t>
            </w:r>
          </w:p>
          <w:p w:rsidR="006D27AC" w:rsidRPr="005234B6" w:rsidRDefault="006D27AC" w:rsidP="00F9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Виконувати організаційні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вправи,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загальнорозвивальні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 xml:space="preserve">вправи.  </w:t>
            </w:r>
          </w:p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D27AC" w:rsidRPr="00F921B5" w:rsidTr="005234B6">
        <w:trPr>
          <w:trHeight w:val="410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6D27AC" w:rsidRPr="005234B6" w:rsidRDefault="006D27AC" w:rsidP="00523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27AC" w:rsidRPr="00F921B5" w:rsidTr="00F921B5">
        <w:tc>
          <w:tcPr>
            <w:tcW w:w="9889" w:type="dxa"/>
            <w:gridSpan w:val="5"/>
            <w:tcBorders>
              <w:top w:val="nil"/>
              <w:right w:val="nil"/>
            </w:tcBorders>
          </w:tcPr>
          <w:p w:rsidR="006D27AC" w:rsidRPr="00F921B5" w:rsidRDefault="006D27AC" w:rsidP="005234B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921B5">
              <w:rPr>
                <w:rFonts w:ascii="Times New Roman" w:hAnsi="Times New Roman"/>
                <w:b/>
                <w:sz w:val="28"/>
              </w:rPr>
              <w:t>ТРУДОВЕ НАВЧАННЯ</w:t>
            </w:r>
          </w:p>
          <w:p w:rsidR="006D27AC" w:rsidRPr="00F921B5" w:rsidRDefault="006D27AC" w:rsidP="00F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D27AC" w:rsidRPr="00F921B5" w:rsidTr="00F921B5">
        <w:trPr>
          <w:trHeight w:val="660"/>
        </w:trPr>
        <w:tc>
          <w:tcPr>
            <w:tcW w:w="1883" w:type="dxa"/>
            <w:vMerge w:val="restart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Фурманчук Г.П.</w:t>
            </w: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 xml:space="preserve">Робота з кольоровим папером та ватними дисками. «Котики-воркотики –це вербовий цвіт» 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</w:t>
            </w:r>
          </w:p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>С.79</w:t>
            </w:r>
          </w:p>
        </w:tc>
      </w:tr>
      <w:tr w:rsidR="006D27AC" w:rsidRPr="00F921B5" w:rsidTr="00F921B5">
        <w:trPr>
          <w:trHeight w:val="300"/>
        </w:trPr>
        <w:tc>
          <w:tcPr>
            <w:tcW w:w="1883" w:type="dxa"/>
            <w:vMerge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6D27AC" w:rsidRPr="00F921B5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1B5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3862" w:type="dxa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</w:t>
            </w:r>
            <w:r w:rsidRPr="005234B6">
              <w:rPr>
                <w:rFonts w:ascii="Times New Roman" w:hAnsi="Times New Roman"/>
                <w:sz w:val="28"/>
                <w:szCs w:val="28"/>
              </w:rPr>
              <w:t>Робота з кольоровим картоном. Планер</w:t>
            </w:r>
          </w:p>
        </w:tc>
        <w:tc>
          <w:tcPr>
            <w:tcW w:w="3138" w:type="dxa"/>
            <w:gridSpan w:val="2"/>
          </w:tcPr>
          <w:p w:rsidR="006D27AC" w:rsidRPr="005234B6" w:rsidRDefault="006D27AC" w:rsidP="00F92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34B6">
              <w:rPr>
                <w:rFonts w:ascii="Times New Roman" w:hAnsi="Times New Roman"/>
                <w:sz w:val="28"/>
              </w:rPr>
              <w:t xml:space="preserve"> С.80-81</w:t>
            </w:r>
          </w:p>
        </w:tc>
      </w:tr>
    </w:tbl>
    <w:p w:rsidR="006D27AC" w:rsidRDefault="006D27AC">
      <w:bookmarkStart w:id="0" w:name="_GoBack"/>
      <w:bookmarkEnd w:id="0"/>
    </w:p>
    <w:sectPr w:rsidR="006D27AC" w:rsidSect="00A52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3BB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5C1"/>
    <w:rsid w:val="00007AF4"/>
    <w:rsid w:val="00007AFD"/>
    <w:rsid w:val="00007C7C"/>
    <w:rsid w:val="00010D93"/>
    <w:rsid w:val="00011364"/>
    <w:rsid w:val="000120E0"/>
    <w:rsid w:val="00012768"/>
    <w:rsid w:val="0001287A"/>
    <w:rsid w:val="00012E3D"/>
    <w:rsid w:val="00012FA6"/>
    <w:rsid w:val="00014071"/>
    <w:rsid w:val="000148EE"/>
    <w:rsid w:val="000153BB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73E"/>
    <w:rsid w:val="00031944"/>
    <w:rsid w:val="00032004"/>
    <w:rsid w:val="000324D5"/>
    <w:rsid w:val="00033B04"/>
    <w:rsid w:val="00035540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09F5"/>
    <w:rsid w:val="0009241F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0548"/>
    <w:rsid w:val="000B63AC"/>
    <w:rsid w:val="000C09DD"/>
    <w:rsid w:val="000C0A4F"/>
    <w:rsid w:val="000C3642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E7C8D"/>
    <w:rsid w:val="000F044F"/>
    <w:rsid w:val="000F3434"/>
    <w:rsid w:val="000F4921"/>
    <w:rsid w:val="000F5003"/>
    <w:rsid w:val="000F6627"/>
    <w:rsid w:val="000F66F2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51F"/>
    <w:rsid w:val="00110D0D"/>
    <w:rsid w:val="00111BAF"/>
    <w:rsid w:val="00111FD6"/>
    <w:rsid w:val="0011255F"/>
    <w:rsid w:val="00112BBB"/>
    <w:rsid w:val="00112CAC"/>
    <w:rsid w:val="00112CF6"/>
    <w:rsid w:val="00113524"/>
    <w:rsid w:val="00113793"/>
    <w:rsid w:val="0011580F"/>
    <w:rsid w:val="00116484"/>
    <w:rsid w:val="00116D14"/>
    <w:rsid w:val="00117762"/>
    <w:rsid w:val="00117E6F"/>
    <w:rsid w:val="001201B5"/>
    <w:rsid w:val="00120F7E"/>
    <w:rsid w:val="001213CD"/>
    <w:rsid w:val="00121CE7"/>
    <w:rsid w:val="00121DE2"/>
    <w:rsid w:val="00122E94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074"/>
    <w:rsid w:val="001754A8"/>
    <w:rsid w:val="00175C9A"/>
    <w:rsid w:val="00176D7D"/>
    <w:rsid w:val="00180148"/>
    <w:rsid w:val="00181654"/>
    <w:rsid w:val="00182FFB"/>
    <w:rsid w:val="00183F8C"/>
    <w:rsid w:val="001922DB"/>
    <w:rsid w:val="0019423F"/>
    <w:rsid w:val="00194C25"/>
    <w:rsid w:val="00196BC9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B67B1"/>
    <w:rsid w:val="001B7802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D8"/>
    <w:rsid w:val="001F690A"/>
    <w:rsid w:val="001F7214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1EC9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467E7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707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6EC"/>
    <w:rsid w:val="002B0820"/>
    <w:rsid w:val="002B0B10"/>
    <w:rsid w:val="002B0BFF"/>
    <w:rsid w:val="002B0EB6"/>
    <w:rsid w:val="002B29F6"/>
    <w:rsid w:val="002B2CF4"/>
    <w:rsid w:val="002B2D0F"/>
    <w:rsid w:val="002B3072"/>
    <w:rsid w:val="002B3C36"/>
    <w:rsid w:val="002B4968"/>
    <w:rsid w:val="002B4F15"/>
    <w:rsid w:val="002B73E5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7A66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0A1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7B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38AF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5003"/>
    <w:rsid w:val="003D7230"/>
    <w:rsid w:val="003D7296"/>
    <w:rsid w:val="003E0256"/>
    <w:rsid w:val="003E1417"/>
    <w:rsid w:val="003E166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16F5"/>
    <w:rsid w:val="0043370D"/>
    <w:rsid w:val="004341FE"/>
    <w:rsid w:val="0043451D"/>
    <w:rsid w:val="00435622"/>
    <w:rsid w:val="004360B9"/>
    <w:rsid w:val="00436F7F"/>
    <w:rsid w:val="004373BA"/>
    <w:rsid w:val="00437E66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678DE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2AB6"/>
    <w:rsid w:val="0049338D"/>
    <w:rsid w:val="00494442"/>
    <w:rsid w:val="00494F2D"/>
    <w:rsid w:val="0049581C"/>
    <w:rsid w:val="00495B75"/>
    <w:rsid w:val="004966E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C55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8F3"/>
    <w:rsid w:val="00507CB6"/>
    <w:rsid w:val="00512C44"/>
    <w:rsid w:val="00513B9D"/>
    <w:rsid w:val="0051417F"/>
    <w:rsid w:val="005147EA"/>
    <w:rsid w:val="0051547E"/>
    <w:rsid w:val="00521656"/>
    <w:rsid w:val="005219BC"/>
    <w:rsid w:val="005234B6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2CDD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570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18C"/>
    <w:rsid w:val="005B17B6"/>
    <w:rsid w:val="005B1999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1C32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3930"/>
    <w:rsid w:val="00604DE5"/>
    <w:rsid w:val="00605FCC"/>
    <w:rsid w:val="0060633C"/>
    <w:rsid w:val="006079FE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0578"/>
    <w:rsid w:val="00641D7A"/>
    <w:rsid w:val="00642FEF"/>
    <w:rsid w:val="006431FD"/>
    <w:rsid w:val="00643381"/>
    <w:rsid w:val="00644089"/>
    <w:rsid w:val="006440A8"/>
    <w:rsid w:val="00644251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06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27AC"/>
    <w:rsid w:val="006D4874"/>
    <w:rsid w:val="006D52E3"/>
    <w:rsid w:val="006D6703"/>
    <w:rsid w:val="006D7631"/>
    <w:rsid w:val="006D78C2"/>
    <w:rsid w:val="006D7D24"/>
    <w:rsid w:val="006E0CB4"/>
    <w:rsid w:val="006E2780"/>
    <w:rsid w:val="006E2C1F"/>
    <w:rsid w:val="006E3F02"/>
    <w:rsid w:val="006E55C4"/>
    <w:rsid w:val="006F0300"/>
    <w:rsid w:val="006F0B56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4E1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004"/>
    <w:rsid w:val="00755257"/>
    <w:rsid w:val="0075527D"/>
    <w:rsid w:val="00755431"/>
    <w:rsid w:val="00755593"/>
    <w:rsid w:val="00756693"/>
    <w:rsid w:val="00757DCC"/>
    <w:rsid w:val="0076056F"/>
    <w:rsid w:val="00760BDB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67BDC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3DC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6F1A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439A"/>
    <w:rsid w:val="007E757C"/>
    <w:rsid w:val="007F0CEF"/>
    <w:rsid w:val="007F10F5"/>
    <w:rsid w:val="007F27AC"/>
    <w:rsid w:val="007F3258"/>
    <w:rsid w:val="007F3D51"/>
    <w:rsid w:val="007F4382"/>
    <w:rsid w:val="007F47C1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27D0B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074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7C4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1FA3"/>
    <w:rsid w:val="008A2E30"/>
    <w:rsid w:val="008A310F"/>
    <w:rsid w:val="008A4121"/>
    <w:rsid w:val="008A445B"/>
    <w:rsid w:val="008A46F6"/>
    <w:rsid w:val="008A60A3"/>
    <w:rsid w:val="008A6B42"/>
    <w:rsid w:val="008B0B91"/>
    <w:rsid w:val="008B0D74"/>
    <w:rsid w:val="008B2609"/>
    <w:rsid w:val="008B5B58"/>
    <w:rsid w:val="008B6EC4"/>
    <w:rsid w:val="008B6ED2"/>
    <w:rsid w:val="008B71EB"/>
    <w:rsid w:val="008B7C3F"/>
    <w:rsid w:val="008C0085"/>
    <w:rsid w:val="008C147F"/>
    <w:rsid w:val="008C31CE"/>
    <w:rsid w:val="008C3F06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66DC"/>
    <w:rsid w:val="008D7266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581"/>
    <w:rsid w:val="008F352E"/>
    <w:rsid w:val="008F3E19"/>
    <w:rsid w:val="008F4C02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0D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06FC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4FA7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10C3"/>
    <w:rsid w:val="00A527C2"/>
    <w:rsid w:val="00A52F82"/>
    <w:rsid w:val="00A556A3"/>
    <w:rsid w:val="00A56058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0810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A7715"/>
    <w:rsid w:val="00AB068A"/>
    <w:rsid w:val="00AB0947"/>
    <w:rsid w:val="00AB1740"/>
    <w:rsid w:val="00AB1C75"/>
    <w:rsid w:val="00AB1FC8"/>
    <w:rsid w:val="00AB257C"/>
    <w:rsid w:val="00AB35E1"/>
    <w:rsid w:val="00AB409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319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6B89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10E3"/>
    <w:rsid w:val="00B4262E"/>
    <w:rsid w:val="00B428B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31D"/>
    <w:rsid w:val="00B557E0"/>
    <w:rsid w:val="00B568CB"/>
    <w:rsid w:val="00B60418"/>
    <w:rsid w:val="00B60586"/>
    <w:rsid w:val="00B6063F"/>
    <w:rsid w:val="00B60BA4"/>
    <w:rsid w:val="00B61207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4F14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047"/>
    <w:rsid w:val="00BC12D6"/>
    <w:rsid w:val="00BC19CC"/>
    <w:rsid w:val="00BC2116"/>
    <w:rsid w:val="00BC242B"/>
    <w:rsid w:val="00BC44D5"/>
    <w:rsid w:val="00BC4575"/>
    <w:rsid w:val="00BC4F20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E7D27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4F19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2F"/>
    <w:rsid w:val="00C53F14"/>
    <w:rsid w:val="00C54B44"/>
    <w:rsid w:val="00C55A7A"/>
    <w:rsid w:val="00C579FE"/>
    <w:rsid w:val="00C57EFC"/>
    <w:rsid w:val="00C61A27"/>
    <w:rsid w:val="00C61D7E"/>
    <w:rsid w:val="00C61EFB"/>
    <w:rsid w:val="00C62DF8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2E42"/>
    <w:rsid w:val="00C935CA"/>
    <w:rsid w:val="00C9385B"/>
    <w:rsid w:val="00C93EC2"/>
    <w:rsid w:val="00C93F2C"/>
    <w:rsid w:val="00C942E0"/>
    <w:rsid w:val="00C945D6"/>
    <w:rsid w:val="00C95683"/>
    <w:rsid w:val="00C95A3C"/>
    <w:rsid w:val="00C962AF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9BB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4B08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192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0CF0"/>
    <w:rsid w:val="00D011F8"/>
    <w:rsid w:val="00D01983"/>
    <w:rsid w:val="00D0481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3A8"/>
    <w:rsid w:val="00D279B3"/>
    <w:rsid w:val="00D30056"/>
    <w:rsid w:val="00D309F4"/>
    <w:rsid w:val="00D31782"/>
    <w:rsid w:val="00D31964"/>
    <w:rsid w:val="00D336E8"/>
    <w:rsid w:val="00D3626B"/>
    <w:rsid w:val="00D36A1F"/>
    <w:rsid w:val="00D370CA"/>
    <w:rsid w:val="00D40451"/>
    <w:rsid w:val="00D4065A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2356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EAD"/>
    <w:rsid w:val="00DE1B2A"/>
    <w:rsid w:val="00DE2396"/>
    <w:rsid w:val="00DE71C2"/>
    <w:rsid w:val="00DF02FC"/>
    <w:rsid w:val="00DF0533"/>
    <w:rsid w:val="00DF157D"/>
    <w:rsid w:val="00DF16D4"/>
    <w:rsid w:val="00DF1BCE"/>
    <w:rsid w:val="00DF34CD"/>
    <w:rsid w:val="00DF536E"/>
    <w:rsid w:val="00DF6738"/>
    <w:rsid w:val="00DF7815"/>
    <w:rsid w:val="00DF7E0F"/>
    <w:rsid w:val="00E00C1C"/>
    <w:rsid w:val="00E00E00"/>
    <w:rsid w:val="00E0120B"/>
    <w:rsid w:val="00E0137F"/>
    <w:rsid w:val="00E02F65"/>
    <w:rsid w:val="00E042A0"/>
    <w:rsid w:val="00E043A0"/>
    <w:rsid w:val="00E04A8E"/>
    <w:rsid w:val="00E05134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9F4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DC4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176E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807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4981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ECA"/>
    <w:rsid w:val="00EF5358"/>
    <w:rsid w:val="00EF564C"/>
    <w:rsid w:val="00EF67A6"/>
    <w:rsid w:val="00EF698D"/>
    <w:rsid w:val="00EF73C2"/>
    <w:rsid w:val="00EF7B1F"/>
    <w:rsid w:val="00F0042A"/>
    <w:rsid w:val="00F00BC9"/>
    <w:rsid w:val="00F01204"/>
    <w:rsid w:val="00F024A7"/>
    <w:rsid w:val="00F04683"/>
    <w:rsid w:val="00F04706"/>
    <w:rsid w:val="00F055BD"/>
    <w:rsid w:val="00F05B72"/>
    <w:rsid w:val="00F105B9"/>
    <w:rsid w:val="00F109A7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58A"/>
    <w:rsid w:val="00F36927"/>
    <w:rsid w:val="00F3751B"/>
    <w:rsid w:val="00F37A3F"/>
    <w:rsid w:val="00F402C2"/>
    <w:rsid w:val="00F406E2"/>
    <w:rsid w:val="00F40F32"/>
    <w:rsid w:val="00F417FD"/>
    <w:rsid w:val="00F430E7"/>
    <w:rsid w:val="00F45456"/>
    <w:rsid w:val="00F4580F"/>
    <w:rsid w:val="00F47B9D"/>
    <w:rsid w:val="00F5290A"/>
    <w:rsid w:val="00F53903"/>
    <w:rsid w:val="00F53BA9"/>
    <w:rsid w:val="00F53EF0"/>
    <w:rsid w:val="00F54569"/>
    <w:rsid w:val="00F54B9A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873AE"/>
    <w:rsid w:val="00F9112F"/>
    <w:rsid w:val="00F9123A"/>
    <w:rsid w:val="00F921B5"/>
    <w:rsid w:val="00F92C94"/>
    <w:rsid w:val="00F9345D"/>
    <w:rsid w:val="00F94004"/>
    <w:rsid w:val="00F94476"/>
    <w:rsid w:val="00F97105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DD3"/>
    <w:rsid w:val="00FD6F04"/>
    <w:rsid w:val="00FD7554"/>
    <w:rsid w:val="00FE0AE4"/>
    <w:rsid w:val="00FE1F88"/>
    <w:rsid w:val="00FE647D"/>
    <w:rsid w:val="00FE6D09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C9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1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58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80F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C34F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4F19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5078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B89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113793"/>
    <w:rPr>
      <w:i/>
      <w:color w:val="404040"/>
    </w:rPr>
  </w:style>
  <w:style w:type="paragraph" w:styleId="NoSpacing">
    <w:name w:val="No Spacing"/>
    <w:uiPriority w:val="99"/>
    <w:qFormat/>
    <w:rsid w:val="00113793"/>
    <w:rPr>
      <w:rFonts w:eastAsia="Times New Roman"/>
      <w:lang w:val="ru-RU" w:eastAsia="ru-RU"/>
    </w:rPr>
  </w:style>
  <w:style w:type="paragraph" w:customStyle="1" w:styleId="TableParagraph">
    <w:name w:val="Table Paragraph"/>
    <w:basedOn w:val="Normal"/>
    <w:uiPriority w:val="99"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3142</Words>
  <Characters>1792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Home</cp:lastModifiedBy>
  <cp:revision>8</cp:revision>
  <cp:lastPrinted>2020-03-16T10:22:00Z</cp:lastPrinted>
  <dcterms:created xsi:type="dcterms:W3CDTF">2020-03-31T14:20:00Z</dcterms:created>
  <dcterms:modified xsi:type="dcterms:W3CDTF">2020-04-02T16:26:00Z</dcterms:modified>
</cp:coreProperties>
</file>