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FB" w:rsidRDefault="007E5DFB" w:rsidP="00AF76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Дистанційне навчання – 7 КЛАС</w:t>
      </w:r>
    </w:p>
    <w:p w:rsidR="007E5DFB" w:rsidRDefault="007E5DFB" w:rsidP="00AF76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51"/>
        <w:gridCol w:w="5049"/>
        <w:gridCol w:w="2570"/>
      </w:tblGrid>
      <w:tr w:rsidR="007E5DFB" w:rsidRPr="00D108C4" w:rsidTr="00D108C4">
        <w:tc>
          <w:tcPr>
            <w:tcW w:w="1809" w:type="dxa"/>
          </w:tcPr>
          <w:p w:rsidR="007E5DFB" w:rsidRPr="00D108C4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851" w:type="dxa"/>
          </w:tcPr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№з</w:t>
            </w:r>
            <w:r w:rsidRPr="00D108C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049" w:type="dxa"/>
          </w:tcPr>
          <w:p w:rsidR="007E5DFB" w:rsidRPr="00D108C4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70" w:type="dxa"/>
          </w:tcPr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E5DFB" w:rsidRPr="00D108C4" w:rsidTr="00D108C4">
        <w:tc>
          <w:tcPr>
            <w:tcW w:w="1809" w:type="dxa"/>
          </w:tcPr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Трикоз Т. А.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0964863281</w:t>
            </w:r>
          </w:p>
        </w:tc>
        <w:tc>
          <w:tcPr>
            <w:tcW w:w="851" w:type="dxa"/>
          </w:tcPr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65.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66.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59.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60.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61.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62.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63.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5049" w:type="dxa"/>
          </w:tcPr>
          <w:p w:rsidR="007E5DFB" w:rsidRPr="00D108C4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5DFB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108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БІОЛОГІЯ</w:t>
            </w:r>
          </w:p>
          <w:p w:rsidR="007E5DFB" w:rsidRPr="004C3E5C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і систематизація знань з теми «Процеси життєдіяльності тварин». </w:t>
            </w:r>
            <w:r w:rsidRPr="00D108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Узагальнення. Подібність у будові та проявах життєдіяльності рослин, тварин, грибів, бактерій.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Підсумок за рік.</w:t>
            </w:r>
          </w:p>
          <w:p w:rsidR="007E5DFB" w:rsidRPr="00D108C4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ГЕОГРАФІЯ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і систематизація знань з теми «Євразія». </w:t>
            </w:r>
            <w:r w:rsidRPr="00D108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Північний Льодовитий океан. Географічне положення Пн. Льодовитого океану у високих широтах. Історія географічних досліджень океану. Рельєф дна. Клімат і води. Органічний світ і природні ресурси. Пр.р.№12 (закінчення).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Природні багатства материків і океанів, їх основні види. Наслідки використання ресурсів людиною.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Забруднення навколишнього середовища. Види забруднення, основні джерела їх надходження. Міжнародне співробітництво у розв</w:t>
            </w:r>
            <w:r w:rsidRPr="00D108C4">
              <w:rPr>
                <w:rFonts w:ascii="Times New Roman" w:hAnsi="Times New Roman"/>
                <w:sz w:val="28"/>
                <w:szCs w:val="28"/>
              </w:rPr>
              <w:t>’</w:t>
            </w: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язанні екологічних проблем. </w:t>
            </w:r>
            <w:r w:rsidRPr="00D108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Дослідження.</w:t>
            </w: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Шляхи розв</w:t>
            </w:r>
            <w:r w:rsidRPr="004C3E5C">
              <w:rPr>
                <w:rFonts w:ascii="Times New Roman" w:hAnsi="Times New Roman"/>
                <w:sz w:val="28"/>
                <w:szCs w:val="28"/>
              </w:rPr>
              <w:t>’</w:t>
            </w: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язування екологічних проблем.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Узагальнення знань</w:t>
            </w: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тем «Океани», «Вплив людини на природу материків і океанів» (усне опитування).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Підсумок за рік.</w:t>
            </w:r>
            <w:bookmarkStart w:id="0" w:name="_GoBack"/>
            <w:bookmarkEnd w:id="0"/>
          </w:p>
        </w:tc>
        <w:tc>
          <w:tcPr>
            <w:tcW w:w="2570" w:type="dxa"/>
          </w:tcPr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</w:t>
            </w:r>
            <w:r w:rsidRPr="00D108C4">
              <w:rPr>
                <w:rFonts w:ascii="Times New Roman" w:hAnsi="Times New Roman"/>
                <w:sz w:val="28"/>
                <w:szCs w:val="28"/>
              </w:rPr>
              <w:t>31</w:t>
            </w:r>
            <w:r w:rsidRPr="004C3E5C">
              <w:rPr>
                <w:rFonts w:ascii="Times New Roman" w:hAnsi="Times New Roman"/>
                <w:sz w:val="28"/>
                <w:szCs w:val="28"/>
              </w:rPr>
              <w:t>-§42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§44-§59. Зошит для пр.р. стор.64 (В-І), стор.66 (В-ІІ).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§12.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§60.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§61, §62. Зошит для пр.р. стор.74.</w:t>
            </w: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5DFB" w:rsidRPr="00D108C4" w:rsidRDefault="007E5DFB" w:rsidP="00D1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8C4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§6-§12, §60-§62.</w:t>
            </w:r>
          </w:p>
        </w:tc>
      </w:tr>
    </w:tbl>
    <w:p w:rsidR="007E5DFB" w:rsidRPr="003669D4" w:rsidRDefault="007E5DFB" w:rsidP="003669D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5DFB" w:rsidRPr="003669D4" w:rsidSect="003669D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9D4"/>
    <w:rsid w:val="000D06E6"/>
    <w:rsid w:val="002A798A"/>
    <w:rsid w:val="002F1E54"/>
    <w:rsid w:val="003669D4"/>
    <w:rsid w:val="00375D06"/>
    <w:rsid w:val="003A4228"/>
    <w:rsid w:val="004B2BB4"/>
    <w:rsid w:val="004C3E5C"/>
    <w:rsid w:val="0050347C"/>
    <w:rsid w:val="00682F8F"/>
    <w:rsid w:val="00684915"/>
    <w:rsid w:val="007E5DFB"/>
    <w:rsid w:val="00846724"/>
    <w:rsid w:val="008A06AC"/>
    <w:rsid w:val="00924623"/>
    <w:rsid w:val="00937C8D"/>
    <w:rsid w:val="0099682E"/>
    <w:rsid w:val="00AF2E9A"/>
    <w:rsid w:val="00AF7627"/>
    <w:rsid w:val="00B5080F"/>
    <w:rsid w:val="00B9121E"/>
    <w:rsid w:val="00B95A46"/>
    <w:rsid w:val="00BC4B3D"/>
    <w:rsid w:val="00C06884"/>
    <w:rsid w:val="00CF468B"/>
    <w:rsid w:val="00D108C4"/>
    <w:rsid w:val="00DA3ECD"/>
    <w:rsid w:val="00DE1856"/>
    <w:rsid w:val="00EC3DEF"/>
    <w:rsid w:val="00F25E66"/>
    <w:rsid w:val="00F9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56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6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</Pages>
  <Words>843</Words>
  <Characters>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21</cp:revision>
  <dcterms:created xsi:type="dcterms:W3CDTF">2020-03-14T07:11:00Z</dcterms:created>
  <dcterms:modified xsi:type="dcterms:W3CDTF">2020-05-12T14:32:00Z</dcterms:modified>
</cp:coreProperties>
</file>