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088" w:rsidRDefault="00047088" w:rsidP="00A2131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Дистанційне навчання – 6 КЛАС</w:t>
      </w:r>
    </w:p>
    <w:p w:rsidR="00047088" w:rsidRDefault="00047088" w:rsidP="00A2131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851"/>
        <w:gridCol w:w="4943"/>
        <w:gridCol w:w="2535"/>
      </w:tblGrid>
      <w:tr w:rsidR="00047088" w:rsidRPr="0053027D" w:rsidTr="0053027D">
        <w:tc>
          <w:tcPr>
            <w:tcW w:w="1809" w:type="dxa"/>
          </w:tcPr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02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Вчитель </w:t>
            </w:r>
          </w:p>
        </w:tc>
        <w:tc>
          <w:tcPr>
            <w:tcW w:w="851" w:type="dxa"/>
          </w:tcPr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027D">
              <w:rPr>
                <w:rFonts w:ascii="Times New Roman" w:hAnsi="Times New Roman"/>
                <w:sz w:val="28"/>
                <w:szCs w:val="28"/>
                <w:lang w:val="uk-UA"/>
              </w:rPr>
              <w:t>№з</w:t>
            </w:r>
            <w:r w:rsidRPr="0053027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53027D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4943" w:type="dxa"/>
          </w:tcPr>
          <w:p w:rsidR="00047088" w:rsidRPr="0053027D" w:rsidRDefault="00047088" w:rsidP="005302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027D">
              <w:rPr>
                <w:rFonts w:ascii="Times New Roman" w:hAnsi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2535" w:type="dxa"/>
          </w:tcPr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027D">
              <w:rPr>
                <w:rFonts w:ascii="Times New Roman" w:hAnsi="Times New Roman"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047088" w:rsidRPr="0053027D" w:rsidTr="0053027D">
        <w:tc>
          <w:tcPr>
            <w:tcW w:w="1809" w:type="dxa"/>
          </w:tcPr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027D">
              <w:rPr>
                <w:rFonts w:ascii="Times New Roman" w:hAnsi="Times New Roman"/>
                <w:sz w:val="28"/>
                <w:szCs w:val="28"/>
                <w:lang w:val="uk-UA"/>
              </w:rPr>
              <w:t>Трикоз Т. А.</w:t>
            </w: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02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0964863281</w:t>
            </w:r>
          </w:p>
        </w:tc>
        <w:tc>
          <w:tcPr>
            <w:tcW w:w="851" w:type="dxa"/>
          </w:tcPr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088" w:rsidRPr="00A86D65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6D65">
              <w:rPr>
                <w:rFonts w:ascii="Times New Roman" w:hAnsi="Times New Roman"/>
                <w:sz w:val="28"/>
                <w:szCs w:val="28"/>
                <w:lang w:val="uk-UA"/>
              </w:rPr>
              <w:t>63.</w:t>
            </w: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027D">
              <w:rPr>
                <w:rFonts w:ascii="Times New Roman" w:hAnsi="Times New Roman"/>
                <w:sz w:val="28"/>
                <w:szCs w:val="28"/>
                <w:lang w:val="uk-UA"/>
              </w:rPr>
              <w:t>64.</w:t>
            </w: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027D">
              <w:rPr>
                <w:rFonts w:ascii="Times New Roman" w:hAnsi="Times New Roman"/>
                <w:sz w:val="28"/>
                <w:szCs w:val="28"/>
                <w:lang w:val="uk-UA"/>
              </w:rPr>
              <w:t>65.</w:t>
            </w: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027D">
              <w:rPr>
                <w:rFonts w:ascii="Times New Roman" w:hAnsi="Times New Roman"/>
                <w:sz w:val="28"/>
                <w:szCs w:val="28"/>
                <w:lang w:val="uk-UA"/>
              </w:rPr>
              <w:t>66.</w:t>
            </w: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027D">
              <w:rPr>
                <w:rFonts w:ascii="Times New Roman" w:hAnsi="Times New Roman"/>
                <w:sz w:val="28"/>
                <w:szCs w:val="28"/>
                <w:lang w:val="uk-UA"/>
              </w:rPr>
              <w:t>67.</w:t>
            </w: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53027D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59.</w:t>
            </w: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027D">
              <w:rPr>
                <w:rFonts w:ascii="Times New Roman" w:hAnsi="Times New Roman"/>
                <w:sz w:val="28"/>
                <w:szCs w:val="28"/>
                <w:lang w:val="uk-UA"/>
              </w:rPr>
              <w:t>60.</w:t>
            </w: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  <w:p w:rsidR="00047088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027D">
              <w:rPr>
                <w:rFonts w:ascii="Times New Roman" w:hAnsi="Times New Roman"/>
                <w:sz w:val="28"/>
                <w:szCs w:val="28"/>
                <w:lang w:val="uk-UA"/>
              </w:rPr>
              <w:t>61.</w:t>
            </w: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027D">
              <w:rPr>
                <w:rFonts w:ascii="Times New Roman" w:hAnsi="Times New Roman"/>
                <w:sz w:val="28"/>
                <w:szCs w:val="28"/>
                <w:lang w:val="uk-UA"/>
              </w:rPr>
              <w:t>62.</w:t>
            </w:r>
          </w:p>
          <w:p w:rsidR="00047088" w:rsidRPr="00A86D65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027D">
              <w:rPr>
                <w:rFonts w:ascii="Times New Roman" w:hAnsi="Times New Roman"/>
                <w:sz w:val="28"/>
                <w:szCs w:val="28"/>
                <w:lang w:val="uk-UA"/>
              </w:rPr>
              <w:t>63.</w:t>
            </w: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088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027D">
              <w:rPr>
                <w:rFonts w:ascii="Times New Roman" w:hAnsi="Times New Roman"/>
                <w:sz w:val="28"/>
                <w:szCs w:val="28"/>
                <w:lang w:val="uk-UA"/>
              </w:rPr>
              <w:t>64.</w:t>
            </w: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088" w:rsidRPr="00A86D65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86D65">
              <w:rPr>
                <w:rFonts w:ascii="Times New Roman" w:hAnsi="Times New Roman"/>
                <w:sz w:val="28"/>
                <w:szCs w:val="28"/>
                <w:lang w:val="uk-UA"/>
              </w:rPr>
              <w:t>30.</w:t>
            </w: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027D">
              <w:rPr>
                <w:rFonts w:ascii="Times New Roman" w:hAnsi="Times New Roman"/>
                <w:sz w:val="28"/>
                <w:szCs w:val="28"/>
                <w:lang w:val="uk-UA"/>
              </w:rPr>
              <w:t>31.</w:t>
            </w: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027D">
              <w:rPr>
                <w:rFonts w:ascii="Times New Roman" w:hAnsi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4943" w:type="dxa"/>
          </w:tcPr>
          <w:p w:rsidR="00047088" w:rsidRPr="0053027D" w:rsidRDefault="00047088" w:rsidP="005302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3027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БІОЛОГІЯ</w:t>
            </w: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027D">
              <w:rPr>
                <w:rFonts w:ascii="Times New Roman" w:hAnsi="Times New Roman"/>
                <w:sz w:val="28"/>
                <w:szCs w:val="28"/>
                <w:lang w:val="uk-UA"/>
              </w:rPr>
              <w:t>Групи грибів: сапротрофні – цвільові гриби, дріжджі, паразитичні (фітопатогенні і зоопатогенні гриби).</w:t>
            </w: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302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Значення грибів у природі та житті людини. </w:t>
            </w:r>
            <w:r w:rsidRPr="0053027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Міні-проект «Гриби у природі та житті людини».</w:t>
            </w: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302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Узагальнення і систематизація знань з теми «Різноманітність рослин». </w:t>
            </w:r>
            <w:r w:rsidRPr="0053027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Контрольна робота.</w:t>
            </w: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027D">
              <w:rPr>
                <w:rFonts w:ascii="Times New Roman" w:hAnsi="Times New Roman"/>
                <w:sz w:val="28"/>
                <w:szCs w:val="28"/>
                <w:lang w:val="uk-UA"/>
              </w:rPr>
              <w:t>Будова та життєдіяльність організмів. Віртуальна екскурсія «Різноманітність рослин своєї місцевості».</w:t>
            </w: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027D">
              <w:rPr>
                <w:rFonts w:ascii="Times New Roman" w:hAnsi="Times New Roman"/>
                <w:sz w:val="28"/>
                <w:szCs w:val="28"/>
                <w:lang w:val="uk-UA"/>
              </w:rPr>
              <w:t>Підсумок за рік.</w:t>
            </w:r>
          </w:p>
          <w:p w:rsidR="00047088" w:rsidRPr="0053027D" w:rsidRDefault="00047088" w:rsidP="005302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3027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ГЕОГРАФІЯ</w:t>
            </w:r>
          </w:p>
          <w:p w:rsidR="00047088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02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Узагальнення і систематизація знань з теми «Гідросфера». </w:t>
            </w:r>
            <w:r w:rsidRPr="0053027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Контрольна робота.</w:t>
            </w: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027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Пр.р. №8</w:t>
            </w:r>
            <w:r w:rsidRPr="005302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Позначення на контурній карті кордонів найбільших держав у різних частинах світу та їх столиць.</w:t>
            </w:r>
          </w:p>
          <w:p w:rsidR="00047088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47088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02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Вплив людини на природу. Зміни компонентів географічної оболонки під впливом людської діяльності. </w:t>
            </w:r>
          </w:p>
          <w:p w:rsidR="00047088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027D">
              <w:rPr>
                <w:rFonts w:ascii="Times New Roman" w:hAnsi="Times New Roman"/>
                <w:sz w:val="28"/>
                <w:szCs w:val="28"/>
                <w:lang w:val="uk-UA"/>
              </w:rPr>
              <w:t>Зміни природних комплексів Землі.</w:t>
            </w: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02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Забруднення довкілля та його охорона. </w:t>
            </w:r>
            <w:r w:rsidRPr="0053027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Дослідження.</w:t>
            </w:r>
            <w:r w:rsidRPr="005302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Розробка міні-проекту з утилізації побутових відходів.</w:t>
            </w: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027D">
              <w:rPr>
                <w:rFonts w:ascii="Times New Roman" w:hAnsi="Times New Roman"/>
                <w:sz w:val="28"/>
                <w:szCs w:val="28"/>
                <w:lang w:val="uk-UA"/>
              </w:rPr>
              <w:t>Узагальнення знань з теми «Планета людей» (усне опитування).</w:t>
            </w:r>
            <w:r w:rsidRPr="00A86D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027D">
              <w:rPr>
                <w:rFonts w:ascii="Times New Roman" w:hAnsi="Times New Roman"/>
                <w:sz w:val="28"/>
                <w:szCs w:val="28"/>
                <w:lang w:val="uk-UA"/>
              </w:rPr>
              <w:t>Підсумок за рік.</w:t>
            </w:r>
          </w:p>
          <w:p w:rsidR="00047088" w:rsidRPr="0053027D" w:rsidRDefault="00047088" w:rsidP="005302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3027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ОСНОВИ  ЗДОРОВ</w:t>
            </w:r>
            <w:r w:rsidRPr="0053027D">
              <w:rPr>
                <w:rFonts w:ascii="Times New Roman" w:hAnsi="Times New Roman"/>
                <w:i/>
                <w:sz w:val="28"/>
                <w:szCs w:val="28"/>
              </w:rPr>
              <w:t>’</w:t>
            </w:r>
            <w:r w:rsidRPr="0053027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Я</w:t>
            </w:r>
          </w:p>
          <w:p w:rsidR="00047088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027D">
              <w:rPr>
                <w:rFonts w:ascii="Times New Roman" w:hAnsi="Times New Roman"/>
                <w:sz w:val="28"/>
                <w:szCs w:val="28"/>
                <w:lang w:val="uk-UA"/>
              </w:rPr>
              <w:t>Перша допомога при ураженні електричним струмом, попаданні хімічних речовин на шкіру, отруєнні.</w:t>
            </w: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02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Перша допомога в разі ДТП. </w:t>
            </w:r>
            <w:r w:rsidRPr="0053027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Узагальнення знань з теми</w:t>
            </w:r>
            <w:r w:rsidRPr="005302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«Безпека в побуті й навколишньому середовищі.»</w:t>
            </w: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027D">
              <w:rPr>
                <w:rFonts w:ascii="Times New Roman" w:hAnsi="Times New Roman"/>
                <w:sz w:val="28"/>
                <w:szCs w:val="28"/>
                <w:lang w:val="uk-UA"/>
              </w:rPr>
              <w:t>Підсумок за рік.</w:t>
            </w:r>
          </w:p>
        </w:tc>
        <w:tc>
          <w:tcPr>
            <w:tcW w:w="2535" w:type="dxa"/>
          </w:tcPr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088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027D"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§55, §56.</w:t>
            </w: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027D"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§57.</w:t>
            </w: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027D">
              <w:rPr>
                <w:rFonts w:ascii="Times New Roman" w:hAnsi="Times New Roman"/>
                <w:sz w:val="28"/>
                <w:szCs w:val="28"/>
                <w:lang w:val="uk-UA"/>
              </w:rPr>
              <w:t>Зошит для пр.р. стор.55(В-І), стор.57(В-ІІ)</w:t>
            </w: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027D">
              <w:rPr>
                <w:rFonts w:ascii="Times New Roman" w:hAnsi="Times New Roman"/>
                <w:sz w:val="28"/>
                <w:szCs w:val="28"/>
                <w:lang w:val="uk-UA"/>
              </w:rPr>
              <w:t>Зошит для пр.р. стор.64.</w:t>
            </w: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027D"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§63.</w:t>
            </w: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027D"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§64.</w:t>
            </w: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027D">
              <w:rPr>
                <w:rFonts w:ascii="Times New Roman" w:hAnsi="Times New Roman"/>
                <w:sz w:val="28"/>
                <w:szCs w:val="28"/>
                <w:lang w:val="uk-UA"/>
              </w:rPr>
              <w:t>Зошит для пр.р. стор.69.</w:t>
            </w: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027D">
              <w:rPr>
                <w:rFonts w:ascii="Times New Roman" w:hAnsi="Times New Roman"/>
                <w:sz w:val="28"/>
                <w:szCs w:val="28"/>
                <w:lang w:val="uk-UA"/>
              </w:rPr>
              <w:t>Повторити §55-§64.</w:t>
            </w: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027D"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§33 (стор. 185-188).</w:t>
            </w: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47088" w:rsidRPr="0053027D" w:rsidRDefault="00047088" w:rsidP="005302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027D"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§33 (стор.189-190)</w:t>
            </w:r>
            <w:bookmarkStart w:id="0" w:name="_GoBack"/>
            <w:bookmarkEnd w:id="0"/>
          </w:p>
        </w:tc>
      </w:tr>
    </w:tbl>
    <w:p w:rsidR="00047088" w:rsidRDefault="00047088" w:rsidP="00A2131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47088" w:rsidRDefault="00047088" w:rsidP="00A2131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47088" w:rsidRPr="0065636E" w:rsidRDefault="00047088" w:rsidP="00A21314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047088" w:rsidRPr="0065636E" w:rsidSect="0065636E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36E"/>
    <w:rsid w:val="00047088"/>
    <w:rsid w:val="00064D45"/>
    <w:rsid w:val="000D3C27"/>
    <w:rsid w:val="00115923"/>
    <w:rsid w:val="00166BE6"/>
    <w:rsid w:val="001C4A17"/>
    <w:rsid w:val="001E6453"/>
    <w:rsid w:val="001F6312"/>
    <w:rsid w:val="00326EFD"/>
    <w:rsid w:val="00355EDA"/>
    <w:rsid w:val="00374DEE"/>
    <w:rsid w:val="004E115A"/>
    <w:rsid w:val="00500627"/>
    <w:rsid w:val="00526696"/>
    <w:rsid w:val="0053027D"/>
    <w:rsid w:val="006451D8"/>
    <w:rsid w:val="0065636E"/>
    <w:rsid w:val="006607C0"/>
    <w:rsid w:val="007011B6"/>
    <w:rsid w:val="00844D0B"/>
    <w:rsid w:val="00880AAA"/>
    <w:rsid w:val="008C4147"/>
    <w:rsid w:val="00967E1A"/>
    <w:rsid w:val="009B5A4E"/>
    <w:rsid w:val="00A21314"/>
    <w:rsid w:val="00A46CE8"/>
    <w:rsid w:val="00A86D65"/>
    <w:rsid w:val="00A97116"/>
    <w:rsid w:val="00AD0942"/>
    <w:rsid w:val="00AF2E9A"/>
    <w:rsid w:val="00B57A51"/>
    <w:rsid w:val="00BB0439"/>
    <w:rsid w:val="00C74026"/>
    <w:rsid w:val="00CE6D55"/>
    <w:rsid w:val="00D352EB"/>
    <w:rsid w:val="00D44A18"/>
    <w:rsid w:val="00D806E5"/>
    <w:rsid w:val="00DD6597"/>
    <w:rsid w:val="00F4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A4E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563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333</TotalTime>
  <Pages>2</Pages>
  <Words>1045</Words>
  <Characters>597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19</cp:revision>
  <dcterms:created xsi:type="dcterms:W3CDTF">2020-03-14T06:05:00Z</dcterms:created>
  <dcterms:modified xsi:type="dcterms:W3CDTF">2020-05-12T14:28:00Z</dcterms:modified>
</cp:coreProperties>
</file>