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972" w:tblpY="3609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900"/>
        <w:gridCol w:w="4740"/>
        <w:gridCol w:w="3180"/>
      </w:tblGrid>
      <w:tr w:rsidR="00E76DF1" w:rsidRPr="0057386D" w:rsidTr="007E1CC7">
        <w:tc>
          <w:tcPr>
            <w:tcW w:w="11268" w:type="dxa"/>
            <w:gridSpan w:val="4"/>
          </w:tcPr>
          <w:p w:rsidR="00E76DF1" w:rsidRPr="0057386D" w:rsidRDefault="00E76DF1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76DF1" w:rsidRPr="0057386D" w:rsidRDefault="00E76DF1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 xml:space="preserve">Англійська  </w:t>
            </w:r>
            <w:r>
              <w:rPr>
                <w:rFonts w:ascii="Times New Roman" w:hAnsi="Times New Roman"/>
                <w:b/>
                <w:sz w:val="28"/>
              </w:rPr>
              <w:t>мова</w:t>
            </w:r>
          </w:p>
          <w:p w:rsidR="00E76DF1" w:rsidRPr="0057386D" w:rsidRDefault="00E76DF1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76DF1" w:rsidRPr="0057386D" w:rsidTr="007E1CC7">
        <w:tc>
          <w:tcPr>
            <w:tcW w:w="2448" w:type="dxa"/>
            <w:vMerge w:val="restart"/>
          </w:tcPr>
          <w:p w:rsidR="00E76DF1" w:rsidRPr="0057386D" w:rsidRDefault="00E76DF1" w:rsidP="007E1C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 xml:space="preserve">Поліщук В. Р. </w:t>
            </w:r>
          </w:p>
          <w:p w:rsidR="00E76DF1" w:rsidRPr="0057386D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>0680467258</w:t>
            </w:r>
          </w:p>
        </w:tc>
        <w:tc>
          <w:tcPr>
            <w:tcW w:w="900" w:type="dxa"/>
          </w:tcPr>
          <w:p w:rsidR="00E76DF1" w:rsidRPr="00222E7C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4740" w:type="dxa"/>
          </w:tcPr>
          <w:p w:rsidR="00E76DF1" w:rsidRPr="00222E7C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 географії. Розвиток навичок читання.</w:t>
            </w:r>
          </w:p>
          <w:p w:rsidR="00E76DF1" w:rsidRPr="00AA4107" w:rsidRDefault="00E76DF1" w:rsidP="00A14F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80" w:type="dxa"/>
          </w:tcPr>
          <w:p w:rsidR="00E76DF1" w:rsidRPr="009011DB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 2 ст.168 – письмово.</w:t>
            </w:r>
          </w:p>
        </w:tc>
      </w:tr>
      <w:tr w:rsidR="00E76DF1" w:rsidRPr="00D52AAA" w:rsidTr="007E1CC7">
        <w:tc>
          <w:tcPr>
            <w:tcW w:w="2448" w:type="dxa"/>
            <w:vMerge/>
            <w:vAlign w:val="center"/>
          </w:tcPr>
          <w:p w:rsidR="00E76DF1" w:rsidRPr="0057386D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E76DF1" w:rsidRPr="00222E7C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E7C">
              <w:rPr>
                <w:rFonts w:ascii="Times New Roman" w:hAnsi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4740" w:type="dxa"/>
          </w:tcPr>
          <w:p w:rsidR="00E76DF1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Моє улюблене місце в Україні.</w:t>
            </w:r>
          </w:p>
          <w:p w:rsidR="00E76DF1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Розвиток навичок усного мовлення.</w:t>
            </w:r>
          </w:p>
          <w:p w:rsidR="00E76DF1" w:rsidRPr="005806BE" w:rsidRDefault="00E76DF1" w:rsidP="00A14F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80" w:type="dxa"/>
          </w:tcPr>
          <w:p w:rsidR="00E76DF1" w:rsidRPr="00D52AAA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2AAA">
              <w:rPr>
                <w:rFonts w:ascii="Times New Roman" w:hAnsi="Times New Roman"/>
                <w:sz w:val="28"/>
                <w:szCs w:val="28"/>
                <w:lang w:val="ru-RU"/>
              </w:rPr>
              <w:t>Впр. (3, 4) ст. 169 – усно.</w:t>
            </w:r>
          </w:p>
        </w:tc>
      </w:tr>
      <w:tr w:rsidR="00E76DF1" w:rsidRPr="0057386D" w:rsidTr="007E1CC7">
        <w:tc>
          <w:tcPr>
            <w:tcW w:w="2448" w:type="dxa"/>
            <w:vMerge/>
            <w:vAlign w:val="center"/>
          </w:tcPr>
          <w:p w:rsidR="00E76DF1" w:rsidRPr="0057386D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E76DF1" w:rsidRPr="00222E7C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740" w:type="dxa"/>
          </w:tcPr>
          <w:p w:rsidR="00E76DF1" w:rsidRPr="00222E7C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 уроці фізкультури.  Опрацювання нових лексичних одиниць.</w:t>
            </w:r>
          </w:p>
        </w:tc>
        <w:tc>
          <w:tcPr>
            <w:tcW w:w="3180" w:type="dxa"/>
          </w:tcPr>
          <w:p w:rsidR="00E76DF1" w:rsidRPr="00222E7C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Впр.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( 1,2) ст. 171 – письмово.</w:t>
            </w:r>
          </w:p>
        </w:tc>
      </w:tr>
      <w:tr w:rsidR="00E76DF1" w:rsidRPr="0057386D" w:rsidTr="007E1CC7">
        <w:tc>
          <w:tcPr>
            <w:tcW w:w="2448" w:type="dxa"/>
            <w:vMerge/>
            <w:vAlign w:val="center"/>
          </w:tcPr>
          <w:p w:rsidR="00E76DF1" w:rsidRPr="0057386D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E76DF1" w:rsidRPr="00222E7C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E7C">
              <w:rPr>
                <w:rFonts w:ascii="Times New Roman" w:hAnsi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4740" w:type="dxa"/>
          </w:tcPr>
          <w:p w:rsidR="00E76DF1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Важливість спорту в нашому житті.</w:t>
            </w:r>
          </w:p>
          <w:p w:rsidR="00E76DF1" w:rsidRPr="005806BE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Розвиток навичок письма.</w:t>
            </w:r>
          </w:p>
        </w:tc>
        <w:tc>
          <w:tcPr>
            <w:tcW w:w="3180" w:type="dxa"/>
          </w:tcPr>
          <w:p w:rsidR="00E76DF1" w:rsidRPr="00222E7C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Впр.</w:t>
            </w:r>
            <w:r w:rsidRPr="00D52AAA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(2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3) ст.175.</w:t>
            </w:r>
          </w:p>
        </w:tc>
      </w:tr>
      <w:tr w:rsidR="00E76DF1" w:rsidRPr="0057386D" w:rsidTr="007E1CC7">
        <w:tc>
          <w:tcPr>
            <w:tcW w:w="2448" w:type="dxa"/>
            <w:vMerge/>
            <w:vAlign w:val="center"/>
          </w:tcPr>
          <w:p w:rsidR="00E76DF1" w:rsidRPr="0057386D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E76DF1" w:rsidRPr="00222E7C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E7C">
              <w:rPr>
                <w:rFonts w:ascii="Times New Roman" w:hAnsi="Times New Roman"/>
                <w:sz w:val="28"/>
                <w:szCs w:val="28"/>
                <w:lang w:val="ru-RU"/>
              </w:rPr>
              <w:t>87</w:t>
            </w:r>
          </w:p>
        </w:tc>
        <w:tc>
          <w:tcPr>
            <w:tcW w:w="4740" w:type="dxa"/>
          </w:tcPr>
          <w:p w:rsidR="00E76DF1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 уроці   англійської мови.</w:t>
            </w:r>
          </w:p>
          <w:p w:rsidR="00E76DF1" w:rsidRPr="00222E7C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Розвиток навичок граматики.</w:t>
            </w:r>
          </w:p>
        </w:tc>
        <w:tc>
          <w:tcPr>
            <w:tcW w:w="3180" w:type="dxa"/>
          </w:tcPr>
          <w:p w:rsidR="00E76DF1" w:rsidRPr="00222E7C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Впр. (1, 3, 4) ст. 178. 179.</w:t>
            </w:r>
          </w:p>
        </w:tc>
      </w:tr>
      <w:tr w:rsidR="00E76DF1" w:rsidRPr="0057386D" w:rsidTr="007E1CC7">
        <w:tc>
          <w:tcPr>
            <w:tcW w:w="2448" w:type="dxa"/>
            <w:vMerge/>
            <w:vAlign w:val="center"/>
          </w:tcPr>
          <w:p w:rsidR="00E76DF1" w:rsidRPr="0057386D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E76DF1" w:rsidRPr="00222E7C" w:rsidRDefault="00E76DF1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22E7C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4740" w:type="dxa"/>
          </w:tcPr>
          <w:p w:rsidR="00E76DF1" w:rsidRPr="00D52AAA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2AAA">
              <w:rPr>
                <w:rFonts w:ascii="Times New Roman" w:hAnsi="Times New Roman"/>
                <w:sz w:val="28"/>
                <w:szCs w:val="28"/>
                <w:lang w:val="ru-RU"/>
              </w:rPr>
              <w:t>Улюблений предмет.  Розвиток навичок усного мовлення.</w:t>
            </w:r>
          </w:p>
        </w:tc>
        <w:tc>
          <w:tcPr>
            <w:tcW w:w="3180" w:type="dxa"/>
          </w:tcPr>
          <w:p w:rsidR="00E76DF1" w:rsidRPr="00222E7C" w:rsidRDefault="00E76DF1" w:rsidP="00A14F82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Підготувати розповідь про свій улюблений предмет.</w:t>
            </w:r>
          </w:p>
        </w:tc>
      </w:tr>
    </w:tbl>
    <w:tbl>
      <w:tblPr>
        <w:tblW w:w="11429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0"/>
        <w:gridCol w:w="1005"/>
        <w:gridCol w:w="4706"/>
        <w:gridCol w:w="3073"/>
        <w:gridCol w:w="265"/>
      </w:tblGrid>
      <w:tr w:rsidR="00E76DF1" w:rsidTr="007E1CC7">
        <w:trPr>
          <w:trHeight w:val="2261"/>
          <w:jc w:val="center"/>
        </w:trPr>
        <w:tc>
          <w:tcPr>
            <w:tcW w:w="11164" w:type="dxa"/>
            <w:gridSpan w:val="4"/>
          </w:tcPr>
          <w:p w:rsidR="00E76DF1" w:rsidRPr="00C63B4A" w:rsidRDefault="00E76DF1" w:rsidP="00C97D23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 w:rsidRPr="00C97D23"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</w:rPr>
              <w:t>ДИСТАНЦІЙНЕ НАВЧАННЯ у 6 класі</w:t>
            </w:r>
          </w:p>
          <w:p w:rsidR="00E76DF1" w:rsidRPr="005806BE" w:rsidRDefault="00E76DF1" w:rsidP="00C97D23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/>
                <w:b/>
                <w:sz w:val="28"/>
              </w:rPr>
            </w:pPr>
            <w:r w:rsidRPr="00C97D23">
              <w:rPr>
                <w:rFonts w:ascii="Times New Roman" w:hAnsi="Times New Roman"/>
                <w:b/>
                <w:sz w:val="28"/>
                <w:lang w:val="ru-RU"/>
              </w:rPr>
              <w:t xml:space="preserve">                          </w:t>
            </w:r>
            <w:r w:rsidRPr="005806BE">
              <w:rPr>
                <w:rFonts w:ascii="Times New Roman" w:hAnsi="Times New Roman"/>
                <w:b/>
                <w:sz w:val="28"/>
              </w:rPr>
              <w:t>під час карантину</w:t>
            </w:r>
          </w:p>
          <w:p w:rsidR="00E76DF1" w:rsidRPr="005806BE" w:rsidRDefault="00E76DF1" w:rsidP="00C97D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E76DF1" w:rsidRDefault="00E76DF1" w:rsidP="007E2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76DF1" w:rsidRDefault="00E76DF1" w:rsidP="007E234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C02C6">
              <w:rPr>
                <w:rFonts w:ascii="Times New Roman" w:hAnsi="Times New Roman"/>
                <w:sz w:val="28"/>
              </w:rPr>
              <w:t xml:space="preserve">Класний керівник  6 класу – </w:t>
            </w:r>
            <w:r w:rsidRPr="00BC02C6">
              <w:rPr>
                <w:rFonts w:ascii="Times New Roman" w:hAnsi="Times New Roman"/>
                <w:b/>
                <w:sz w:val="28"/>
              </w:rPr>
              <w:t>Новак О.П.- 0673162816</w:t>
            </w:r>
          </w:p>
        </w:tc>
        <w:tc>
          <w:tcPr>
            <w:tcW w:w="265" w:type="dxa"/>
          </w:tcPr>
          <w:p w:rsidR="00E76DF1" w:rsidRDefault="00E76DF1" w:rsidP="007E2340">
            <w:pPr>
              <w:spacing w:after="0" w:line="240" w:lineRule="auto"/>
            </w:pPr>
          </w:p>
        </w:tc>
      </w:tr>
      <w:tr w:rsidR="00E76DF1" w:rsidTr="007E1CC7">
        <w:trPr>
          <w:jc w:val="center"/>
        </w:trPr>
        <w:tc>
          <w:tcPr>
            <w:tcW w:w="11164" w:type="dxa"/>
            <w:gridSpan w:val="4"/>
          </w:tcPr>
          <w:p w:rsidR="00E76DF1" w:rsidRDefault="00E76DF1" w:rsidP="007E234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5" w:type="dxa"/>
          </w:tcPr>
          <w:p w:rsidR="00E76DF1" w:rsidRDefault="00E76DF1" w:rsidP="007E2340">
            <w:pPr>
              <w:spacing w:after="0" w:line="240" w:lineRule="auto"/>
            </w:pPr>
          </w:p>
        </w:tc>
      </w:tr>
      <w:tr w:rsidR="00E76DF1" w:rsidRPr="00AA4107" w:rsidTr="007E1CC7">
        <w:trPr>
          <w:jc w:val="center"/>
        </w:trPr>
        <w:tc>
          <w:tcPr>
            <w:tcW w:w="2380" w:type="dxa"/>
          </w:tcPr>
          <w:p w:rsidR="00E76DF1" w:rsidRDefault="00E76DF1" w:rsidP="0075054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005" w:type="dxa"/>
          </w:tcPr>
          <w:p w:rsidR="00E76DF1" w:rsidRDefault="00E76DF1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4706" w:type="dxa"/>
          </w:tcPr>
          <w:p w:rsidR="00E76DF1" w:rsidRDefault="00E76DF1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3073" w:type="dxa"/>
          </w:tcPr>
          <w:p w:rsidR="00E76DF1" w:rsidRDefault="00E76DF1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  <w:tc>
          <w:tcPr>
            <w:tcW w:w="265" w:type="dxa"/>
          </w:tcPr>
          <w:p w:rsidR="00E76DF1" w:rsidRDefault="00E76DF1" w:rsidP="007E2340">
            <w:pPr>
              <w:spacing w:after="0" w:line="240" w:lineRule="auto"/>
            </w:pPr>
          </w:p>
        </w:tc>
      </w:tr>
    </w:tbl>
    <w:p w:rsidR="00E76DF1" w:rsidRDefault="00E76DF1"/>
    <w:sectPr w:rsidR="00E76DF1" w:rsidSect="00D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1CC"/>
    <w:rsid w:val="000073A2"/>
    <w:rsid w:val="00041FFE"/>
    <w:rsid w:val="000E0FE5"/>
    <w:rsid w:val="001634AA"/>
    <w:rsid w:val="001E4895"/>
    <w:rsid w:val="00222E7C"/>
    <w:rsid w:val="002262D5"/>
    <w:rsid w:val="002831CC"/>
    <w:rsid w:val="00295598"/>
    <w:rsid w:val="004D188E"/>
    <w:rsid w:val="00533BCF"/>
    <w:rsid w:val="0057386D"/>
    <w:rsid w:val="005806BE"/>
    <w:rsid w:val="0075054E"/>
    <w:rsid w:val="007D29CE"/>
    <w:rsid w:val="007D2C5F"/>
    <w:rsid w:val="007E1CC7"/>
    <w:rsid w:val="007E2340"/>
    <w:rsid w:val="007E7752"/>
    <w:rsid w:val="008377C1"/>
    <w:rsid w:val="00874F8D"/>
    <w:rsid w:val="008E6618"/>
    <w:rsid w:val="009011DB"/>
    <w:rsid w:val="009779C8"/>
    <w:rsid w:val="009F01E2"/>
    <w:rsid w:val="00A14F82"/>
    <w:rsid w:val="00AA4107"/>
    <w:rsid w:val="00B26237"/>
    <w:rsid w:val="00B41E38"/>
    <w:rsid w:val="00BC02C6"/>
    <w:rsid w:val="00BF6415"/>
    <w:rsid w:val="00C63B4A"/>
    <w:rsid w:val="00C97D23"/>
    <w:rsid w:val="00CF7B19"/>
    <w:rsid w:val="00D52AAA"/>
    <w:rsid w:val="00DE18B7"/>
    <w:rsid w:val="00DF2D94"/>
    <w:rsid w:val="00E7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2C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531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2020-04-26T11:39:00Z</dcterms:created>
  <dcterms:modified xsi:type="dcterms:W3CDTF">2020-04-26T18:54:00Z</dcterms:modified>
</cp:coreProperties>
</file>