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972" w:tblpY="3609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8"/>
        <w:gridCol w:w="900"/>
        <w:gridCol w:w="4740"/>
        <w:gridCol w:w="3180"/>
      </w:tblGrid>
      <w:tr w:rsidR="00750B10" w:rsidRPr="0057386D" w:rsidTr="007E1CC7">
        <w:tc>
          <w:tcPr>
            <w:tcW w:w="11268" w:type="dxa"/>
            <w:gridSpan w:val="4"/>
          </w:tcPr>
          <w:p w:rsidR="00750B10" w:rsidRPr="0057386D" w:rsidRDefault="00750B10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50B10" w:rsidRPr="0057386D" w:rsidRDefault="00750B10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 xml:space="preserve">Англійська  МОВА </w:t>
            </w:r>
          </w:p>
          <w:p w:rsidR="00750B10" w:rsidRPr="0057386D" w:rsidRDefault="00750B10" w:rsidP="007E1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750B10" w:rsidRPr="0057386D" w:rsidTr="007E1CC7">
        <w:tc>
          <w:tcPr>
            <w:tcW w:w="2448" w:type="dxa"/>
            <w:vMerge w:val="restart"/>
          </w:tcPr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 xml:space="preserve">Поліщук В. Р. </w:t>
            </w:r>
          </w:p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7386D">
              <w:rPr>
                <w:rFonts w:ascii="Times New Roman" w:hAnsi="Times New Roman"/>
                <w:b/>
                <w:sz w:val="28"/>
              </w:rPr>
              <w:t>0680467258</w:t>
            </w:r>
          </w:p>
        </w:tc>
        <w:tc>
          <w:tcPr>
            <w:tcW w:w="900" w:type="dxa"/>
          </w:tcPr>
          <w:p w:rsidR="00750B10" w:rsidRPr="00D25F0A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4740" w:type="dxa"/>
          </w:tcPr>
          <w:p w:rsidR="00750B10" w:rsidRPr="00E07DBA" w:rsidRDefault="00750B10" w:rsidP="007E1C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Подорож по місту.Опрацювання нових лексичних одиниць.</w:t>
            </w:r>
          </w:p>
          <w:p w:rsidR="00750B10" w:rsidRPr="0057386D" w:rsidRDefault="00750B10" w:rsidP="007E1C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750B10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</w:t>
            </w:r>
            <w:r w:rsidRPr="000202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(1, 2, 3) ст. 184</w:t>
            </w:r>
          </w:p>
          <w:p w:rsidR="00750B10" w:rsidRPr="00E07DBA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Вивчити нові слова        (ст.185) – письмово.</w:t>
            </w:r>
          </w:p>
          <w:p w:rsidR="00750B10" w:rsidRPr="0057386D" w:rsidRDefault="00750B10" w:rsidP="007E1C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B10" w:rsidRPr="0057386D" w:rsidTr="007E1CC7">
        <w:tc>
          <w:tcPr>
            <w:tcW w:w="2448" w:type="dxa"/>
            <w:vMerge/>
            <w:vAlign w:val="center"/>
          </w:tcPr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750B10" w:rsidRPr="00E07DBA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DBA">
              <w:rPr>
                <w:rFonts w:ascii="Times New Roman" w:hAnsi="Times New Roman"/>
                <w:sz w:val="28"/>
                <w:szCs w:val="28"/>
                <w:lang w:val="ru-RU"/>
              </w:rPr>
              <w:t>83</w:t>
            </w:r>
          </w:p>
        </w:tc>
        <w:tc>
          <w:tcPr>
            <w:tcW w:w="4740" w:type="dxa"/>
          </w:tcPr>
          <w:p w:rsidR="00750B10" w:rsidRPr="00E07DBA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Місце де я живу.   Розвиток навичок читання.</w:t>
            </w:r>
          </w:p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750B10" w:rsidRPr="00E07DBA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 (5. 6) ст. 185, 186.</w:t>
            </w:r>
          </w:p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B10" w:rsidRPr="0057386D" w:rsidTr="007E1CC7">
        <w:tc>
          <w:tcPr>
            <w:tcW w:w="2448" w:type="dxa"/>
            <w:vMerge/>
            <w:vAlign w:val="center"/>
          </w:tcPr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750B10" w:rsidRPr="00E07DBA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DBA">
              <w:rPr>
                <w:rFonts w:ascii="Times New Roman" w:hAnsi="Times New Roman"/>
                <w:sz w:val="28"/>
                <w:szCs w:val="28"/>
                <w:lang w:val="ru-RU"/>
              </w:rPr>
              <w:t>84</w:t>
            </w:r>
          </w:p>
        </w:tc>
        <w:tc>
          <w:tcPr>
            <w:tcW w:w="4740" w:type="dxa"/>
          </w:tcPr>
          <w:p w:rsidR="00750B10" w:rsidRPr="00E07DBA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Містами України. Розвиток навичок усного мовлення.</w:t>
            </w:r>
          </w:p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750B10" w:rsidRPr="00E07DBA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Підготувати розповідь про своє улюблене місто України.</w:t>
            </w:r>
          </w:p>
          <w:p w:rsidR="00750B10" w:rsidRPr="007E1CC7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50B10" w:rsidRPr="0057386D" w:rsidTr="007E1CC7">
        <w:tc>
          <w:tcPr>
            <w:tcW w:w="2448" w:type="dxa"/>
            <w:vMerge/>
            <w:vAlign w:val="center"/>
          </w:tcPr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750B10" w:rsidRPr="00E07DBA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7DBA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</w:p>
        </w:tc>
        <w:tc>
          <w:tcPr>
            <w:tcW w:w="4740" w:type="dxa"/>
          </w:tcPr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Відкриваємо Велику Британію. Розвиток навичок читання.</w:t>
            </w:r>
          </w:p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750B10" w:rsidRPr="00D137E8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Впр. (1,2) ст. 194 – усно.</w:t>
            </w:r>
          </w:p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B10" w:rsidRPr="0057386D" w:rsidTr="007E1CC7">
        <w:tc>
          <w:tcPr>
            <w:tcW w:w="2448" w:type="dxa"/>
            <w:vMerge/>
            <w:vAlign w:val="center"/>
          </w:tcPr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00" w:type="dxa"/>
          </w:tcPr>
          <w:p w:rsidR="00750B10" w:rsidRPr="00D137E8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37E8">
              <w:rPr>
                <w:rFonts w:ascii="Times New Roman" w:hAnsi="Times New Roman"/>
                <w:sz w:val="28"/>
                <w:szCs w:val="28"/>
                <w:lang w:val="ru-RU"/>
              </w:rPr>
              <w:t>86</w:t>
            </w:r>
          </w:p>
        </w:tc>
        <w:tc>
          <w:tcPr>
            <w:tcW w:w="4740" w:type="dxa"/>
          </w:tcPr>
          <w:p w:rsidR="00750B10" w:rsidRPr="00D137E8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Відкриваємо Велику Британію. Опрацювання нової лексики.</w:t>
            </w:r>
          </w:p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750B10" w:rsidRPr="00A75851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 ( 3,4) ст.195, 196.</w:t>
            </w:r>
          </w:p>
          <w:p w:rsidR="00750B10" w:rsidRPr="0057386D" w:rsidRDefault="00750B10" w:rsidP="007E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1429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0"/>
        <w:gridCol w:w="1005"/>
        <w:gridCol w:w="4706"/>
        <w:gridCol w:w="3073"/>
        <w:gridCol w:w="265"/>
      </w:tblGrid>
      <w:tr w:rsidR="00750B10" w:rsidTr="007E1CC7">
        <w:trPr>
          <w:trHeight w:val="2261"/>
          <w:jc w:val="center"/>
        </w:trPr>
        <w:tc>
          <w:tcPr>
            <w:tcW w:w="11164" w:type="dxa"/>
            <w:gridSpan w:val="4"/>
          </w:tcPr>
          <w:p w:rsidR="00750B10" w:rsidRDefault="00750B10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 xml:space="preserve">ДИСТАНЦІЙНЕ НАВЧАННЯ у </w:t>
            </w:r>
            <w:r w:rsidRPr="008E6618">
              <w:rPr>
                <w:rFonts w:ascii="Times New Roman" w:hAnsi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8"/>
              </w:rPr>
              <w:t xml:space="preserve"> класі</w:t>
            </w:r>
          </w:p>
          <w:p w:rsidR="00750B10" w:rsidRDefault="00750B10" w:rsidP="007E2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час карантину</w:t>
            </w:r>
          </w:p>
          <w:p w:rsidR="00750B10" w:rsidRDefault="00750B10" w:rsidP="007E2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750B10" w:rsidRDefault="00750B10" w:rsidP="007E234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           К</w:t>
            </w:r>
            <w:r w:rsidRPr="007E7752">
              <w:rPr>
                <w:rFonts w:ascii="Times New Roman" w:hAnsi="Times New Roman"/>
                <w:sz w:val="28"/>
                <w:lang w:val="ru-RU"/>
              </w:rPr>
              <w:t>ласний</w:t>
            </w:r>
            <w:r>
              <w:rPr>
                <w:rFonts w:ascii="Times New Roman" w:hAnsi="Times New Roman"/>
                <w:sz w:val="28"/>
              </w:rPr>
              <w:t xml:space="preserve"> керівник  </w:t>
            </w:r>
            <w:r w:rsidRPr="007E1CC7">
              <w:rPr>
                <w:rFonts w:ascii="Times New Roman" w:hAnsi="Times New Roman"/>
                <w:sz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класу – </w:t>
            </w:r>
            <w:r w:rsidRPr="001634AA">
              <w:rPr>
                <w:rFonts w:ascii="Times New Roman" w:hAnsi="Times New Roman"/>
                <w:b/>
                <w:sz w:val="28"/>
              </w:rPr>
              <w:t>Поліщук В.Р. - 0680467258</w:t>
            </w:r>
            <w:r w:rsidRPr="001634AA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265" w:type="dxa"/>
          </w:tcPr>
          <w:p w:rsidR="00750B10" w:rsidRDefault="00750B10" w:rsidP="007E2340">
            <w:pPr>
              <w:spacing w:after="0" w:line="240" w:lineRule="auto"/>
            </w:pPr>
          </w:p>
        </w:tc>
      </w:tr>
      <w:tr w:rsidR="00750B10" w:rsidTr="007E1CC7">
        <w:trPr>
          <w:jc w:val="center"/>
        </w:trPr>
        <w:tc>
          <w:tcPr>
            <w:tcW w:w="11164" w:type="dxa"/>
            <w:gridSpan w:val="4"/>
          </w:tcPr>
          <w:p w:rsidR="00750B10" w:rsidRDefault="00750B10" w:rsidP="007E234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5" w:type="dxa"/>
          </w:tcPr>
          <w:p w:rsidR="00750B10" w:rsidRDefault="00750B10" w:rsidP="007E2340">
            <w:pPr>
              <w:spacing w:after="0" w:line="240" w:lineRule="auto"/>
            </w:pPr>
          </w:p>
        </w:tc>
      </w:tr>
      <w:tr w:rsidR="00750B10" w:rsidTr="007E1CC7">
        <w:trPr>
          <w:jc w:val="center"/>
        </w:trPr>
        <w:tc>
          <w:tcPr>
            <w:tcW w:w="2380" w:type="dxa"/>
          </w:tcPr>
          <w:p w:rsidR="00750B10" w:rsidRDefault="00750B10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005" w:type="dxa"/>
          </w:tcPr>
          <w:p w:rsidR="00750B10" w:rsidRDefault="00750B10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4706" w:type="dxa"/>
          </w:tcPr>
          <w:p w:rsidR="00750B10" w:rsidRDefault="00750B10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3073" w:type="dxa"/>
          </w:tcPr>
          <w:p w:rsidR="00750B10" w:rsidRDefault="00750B10" w:rsidP="007E23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  <w:tc>
          <w:tcPr>
            <w:tcW w:w="265" w:type="dxa"/>
          </w:tcPr>
          <w:p w:rsidR="00750B10" w:rsidRDefault="00750B10" w:rsidP="007E2340">
            <w:pPr>
              <w:spacing w:after="0" w:line="240" w:lineRule="auto"/>
            </w:pPr>
          </w:p>
        </w:tc>
      </w:tr>
    </w:tbl>
    <w:p w:rsidR="00750B10" w:rsidRDefault="00750B10"/>
    <w:sectPr w:rsidR="00750B10" w:rsidSect="00D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1CC"/>
    <w:rsid w:val="00020248"/>
    <w:rsid w:val="000E0FE5"/>
    <w:rsid w:val="001634AA"/>
    <w:rsid w:val="002262D5"/>
    <w:rsid w:val="00236C49"/>
    <w:rsid w:val="002831CC"/>
    <w:rsid w:val="00573532"/>
    <w:rsid w:val="0057386D"/>
    <w:rsid w:val="00750B10"/>
    <w:rsid w:val="00784233"/>
    <w:rsid w:val="007D2C5F"/>
    <w:rsid w:val="007E1CC7"/>
    <w:rsid w:val="007E2340"/>
    <w:rsid w:val="007E7752"/>
    <w:rsid w:val="008377C1"/>
    <w:rsid w:val="00845011"/>
    <w:rsid w:val="008E6618"/>
    <w:rsid w:val="009779C8"/>
    <w:rsid w:val="009F01E2"/>
    <w:rsid w:val="00A75851"/>
    <w:rsid w:val="00B41E38"/>
    <w:rsid w:val="00CB06B6"/>
    <w:rsid w:val="00D137E8"/>
    <w:rsid w:val="00D25F0A"/>
    <w:rsid w:val="00DE18B7"/>
    <w:rsid w:val="00E07DBA"/>
    <w:rsid w:val="00E8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2C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474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2020-04-26T09:24:00Z</dcterms:created>
  <dcterms:modified xsi:type="dcterms:W3CDTF">2020-04-26T18:49:00Z</dcterms:modified>
</cp:coreProperties>
</file>