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3"/>
        <w:gridCol w:w="1006"/>
        <w:gridCol w:w="4874"/>
        <w:gridCol w:w="85"/>
        <w:gridCol w:w="2160"/>
      </w:tblGrid>
      <w:tr w:rsidR="00FA1156" w:rsidRPr="005F616E" w:rsidTr="00DA1F0F">
        <w:tc>
          <w:tcPr>
            <w:tcW w:w="10008" w:type="dxa"/>
            <w:gridSpan w:val="5"/>
          </w:tcPr>
          <w:p w:rsidR="00FA1156" w:rsidRPr="005F616E" w:rsidRDefault="00FA1156" w:rsidP="005F6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F616E">
              <w:rPr>
                <w:rFonts w:ascii="Times New Roman" w:hAnsi="Times New Roman"/>
                <w:b/>
                <w:sz w:val="28"/>
              </w:rPr>
              <w:t xml:space="preserve">ДИСТАНЦІЙНЕ НАВЧАННЯ У </w:t>
            </w:r>
            <w:r w:rsidRPr="005F616E">
              <w:rPr>
                <w:rFonts w:ascii="Times New Roman" w:hAnsi="Times New Roman"/>
                <w:b/>
                <w:sz w:val="28"/>
                <w:lang w:val="ru-RU"/>
              </w:rPr>
              <w:t>4</w:t>
            </w:r>
            <w:r w:rsidRPr="005F616E">
              <w:rPr>
                <w:rFonts w:ascii="Times New Roman" w:hAnsi="Times New Roman"/>
                <w:b/>
                <w:sz w:val="28"/>
              </w:rPr>
              <w:t xml:space="preserve"> КЛАСІ</w:t>
            </w:r>
          </w:p>
          <w:p w:rsidR="00FA1156" w:rsidRDefault="00FA1156" w:rsidP="005F6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F616E">
              <w:rPr>
                <w:rFonts w:ascii="Times New Roman" w:hAnsi="Times New Roman"/>
                <w:sz w:val="28"/>
              </w:rPr>
              <w:t xml:space="preserve">на час карантину  </w:t>
            </w:r>
          </w:p>
          <w:p w:rsidR="00FA1156" w:rsidRPr="005F616E" w:rsidRDefault="00FA1156" w:rsidP="005F6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FA1156" w:rsidRPr="00DA1F0F" w:rsidRDefault="00FA1156" w:rsidP="005F616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A1F0F">
              <w:rPr>
                <w:rFonts w:ascii="Times New Roman" w:hAnsi="Times New Roman"/>
                <w:b/>
                <w:sz w:val="28"/>
              </w:rPr>
              <w:t>Класний керівник 4 класу:</w:t>
            </w:r>
            <w:r w:rsidRPr="00DA1F0F">
              <w:rPr>
                <w:rFonts w:ascii="Times New Roman" w:hAnsi="Times New Roman"/>
                <w:b/>
                <w:sz w:val="28"/>
                <w:lang w:val="ru-RU"/>
              </w:rPr>
              <w:t xml:space="preserve"> Покотило І. В.</w:t>
            </w:r>
          </w:p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5F616E">
              <w:rPr>
                <w:rFonts w:ascii="Times New Roman" w:hAnsi="Times New Roman"/>
                <w:sz w:val="28"/>
                <w:u w:val="single"/>
              </w:rPr>
              <w:t xml:space="preserve">Зворотній зв'язок: </w:t>
            </w:r>
          </w:p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F616E">
              <w:rPr>
                <w:rFonts w:ascii="Times New Roman" w:hAnsi="Times New Roman"/>
                <w:sz w:val="28"/>
              </w:rPr>
              <w:t>із класним керівником</w:t>
            </w:r>
            <w:r w:rsidRPr="005F616E">
              <w:rPr>
                <w:rFonts w:ascii="Times New Roman" w:hAnsi="Times New Roman"/>
                <w:sz w:val="28"/>
                <w:lang w:val="ru-RU"/>
              </w:rPr>
              <w:t xml:space="preserve"> тел.</w:t>
            </w:r>
            <w:r w:rsidRPr="005F616E">
              <w:rPr>
                <w:rFonts w:ascii="Times New Roman" w:hAnsi="Times New Roman"/>
                <w:b/>
                <w:sz w:val="28"/>
              </w:rPr>
              <w:t xml:space="preserve"> 0983653071</w:t>
            </w:r>
          </w:p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16E">
              <w:rPr>
                <w:rFonts w:ascii="Times New Roman" w:hAnsi="Times New Roman"/>
                <w:sz w:val="28"/>
              </w:rPr>
              <w:t>Із учителями-предметниками</w:t>
            </w:r>
            <w:r w:rsidRPr="00DA1F0F">
              <w:rPr>
                <w:rFonts w:ascii="Times New Roman" w:hAnsi="Times New Roman"/>
                <w:sz w:val="28"/>
              </w:rPr>
              <w:t>,</w:t>
            </w:r>
            <w:r w:rsidRPr="005F616E">
              <w:rPr>
                <w:rFonts w:ascii="Times New Roman" w:hAnsi="Times New Roman"/>
                <w:b/>
                <w:sz w:val="28"/>
              </w:rPr>
              <w:t xml:space="preserve"> англ. мова</w:t>
            </w:r>
            <w:r w:rsidRPr="005F616E">
              <w:rPr>
                <w:rFonts w:ascii="Times New Roman" w:hAnsi="Times New Roman"/>
                <w:b/>
                <w:sz w:val="28"/>
                <w:lang w:val="ru-RU"/>
              </w:rPr>
              <w:t xml:space="preserve">  Поліщук В.Р. тел.  0680467258</w:t>
            </w:r>
          </w:p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A1156" w:rsidRPr="005F616E" w:rsidTr="00DA1F0F">
        <w:tc>
          <w:tcPr>
            <w:tcW w:w="1883" w:type="dxa"/>
          </w:tcPr>
          <w:p w:rsidR="00FA1156" w:rsidRPr="00DA1F0F" w:rsidRDefault="00FA1156" w:rsidP="00DA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A1F0F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06" w:type="dxa"/>
          </w:tcPr>
          <w:p w:rsidR="00FA1156" w:rsidRPr="00DA1F0F" w:rsidRDefault="00FA1156" w:rsidP="00DA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A1F0F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4874" w:type="dxa"/>
          </w:tcPr>
          <w:p w:rsidR="00FA1156" w:rsidRPr="00DA1F0F" w:rsidRDefault="00FA1156" w:rsidP="00DA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A1F0F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2245" w:type="dxa"/>
            <w:gridSpan w:val="2"/>
          </w:tcPr>
          <w:p w:rsidR="00FA1156" w:rsidRPr="00DA1F0F" w:rsidRDefault="00FA1156" w:rsidP="00DA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A1F0F"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FA1156" w:rsidRPr="005F616E" w:rsidTr="00DA1F0F">
        <w:tc>
          <w:tcPr>
            <w:tcW w:w="10008" w:type="dxa"/>
            <w:gridSpan w:val="5"/>
          </w:tcPr>
          <w:p w:rsidR="00FA1156" w:rsidRPr="005F616E" w:rsidRDefault="00FA1156" w:rsidP="005F6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1156" w:rsidRPr="005F616E" w:rsidRDefault="00FA1156" w:rsidP="005F6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F616E">
              <w:rPr>
                <w:rFonts w:ascii="Times New Roman" w:hAnsi="Times New Roman"/>
                <w:b/>
                <w:color w:val="000000"/>
                <w:sz w:val="28"/>
              </w:rPr>
              <w:t>АНГЛІЙСЬКА МОВА</w:t>
            </w:r>
          </w:p>
          <w:p w:rsidR="00FA1156" w:rsidRPr="005F616E" w:rsidRDefault="00FA1156" w:rsidP="005F6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A1156" w:rsidRPr="005F616E" w:rsidTr="00DA1F0F">
        <w:trPr>
          <w:trHeight w:val="509"/>
        </w:trPr>
        <w:tc>
          <w:tcPr>
            <w:tcW w:w="1883" w:type="dxa"/>
            <w:vMerge w:val="restart"/>
          </w:tcPr>
          <w:p w:rsidR="00FA1156" w:rsidRPr="00DA1F0F" w:rsidRDefault="00FA1156" w:rsidP="005F61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F0F">
              <w:rPr>
                <w:rFonts w:ascii="Times New Roman" w:hAnsi="Times New Roman"/>
                <w:b/>
                <w:sz w:val="28"/>
                <w:szCs w:val="28"/>
              </w:rPr>
              <w:t>Поліщук В.Р.</w:t>
            </w:r>
          </w:p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A1F0F">
              <w:rPr>
                <w:rFonts w:ascii="Times New Roman" w:hAnsi="Times New Roman"/>
                <w:b/>
                <w:sz w:val="28"/>
                <w:szCs w:val="28"/>
              </w:rPr>
              <w:t>0680467258</w:t>
            </w:r>
          </w:p>
        </w:tc>
        <w:tc>
          <w:tcPr>
            <w:tcW w:w="1006" w:type="dxa"/>
          </w:tcPr>
          <w:p w:rsidR="00FA1156" w:rsidRPr="005F616E" w:rsidRDefault="00FA1156" w:rsidP="005F6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16E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959" w:type="dxa"/>
            <w:gridSpan w:val="2"/>
          </w:tcPr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16E">
              <w:rPr>
                <w:rFonts w:ascii="Times New Roman" w:hAnsi="Times New Roman"/>
                <w:sz w:val="28"/>
                <w:szCs w:val="28"/>
              </w:rPr>
              <w:t xml:space="preserve">Люблю подорожувати. Опрацювання нових лексичних одиниць. </w:t>
            </w:r>
          </w:p>
        </w:tc>
        <w:tc>
          <w:tcPr>
            <w:tcW w:w="2160" w:type="dxa"/>
          </w:tcPr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впр.  (1,2) ст</w:t>
            </w:r>
            <w:r w:rsidRPr="005F616E">
              <w:rPr>
                <w:rFonts w:ascii="Times New Roman" w:hAnsi="Times New Roman"/>
                <w:sz w:val="28"/>
                <w:szCs w:val="28"/>
              </w:rPr>
              <w:t>. 156, 157.</w:t>
            </w:r>
          </w:p>
        </w:tc>
      </w:tr>
      <w:tr w:rsidR="00FA1156" w:rsidRPr="005F616E" w:rsidTr="00DA1F0F">
        <w:tc>
          <w:tcPr>
            <w:tcW w:w="1883" w:type="dxa"/>
            <w:vMerge/>
          </w:tcPr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FA1156" w:rsidRPr="005F616E" w:rsidRDefault="00FA1156" w:rsidP="005F6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5F616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59" w:type="dxa"/>
            <w:gridSpan w:val="2"/>
          </w:tcPr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16E">
              <w:rPr>
                <w:rFonts w:ascii="Times New Roman" w:hAnsi="Times New Roman"/>
                <w:sz w:val="28"/>
                <w:szCs w:val="28"/>
              </w:rPr>
              <w:t xml:space="preserve">На вокзалі.  Опрацювання структури I like travelling.  </w:t>
            </w:r>
          </w:p>
        </w:tc>
        <w:tc>
          <w:tcPr>
            <w:tcW w:w="2160" w:type="dxa"/>
          </w:tcPr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Впр. (1, 2) ст.</w:t>
            </w:r>
            <w:r w:rsidRPr="005F616E">
              <w:rPr>
                <w:rFonts w:ascii="Times New Roman" w:hAnsi="Times New Roman"/>
                <w:sz w:val="28"/>
              </w:rPr>
              <w:t xml:space="preserve"> 160, 163. Вивчити нові слова.</w:t>
            </w:r>
          </w:p>
        </w:tc>
      </w:tr>
      <w:tr w:rsidR="00FA1156" w:rsidRPr="005F616E" w:rsidTr="00DA1F0F">
        <w:trPr>
          <w:trHeight w:val="675"/>
        </w:trPr>
        <w:tc>
          <w:tcPr>
            <w:tcW w:w="1883" w:type="dxa"/>
            <w:vMerge/>
          </w:tcPr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FA1156" w:rsidRPr="005F616E" w:rsidRDefault="00FA1156" w:rsidP="005F6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5F616E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959" w:type="dxa"/>
            <w:gridSpan w:val="2"/>
          </w:tcPr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16E">
              <w:rPr>
                <w:rFonts w:ascii="Times New Roman" w:hAnsi="Times New Roman"/>
                <w:sz w:val="28"/>
                <w:szCs w:val="28"/>
              </w:rPr>
              <w:t>Міські види транспорту.  Розвиток навичок письма. Словниковий диктант.</w:t>
            </w:r>
          </w:p>
        </w:tc>
        <w:tc>
          <w:tcPr>
            <w:tcW w:w="2160" w:type="dxa"/>
          </w:tcPr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Впр.(4,</w:t>
            </w:r>
            <w:r w:rsidRPr="005F616E">
              <w:rPr>
                <w:rFonts w:ascii="Times New Roman" w:hAnsi="Times New Roman"/>
                <w:sz w:val="28"/>
                <w:lang w:val="ru-RU"/>
              </w:rPr>
              <w:t>1) ст. 168, 169.</w:t>
            </w:r>
          </w:p>
          <w:p w:rsidR="00FA1156" w:rsidRPr="005F616E" w:rsidRDefault="00FA1156" w:rsidP="005F616E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5F616E">
              <w:rPr>
                <w:rFonts w:ascii="Times New Roman" w:hAnsi="Times New Roman"/>
                <w:sz w:val="28"/>
                <w:lang w:val="ru-RU"/>
              </w:rPr>
              <w:t>Впр. 4- письмово. Підготуватися до диктанту за новими словами.</w:t>
            </w:r>
          </w:p>
        </w:tc>
      </w:tr>
    </w:tbl>
    <w:p w:rsidR="00FA1156" w:rsidRDefault="00FA1156">
      <w:bookmarkStart w:id="0" w:name="_GoBack"/>
      <w:bookmarkEnd w:id="0"/>
    </w:p>
    <w:sectPr w:rsidR="00FA1156" w:rsidSect="00A52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3BB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5C1"/>
    <w:rsid w:val="00007AF4"/>
    <w:rsid w:val="00007AFD"/>
    <w:rsid w:val="00007C7C"/>
    <w:rsid w:val="00010D93"/>
    <w:rsid w:val="00011364"/>
    <w:rsid w:val="000120E0"/>
    <w:rsid w:val="00012768"/>
    <w:rsid w:val="0001287A"/>
    <w:rsid w:val="00012E3D"/>
    <w:rsid w:val="00012FA6"/>
    <w:rsid w:val="00014071"/>
    <w:rsid w:val="000148EE"/>
    <w:rsid w:val="000153BB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C6E"/>
    <w:rsid w:val="00026EC1"/>
    <w:rsid w:val="0002772D"/>
    <w:rsid w:val="0003073E"/>
    <w:rsid w:val="00031944"/>
    <w:rsid w:val="00032004"/>
    <w:rsid w:val="000324D5"/>
    <w:rsid w:val="00033B04"/>
    <w:rsid w:val="00035540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75CD"/>
    <w:rsid w:val="000909F5"/>
    <w:rsid w:val="0009241F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0548"/>
    <w:rsid w:val="000B63AC"/>
    <w:rsid w:val="000C09DD"/>
    <w:rsid w:val="000C0A4F"/>
    <w:rsid w:val="000C3642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E1DD9"/>
    <w:rsid w:val="000E203F"/>
    <w:rsid w:val="000E226A"/>
    <w:rsid w:val="000E516D"/>
    <w:rsid w:val="000E517F"/>
    <w:rsid w:val="000F044F"/>
    <w:rsid w:val="000F3434"/>
    <w:rsid w:val="000F4921"/>
    <w:rsid w:val="000F5003"/>
    <w:rsid w:val="000F6627"/>
    <w:rsid w:val="000F66F2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55F"/>
    <w:rsid w:val="00112BBB"/>
    <w:rsid w:val="00112CAC"/>
    <w:rsid w:val="00112CF6"/>
    <w:rsid w:val="00113524"/>
    <w:rsid w:val="00113793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074"/>
    <w:rsid w:val="001754A8"/>
    <w:rsid w:val="00175C9A"/>
    <w:rsid w:val="00176D7D"/>
    <w:rsid w:val="00180148"/>
    <w:rsid w:val="00181654"/>
    <w:rsid w:val="00182FFB"/>
    <w:rsid w:val="001922DB"/>
    <w:rsid w:val="0019423F"/>
    <w:rsid w:val="00194C25"/>
    <w:rsid w:val="00197308"/>
    <w:rsid w:val="00197CC7"/>
    <w:rsid w:val="001A0670"/>
    <w:rsid w:val="001A0836"/>
    <w:rsid w:val="001A0D62"/>
    <w:rsid w:val="001A18E4"/>
    <w:rsid w:val="001A3117"/>
    <w:rsid w:val="001A745F"/>
    <w:rsid w:val="001A792B"/>
    <w:rsid w:val="001B0FC9"/>
    <w:rsid w:val="001B1241"/>
    <w:rsid w:val="001B1535"/>
    <w:rsid w:val="001B292C"/>
    <w:rsid w:val="001B649A"/>
    <w:rsid w:val="001B6703"/>
    <w:rsid w:val="001B67B1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5BA3"/>
    <w:rsid w:val="001F1FDC"/>
    <w:rsid w:val="001F2A49"/>
    <w:rsid w:val="001F2DFF"/>
    <w:rsid w:val="001F32B4"/>
    <w:rsid w:val="001F5871"/>
    <w:rsid w:val="001F5CD8"/>
    <w:rsid w:val="001F690A"/>
    <w:rsid w:val="001F7214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1EC9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68C"/>
    <w:rsid w:val="00231764"/>
    <w:rsid w:val="00231C4A"/>
    <w:rsid w:val="00234BAB"/>
    <w:rsid w:val="002365A1"/>
    <w:rsid w:val="00236BC1"/>
    <w:rsid w:val="00236C1F"/>
    <w:rsid w:val="00237BC6"/>
    <w:rsid w:val="00241137"/>
    <w:rsid w:val="002425A4"/>
    <w:rsid w:val="00242E8B"/>
    <w:rsid w:val="0024310D"/>
    <w:rsid w:val="00244058"/>
    <w:rsid w:val="002461BE"/>
    <w:rsid w:val="002467E7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6D8B"/>
    <w:rsid w:val="00287339"/>
    <w:rsid w:val="002878FA"/>
    <w:rsid w:val="002928A2"/>
    <w:rsid w:val="00296407"/>
    <w:rsid w:val="00296AF3"/>
    <w:rsid w:val="002A0BE0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6EC"/>
    <w:rsid w:val="002B0820"/>
    <w:rsid w:val="002B0B10"/>
    <w:rsid w:val="002B0BFF"/>
    <w:rsid w:val="002B0EB6"/>
    <w:rsid w:val="002B29F6"/>
    <w:rsid w:val="002B2CF4"/>
    <w:rsid w:val="002B2D0F"/>
    <w:rsid w:val="002B3072"/>
    <w:rsid w:val="002B3C36"/>
    <w:rsid w:val="002B4968"/>
    <w:rsid w:val="002B4F15"/>
    <w:rsid w:val="002B73E5"/>
    <w:rsid w:val="002B7F7B"/>
    <w:rsid w:val="002C12A1"/>
    <w:rsid w:val="002C27C0"/>
    <w:rsid w:val="002C30FC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7A66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FC4"/>
    <w:rsid w:val="00341639"/>
    <w:rsid w:val="00342EF6"/>
    <w:rsid w:val="00344596"/>
    <w:rsid w:val="00344C11"/>
    <w:rsid w:val="003454EE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0A1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7B7"/>
    <w:rsid w:val="00377FF9"/>
    <w:rsid w:val="00381212"/>
    <w:rsid w:val="00382E41"/>
    <w:rsid w:val="00382F83"/>
    <w:rsid w:val="0038589F"/>
    <w:rsid w:val="00385ABD"/>
    <w:rsid w:val="0038604A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38AF"/>
    <w:rsid w:val="003B5633"/>
    <w:rsid w:val="003B5D4B"/>
    <w:rsid w:val="003B5FEE"/>
    <w:rsid w:val="003B65FF"/>
    <w:rsid w:val="003B68E2"/>
    <w:rsid w:val="003B73F3"/>
    <w:rsid w:val="003B741C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7230"/>
    <w:rsid w:val="003D7296"/>
    <w:rsid w:val="003E0256"/>
    <w:rsid w:val="003E1417"/>
    <w:rsid w:val="003E166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517C"/>
    <w:rsid w:val="00425BCF"/>
    <w:rsid w:val="004265EC"/>
    <w:rsid w:val="0043370D"/>
    <w:rsid w:val="004341FE"/>
    <w:rsid w:val="0043451D"/>
    <w:rsid w:val="00435622"/>
    <w:rsid w:val="004360B9"/>
    <w:rsid w:val="00436F7F"/>
    <w:rsid w:val="004373BA"/>
    <w:rsid w:val="00437F00"/>
    <w:rsid w:val="00441909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678DE"/>
    <w:rsid w:val="00472A34"/>
    <w:rsid w:val="00473243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FAB"/>
    <w:rsid w:val="0048425D"/>
    <w:rsid w:val="0048435B"/>
    <w:rsid w:val="00485754"/>
    <w:rsid w:val="0049207E"/>
    <w:rsid w:val="0049208E"/>
    <w:rsid w:val="00492AB6"/>
    <w:rsid w:val="0049338D"/>
    <w:rsid w:val="00494442"/>
    <w:rsid w:val="00494F2D"/>
    <w:rsid w:val="0049581C"/>
    <w:rsid w:val="00495B75"/>
    <w:rsid w:val="004966E5"/>
    <w:rsid w:val="00496C75"/>
    <w:rsid w:val="00497934"/>
    <w:rsid w:val="00497966"/>
    <w:rsid w:val="004A23DF"/>
    <w:rsid w:val="004A31F3"/>
    <w:rsid w:val="004A328C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F45"/>
    <w:rsid w:val="004F2454"/>
    <w:rsid w:val="004F2612"/>
    <w:rsid w:val="004F2C55"/>
    <w:rsid w:val="004F2DAB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EAB"/>
    <w:rsid w:val="005078F3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2205"/>
    <w:rsid w:val="00542B8B"/>
    <w:rsid w:val="00542CDD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2074"/>
    <w:rsid w:val="00552E39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570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B8C"/>
    <w:rsid w:val="005B106F"/>
    <w:rsid w:val="005B118C"/>
    <w:rsid w:val="005B17B6"/>
    <w:rsid w:val="005B1999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16E"/>
    <w:rsid w:val="005F65AB"/>
    <w:rsid w:val="005F6B9B"/>
    <w:rsid w:val="005F77AD"/>
    <w:rsid w:val="005F782C"/>
    <w:rsid w:val="0060131D"/>
    <w:rsid w:val="00601669"/>
    <w:rsid w:val="006028E0"/>
    <w:rsid w:val="00603930"/>
    <w:rsid w:val="00604DE5"/>
    <w:rsid w:val="00605FCC"/>
    <w:rsid w:val="0060633C"/>
    <w:rsid w:val="006079FE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7524"/>
    <w:rsid w:val="00627B64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0578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06A"/>
    <w:rsid w:val="0065452B"/>
    <w:rsid w:val="00654744"/>
    <w:rsid w:val="006547F5"/>
    <w:rsid w:val="00655443"/>
    <w:rsid w:val="00656298"/>
    <w:rsid w:val="006565E1"/>
    <w:rsid w:val="00656A6D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703"/>
    <w:rsid w:val="006D7631"/>
    <w:rsid w:val="006D78C2"/>
    <w:rsid w:val="006D7D24"/>
    <w:rsid w:val="006E0CB4"/>
    <w:rsid w:val="006E2780"/>
    <w:rsid w:val="006E2C1F"/>
    <w:rsid w:val="006E3F02"/>
    <w:rsid w:val="006E55C4"/>
    <w:rsid w:val="006F0300"/>
    <w:rsid w:val="006F0B56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4E1"/>
    <w:rsid w:val="00731F48"/>
    <w:rsid w:val="007321A6"/>
    <w:rsid w:val="007329AE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004"/>
    <w:rsid w:val="00755257"/>
    <w:rsid w:val="0075527D"/>
    <w:rsid w:val="00755431"/>
    <w:rsid w:val="00755593"/>
    <w:rsid w:val="00756693"/>
    <w:rsid w:val="00757DCC"/>
    <w:rsid w:val="0076056F"/>
    <w:rsid w:val="00760BDB"/>
    <w:rsid w:val="0076145D"/>
    <w:rsid w:val="00761F54"/>
    <w:rsid w:val="007620DC"/>
    <w:rsid w:val="00762285"/>
    <w:rsid w:val="007627BD"/>
    <w:rsid w:val="007631F1"/>
    <w:rsid w:val="00763946"/>
    <w:rsid w:val="00766C82"/>
    <w:rsid w:val="00767AB5"/>
    <w:rsid w:val="00767BDC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3DCD"/>
    <w:rsid w:val="007A4B2E"/>
    <w:rsid w:val="007A5679"/>
    <w:rsid w:val="007A5DE9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6F1A"/>
    <w:rsid w:val="007D727B"/>
    <w:rsid w:val="007E0570"/>
    <w:rsid w:val="007E0D0C"/>
    <w:rsid w:val="007E2188"/>
    <w:rsid w:val="007E21C3"/>
    <w:rsid w:val="007E2218"/>
    <w:rsid w:val="007E25BC"/>
    <w:rsid w:val="007E2C23"/>
    <w:rsid w:val="007E3F6B"/>
    <w:rsid w:val="007E757C"/>
    <w:rsid w:val="007F0C21"/>
    <w:rsid w:val="007F0CEF"/>
    <w:rsid w:val="007F10F5"/>
    <w:rsid w:val="007F27AC"/>
    <w:rsid w:val="007F3258"/>
    <w:rsid w:val="007F3D51"/>
    <w:rsid w:val="007F4382"/>
    <w:rsid w:val="007F47C1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27D0B"/>
    <w:rsid w:val="00830CB8"/>
    <w:rsid w:val="00832558"/>
    <w:rsid w:val="00833072"/>
    <w:rsid w:val="00833C4E"/>
    <w:rsid w:val="00833EBD"/>
    <w:rsid w:val="008355A5"/>
    <w:rsid w:val="00835FF3"/>
    <w:rsid w:val="008364F0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074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2E37"/>
    <w:rsid w:val="008665B1"/>
    <w:rsid w:val="00870369"/>
    <w:rsid w:val="00870DE8"/>
    <w:rsid w:val="00870E1A"/>
    <w:rsid w:val="00874C73"/>
    <w:rsid w:val="008765E9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1FA3"/>
    <w:rsid w:val="008A2E30"/>
    <w:rsid w:val="008A310F"/>
    <w:rsid w:val="008A4121"/>
    <w:rsid w:val="008A445B"/>
    <w:rsid w:val="008A46F6"/>
    <w:rsid w:val="008A60A3"/>
    <w:rsid w:val="008A6B42"/>
    <w:rsid w:val="008B0B91"/>
    <w:rsid w:val="008B0D74"/>
    <w:rsid w:val="008B2609"/>
    <w:rsid w:val="008B5B58"/>
    <w:rsid w:val="008B6EC4"/>
    <w:rsid w:val="008B6ED2"/>
    <w:rsid w:val="008B71EB"/>
    <w:rsid w:val="008B7C3F"/>
    <w:rsid w:val="008C0085"/>
    <w:rsid w:val="008C147F"/>
    <w:rsid w:val="008C31CE"/>
    <w:rsid w:val="008C3F06"/>
    <w:rsid w:val="008C3FBB"/>
    <w:rsid w:val="008C5BDF"/>
    <w:rsid w:val="008C6290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66DC"/>
    <w:rsid w:val="008D7266"/>
    <w:rsid w:val="008E01D9"/>
    <w:rsid w:val="008E10E2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2581"/>
    <w:rsid w:val="008F352E"/>
    <w:rsid w:val="008F3E19"/>
    <w:rsid w:val="008F4C02"/>
    <w:rsid w:val="008F66F4"/>
    <w:rsid w:val="008F671F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B12"/>
    <w:rsid w:val="00965D88"/>
    <w:rsid w:val="00966A03"/>
    <w:rsid w:val="00967C2E"/>
    <w:rsid w:val="00970569"/>
    <w:rsid w:val="0097068A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06FC"/>
    <w:rsid w:val="009E13B2"/>
    <w:rsid w:val="009E1BB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4FA7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50808"/>
    <w:rsid w:val="00A50FF3"/>
    <w:rsid w:val="00A510C3"/>
    <w:rsid w:val="00A527C2"/>
    <w:rsid w:val="00A52F82"/>
    <w:rsid w:val="00A556A3"/>
    <w:rsid w:val="00A56813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0810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57BA"/>
    <w:rsid w:val="00AA5BDF"/>
    <w:rsid w:val="00AA702E"/>
    <w:rsid w:val="00AA71D3"/>
    <w:rsid w:val="00AA7715"/>
    <w:rsid w:val="00AB068A"/>
    <w:rsid w:val="00AB0947"/>
    <w:rsid w:val="00AB1740"/>
    <w:rsid w:val="00AB1C75"/>
    <w:rsid w:val="00AB1FC8"/>
    <w:rsid w:val="00AB257C"/>
    <w:rsid w:val="00AB35E1"/>
    <w:rsid w:val="00AB409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319"/>
    <w:rsid w:val="00AD75AC"/>
    <w:rsid w:val="00AD76DE"/>
    <w:rsid w:val="00AD7AF3"/>
    <w:rsid w:val="00AE03A9"/>
    <w:rsid w:val="00AE0455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B21"/>
    <w:rsid w:val="00B25DA7"/>
    <w:rsid w:val="00B25E61"/>
    <w:rsid w:val="00B25FB2"/>
    <w:rsid w:val="00B261B5"/>
    <w:rsid w:val="00B26B5D"/>
    <w:rsid w:val="00B26B89"/>
    <w:rsid w:val="00B273C8"/>
    <w:rsid w:val="00B27BE0"/>
    <w:rsid w:val="00B313DC"/>
    <w:rsid w:val="00B31764"/>
    <w:rsid w:val="00B31FC5"/>
    <w:rsid w:val="00B33C97"/>
    <w:rsid w:val="00B37226"/>
    <w:rsid w:val="00B376B6"/>
    <w:rsid w:val="00B401A6"/>
    <w:rsid w:val="00B404F6"/>
    <w:rsid w:val="00B410E3"/>
    <w:rsid w:val="00B4262E"/>
    <w:rsid w:val="00B428B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68CB"/>
    <w:rsid w:val="00B60418"/>
    <w:rsid w:val="00B60586"/>
    <w:rsid w:val="00B6063F"/>
    <w:rsid w:val="00B60BA4"/>
    <w:rsid w:val="00B61207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4F14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B3C"/>
    <w:rsid w:val="00BB5D4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400"/>
    <w:rsid w:val="00BE19FA"/>
    <w:rsid w:val="00BE226A"/>
    <w:rsid w:val="00BE4BAD"/>
    <w:rsid w:val="00BE57CE"/>
    <w:rsid w:val="00BE6562"/>
    <w:rsid w:val="00BE78EE"/>
    <w:rsid w:val="00BE7928"/>
    <w:rsid w:val="00BE7D27"/>
    <w:rsid w:val="00BF0910"/>
    <w:rsid w:val="00BF43D1"/>
    <w:rsid w:val="00BF5C60"/>
    <w:rsid w:val="00BF7490"/>
    <w:rsid w:val="00BF798A"/>
    <w:rsid w:val="00C0078E"/>
    <w:rsid w:val="00C01C0C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4F19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42F"/>
    <w:rsid w:val="00C53F14"/>
    <w:rsid w:val="00C54B44"/>
    <w:rsid w:val="00C55A7A"/>
    <w:rsid w:val="00C579FE"/>
    <w:rsid w:val="00C57EFC"/>
    <w:rsid w:val="00C61A27"/>
    <w:rsid w:val="00C61D7E"/>
    <w:rsid w:val="00C61EF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2A02"/>
    <w:rsid w:val="00C92E42"/>
    <w:rsid w:val="00C935CA"/>
    <w:rsid w:val="00C9385B"/>
    <w:rsid w:val="00C93EC2"/>
    <w:rsid w:val="00C93F2C"/>
    <w:rsid w:val="00C942E0"/>
    <w:rsid w:val="00C945D6"/>
    <w:rsid w:val="00C95683"/>
    <w:rsid w:val="00C95A3C"/>
    <w:rsid w:val="00C962AF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9BB"/>
    <w:rsid w:val="00CB3EC8"/>
    <w:rsid w:val="00CB4CA7"/>
    <w:rsid w:val="00CB775F"/>
    <w:rsid w:val="00CB7B25"/>
    <w:rsid w:val="00CB7B75"/>
    <w:rsid w:val="00CB7ED7"/>
    <w:rsid w:val="00CC0DB1"/>
    <w:rsid w:val="00CC1958"/>
    <w:rsid w:val="00CC4272"/>
    <w:rsid w:val="00CC46B2"/>
    <w:rsid w:val="00CD0515"/>
    <w:rsid w:val="00CD17E2"/>
    <w:rsid w:val="00CD2AD9"/>
    <w:rsid w:val="00CD3818"/>
    <w:rsid w:val="00CD3C9E"/>
    <w:rsid w:val="00CD4601"/>
    <w:rsid w:val="00CD4B08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192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29F8"/>
    <w:rsid w:val="00CF4697"/>
    <w:rsid w:val="00CF569C"/>
    <w:rsid w:val="00CF6A75"/>
    <w:rsid w:val="00CF7963"/>
    <w:rsid w:val="00D000DF"/>
    <w:rsid w:val="00D00139"/>
    <w:rsid w:val="00D003CB"/>
    <w:rsid w:val="00D00CF0"/>
    <w:rsid w:val="00D011F8"/>
    <w:rsid w:val="00D01983"/>
    <w:rsid w:val="00D0481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3A8"/>
    <w:rsid w:val="00D279B3"/>
    <w:rsid w:val="00D30056"/>
    <w:rsid w:val="00D309F4"/>
    <w:rsid w:val="00D31782"/>
    <w:rsid w:val="00D31964"/>
    <w:rsid w:val="00D336E8"/>
    <w:rsid w:val="00D3626B"/>
    <w:rsid w:val="00D36A1F"/>
    <w:rsid w:val="00D370CA"/>
    <w:rsid w:val="00D40451"/>
    <w:rsid w:val="00D4065A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45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2356"/>
    <w:rsid w:val="00D73383"/>
    <w:rsid w:val="00D73FF7"/>
    <w:rsid w:val="00D74421"/>
    <w:rsid w:val="00D74537"/>
    <w:rsid w:val="00D7525A"/>
    <w:rsid w:val="00D764A0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1F0F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0EAD"/>
    <w:rsid w:val="00DE1B2A"/>
    <w:rsid w:val="00DE2396"/>
    <w:rsid w:val="00DE71C2"/>
    <w:rsid w:val="00DF02FC"/>
    <w:rsid w:val="00DF0533"/>
    <w:rsid w:val="00DF157D"/>
    <w:rsid w:val="00DF16D4"/>
    <w:rsid w:val="00DF34CD"/>
    <w:rsid w:val="00DF536E"/>
    <w:rsid w:val="00DF6738"/>
    <w:rsid w:val="00DF7815"/>
    <w:rsid w:val="00DF7E0F"/>
    <w:rsid w:val="00E00C1C"/>
    <w:rsid w:val="00E00E00"/>
    <w:rsid w:val="00E0120B"/>
    <w:rsid w:val="00E0137F"/>
    <w:rsid w:val="00E02F65"/>
    <w:rsid w:val="00E042A0"/>
    <w:rsid w:val="00E043A0"/>
    <w:rsid w:val="00E04A8E"/>
    <w:rsid w:val="00E05134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9F4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DC4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420C9"/>
    <w:rsid w:val="00E42132"/>
    <w:rsid w:val="00E42C05"/>
    <w:rsid w:val="00E4440D"/>
    <w:rsid w:val="00E4445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0807"/>
    <w:rsid w:val="00E81AE7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B140F"/>
    <w:rsid w:val="00EB2704"/>
    <w:rsid w:val="00EB295E"/>
    <w:rsid w:val="00EB4981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27AF"/>
    <w:rsid w:val="00EE28D8"/>
    <w:rsid w:val="00EE36CF"/>
    <w:rsid w:val="00EE44AE"/>
    <w:rsid w:val="00EE4847"/>
    <w:rsid w:val="00EE66C9"/>
    <w:rsid w:val="00EE6ECA"/>
    <w:rsid w:val="00EF5358"/>
    <w:rsid w:val="00EF564C"/>
    <w:rsid w:val="00EF67A6"/>
    <w:rsid w:val="00EF698D"/>
    <w:rsid w:val="00EF73C2"/>
    <w:rsid w:val="00EF7B1F"/>
    <w:rsid w:val="00F0042A"/>
    <w:rsid w:val="00F00BC9"/>
    <w:rsid w:val="00F01204"/>
    <w:rsid w:val="00F024A7"/>
    <w:rsid w:val="00F04683"/>
    <w:rsid w:val="00F04706"/>
    <w:rsid w:val="00F055BD"/>
    <w:rsid w:val="00F05B72"/>
    <w:rsid w:val="00F105B9"/>
    <w:rsid w:val="00F109A7"/>
    <w:rsid w:val="00F12161"/>
    <w:rsid w:val="00F136AD"/>
    <w:rsid w:val="00F13883"/>
    <w:rsid w:val="00F14B5B"/>
    <w:rsid w:val="00F16D79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58A"/>
    <w:rsid w:val="00F36927"/>
    <w:rsid w:val="00F3751B"/>
    <w:rsid w:val="00F37A3F"/>
    <w:rsid w:val="00F402C2"/>
    <w:rsid w:val="00F406E2"/>
    <w:rsid w:val="00F40F32"/>
    <w:rsid w:val="00F417FD"/>
    <w:rsid w:val="00F430E7"/>
    <w:rsid w:val="00F45456"/>
    <w:rsid w:val="00F4580F"/>
    <w:rsid w:val="00F47B9D"/>
    <w:rsid w:val="00F5290A"/>
    <w:rsid w:val="00F53903"/>
    <w:rsid w:val="00F53BA9"/>
    <w:rsid w:val="00F53EF0"/>
    <w:rsid w:val="00F54569"/>
    <w:rsid w:val="00F54B9A"/>
    <w:rsid w:val="00F55DAB"/>
    <w:rsid w:val="00F56110"/>
    <w:rsid w:val="00F622B7"/>
    <w:rsid w:val="00F65369"/>
    <w:rsid w:val="00F65675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873AE"/>
    <w:rsid w:val="00F9112F"/>
    <w:rsid w:val="00F9123A"/>
    <w:rsid w:val="00F92C94"/>
    <w:rsid w:val="00F9345D"/>
    <w:rsid w:val="00F94004"/>
    <w:rsid w:val="00F94476"/>
    <w:rsid w:val="00FA105D"/>
    <w:rsid w:val="00FA1156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2B77"/>
    <w:rsid w:val="00FD3BFA"/>
    <w:rsid w:val="00FD4B33"/>
    <w:rsid w:val="00FD4F3E"/>
    <w:rsid w:val="00FD6DB4"/>
    <w:rsid w:val="00FD6DD3"/>
    <w:rsid w:val="00FD6F04"/>
    <w:rsid w:val="00FD7554"/>
    <w:rsid w:val="00FE0AE4"/>
    <w:rsid w:val="00FE1F88"/>
    <w:rsid w:val="00FE647D"/>
    <w:rsid w:val="00FE6D09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1C9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4F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34F19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5078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6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6B89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113793"/>
    <w:rPr>
      <w:i/>
      <w:color w:val="404040"/>
    </w:rPr>
  </w:style>
  <w:style w:type="paragraph" w:styleId="NoSpacing">
    <w:name w:val="No Spacing"/>
    <w:uiPriority w:val="99"/>
    <w:qFormat/>
    <w:rsid w:val="00113793"/>
    <w:rPr>
      <w:rFonts w:eastAsia="Times New Roman"/>
      <w:lang w:val="ru-RU" w:eastAsia="ru-RU"/>
    </w:rPr>
  </w:style>
  <w:style w:type="paragraph" w:customStyle="1" w:styleId="TableParagraph">
    <w:name w:val="Table Paragraph"/>
    <w:basedOn w:val="Normal"/>
    <w:uiPriority w:val="99"/>
    <w:rsid w:val="00F45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449</Words>
  <Characters>256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Home</cp:lastModifiedBy>
  <cp:revision>4</cp:revision>
  <cp:lastPrinted>2020-03-16T10:22:00Z</cp:lastPrinted>
  <dcterms:created xsi:type="dcterms:W3CDTF">2020-04-26T08:44:00Z</dcterms:created>
  <dcterms:modified xsi:type="dcterms:W3CDTF">2020-04-26T18:46:00Z</dcterms:modified>
</cp:coreProperties>
</file>