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3"/>
        <w:gridCol w:w="1006"/>
        <w:gridCol w:w="3862"/>
        <w:gridCol w:w="1012"/>
        <w:gridCol w:w="2126"/>
      </w:tblGrid>
      <w:tr w:rsidR="00E861BB" w:rsidRPr="00E42DF0" w:rsidTr="00E42DF0">
        <w:tc>
          <w:tcPr>
            <w:tcW w:w="9889" w:type="dxa"/>
            <w:gridSpan w:val="5"/>
          </w:tcPr>
          <w:p w:rsidR="00E861BB" w:rsidRPr="00E42DF0" w:rsidRDefault="00E861BB" w:rsidP="00E4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42DF0">
              <w:rPr>
                <w:rFonts w:ascii="Times New Roman" w:hAnsi="Times New Roman"/>
                <w:b/>
                <w:sz w:val="28"/>
              </w:rPr>
              <w:t>ДИСТАНЦІЙНЕ НАВЧАННЯ У 2 КЛАСІ</w:t>
            </w:r>
          </w:p>
          <w:p w:rsidR="00E861BB" w:rsidRPr="00E42DF0" w:rsidRDefault="00E861BB" w:rsidP="00E42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E42DF0">
              <w:rPr>
                <w:rFonts w:ascii="Times New Roman" w:hAnsi="Times New Roman"/>
                <w:sz w:val="28"/>
              </w:rPr>
              <w:t xml:space="preserve">на час карантину  </w:t>
            </w:r>
          </w:p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r w:rsidRPr="00E42DF0">
              <w:rPr>
                <w:rFonts w:ascii="Times New Roman" w:hAnsi="Times New Roman"/>
                <w:sz w:val="28"/>
              </w:rPr>
              <w:t>Класний керівник  Фурманчук Г.П.</w:t>
            </w:r>
          </w:p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  <w:u w:val="single"/>
              </w:rPr>
            </w:pPr>
            <w:r w:rsidRPr="00E42DF0">
              <w:rPr>
                <w:rFonts w:ascii="Times New Roman" w:hAnsi="Times New Roman"/>
                <w:sz w:val="28"/>
                <w:u w:val="single"/>
              </w:rPr>
              <w:t xml:space="preserve">Зворотній зв'язок: </w:t>
            </w:r>
          </w:p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E42DF0">
              <w:rPr>
                <w:rFonts w:ascii="Times New Roman" w:hAnsi="Times New Roman"/>
                <w:sz w:val="28"/>
              </w:rPr>
              <w:t>із класним керівником</w:t>
            </w:r>
            <w:r w:rsidRPr="00E42DF0">
              <w:rPr>
                <w:rFonts w:ascii="Times New Roman" w:hAnsi="Times New Roman"/>
                <w:sz w:val="28"/>
                <w:lang w:val="ru-RU"/>
              </w:rPr>
              <w:t xml:space="preserve"> тел.</w:t>
            </w:r>
            <w:r w:rsidRPr="00E42DF0">
              <w:rPr>
                <w:rFonts w:ascii="Times New Roman" w:hAnsi="Times New Roman"/>
                <w:b/>
                <w:sz w:val="28"/>
              </w:rPr>
              <w:t xml:space="preserve"> 0680026574</w:t>
            </w:r>
          </w:p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2DF0">
              <w:rPr>
                <w:rFonts w:ascii="Times New Roman" w:hAnsi="Times New Roman"/>
                <w:sz w:val="28"/>
              </w:rPr>
              <w:t xml:space="preserve">Із учителями-предметниками </w:t>
            </w:r>
            <w:r w:rsidRPr="00E42DF0">
              <w:rPr>
                <w:rFonts w:ascii="Times New Roman" w:hAnsi="Times New Roman"/>
                <w:b/>
                <w:sz w:val="28"/>
              </w:rPr>
              <w:t>, англ. мова</w:t>
            </w:r>
            <w:r w:rsidRPr="00E42DF0">
              <w:rPr>
                <w:rFonts w:ascii="Times New Roman" w:hAnsi="Times New Roman"/>
                <w:b/>
                <w:sz w:val="28"/>
                <w:lang w:val="ru-RU"/>
              </w:rPr>
              <w:t xml:space="preserve">  Поліщук В.Р. тел.  0680467258</w:t>
            </w:r>
          </w:p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E861BB" w:rsidRPr="00E42DF0" w:rsidTr="00E42DF0">
        <w:tc>
          <w:tcPr>
            <w:tcW w:w="1883" w:type="dxa"/>
          </w:tcPr>
          <w:p w:rsidR="00E861BB" w:rsidRPr="00880C66" w:rsidRDefault="00E861BB" w:rsidP="00E42DF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80C66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1006" w:type="dxa"/>
          </w:tcPr>
          <w:p w:rsidR="00E861BB" w:rsidRPr="00880C66" w:rsidRDefault="00E861BB" w:rsidP="00E4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80C66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4874" w:type="dxa"/>
            <w:gridSpan w:val="2"/>
          </w:tcPr>
          <w:p w:rsidR="00E861BB" w:rsidRPr="00880C66" w:rsidRDefault="00E861BB" w:rsidP="00E42DF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80C66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2126" w:type="dxa"/>
          </w:tcPr>
          <w:p w:rsidR="00E861BB" w:rsidRPr="00880C66" w:rsidRDefault="00E861BB" w:rsidP="00E42DF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80C66">
              <w:rPr>
                <w:rFonts w:ascii="Times New Roman" w:hAnsi="Times New Roman"/>
                <w:b/>
                <w:sz w:val="28"/>
              </w:rPr>
              <w:t>Завдання для учнів для самоопрацювання</w:t>
            </w:r>
          </w:p>
        </w:tc>
      </w:tr>
      <w:tr w:rsidR="00E861BB" w:rsidRPr="00E42DF0" w:rsidTr="00E42DF0">
        <w:tc>
          <w:tcPr>
            <w:tcW w:w="9889" w:type="dxa"/>
            <w:gridSpan w:val="5"/>
          </w:tcPr>
          <w:p w:rsidR="00E861BB" w:rsidRPr="00E42DF0" w:rsidRDefault="00E861BB" w:rsidP="00E42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</w:p>
          <w:p w:rsidR="00E861BB" w:rsidRPr="00E42DF0" w:rsidRDefault="00E861BB" w:rsidP="00E42DF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E42DF0">
              <w:rPr>
                <w:rFonts w:ascii="Times New Roman" w:hAnsi="Times New Roman"/>
                <w:b/>
                <w:color w:val="000000"/>
                <w:sz w:val="28"/>
              </w:rPr>
              <w:t>АНГЛІЙСЬКА МОВА</w:t>
            </w:r>
          </w:p>
          <w:p w:rsidR="00E861BB" w:rsidRPr="00E42DF0" w:rsidRDefault="00E861BB" w:rsidP="00E42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861BB" w:rsidRPr="00E42DF0" w:rsidTr="00E42DF0">
        <w:trPr>
          <w:trHeight w:val="509"/>
        </w:trPr>
        <w:tc>
          <w:tcPr>
            <w:tcW w:w="1883" w:type="dxa"/>
            <w:vMerge w:val="restart"/>
          </w:tcPr>
          <w:p w:rsidR="00E861BB" w:rsidRPr="00880C66" w:rsidRDefault="00E861BB" w:rsidP="00E42D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0C66">
              <w:rPr>
                <w:rFonts w:ascii="Times New Roman" w:hAnsi="Times New Roman"/>
                <w:b/>
                <w:sz w:val="28"/>
                <w:szCs w:val="28"/>
              </w:rPr>
              <w:t>Поліщук В.Р.</w:t>
            </w:r>
          </w:p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880C66">
              <w:rPr>
                <w:rFonts w:ascii="Times New Roman" w:hAnsi="Times New Roman"/>
                <w:b/>
                <w:sz w:val="28"/>
                <w:szCs w:val="28"/>
              </w:rPr>
              <w:t>0680467258</w:t>
            </w:r>
          </w:p>
        </w:tc>
        <w:tc>
          <w:tcPr>
            <w:tcW w:w="1006" w:type="dxa"/>
          </w:tcPr>
          <w:p w:rsidR="00E861BB" w:rsidRPr="00E42DF0" w:rsidRDefault="00E861BB" w:rsidP="00E42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42DF0">
              <w:rPr>
                <w:rFonts w:ascii="Times New Roman" w:hAnsi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3862" w:type="dxa"/>
          </w:tcPr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2D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Відпочинок та дозвілля. Повторення вивченої лексики.</w:t>
            </w:r>
          </w:p>
        </w:tc>
        <w:tc>
          <w:tcPr>
            <w:tcW w:w="3138" w:type="dxa"/>
            <w:gridSpan w:val="2"/>
          </w:tcPr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DF0">
              <w:rPr>
                <w:rFonts w:ascii="Times New Roman" w:hAnsi="Times New Roman"/>
                <w:sz w:val="28"/>
                <w:szCs w:val="28"/>
              </w:rPr>
              <w:t xml:space="preserve"> Впр.( 1, 2. 3) ст.. 81. Впр.2 – списати в зошит.</w:t>
            </w:r>
          </w:p>
        </w:tc>
      </w:tr>
      <w:tr w:rsidR="00E861BB" w:rsidRPr="00E42DF0" w:rsidTr="00E42DF0">
        <w:tc>
          <w:tcPr>
            <w:tcW w:w="1883" w:type="dxa"/>
            <w:vMerge/>
          </w:tcPr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E861BB" w:rsidRPr="00E42DF0" w:rsidRDefault="00E861BB" w:rsidP="00E42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42DF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62" w:type="dxa"/>
          </w:tcPr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E42DF0">
              <w:rPr>
                <w:rFonts w:ascii="Times New Roman" w:hAnsi="Times New Roman"/>
                <w:sz w:val="28"/>
                <w:szCs w:val="28"/>
              </w:rPr>
              <w:t xml:space="preserve">Пори року. Опрацювання нової лексики.   </w:t>
            </w:r>
          </w:p>
        </w:tc>
        <w:tc>
          <w:tcPr>
            <w:tcW w:w="3138" w:type="dxa"/>
            <w:gridSpan w:val="2"/>
          </w:tcPr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E42DF0">
              <w:rPr>
                <w:rFonts w:ascii="Times New Roman" w:hAnsi="Times New Roman"/>
                <w:sz w:val="28"/>
                <w:lang w:val="ru-RU"/>
              </w:rPr>
              <w:t>Впр. (2, 6) ст. 84. 85.</w:t>
            </w:r>
          </w:p>
        </w:tc>
      </w:tr>
      <w:tr w:rsidR="00E861BB" w:rsidRPr="00E42DF0" w:rsidTr="00E42DF0">
        <w:trPr>
          <w:trHeight w:val="675"/>
        </w:trPr>
        <w:tc>
          <w:tcPr>
            <w:tcW w:w="1883" w:type="dxa"/>
            <w:vMerge/>
          </w:tcPr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006" w:type="dxa"/>
          </w:tcPr>
          <w:p w:rsidR="00E861BB" w:rsidRPr="00E42DF0" w:rsidRDefault="00E861BB" w:rsidP="00E42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42DF0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3862" w:type="dxa"/>
          </w:tcPr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E42DF0">
              <w:rPr>
                <w:rFonts w:ascii="Times New Roman" w:hAnsi="Times New Roman"/>
                <w:sz w:val="28"/>
                <w:lang w:val="ru-RU"/>
              </w:rPr>
              <w:t xml:space="preserve">Моя улюблена пора року.  Розвиток навичок письма. </w:t>
            </w:r>
          </w:p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E42DF0">
              <w:rPr>
                <w:rFonts w:ascii="Times New Roman" w:hAnsi="Times New Roman"/>
                <w:sz w:val="28"/>
                <w:lang w:val="ru-RU"/>
              </w:rPr>
              <w:t>Словниковий диктант. Алфавіт.</w:t>
            </w:r>
          </w:p>
        </w:tc>
        <w:tc>
          <w:tcPr>
            <w:tcW w:w="3138" w:type="dxa"/>
            <w:gridSpan w:val="2"/>
          </w:tcPr>
          <w:p w:rsidR="00E861BB" w:rsidRPr="00E42DF0" w:rsidRDefault="00E861BB" w:rsidP="00E42DF0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  <w:r w:rsidRPr="00E42DF0">
              <w:rPr>
                <w:rFonts w:ascii="Times New Roman" w:hAnsi="Times New Roman"/>
                <w:sz w:val="28"/>
                <w:lang w:val="ru-RU"/>
              </w:rPr>
              <w:t>Впр. ( 3. 4) ст. 84, 85. Впр 3 – списати. Повторити звуки та букви.</w:t>
            </w:r>
          </w:p>
        </w:tc>
      </w:tr>
    </w:tbl>
    <w:p w:rsidR="00E861BB" w:rsidRDefault="00E861BB"/>
    <w:sectPr w:rsidR="00E861BB" w:rsidSect="00A52F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3BB"/>
    <w:rsid w:val="0000184A"/>
    <w:rsid w:val="00002F3C"/>
    <w:rsid w:val="00003568"/>
    <w:rsid w:val="000036B9"/>
    <w:rsid w:val="000036DE"/>
    <w:rsid w:val="00003843"/>
    <w:rsid w:val="00004004"/>
    <w:rsid w:val="0000561D"/>
    <w:rsid w:val="00006084"/>
    <w:rsid w:val="000065E0"/>
    <w:rsid w:val="000075C1"/>
    <w:rsid w:val="00007AF4"/>
    <w:rsid w:val="00007AFD"/>
    <w:rsid w:val="00007C7C"/>
    <w:rsid w:val="00010D93"/>
    <w:rsid w:val="00011364"/>
    <w:rsid w:val="000120E0"/>
    <w:rsid w:val="00012768"/>
    <w:rsid w:val="0001287A"/>
    <w:rsid w:val="00012E3D"/>
    <w:rsid w:val="00012FA6"/>
    <w:rsid w:val="00014071"/>
    <w:rsid w:val="000148EE"/>
    <w:rsid w:val="000153BB"/>
    <w:rsid w:val="00016141"/>
    <w:rsid w:val="000170B2"/>
    <w:rsid w:val="00017973"/>
    <w:rsid w:val="00017AE1"/>
    <w:rsid w:val="00017B88"/>
    <w:rsid w:val="00021208"/>
    <w:rsid w:val="00023004"/>
    <w:rsid w:val="00023485"/>
    <w:rsid w:val="00023927"/>
    <w:rsid w:val="000239B4"/>
    <w:rsid w:val="00026C6E"/>
    <w:rsid w:val="00026EC1"/>
    <w:rsid w:val="0002772D"/>
    <w:rsid w:val="0003073E"/>
    <w:rsid w:val="00031944"/>
    <w:rsid w:val="00032004"/>
    <w:rsid w:val="000324D5"/>
    <w:rsid w:val="00033B04"/>
    <w:rsid w:val="00035540"/>
    <w:rsid w:val="00036813"/>
    <w:rsid w:val="00037565"/>
    <w:rsid w:val="00037CD8"/>
    <w:rsid w:val="00040E89"/>
    <w:rsid w:val="00041BEA"/>
    <w:rsid w:val="00043D9D"/>
    <w:rsid w:val="00044508"/>
    <w:rsid w:val="000466A1"/>
    <w:rsid w:val="00050074"/>
    <w:rsid w:val="00050FDE"/>
    <w:rsid w:val="00051545"/>
    <w:rsid w:val="00054256"/>
    <w:rsid w:val="00054A6D"/>
    <w:rsid w:val="0005508F"/>
    <w:rsid w:val="000553EB"/>
    <w:rsid w:val="00055656"/>
    <w:rsid w:val="000559CA"/>
    <w:rsid w:val="00055DEE"/>
    <w:rsid w:val="00056346"/>
    <w:rsid w:val="0005784D"/>
    <w:rsid w:val="00057AD5"/>
    <w:rsid w:val="00060DD6"/>
    <w:rsid w:val="00062838"/>
    <w:rsid w:val="0006343A"/>
    <w:rsid w:val="0006404D"/>
    <w:rsid w:val="00066123"/>
    <w:rsid w:val="000665B2"/>
    <w:rsid w:val="00067377"/>
    <w:rsid w:val="00067887"/>
    <w:rsid w:val="0006797E"/>
    <w:rsid w:val="00071CD5"/>
    <w:rsid w:val="000720DF"/>
    <w:rsid w:val="00075554"/>
    <w:rsid w:val="00075D73"/>
    <w:rsid w:val="000765EA"/>
    <w:rsid w:val="00076887"/>
    <w:rsid w:val="0007790A"/>
    <w:rsid w:val="000803A8"/>
    <w:rsid w:val="000827C1"/>
    <w:rsid w:val="00083A36"/>
    <w:rsid w:val="000853F7"/>
    <w:rsid w:val="000875CD"/>
    <w:rsid w:val="000909F5"/>
    <w:rsid w:val="0009241F"/>
    <w:rsid w:val="00093081"/>
    <w:rsid w:val="00095894"/>
    <w:rsid w:val="00095D7F"/>
    <w:rsid w:val="00095FDC"/>
    <w:rsid w:val="000972B6"/>
    <w:rsid w:val="00097A42"/>
    <w:rsid w:val="00097B04"/>
    <w:rsid w:val="000A18EE"/>
    <w:rsid w:val="000A2466"/>
    <w:rsid w:val="000A2F8F"/>
    <w:rsid w:val="000A37F0"/>
    <w:rsid w:val="000A3A9C"/>
    <w:rsid w:val="000A3C4E"/>
    <w:rsid w:val="000A45A8"/>
    <w:rsid w:val="000A4753"/>
    <w:rsid w:val="000A4938"/>
    <w:rsid w:val="000A4C58"/>
    <w:rsid w:val="000A513C"/>
    <w:rsid w:val="000A5627"/>
    <w:rsid w:val="000A7124"/>
    <w:rsid w:val="000B0548"/>
    <w:rsid w:val="000B63AC"/>
    <w:rsid w:val="000C09DD"/>
    <w:rsid w:val="000C0A4F"/>
    <w:rsid w:val="000C3642"/>
    <w:rsid w:val="000C3FE3"/>
    <w:rsid w:val="000C481D"/>
    <w:rsid w:val="000C4DB7"/>
    <w:rsid w:val="000C59C8"/>
    <w:rsid w:val="000C6DBA"/>
    <w:rsid w:val="000C6FA2"/>
    <w:rsid w:val="000C7705"/>
    <w:rsid w:val="000D036D"/>
    <w:rsid w:val="000D0E0E"/>
    <w:rsid w:val="000D0F98"/>
    <w:rsid w:val="000D3547"/>
    <w:rsid w:val="000D3A45"/>
    <w:rsid w:val="000D504B"/>
    <w:rsid w:val="000E1DD9"/>
    <w:rsid w:val="000E203F"/>
    <w:rsid w:val="000E226A"/>
    <w:rsid w:val="000E516D"/>
    <w:rsid w:val="000E517F"/>
    <w:rsid w:val="000F044F"/>
    <w:rsid w:val="000F3434"/>
    <w:rsid w:val="000F4921"/>
    <w:rsid w:val="000F5003"/>
    <w:rsid w:val="000F6627"/>
    <w:rsid w:val="000F66F2"/>
    <w:rsid w:val="000F6E48"/>
    <w:rsid w:val="000F7EA8"/>
    <w:rsid w:val="00100F9D"/>
    <w:rsid w:val="00102B2F"/>
    <w:rsid w:val="00102C55"/>
    <w:rsid w:val="00103204"/>
    <w:rsid w:val="0010344A"/>
    <w:rsid w:val="0010557B"/>
    <w:rsid w:val="00105D66"/>
    <w:rsid w:val="00105EDA"/>
    <w:rsid w:val="00105FFA"/>
    <w:rsid w:val="00106E85"/>
    <w:rsid w:val="00107431"/>
    <w:rsid w:val="00107C39"/>
    <w:rsid w:val="00110D0D"/>
    <w:rsid w:val="00111BAF"/>
    <w:rsid w:val="00111FD6"/>
    <w:rsid w:val="0011255F"/>
    <w:rsid w:val="00112BBB"/>
    <w:rsid w:val="00112CAC"/>
    <w:rsid w:val="00112CF6"/>
    <w:rsid w:val="00113524"/>
    <w:rsid w:val="00113793"/>
    <w:rsid w:val="00116484"/>
    <w:rsid w:val="00116D14"/>
    <w:rsid w:val="00117762"/>
    <w:rsid w:val="00117E6F"/>
    <w:rsid w:val="001201B5"/>
    <w:rsid w:val="00120F7E"/>
    <w:rsid w:val="00121CE7"/>
    <w:rsid w:val="00121DE2"/>
    <w:rsid w:val="001252C9"/>
    <w:rsid w:val="00125BA5"/>
    <w:rsid w:val="00125E6D"/>
    <w:rsid w:val="00126C82"/>
    <w:rsid w:val="001274A3"/>
    <w:rsid w:val="00130AEC"/>
    <w:rsid w:val="001328B8"/>
    <w:rsid w:val="00133160"/>
    <w:rsid w:val="00133430"/>
    <w:rsid w:val="0013361D"/>
    <w:rsid w:val="0013490F"/>
    <w:rsid w:val="00134F5E"/>
    <w:rsid w:val="00137594"/>
    <w:rsid w:val="00137650"/>
    <w:rsid w:val="001404A2"/>
    <w:rsid w:val="00140B28"/>
    <w:rsid w:val="00141554"/>
    <w:rsid w:val="0014248D"/>
    <w:rsid w:val="001425B7"/>
    <w:rsid w:val="001431AF"/>
    <w:rsid w:val="001436FB"/>
    <w:rsid w:val="001445B3"/>
    <w:rsid w:val="00145E0E"/>
    <w:rsid w:val="00145F68"/>
    <w:rsid w:val="00146D86"/>
    <w:rsid w:val="00147936"/>
    <w:rsid w:val="001502C5"/>
    <w:rsid w:val="00150CF3"/>
    <w:rsid w:val="00152454"/>
    <w:rsid w:val="00153372"/>
    <w:rsid w:val="00153CB5"/>
    <w:rsid w:val="001543A0"/>
    <w:rsid w:val="00162DD0"/>
    <w:rsid w:val="001633CE"/>
    <w:rsid w:val="00165E9C"/>
    <w:rsid w:val="00166723"/>
    <w:rsid w:val="00170C35"/>
    <w:rsid w:val="001717DC"/>
    <w:rsid w:val="00172343"/>
    <w:rsid w:val="00174234"/>
    <w:rsid w:val="00174685"/>
    <w:rsid w:val="00175074"/>
    <w:rsid w:val="001754A8"/>
    <w:rsid w:val="00175C9A"/>
    <w:rsid w:val="00176D7D"/>
    <w:rsid w:val="00180148"/>
    <w:rsid w:val="00181654"/>
    <w:rsid w:val="00182FFB"/>
    <w:rsid w:val="001922DB"/>
    <w:rsid w:val="0019423F"/>
    <w:rsid w:val="00194C25"/>
    <w:rsid w:val="00197308"/>
    <w:rsid w:val="00197CC7"/>
    <w:rsid w:val="001A0670"/>
    <w:rsid w:val="001A0836"/>
    <w:rsid w:val="001A0D62"/>
    <w:rsid w:val="001A18E4"/>
    <w:rsid w:val="001A3117"/>
    <w:rsid w:val="001A745F"/>
    <w:rsid w:val="001A792B"/>
    <w:rsid w:val="001B0FC9"/>
    <w:rsid w:val="001B1241"/>
    <w:rsid w:val="001B1535"/>
    <w:rsid w:val="001B292C"/>
    <w:rsid w:val="001B649A"/>
    <w:rsid w:val="001B6703"/>
    <w:rsid w:val="001B67B1"/>
    <w:rsid w:val="001C2524"/>
    <w:rsid w:val="001C2BC5"/>
    <w:rsid w:val="001C6804"/>
    <w:rsid w:val="001C6E50"/>
    <w:rsid w:val="001C77AB"/>
    <w:rsid w:val="001D08B4"/>
    <w:rsid w:val="001D3444"/>
    <w:rsid w:val="001D35C0"/>
    <w:rsid w:val="001D505A"/>
    <w:rsid w:val="001D521F"/>
    <w:rsid w:val="001D5573"/>
    <w:rsid w:val="001D6150"/>
    <w:rsid w:val="001D62B6"/>
    <w:rsid w:val="001D6DB3"/>
    <w:rsid w:val="001D7020"/>
    <w:rsid w:val="001E0F41"/>
    <w:rsid w:val="001E3717"/>
    <w:rsid w:val="001E5BA3"/>
    <w:rsid w:val="001F1FDC"/>
    <w:rsid w:val="001F2A49"/>
    <w:rsid w:val="001F2DFF"/>
    <w:rsid w:val="001F32B4"/>
    <w:rsid w:val="001F5871"/>
    <w:rsid w:val="001F5CD8"/>
    <w:rsid w:val="001F690A"/>
    <w:rsid w:val="001F7214"/>
    <w:rsid w:val="00200F35"/>
    <w:rsid w:val="002010D1"/>
    <w:rsid w:val="0020113C"/>
    <w:rsid w:val="00201CDD"/>
    <w:rsid w:val="00202125"/>
    <w:rsid w:val="00202DB8"/>
    <w:rsid w:val="0020364B"/>
    <w:rsid w:val="002040E1"/>
    <w:rsid w:val="00204F27"/>
    <w:rsid w:val="00205B5D"/>
    <w:rsid w:val="00206D28"/>
    <w:rsid w:val="00207EEF"/>
    <w:rsid w:val="00210BDA"/>
    <w:rsid w:val="00210E40"/>
    <w:rsid w:val="0021132C"/>
    <w:rsid w:val="00211EC9"/>
    <w:rsid w:val="002132E0"/>
    <w:rsid w:val="00213D7E"/>
    <w:rsid w:val="0021445D"/>
    <w:rsid w:val="0021781D"/>
    <w:rsid w:val="00217B62"/>
    <w:rsid w:val="00217E20"/>
    <w:rsid w:val="00220485"/>
    <w:rsid w:val="00220926"/>
    <w:rsid w:val="0022165A"/>
    <w:rsid w:val="00222610"/>
    <w:rsid w:val="0022315B"/>
    <w:rsid w:val="0022382D"/>
    <w:rsid w:val="00223B6D"/>
    <w:rsid w:val="00226E53"/>
    <w:rsid w:val="0023109F"/>
    <w:rsid w:val="0023168C"/>
    <w:rsid w:val="00231764"/>
    <w:rsid w:val="00231C4A"/>
    <w:rsid w:val="00234BAB"/>
    <w:rsid w:val="00235CDF"/>
    <w:rsid w:val="002365A1"/>
    <w:rsid w:val="00236BC1"/>
    <w:rsid w:val="00236C1F"/>
    <w:rsid w:val="00237BC6"/>
    <w:rsid w:val="00241137"/>
    <w:rsid w:val="002425A4"/>
    <w:rsid w:val="00242E8B"/>
    <w:rsid w:val="0024310D"/>
    <w:rsid w:val="00244058"/>
    <w:rsid w:val="002461BE"/>
    <w:rsid w:val="002467E7"/>
    <w:rsid w:val="002505DA"/>
    <w:rsid w:val="00250CD7"/>
    <w:rsid w:val="00253E0E"/>
    <w:rsid w:val="00255611"/>
    <w:rsid w:val="0026064D"/>
    <w:rsid w:val="002617FD"/>
    <w:rsid w:val="00262A65"/>
    <w:rsid w:val="00263EB5"/>
    <w:rsid w:val="00264B9C"/>
    <w:rsid w:val="002711FE"/>
    <w:rsid w:val="00271B70"/>
    <w:rsid w:val="00271F34"/>
    <w:rsid w:val="00274767"/>
    <w:rsid w:val="00276530"/>
    <w:rsid w:val="00277253"/>
    <w:rsid w:val="002803CD"/>
    <w:rsid w:val="002834B8"/>
    <w:rsid w:val="00284DBC"/>
    <w:rsid w:val="0028515C"/>
    <w:rsid w:val="0028628D"/>
    <w:rsid w:val="00287339"/>
    <w:rsid w:val="002878FA"/>
    <w:rsid w:val="002928A2"/>
    <w:rsid w:val="00296407"/>
    <w:rsid w:val="00296AF3"/>
    <w:rsid w:val="002A0BE0"/>
    <w:rsid w:val="002A30D7"/>
    <w:rsid w:val="002A35BA"/>
    <w:rsid w:val="002A5E5D"/>
    <w:rsid w:val="002A62F9"/>
    <w:rsid w:val="002A68E0"/>
    <w:rsid w:val="002A7254"/>
    <w:rsid w:val="002A7389"/>
    <w:rsid w:val="002A7EE6"/>
    <w:rsid w:val="002B0316"/>
    <w:rsid w:val="002B06EC"/>
    <w:rsid w:val="002B0820"/>
    <w:rsid w:val="002B0B10"/>
    <w:rsid w:val="002B0BFF"/>
    <w:rsid w:val="002B0EB6"/>
    <w:rsid w:val="002B29F6"/>
    <w:rsid w:val="002B2CF4"/>
    <w:rsid w:val="002B2D0F"/>
    <w:rsid w:val="002B3072"/>
    <w:rsid w:val="002B3C36"/>
    <w:rsid w:val="002B4968"/>
    <w:rsid w:val="002B4F15"/>
    <w:rsid w:val="002B73E5"/>
    <w:rsid w:val="002B7F7B"/>
    <w:rsid w:val="002C12A1"/>
    <w:rsid w:val="002C27C0"/>
    <w:rsid w:val="002C30FC"/>
    <w:rsid w:val="002C4E98"/>
    <w:rsid w:val="002C65CB"/>
    <w:rsid w:val="002D2DEB"/>
    <w:rsid w:val="002D3360"/>
    <w:rsid w:val="002D4640"/>
    <w:rsid w:val="002D4DC1"/>
    <w:rsid w:val="002D59FE"/>
    <w:rsid w:val="002D5B6A"/>
    <w:rsid w:val="002D5FF4"/>
    <w:rsid w:val="002D6DB9"/>
    <w:rsid w:val="002D764C"/>
    <w:rsid w:val="002E1B00"/>
    <w:rsid w:val="002E32E8"/>
    <w:rsid w:val="002E4355"/>
    <w:rsid w:val="002E624D"/>
    <w:rsid w:val="002E7AE1"/>
    <w:rsid w:val="002F05EF"/>
    <w:rsid w:val="002F1649"/>
    <w:rsid w:val="002F20A0"/>
    <w:rsid w:val="002F3ED9"/>
    <w:rsid w:val="002F60E0"/>
    <w:rsid w:val="002F6299"/>
    <w:rsid w:val="002F6BB4"/>
    <w:rsid w:val="003005A4"/>
    <w:rsid w:val="00301428"/>
    <w:rsid w:val="00301F23"/>
    <w:rsid w:val="003026F1"/>
    <w:rsid w:val="00302EC6"/>
    <w:rsid w:val="00304A8B"/>
    <w:rsid w:val="003051A5"/>
    <w:rsid w:val="00305CE3"/>
    <w:rsid w:val="00306DD3"/>
    <w:rsid w:val="0030777F"/>
    <w:rsid w:val="00307CA8"/>
    <w:rsid w:val="00307DE9"/>
    <w:rsid w:val="00311BDA"/>
    <w:rsid w:val="00313E98"/>
    <w:rsid w:val="0031426D"/>
    <w:rsid w:val="00314B25"/>
    <w:rsid w:val="003150BD"/>
    <w:rsid w:val="00315749"/>
    <w:rsid w:val="00315883"/>
    <w:rsid w:val="003161D5"/>
    <w:rsid w:val="003162A4"/>
    <w:rsid w:val="00317A66"/>
    <w:rsid w:val="0032119D"/>
    <w:rsid w:val="003211AD"/>
    <w:rsid w:val="003213FA"/>
    <w:rsid w:val="00321806"/>
    <w:rsid w:val="003251AC"/>
    <w:rsid w:val="00325D7F"/>
    <w:rsid w:val="0032635D"/>
    <w:rsid w:val="003301F3"/>
    <w:rsid w:val="003305D4"/>
    <w:rsid w:val="00331C46"/>
    <w:rsid w:val="00333D9B"/>
    <w:rsid w:val="00335DFC"/>
    <w:rsid w:val="00336A73"/>
    <w:rsid w:val="00337C30"/>
    <w:rsid w:val="00340267"/>
    <w:rsid w:val="00340FC4"/>
    <w:rsid w:val="00341639"/>
    <w:rsid w:val="00342EF6"/>
    <w:rsid w:val="00344596"/>
    <w:rsid w:val="00344C11"/>
    <w:rsid w:val="003454EE"/>
    <w:rsid w:val="003463DA"/>
    <w:rsid w:val="0035102D"/>
    <w:rsid w:val="00353846"/>
    <w:rsid w:val="0035388D"/>
    <w:rsid w:val="0035455A"/>
    <w:rsid w:val="003548A6"/>
    <w:rsid w:val="00354B8A"/>
    <w:rsid w:val="00355C7A"/>
    <w:rsid w:val="003565F9"/>
    <w:rsid w:val="00356C72"/>
    <w:rsid w:val="0036104C"/>
    <w:rsid w:val="003630A1"/>
    <w:rsid w:val="00363154"/>
    <w:rsid w:val="00363465"/>
    <w:rsid w:val="00363AC4"/>
    <w:rsid w:val="00363F4C"/>
    <w:rsid w:val="003644F7"/>
    <w:rsid w:val="00364DAE"/>
    <w:rsid w:val="003668A1"/>
    <w:rsid w:val="00367464"/>
    <w:rsid w:val="00367645"/>
    <w:rsid w:val="00370216"/>
    <w:rsid w:val="003745D8"/>
    <w:rsid w:val="00374DC4"/>
    <w:rsid w:val="00375380"/>
    <w:rsid w:val="0037539C"/>
    <w:rsid w:val="00375CF9"/>
    <w:rsid w:val="0037621E"/>
    <w:rsid w:val="003768E8"/>
    <w:rsid w:val="00377329"/>
    <w:rsid w:val="003776E7"/>
    <w:rsid w:val="003777B7"/>
    <w:rsid w:val="00377FF9"/>
    <w:rsid w:val="00381212"/>
    <w:rsid w:val="00382E41"/>
    <w:rsid w:val="00382F83"/>
    <w:rsid w:val="0038589F"/>
    <w:rsid w:val="00385ABD"/>
    <w:rsid w:val="0038604A"/>
    <w:rsid w:val="0039147A"/>
    <w:rsid w:val="00391F32"/>
    <w:rsid w:val="00394D8B"/>
    <w:rsid w:val="0039661D"/>
    <w:rsid w:val="003967D9"/>
    <w:rsid w:val="00396CC5"/>
    <w:rsid w:val="00397A0A"/>
    <w:rsid w:val="003A10DD"/>
    <w:rsid w:val="003A2154"/>
    <w:rsid w:val="003A3FC8"/>
    <w:rsid w:val="003A4808"/>
    <w:rsid w:val="003A4E64"/>
    <w:rsid w:val="003A57AA"/>
    <w:rsid w:val="003A597A"/>
    <w:rsid w:val="003A6148"/>
    <w:rsid w:val="003B10DD"/>
    <w:rsid w:val="003B36A3"/>
    <w:rsid w:val="003B38AF"/>
    <w:rsid w:val="003B5633"/>
    <w:rsid w:val="003B5D4B"/>
    <w:rsid w:val="003B5FEE"/>
    <w:rsid w:val="003B65FF"/>
    <w:rsid w:val="003B68E2"/>
    <w:rsid w:val="003B73F3"/>
    <w:rsid w:val="003C1359"/>
    <w:rsid w:val="003C39E2"/>
    <w:rsid w:val="003C448A"/>
    <w:rsid w:val="003C48AB"/>
    <w:rsid w:val="003C55F9"/>
    <w:rsid w:val="003C68AB"/>
    <w:rsid w:val="003C7196"/>
    <w:rsid w:val="003D2902"/>
    <w:rsid w:val="003D3132"/>
    <w:rsid w:val="003D3B84"/>
    <w:rsid w:val="003D7230"/>
    <w:rsid w:val="003D7296"/>
    <w:rsid w:val="003E0256"/>
    <w:rsid w:val="003E1417"/>
    <w:rsid w:val="003E1667"/>
    <w:rsid w:val="003E16F7"/>
    <w:rsid w:val="003E1874"/>
    <w:rsid w:val="003E19A3"/>
    <w:rsid w:val="003E2AD0"/>
    <w:rsid w:val="003E36D0"/>
    <w:rsid w:val="003E4A3E"/>
    <w:rsid w:val="003E7554"/>
    <w:rsid w:val="003E7752"/>
    <w:rsid w:val="003F02FB"/>
    <w:rsid w:val="003F1AB2"/>
    <w:rsid w:val="003F1B52"/>
    <w:rsid w:val="003F1FA6"/>
    <w:rsid w:val="003F2338"/>
    <w:rsid w:val="003F272B"/>
    <w:rsid w:val="003F3B37"/>
    <w:rsid w:val="003F54DF"/>
    <w:rsid w:val="003F61F8"/>
    <w:rsid w:val="003F6621"/>
    <w:rsid w:val="003F6F44"/>
    <w:rsid w:val="003F7CCA"/>
    <w:rsid w:val="003F7FAD"/>
    <w:rsid w:val="00401595"/>
    <w:rsid w:val="00401B43"/>
    <w:rsid w:val="00401B95"/>
    <w:rsid w:val="004042E6"/>
    <w:rsid w:val="004047F8"/>
    <w:rsid w:val="00404E17"/>
    <w:rsid w:val="004054B5"/>
    <w:rsid w:val="00406057"/>
    <w:rsid w:val="00406D7F"/>
    <w:rsid w:val="00407272"/>
    <w:rsid w:val="00410312"/>
    <w:rsid w:val="00410BF9"/>
    <w:rsid w:val="00411105"/>
    <w:rsid w:val="0041137A"/>
    <w:rsid w:val="004114BA"/>
    <w:rsid w:val="00412307"/>
    <w:rsid w:val="00412323"/>
    <w:rsid w:val="004152FD"/>
    <w:rsid w:val="00415F6C"/>
    <w:rsid w:val="00416706"/>
    <w:rsid w:val="0041709E"/>
    <w:rsid w:val="004173B0"/>
    <w:rsid w:val="004212A7"/>
    <w:rsid w:val="00422101"/>
    <w:rsid w:val="004228BA"/>
    <w:rsid w:val="00423567"/>
    <w:rsid w:val="004239D3"/>
    <w:rsid w:val="0042517C"/>
    <w:rsid w:val="00425BCF"/>
    <w:rsid w:val="004265EC"/>
    <w:rsid w:val="0043370D"/>
    <w:rsid w:val="004341FE"/>
    <w:rsid w:val="0043451D"/>
    <w:rsid w:val="00435622"/>
    <w:rsid w:val="004360B9"/>
    <w:rsid w:val="00436F7F"/>
    <w:rsid w:val="004373BA"/>
    <w:rsid w:val="00437F00"/>
    <w:rsid w:val="00441A3A"/>
    <w:rsid w:val="0044205D"/>
    <w:rsid w:val="004420FF"/>
    <w:rsid w:val="00443C3F"/>
    <w:rsid w:val="00444B42"/>
    <w:rsid w:val="004457D6"/>
    <w:rsid w:val="00445AFC"/>
    <w:rsid w:val="0045107D"/>
    <w:rsid w:val="0045113C"/>
    <w:rsid w:val="00451209"/>
    <w:rsid w:val="00451E92"/>
    <w:rsid w:val="0045255A"/>
    <w:rsid w:val="0045316F"/>
    <w:rsid w:val="00454797"/>
    <w:rsid w:val="00455097"/>
    <w:rsid w:val="004555D8"/>
    <w:rsid w:val="00455828"/>
    <w:rsid w:val="00455B76"/>
    <w:rsid w:val="00456381"/>
    <w:rsid w:val="00457C2D"/>
    <w:rsid w:val="004604CF"/>
    <w:rsid w:val="004606B7"/>
    <w:rsid w:val="00460CA2"/>
    <w:rsid w:val="00461842"/>
    <w:rsid w:val="0046199D"/>
    <w:rsid w:val="00461B5E"/>
    <w:rsid w:val="00463A0F"/>
    <w:rsid w:val="00463B45"/>
    <w:rsid w:val="004645A4"/>
    <w:rsid w:val="00464931"/>
    <w:rsid w:val="004649BA"/>
    <w:rsid w:val="004650E7"/>
    <w:rsid w:val="00466CB8"/>
    <w:rsid w:val="0046733A"/>
    <w:rsid w:val="0046770A"/>
    <w:rsid w:val="0046773B"/>
    <w:rsid w:val="004678DE"/>
    <w:rsid w:val="00472A34"/>
    <w:rsid w:val="00473243"/>
    <w:rsid w:val="0047348E"/>
    <w:rsid w:val="0047433E"/>
    <w:rsid w:val="00474410"/>
    <w:rsid w:val="00475684"/>
    <w:rsid w:val="00476025"/>
    <w:rsid w:val="004773D3"/>
    <w:rsid w:val="00480637"/>
    <w:rsid w:val="0048121B"/>
    <w:rsid w:val="00481AA1"/>
    <w:rsid w:val="00482FBD"/>
    <w:rsid w:val="00483FAB"/>
    <w:rsid w:val="0048425D"/>
    <w:rsid w:val="0048435B"/>
    <w:rsid w:val="00485754"/>
    <w:rsid w:val="0049207E"/>
    <w:rsid w:val="0049208E"/>
    <w:rsid w:val="00492AB6"/>
    <w:rsid w:val="0049338D"/>
    <w:rsid w:val="00494442"/>
    <w:rsid w:val="00494F2D"/>
    <w:rsid w:val="0049581C"/>
    <w:rsid w:val="00495B75"/>
    <w:rsid w:val="004966E5"/>
    <w:rsid w:val="00496C75"/>
    <w:rsid w:val="00497934"/>
    <w:rsid w:val="00497966"/>
    <w:rsid w:val="004A23DF"/>
    <w:rsid w:val="004A31F3"/>
    <w:rsid w:val="004A328C"/>
    <w:rsid w:val="004A4C89"/>
    <w:rsid w:val="004A4F88"/>
    <w:rsid w:val="004A59BC"/>
    <w:rsid w:val="004A5F32"/>
    <w:rsid w:val="004A602F"/>
    <w:rsid w:val="004A68B1"/>
    <w:rsid w:val="004A7661"/>
    <w:rsid w:val="004A785A"/>
    <w:rsid w:val="004A7F62"/>
    <w:rsid w:val="004B2FAA"/>
    <w:rsid w:val="004B6116"/>
    <w:rsid w:val="004B65B3"/>
    <w:rsid w:val="004B7C81"/>
    <w:rsid w:val="004C1491"/>
    <w:rsid w:val="004C3D78"/>
    <w:rsid w:val="004C4C7B"/>
    <w:rsid w:val="004C4CB0"/>
    <w:rsid w:val="004C54DD"/>
    <w:rsid w:val="004C5603"/>
    <w:rsid w:val="004C5CE4"/>
    <w:rsid w:val="004D20F7"/>
    <w:rsid w:val="004D2700"/>
    <w:rsid w:val="004D2BB7"/>
    <w:rsid w:val="004D4878"/>
    <w:rsid w:val="004D5B9A"/>
    <w:rsid w:val="004D676F"/>
    <w:rsid w:val="004D6ADD"/>
    <w:rsid w:val="004E180B"/>
    <w:rsid w:val="004E2CD6"/>
    <w:rsid w:val="004E3294"/>
    <w:rsid w:val="004E5E28"/>
    <w:rsid w:val="004F1177"/>
    <w:rsid w:val="004F1F45"/>
    <w:rsid w:val="004F2454"/>
    <w:rsid w:val="004F2612"/>
    <w:rsid w:val="004F2C55"/>
    <w:rsid w:val="004F2DAB"/>
    <w:rsid w:val="004F6692"/>
    <w:rsid w:val="00500309"/>
    <w:rsid w:val="00500409"/>
    <w:rsid w:val="00501431"/>
    <w:rsid w:val="0050192F"/>
    <w:rsid w:val="00501C4F"/>
    <w:rsid w:val="00501D36"/>
    <w:rsid w:val="005021D9"/>
    <w:rsid w:val="0050335B"/>
    <w:rsid w:val="00503C29"/>
    <w:rsid w:val="00506EAB"/>
    <w:rsid w:val="005078F3"/>
    <w:rsid w:val="00507CB6"/>
    <w:rsid w:val="00512C44"/>
    <w:rsid w:val="00513B9D"/>
    <w:rsid w:val="0051417F"/>
    <w:rsid w:val="005147EA"/>
    <w:rsid w:val="0051547E"/>
    <w:rsid w:val="00521656"/>
    <w:rsid w:val="005219BC"/>
    <w:rsid w:val="00524423"/>
    <w:rsid w:val="00524F2F"/>
    <w:rsid w:val="005255D6"/>
    <w:rsid w:val="005256EE"/>
    <w:rsid w:val="00526EB8"/>
    <w:rsid w:val="00526FB6"/>
    <w:rsid w:val="00531DAD"/>
    <w:rsid w:val="0053275C"/>
    <w:rsid w:val="00532DE9"/>
    <w:rsid w:val="005359FF"/>
    <w:rsid w:val="00536945"/>
    <w:rsid w:val="00536ECE"/>
    <w:rsid w:val="00536FEE"/>
    <w:rsid w:val="005379AF"/>
    <w:rsid w:val="005400A5"/>
    <w:rsid w:val="005410DA"/>
    <w:rsid w:val="00542205"/>
    <w:rsid w:val="00542B8B"/>
    <w:rsid w:val="00542CDD"/>
    <w:rsid w:val="00543411"/>
    <w:rsid w:val="005445C5"/>
    <w:rsid w:val="0054519D"/>
    <w:rsid w:val="00545CCB"/>
    <w:rsid w:val="00545F81"/>
    <w:rsid w:val="00546324"/>
    <w:rsid w:val="00546367"/>
    <w:rsid w:val="00546696"/>
    <w:rsid w:val="005479CB"/>
    <w:rsid w:val="00552074"/>
    <w:rsid w:val="00552E39"/>
    <w:rsid w:val="0055619C"/>
    <w:rsid w:val="00556411"/>
    <w:rsid w:val="005600DF"/>
    <w:rsid w:val="00560107"/>
    <w:rsid w:val="0056045D"/>
    <w:rsid w:val="005606C7"/>
    <w:rsid w:val="00561F81"/>
    <w:rsid w:val="005625FC"/>
    <w:rsid w:val="005630DF"/>
    <w:rsid w:val="005644D2"/>
    <w:rsid w:val="00564C41"/>
    <w:rsid w:val="005654F4"/>
    <w:rsid w:val="0056589E"/>
    <w:rsid w:val="005702D2"/>
    <w:rsid w:val="0057070F"/>
    <w:rsid w:val="00571627"/>
    <w:rsid w:val="00571C7D"/>
    <w:rsid w:val="00574816"/>
    <w:rsid w:val="00574EAA"/>
    <w:rsid w:val="0057617C"/>
    <w:rsid w:val="0057671B"/>
    <w:rsid w:val="00576B0D"/>
    <w:rsid w:val="0057765B"/>
    <w:rsid w:val="00577BE4"/>
    <w:rsid w:val="00580DC7"/>
    <w:rsid w:val="00581875"/>
    <w:rsid w:val="00582F18"/>
    <w:rsid w:val="00583208"/>
    <w:rsid w:val="00583245"/>
    <w:rsid w:val="00583B80"/>
    <w:rsid w:val="005842F4"/>
    <w:rsid w:val="0058459E"/>
    <w:rsid w:val="00585570"/>
    <w:rsid w:val="00585A56"/>
    <w:rsid w:val="00590C13"/>
    <w:rsid w:val="00591C19"/>
    <w:rsid w:val="0059246F"/>
    <w:rsid w:val="00592D04"/>
    <w:rsid w:val="005952EE"/>
    <w:rsid w:val="00595D95"/>
    <w:rsid w:val="00596E3F"/>
    <w:rsid w:val="005972B8"/>
    <w:rsid w:val="005A01E8"/>
    <w:rsid w:val="005A0303"/>
    <w:rsid w:val="005A1C44"/>
    <w:rsid w:val="005A223B"/>
    <w:rsid w:val="005A228A"/>
    <w:rsid w:val="005A26FF"/>
    <w:rsid w:val="005A4E48"/>
    <w:rsid w:val="005A58CC"/>
    <w:rsid w:val="005B0B8C"/>
    <w:rsid w:val="005B106F"/>
    <w:rsid w:val="005B118C"/>
    <w:rsid w:val="005B17B6"/>
    <w:rsid w:val="005B1999"/>
    <w:rsid w:val="005B2033"/>
    <w:rsid w:val="005B2B46"/>
    <w:rsid w:val="005B50BB"/>
    <w:rsid w:val="005B6419"/>
    <w:rsid w:val="005B6F0D"/>
    <w:rsid w:val="005B7150"/>
    <w:rsid w:val="005B7893"/>
    <w:rsid w:val="005C13F3"/>
    <w:rsid w:val="005C1A23"/>
    <w:rsid w:val="005C4D5C"/>
    <w:rsid w:val="005C63FE"/>
    <w:rsid w:val="005C6B22"/>
    <w:rsid w:val="005C73C2"/>
    <w:rsid w:val="005D0F92"/>
    <w:rsid w:val="005D1244"/>
    <w:rsid w:val="005D40D9"/>
    <w:rsid w:val="005D52A9"/>
    <w:rsid w:val="005D53AC"/>
    <w:rsid w:val="005D5F84"/>
    <w:rsid w:val="005D65A3"/>
    <w:rsid w:val="005D6E23"/>
    <w:rsid w:val="005D7118"/>
    <w:rsid w:val="005D7309"/>
    <w:rsid w:val="005D782E"/>
    <w:rsid w:val="005E1BDA"/>
    <w:rsid w:val="005E1DC9"/>
    <w:rsid w:val="005E2EFB"/>
    <w:rsid w:val="005E3611"/>
    <w:rsid w:val="005E39EA"/>
    <w:rsid w:val="005E3B55"/>
    <w:rsid w:val="005E5116"/>
    <w:rsid w:val="005E585E"/>
    <w:rsid w:val="005E6D87"/>
    <w:rsid w:val="005E7C85"/>
    <w:rsid w:val="005F0555"/>
    <w:rsid w:val="005F0D7E"/>
    <w:rsid w:val="005F408D"/>
    <w:rsid w:val="005F65AB"/>
    <w:rsid w:val="005F6B9B"/>
    <w:rsid w:val="005F77AD"/>
    <w:rsid w:val="005F782C"/>
    <w:rsid w:val="0060131D"/>
    <w:rsid w:val="00601669"/>
    <w:rsid w:val="006028E0"/>
    <w:rsid w:val="00603930"/>
    <w:rsid w:val="00604DE5"/>
    <w:rsid w:val="00605FCC"/>
    <w:rsid w:val="0060633C"/>
    <w:rsid w:val="006079FE"/>
    <w:rsid w:val="006119D7"/>
    <w:rsid w:val="00612590"/>
    <w:rsid w:val="00612A79"/>
    <w:rsid w:val="00615046"/>
    <w:rsid w:val="006162BC"/>
    <w:rsid w:val="006169FF"/>
    <w:rsid w:val="00617BDC"/>
    <w:rsid w:val="006219A4"/>
    <w:rsid w:val="00621DE8"/>
    <w:rsid w:val="00621E08"/>
    <w:rsid w:val="0062429F"/>
    <w:rsid w:val="00625A83"/>
    <w:rsid w:val="0062625E"/>
    <w:rsid w:val="00627524"/>
    <w:rsid w:val="00627B64"/>
    <w:rsid w:val="00631C75"/>
    <w:rsid w:val="00632C8E"/>
    <w:rsid w:val="006337EC"/>
    <w:rsid w:val="00635471"/>
    <w:rsid w:val="00635927"/>
    <w:rsid w:val="00635ADC"/>
    <w:rsid w:val="00636DE9"/>
    <w:rsid w:val="00637551"/>
    <w:rsid w:val="00640163"/>
    <w:rsid w:val="00640578"/>
    <w:rsid w:val="00641D7A"/>
    <w:rsid w:val="00642FEF"/>
    <w:rsid w:val="006431FD"/>
    <w:rsid w:val="00643381"/>
    <w:rsid w:val="00644089"/>
    <w:rsid w:val="006440A8"/>
    <w:rsid w:val="0064515E"/>
    <w:rsid w:val="00645948"/>
    <w:rsid w:val="006466C6"/>
    <w:rsid w:val="00646CE7"/>
    <w:rsid w:val="006470D3"/>
    <w:rsid w:val="00647CC1"/>
    <w:rsid w:val="006504FC"/>
    <w:rsid w:val="006505ED"/>
    <w:rsid w:val="00650871"/>
    <w:rsid w:val="00652D5A"/>
    <w:rsid w:val="0065406A"/>
    <w:rsid w:val="0065452B"/>
    <w:rsid w:val="00654744"/>
    <w:rsid w:val="006547F5"/>
    <w:rsid w:val="00655443"/>
    <w:rsid w:val="00656298"/>
    <w:rsid w:val="006565E1"/>
    <w:rsid w:val="00656A6D"/>
    <w:rsid w:val="006603D1"/>
    <w:rsid w:val="00660429"/>
    <w:rsid w:val="006606E1"/>
    <w:rsid w:val="00661B67"/>
    <w:rsid w:val="006664DF"/>
    <w:rsid w:val="00667144"/>
    <w:rsid w:val="00667B3B"/>
    <w:rsid w:val="00670C30"/>
    <w:rsid w:val="006720BA"/>
    <w:rsid w:val="00674B0D"/>
    <w:rsid w:val="006757A3"/>
    <w:rsid w:val="00675FB5"/>
    <w:rsid w:val="00677A73"/>
    <w:rsid w:val="0068147C"/>
    <w:rsid w:val="006815CD"/>
    <w:rsid w:val="00681D56"/>
    <w:rsid w:val="00681F21"/>
    <w:rsid w:val="006839C8"/>
    <w:rsid w:val="00684528"/>
    <w:rsid w:val="00684561"/>
    <w:rsid w:val="00684F83"/>
    <w:rsid w:val="006857A6"/>
    <w:rsid w:val="00685AD4"/>
    <w:rsid w:val="006876DE"/>
    <w:rsid w:val="00691A7B"/>
    <w:rsid w:val="006929BD"/>
    <w:rsid w:val="00693338"/>
    <w:rsid w:val="0069344E"/>
    <w:rsid w:val="00695368"/>
    <w:rsid w:val="00697121"/>
    <w:rsid w:val="00697238"/>
    <w:rsid w:val="006A2802"/>
    <w:rsid w:val="006A2853"/>
    <w:rsid w:val="006A38AB"/>
    <w:rsid w:val="006A40B9"/>
    <w:rsid w:val="006A42F3"/>
    <w:rsid w:val="006A4671"/>
    <w:rsid w:val="006A768D"/>
    <w:rsid w:val="006B1F64"/>
    <w:rsid w:val="006B2218"/>
    <w:rsid w:val="006B3DBD"/>
    <w:rsid w:val="006B475F"/>
    <w:rsid w:val="006B4B96"/>
    <w:rsid w:val="006B6312"/>
    <w:rsid w:val="006B69E1"/>
    <w:rsid w:val="006B7C24"/>
    <w:rsid w:val="006C04FB"/>
    <w:rsid w:val="006C0A2A"/>
    <w:rsid w:val="006C192F"/>
    <w:rsid w:val="006C1C25"/>
    <w:rsid w:val="006C41CB"/>
    <w:rsid w:val="006C5647"/>
    <w:rsid w:val="006C57B0"/>
    <w:rsid w:val="006C5D16"/>
    <w:rsid w:val="006C63FD"/>
    <w:rsid w:val="006D4874"/>
    <w:rsid w:val="006D52E3"/>
    <w:rsid w:val="006D6703"/>
    <w:rsid w:val="006D7631"/>
    <w:rsid w:val="006D78C2"/>
    <w:rsid w:val="006D7D24"/>
    <w:rsid w:val="006E0CB4"/>
    <w:rsid w:val="006E2780"/>
    <w:rsid w:val="006E2C1F"/>
    <w:rsid w:val="006E3F02"/>
    <w:rsid w:val="006E55C4"/>
    <w:rsid w:val="006F0300"/>
    <w:rsid w:val="006F0B56"/>
    <w:rsid w:val="006F1CFE"/>
    <w:rsid w:val="006F1EBD"/>
    <w:rsid w:val="006F1EC9"/>
    <w:rsid w:val="006F2968"/>
    <w:rsid w:val="006F4DB6"/>
    <w:rsid w:val="006F5F99"/>
    <w:rsid w:val="006F63F7"/>
    <w:rsid w:val="006F69BF"/>
    <w:rsid w:val="00700013"/>
    <w:rsid w:val="00701D31"/>
    <w:rsid w:val="007023A9"/>
    <w:rsid w:val="00702C26"/>
    <w:rsid w:val="00704451"/>
    <w:rsid w:val="0070662E"/>
    <w:rsid w:val="00707143"/>
    <w:rsid w:val="007073EA"/>
    <w:rsid w:val="00707739"/>
    <w:rsid w:val="007104B4"/>
    <w:rsid w:val="00710705"/>
    <w:rsid w:val="00710B02"/>
    <w:rsid w:val="00710B76"/>
    <w:rsid w:val="00711BC2"/>
    <w:rsid w:val="0071239B"/>
    <w:rsid w:val="00712DEF"/>
    <w:rsid w:val="00713418"/>
    <w:rsid w:val="007135F3"/>
    <w:rsid w:val="007137F3"/>
    <w:rsid w:val="0071535E"/>
    <w:rsid w:val="007164DE"/>
    <w:rsid w:val="00721E66"/>
    <w:rsid w:val="00723EC2"/>
    <w:rsid w:val="00725B37"/>
    <w:rsid w:val="00725E18"/>
    <w:rsid w:val="00726D5D"/>
    <w:rsid w:val="00727323"/>
    <w:rsid w:val="00727A5F"/>
    <w:rsid w:val="007301B2"/>
    <w:rsid w:val="007311F3"/>
    <w:rsid w:val="007314E1"/>
    <w:rsid w:val="00731F48"/>
    <w:rsid w:val="007321A6"/>
    <w:rsid w:val="007329AE"/>
    <w:rsid w:val="00734C89"/>
    <w:rsid w:val="00734EB1"/>
    <w:rsid w:val="007353DD"/>
    <w:rsid w:val="00737117"/>
    <w:rsid w:val="00737BEA"/>
    <w:rsid w:val="007404F0"/>
    <w:rsid w:val="00741EA1"/>
    <w:rsid w:val="007421BA"/>
    <w:rsid w:val="00742F0E"/>
    <w:rsid w:val="00744412"/>
    <w:rsid w:val="00745E44"/>
    <w:rsid w:val="00747929"/>
    <w:rsid w:val="0075225A"/>
    <w:rsid w:val="00752A68"/>
    <w:rsid w:val="00752BA1"/>
    <w:rsid w:val="007537AB"/>
    <w:rsid w:val="00753957"/>
    <w:rsid w:val="00753E5B"/>
    <w:rsid w:val="007541A2"/>
    <w:rsid w:val="007543D0"/>
    <w:rsid w:val="00754E8E"/>
    <w:rsid w:val="00754F47"/>
    <w:rsid w:val="00755004"/>
    <w:rsid w:val="00755257"/>
    <w:rsid w:val="0075527D"/>
    <w:rsid w:val="00755431"/>
    <w:rsid w:val="00755593"/>
    <w:rsid w:val="00756693"/>
    <w:rsid w:val="00757DCC"/>
    <w:rsid w:val="0076056F"/>
    <w:rsid w:val="00760BDB"/>
    <w:rsid w:val="0076145D"/>
    <w:rsid w:val="00761F54"/>
    <w:rsid w:val="007620DC"/>
    <w:rsid w:val="00762285"/>
    <w:rsid w:val="007627BD"/>
    <w:rsid w:val="007631F1"/>
    <w:rsid w:val="00763946"/>
    <w:rsid w:val="00766C82"/>
    <w:rsid w:val="00767AB5"/>
    <w:rsid w:val="00767BDC"/>
    <w:rsid w:val="00770F5A"/>
    <w:rsid w:val="00771440"/>
    <w:rsid w:val="00772D07"/>
    <w:rsid w:val="00772E55"/>
    <w:rsid w:val="00773E3D"/>
    <w:rsid w:val="0077581B"/>
    <w:rsid w:val="00776C91"/>
    <w:rsid w:val="0078064A"/>
    <w:rsid w:val="007813B3"/>
    <w:rsid w:val="007819D1"/>
    <w:rsid w:val="00782699"/>
    <w:rsid w:val="00782949"/>
    <w:rsid w:val="00782C99"/>
    <w:rsid w:val="007837F0"/>
    <w:rsid w:val="00784910"/>
    <w:rsid w:val="00784F65"/>
    <w:rsid w:val="0078537E"/>
    <w:rsid w:val="0078547A"/>
    <w:rsid w:val="00786B0F"/>
    <w:rsid w:val="00790B57"/>
    <w:rsid w:val="00792E5F"/>
    <w:rsid w:val="0079482B"/>
    <w:rsid w:val="0079505C"/>
    <w:rsid w:val="00795B3A"/>
    <w:rsid w:val="00796355"/>
    <w:rsid w:val="00797187"/>
    <w:rsid w:val="007A02CD"/>
    <w:rsid w:val="007A1F9F"/>
    <w:rsid w:val="007A29E8"/>
    <w:rsid w:val="007A2A11"/>
    <w:rsid w:val="007A310D"/>
    <w:rsid w:val="007A3DCD"/>
    <w:rsid w:val="007A4B2E"/>
    <w:rsid w:val="007A5679"/>
    <w:rsid w:val="007A5DE9"/>
    <w:rsid w:val="007B0F61"/>
    <w:rsid w:val="007B2F85"/>
    <w:rsid w:val="007B3644"/>
    <w:rsid w:val="007B3D8F"/>
    <w:rsid w:val="007B4340"/>
    <w:rsid w:val="007B4CB8"/>
    <w:rsid w:val="007B4FE7"/>
    <w:rsid w:val="007C03F7"/>
    <w:rsid w:val="007C14BA"/>
    <w:rsid w:val="007C19FA"/>
    <w:rsid w:val="007C1FD1"/>
    <w:rsid w:val="007C2774"/>
    <w:rsid w:val="007C37B9"/>
    <w:rsid w:val="007C37F2"/>
    <w:rsid w:val="007C3AAF"/>
    <w:rsid w:val="007C5A99"/>
    <w:rsid w:val="007C617A"/>
    <w:rsid w:val="007C6AC2"/>
    <w:rsid w:val="007D250F"/>
    <w:rsid w:val="007D4211"/>
    <w:rsid w:val="007D4BE7"/>
    <w:rsid w:val="007D4CFF"/>
    <w:rsid w:val="007D593A"/>
    <w:rsid w:val="007D65BB"/>
    <w:rsid w:val="007D6F1A"/>
    <w:rsid w:val="007D727B"/>
    <w:rsid w:val="007E0570"/>
    <w:rsid w:val="007E0D0C"/>
    <w:rsid w:val="007E2188"/>
    <w:rsid w:val="007E21C3"/>
    <w:rsid w:val="007E2218"/>
    <w:rsid w:val="007E25BC"/>
    <w:rsid w:val="007E2C23"/>
    <w:rsid w:val="007E3F6B"/>
    <w:rsid w:val="007E757C"/>
    <w:rsid w:val="007F0CEF"/>
    <w:rsid w:val="007F10F5"/>
    <w:rsid w:val="007F27AC"/>
    <w:rsid w:val="007F3258"/>
    <w:rsid w:val="007F3D51"/>
    <w:rsid w:val="007F4382"/>
    <w:rsid w:val="007F47C1"/>
    <w:rsid w:val="007F5E3F"/>
    <w:rsid w:val="007F6A0B"/>
    <w:rsid w:val="007F7362"/>
    <w:rsid w:val="00800AE9"/>
    <w:rsid w:val="00801898"/>
    <w:rsid w:val="00801A30"/>
    <w:rsid w:val="008021CE"/>
    <w:rsid w:val="0080271D"/>
    <w:rsid w:val="00803D19"/>
    <w:rsid w:val="00803E7F"/>
    <w:rsid w:val="00803FC8"/>
    <w:rsid w:val="0080540F"/>
    <w:rsid w:val="00805FEB"/>
    <w:rsid w:val="00806CA4"/>
    <w:rsid w:val="008073CB"/>
    <w:rsid w:val="00807D3A"/>
    <w:rsid w:val="00810B19"/>
    <w:rsid w:val="00812A43"/>
    <w:rsid w:val="00812CA2"/>
    <w:rsid w:val="0081341C"/>
    <w:rsid w:val="00813535"/>
    <w:rsid w:val="008141F9"/>
    <w:rsid w:val="008145BF"/>
    <w:rsid w:val="00814F13"/>
    <w:rsid w:val="0081500C"/>
    <w:rsid w:val="008157A5"/>
    <w:rsid w:val="00815EBA"/>
    <w:rsid w:val="008211B5"/>
    <w:rsid w:val="0082162C"/>
    <w:rsid w:val="0082197A"/>
    <w:rsid w:val="0082305B"/>
    <w:rsid w:val="008238EB"/>
    <w:rsid w:val="008257A1"/>
    <w:rsid w:val="008259D4"/>
    <w:rsid w:val="00825B3B"/>
    <w:rsid w:val="00825C86"/>
    <w:rsid w:val="00825DB0"/>
    <w:rsid w:val="00827D0B"/>
    <w:rsid w:val="00830CB8"/>
    <w:rsid w:val="00832558"/>
    <w:rsid w:val="00833072"/>
    <w:rsid w:val="00833C4E"/>
    <w:rsid w:val="00833EBD"/>
    <w:rsid w:val="008355A5"/>
    <w:rsid w:val="00835FF3"/>
    <w:rsid w:val="008364F0"/>
    <w:rsid w:val="00836874"/>
    <w:rsid w:val="00837B62"/>
    <w:rsid w:val="00837E04"/>
    <w:rsid w:val="0084057E"/>
    <w:rsid w:val="008431BA"/>
    <w:rsid w:val="00846C40"/>
    <w:rsid w:val="008502B8"/>
    <w:rsid w:val="00850C80"/>
    <w:rsid w:val="00851922"/>
    <w:rsid w:val="00852074"/>
    <w:rsid w:val="008528A1"/>
    <w:rsid w:val="00854B43"/>
    <w:rsid w:val="00857292"/>
    <w:rsid w:val="00857A7F"/>
    <w:rsid w:val="00857D2C"/>
    <w:rsid w:val="008604E9"/>
    <w:rsid w:val="00860F53"/>
    <w:rsid w:val="0086169C"/>
    <w:rsid w:val="00861EA7"/>
    <w:rsid w:val="00862E37"/>
    <w:rsid w:val="008665B1"/>
    <w:rsid w:val="00870369"/>
    <w:rsid w:val="00870DE8"/>
    <w:rsid w:val="00870E1A"/>
    <w:rsid w:val="00874C73"/>
    <w:rsid w:val="008765E9"/>
    <w:rsid w:val="00877EC7"/>
    <w:rsid w:val="00880A6C"/>
    <w:rsid w:val="00880C66"/>
    <w:rsid w:val="0088145D"/>
    <w:rsid w:val="00883582"/>
    <w:rsid w:val="00883CD7"/>
    <w:rsid w:val="00884B79"/>
    <w:rsid w:val="00884F6A"/>
    <w:rsid w:val="00884FD7"/>
    <w:rsid w:val="00885985"/>
    <w:rsid w:val="00885DE1"/>
    <w:rsid w:val="00890C98"/>
    <w:rsid w:val="00890FCD"/>
    <w:rsid w:val="00892BCA"/>
    <w:rsid w:val="00893BB0"/>
    <w:rsid w:val="008946DF"/>
    <w:rsid w:val="00894A02"/>
    <w:rsid w:val="00896A15"/>
    <w:rsid w:val="00896BA0"/>
    <w:rsid w:val="00897399"/>
    <w:rsid w:val="00897F82"/>
    <w:rsid w:val="008A11D1"/>
    <w:rsid w:val="008A1F88"/>
    <w:rsid w:val="008A1FA3"/>
    <w:rsid w:val="008A2E30"/>
    <w:rsid w:val="008A310F"/>
    <w:rsid w:val="008A4121"/>
    <w:rsid w:val="008A445B"/>
    <w:rsid w:val="008A46F6"/>
    <w:rsid w:val="008A60A3"/>
    <w:rsid w:val="008A6B42"/>
    <w:rsid w:val="008B0B91"/>
    <w:rsid w:val="008B0D74"/>
    <w:rsid w:val="008B2609"/>
    <w:rsid w:val="008B5B58"/>
    <w:rsid w:val="008B6EC4"/>
    <w:rsid w:val="008B6ED2"/>
    <w:rsid w:val="008B71EB"/>
    <w:rsid w:val="008B7C3F"/>
    <w:rsid w:val="008C0085"/>
    <w:rsid w:val="008C147F"/>
    <w:rsid w:val="008C31CE"/>
    <w:rsid w:val="008C3F06"/>
    <w:rsid w:val="008C3FBB"/>
    <w:rsid w:val="008C5BDF"/>
    <w:rsid w:val="008C6290"/>
    <w:rsid w:val="008C74E6"/>
    <w:rsid w:val="008C7A2D"/>
    <w:rsid w:val="008D0673"/>
    <w:rsid w:val="008D0B35"/>
    <w:rsid w:val="008D0E9E"/>
    <w:rsid w:val="008D1038"/>
    <w:rsid w:val="008D1293"/>
    <w:rsid w:val="008D2F32"/>
    <w:rsid w:val="008D379C"/>
    <w:rsid w:val="008D3CCF"/>
    <w:rsid w:val="008D45F7"/>
    <w:rsid w:val="008D60DB"/>
    <w:rsid w:val="008D6306"/>
    <w:rsid w:val="008D66DC"/>
    <w:rsid w:val="008D7266"/>
    <w:rsid w:val="008E01D9"/>
    <w:rsid w:val="008E10E2"/>
    <w:rsid w:val="008E30D4"/>
    <w:rsid w:val="008E3268"/>
    <w:rsid w:val="008E4062"/>
    <w:rsid w:val="008E43E0"/>
    <w:rsid w:val="008E5301"/>
    <w:rsid w:val="008E708D"/>
    <w:rsid w:val="008E71E2"/>
    <w:rsid w:val="008F014B"/>
    <w:rsid w:val="008F0909"/>
    <w:rsid w:val="008F117D"/>
    <w:rsid w:val="008F2581"/>
    <w:rsid w:val="008F352E"/>
    <w:rsid w:val="008F3E19"/>
    <w:rsid w:val="008F4C02"/>
    <w:rsid w:val="008F66F4"/>
    <w:rsid w:val="008F671F"/>
    <w:rsid w:val="00900260"/>
    <w:rsid w:val="00901599"/>
    <w:rsid w:val="00902005"/>
    <w:rsid w:val="00903B92"/>
    <w:rsid w:val="00903BB8"/>
    <w:rsid w:val="00904C9F"/>
    <w:rsid w:val="00905A08"/>
    <w:rsid w:val="0091022D"/>
    <w:rsid w:val="00911607"/>
    <w:rsid w:val="00912ECF"/>
    <w:rsid w:val="0091357E"/>
    <w:rsid w:val="00917564"/>
    <w:rsid w:val="0092050B"/>
    <w:rsid w:val="00921035"/>
    <w:rsid w:val="009234B2"/>
    <w:rsid w:val="00924CEF"/>
    <w:rsid w:val="00927C13"/>
    <w:rsid w:val="00927C9A"/>
    <w:rsid w:val="009304A5"/>
    <w:rsid w:val="009311AB"/>
    <w:rsid w:val="00931342"/>
    <w:rsid w:val="0093183B"/>
    <w:rsid w:val="009318E5"/>
    <w:rsid w:val="00931BD9"/>
    <w:rsid w:val="00933847"/>
    <w:rsid w:val="0093384B"/>
    <w:rsid w:val="00933AA4"/>
    <w:rsid w:val="009373BA"/>
    <w:rsid w:val="00940EA5"/>
    <w:rsid w:val="00941618"/>
    <w:rsid w:val="00941EF3"/>
    <w:rsid w:val="00943B5F"/>
    <w:rsid w:val="009443DD"/>
    <w:rsid w:val="009468E6"/>
    <w:rsid w:val="00947BEE"/>
    <w:rsid w:val="00947CBE"/>
    <w:rsid w:val="00947CC4"/>
    <w:rsid w:val="009508AB"/>
    <w:rsid w:val="00952BB2"/>
    <w:rsid w:val="009536F2"/>
    <w:rsid w:val="00954C21"/>
    <w:rsid w:val="00956300"/>
    <w:rsid w:val="00957563"/>
    <w:rsid w:val="00957690"/>
    <w:rsid w:val="0096012C"/>
    <w:rsid w:val="00960A26"/>
    <w:rsid w:val="00963624"/>
    <w:rsid w:val="009637C3"/>
    <w:rsid w:val="00963A80"/>
    <w:rsid w:val="00965B12"/>
    <w:rsid w:val="00965D88"/>
    <w:rsid w:val="00966A03"/>
    <w:rsid w:val="00967C2E"/>
    <w:rsid w:val="00970569"/>
    <w:rsid w:val="0097068A"/>
    <w:rsid w:val="00971B06"/>
    <w:rsid w:val="00973CA9"/>
    <w:rsid w:val="0097570F"/>
    <w:rsid w:val="009761B4"/>
    <w:rsid w:val="009765A9"/>
    <w:rsid w:val="009766C2"/>
    <w:rsid w:val="009768B5"/>
    <w:rsid w:val="00976B6E"/>
    <w:rsid w:val="00977154"/>
    <w:rsid w:val="00977E41"/>
    <w:rsid w:val="00982E1D"/>
    <w:rsid w:val="009844C0"/>
    <w:rsid w:val="00984782"/>
    <w:rsid w:val="00985741"/>
    <w:rsid w:val="009865A7"/>
    <w:rsid w:val="00987205"/>
    <w:rsid w:val="00987CB6"/>
    <w:rsid w:val="00987E44"/>
    <w:rsid w:val="00991799"/>
    <w:rsid w:val="00991DE6"/>
    <w:rsid w:val="0099228B"/>
    <w:rsid w:val="009932F0"/>
    <w:rsid w:val="00996755"/>
    <w:rsid w:val="00997905"/>
    <w:rsid w:val="00997FD0"/>
    <w:rsid w:val="009A021A"/>
    <w:rsid w:val="009A030E"/>
    <w:rsid w:val="009A040D"/>
    <w:rsid w:val="009A0ECF"/>
    <w:rsid w:val="009A14DA"/>
    <w:rsid w:val="009A2037"/>
    <w:rsid w:val="009A25FE"/>
    <w:rsid w:val="009A37DA"/>
    <w:rsid w:val="009A3CFE"/>
    <w:rsid w:val="009A4128"/>
    <w:rsid w:val="009A4390"/>
    <w:rsid w:val="009A625D"/>
    <w:rsid w:val="009A651C"/>
    <w:rsid w:val="009A745A"/>
    <w:rsid w:val="009B2814"/>
    <w:rsid w:val="009B2D87"/>
    <w:rsid w:val="009B3CEB"/>
    <w:rsid w:val="009B427F"/>
    <w:rsid w:val="009B47D0"/>
    <w:rsid w:val="009B5F8F"/>
    <w:rsid w:val="009B607E"/>
    <w:rsid w:val="009B69E5"/>
    <w:rsid w:val="009B6CB3"/>
    <w:rsid w:val="009B7D03"/>
    <w:rsid w:val="009C0577"/>
    <w:rsid w:val="009C09A9"/>
    <w:rsid w:val="009C0D4E"/>
    <w:rsid w:val="009C12AA"/>
    <w:rsid w:val="009C2250"/>
    <w:rsid w:val="009C37AA"/>
    <w:rsid w:val="009C4272"/>
    <w:rsid w:val="009C4FAD"/>
    <w:rsid w:val="009C52F3"/>
    <w:rsid w:val="009C54D4"/>
    <w:rsid w:val="009C5C76"/>
    <w:rsid w:val="009D0FBF"/>
    <w:rsid w:val="009D1516"/>
    <w:rsid w:val="009D21E9"/>
    <w:rsid w:val="009D25EC"/>
    <w:rsid w:val="009D27E8"/>
    <w:rsid w:val="009D2FA3"/>
    <w:rsid w:val="009D33DA"/>
    <w:rsid w:val="009D3918"/>
    <w:rsid w:val="009D4DA9"/>
    <w:rsid w:val="009D731C"/>
    <w:rsid w:val="009D7453"/>
    <w:rsid w:val="009E06FC"/>
    <w:rsid w:val="009E13B2"/>
    <w:rsid w:val="009E1BB1"/>
    <w:rsid w:val="009E39BD"/>
    <w:rsid w:val="009E3A34"/>
    <w:rsid w:val="009E5C1C"/>
    <w:rsid w:val="009E70B6"/>
    <w:rsid w:val="009E775C"/>
    <w:rsid w:val="009E775E"/>
    <w:rsid w:val="009F09B8"/>
    <w:rsid w:val="009F0CCB"/>
    <w:rsid w:val="009F24DE"/>
    <w:rsid w:val="009F2DD7"/>
    <w:rsid w:val="009F2DF4"/>
    <w:rsid w:val="009F36C5"/>
    <w:rsid w:val="009F3900"/>
    <w:rsid w:val="009F3E45"/>
    <w:rsid w:val="009F46EE"/>
    <w:rsid w:val="009F6349"/>
    <w:rsid w:val="009F65B5"/>
    <w:rsid w:val="009F7ABA"/>
    <w:rsid w:val="00A00403"/>
    <w:rsid w:val="00A025C5"/>
    <w:rsid w:val="00A02760"/>
    <w:rsid w:val="00A02E45"/>
    <w:rsid w:val="00A03366"/>
    <w:rsid w:val="00A0362F"/>
    <w:rsid w:val="00A03CC6"/>
    <w:rsid w:val="00A05232"/>
    <w:rsid w:val="00A05F64"/>
    <w:rsid w:val="00A06E1A"/>
    <w:rsid w:val="00A070AF"/>
    <w:rsid w:val="00A0720B"/>
    <w:rsid w:val="00A11657"/>
    <w:rsid w:val="00A125F5"/>
    <w:rsid w:val="00A13865"/>
    <w:rsid w:val="00A14015"/>
    <w:rsid w:val="00A145BA"/>
    <w:rsid w:val="00A14C31"/>
    <w:rsid w:val="00A14FA7"/>
    <w:rsid w:val="00A15A9C"/>
    <w:rsid w:val="00A15CBE"/>
    <w:rsid w:val="00A15E5F"/>
    <w:rsid w:val="00A1630D"/>
    <w:rsid w:val="00A16761"/>
    <w:rsid w:val="00A223D1"/>
    <w:rsid w:val="00A248C7"/>
    <w:rsid w:val="00A24D74"/>
    <w:rsid w:val="00A25036"/>
    <w:rsid w:val="00A252BC"/>
    <w:rsid w:val="00A26F15"/>
    <w:rsid w:val="00A30BC1"/>
    <w:rsid w:val="00A31229"/>
    <w:rsid w:val="00A31979"/>
    <w:rsid w:val="00A35E1F"/>
    <w:rsid w:val="00A364B4"/>
    <w:rsid w:val="00A37ABA"/>
    <w:rsid w:val="00A40515"/>
    <w:rsid w:val="00A4284C"/>
    <w:rsid w:val="00A428F4"/>
    <w:rsid w:val="00A43FA3"/>
    <w:rsid w:val="00A443E0"/>
    <w:rsid w:val="00A44BBF"/>
    <w:rsid w:val="00A46C2A"/>
    <w:rsid w:val="00A50808"/>
    <w:rsid w:val="00A50FF3"/>
    <w:rsid w:val="00A510C3"/>
    <w:rsid w:val="00A527C2"/>
    <w:rsid w:val="00A52F82"/>
    <w:rsid w:val="00A556A3"/>
    <w:rsid w:val="00A56813"/>
    <w:rsid w:val="00A57E80"/>
    <w:rsid w:val="00A63E32"/>
    <w:rsid w:val="00A64707"/>
    <w:rsid w:val="00A66D3D"/>
    <w:rsid w:val="00A67C57"/>
    <w:rsid w:val="00A73E6B"/>
    <w:rsid w:val="00A74354"/>
    <w:rsid w:val="00A743B6"/>
    <w:rsid w:val="00A76301"/>
    <w:rsid w:val="00A774A6"/>
    <w:rsid w:val="00A7785B"/>
    <w:rsid w:val="00A779BB"/>
    <w:rsid w:val="00A80080"/>
    <w:rsid w:val="00A801D5"/>
    <w:rsid w:val="00A80810"/>
    <w:rsid w:val="00A81344"/>
    <w:rsid w:val="00A81A63"/>
    <w:rsid w:val="00A82BEE"/>
    <w:rsid w:val="00A832C9"/>
    <w:rsid w:val="00A85A5F"/>
    <w:rsid w:val="00A86D5C"/>
    <w:rsid w:val="00A91176"/>
    <w:rsid w:val="00A9279D"/>
    <w:rsid w:val="00A94158"/>
    <w:rsid w:val="00A947CF"/>
    <w:rsid w:val="00A95790"/>
    <w:rsid w:val="00A9639F"/>
    <w:rsid w:val="00A975A9"/>
    <w:rsid w:val="00AA0203"/>
    <w:rsid w:val="00AA13DD"/>
    <w:rsid w:val="00AA2F4B"/>
    <w:rsid w:val="00AA3610"/>
    <w:rsid w:val="00AA39AD"/>
    <w:rsid w:val="00AA3A3F"/>
    <w:rsid w:val="00AA57BA"/>
    <w:rsid w:val="00AA5BDF"/>
    <w:rsid w:val="00AA702E"/>
    <w:rsid w:val="00AA71D3"/>
    <w:rsid w:val="00AA7715"/>
    <w:rsid w:val="00AB068A"/>
    <w:rsid w:val="00AB0947"/>
    <w:rsid w:val="00AB1740"/>
    <w:rsid w:val="00AB1C75"/>
    <w:rsid w:val="00AB1FC8"/>
    <w:rsid w:val="00AB257C"/>
    <w:rsid w:val="00AB35E1"/>
    <w:rsid w:val="00AB4091"/>
    <w:rsid w:val="00AB44B0"/>
    <w:rsid w:val="00AB479E"/>
    <w:rsid w:val="00AB74B3"/>
    <w:rsid w:val="00AB7A32"/>
    <w:rsid w:val="00AB7A83"/>
    <w:rsid w:val="00AC1649"/>
    <w:rsid w:val="00AC1BE3"/>
    <w:rsid w:val="00AC24D5"/>
    <w:rsid w:val="00AC25F7"/>
    <w:rsid w:val="00AC34F8"/>
    <w:rsid w:val="00AC6C45"/>
    <w:rsid w:val="00AC7EF6"/>
    <w:rsid w:val="00AD071E"/>
    <w:rsid w:val="00AD0720"/>
    <w:rsid w:val="00AD21B7"/>
    <w:rsid w:val="00AD22AA"/>
    <w:rsid w:val="00AD56E8"/>
    <w:rsid w:val="00AD6BE4"/>
    <w:rsid w:val="00AD706A"/>
    <w:rsid w:val="00AD713D"/>
    <w:rsid w:val="00AD7171"/>
    <w:rsid w:val="00AD7319"/>
    <w:rsid w:val="00AD75AC"/>
    <w:rsid w:val="00AD76DE"/>
    <w:rsid w:val="00AD7AF3"/>
    <w:rsid w:val="00AE03A9"/>
    <w:rsid w:val="00AE0455"/>
    <w:rsid w:val="00AE2066"/>
    <w:rsid w:val="00AE2437"/>
    <w:rsid w:val="00AE3990"/>
    <w:rsid w:val="00AE4518"/>
    <w:rsid w:val="00AE5097"/>
    <w:rsid w:val="00AE5A49"/>
    <w:rsid w:val="00AE6050"/>
    <w:rsid w:val="00AE7344"/>
    <w:rsid w:val="00AF1A79"/>
    <w:rsid w:val="00AF24D5"/>
    <w:rsid w:val="00AF2848"/>
    <w:rsid w:val="00AF35D5"/>
    <w:rsid w:val="00AF6A98"/>
    <w:rsid w:val="00AF6C32"/>
    <w:rsid w:val="00AF756A"/>
    <w:rsid w:val="00AF788E"/>
    <w:rsid w:val="00B01769"/>
    <w:rsid w:val="00B018A8"/>
    <w:rsid w:val="00B0235A"/>
    <w:rsid w:val="00B0331F"/>
    <w:rsid w:val="00B05A57"/>
    <w:rsid w:val="00B06C1C"/>
    <w:rsid w:val="00B07330"/>
    <w:rsid w:val="00B0739E"/>
    <w:rsid w:val="00B10200"/>
    <w:rsid w:val="00B10A32"/>
    <w:rsid w:val="00B113A5"/>
    <w:rsid w:val="00B1153A"/>
    <w:rsid w:val="00B14302"/>
    <w:rsid w:val="00B1754D"/>
    <w:rsid w:val="00B17860"/>
    <w:rsid w:val="00B20A67"/>
    <w:rsid w:val="00B20CCE"/>
    <w:rsid w:val="00B231E0"/>
    <w:rsid w:val="00B234D7"/>
    <w:rsid w:val="00B2359A"/>
    <w:rsid w:val="00B24F4E"/>
    <w:rsid w:val="00B2513C"/>
    <w:rsid w:val="00B25B21"/>
    <w:rsid w:val="00B25DA7"/>
    <w:rsid w:val="00B25E61"/>
    <w:rsid w:val="00B25FB2"/>
    <w:rsid w:val="00B261B5"/>
    <w:rsid w:val="00B26B5D"/>
    <w:rsid w:val="00B26B89"/>
    <w:rsid w:val="00B273C8"/>
    <w:rsid w:val="00B27BE0"/>
    <w:rsid w:val="00B313DC"/>
    <w:rsid w:val="00B31764"/>
    <w:rsid w:val="00B31FC5"/>
    <w:rsid w:val="00B33C97"/>
    <w:rsid w:val="00B37226"/>
    <w:rsid w:val="00B376B6"/>
    <w:rsid w:val="00B401A6"/>
    <w:rsid w:val="00B404F6"/>
    <w:rsid w:val="00B410E3"/>
    <w:rsid w:val="00B4262E"/>
    <w:rsid w:val="00B428BE"/>
    <w:rsid w:val="00B431D4"/>
    <w:rsid w:val="00B4326F"/>
    <w:rsid w:val="00B43858"/>
    <w:rsid w:val="00B443D9"/>
    <w:rsid w:val="00B45899"/>
    <w:rsid w:val="00B46472"/>
    <w:rsid w:val="00B46AAD"/>
    <w:rsid w:val="00B47BCA"/>
    <w:rsid w:val="00B47E06"/>
    <w:rsid w:val="00B508B2"/>
    <w:rsid w:val="00B52060"/>
    <w:rsid w:val="00B52DA6"/>
    <w:rsid w:val="00B52EEF"/>
    <w:rsid w:val="00B53287"/>
    <w:rsid w:val="00B539AB"/>
    <w:rsid w:val="00B557E0"/>
    <w:rsid w:val="00B568CB"/>
    <w:rsid w:val="00B60418"/>
    <w:rsid w:val="00B60586"/>
    <w:rsid w:val="00B6063F"/>
    <w:rsid w:val="00B60BA4"/>
    <w:rsid w:val="00B61207"/>
    <w:rsid w:val="00B61D3F"/>
    <w:rsid w:val="00B62445"/>
    <w:rsid w:val="00B62596"/>
    <w:rsid w:val="00B644FE"/>
    <w:rsid w:val="00B653C4"/>
    <w:rsid w:val="00B656B4"/>
    <w:rsid w:val="00B67D2F"/>
    <w:rsid w:val="00B71159"/>
    <w:rsid w:val="00B71B58"/>
    <w:rsid w:val="00B721CF"/>
    <w:rsid w:val="00B72C67"/>
    <w:rsid w:val="00B73B40"/>
    <w:rsid w:val="00B73EFC"/>
    <w:rsid w:val="00B749AA"/>
    <w:rsid w:val="00B74F14"/>
    <w:rsid w:val="00B77206"/>
    <w:rsid w:val="00B778B6"/>
    <w:rsid w:val="00B77A09"/>
    <w:rsid w:val="00B80AC0"/>
    <w:rsid w:val="00B82832"/>
    <w:rsid w:val="00B82F52"/>
    <w:rsid w:val="00B83719"/>
    <w:rsid w:val="00B84EF6"/>
    <w:rsid w:val="00B84F73"/>
    <w:rsid w:val="00B90101"/>
    <w:rsid w:val="00B91368"/>
    <w:rsid w:val="00B9182C"/>
    <w:rsid w:val="00B91991"/>
    <w:rsid w:val="00B91CF4"/>
    <w:rsid w:val="00B92881"/>
    <w:rsid w:val="00B92949"/>
    <w:rsid w:val="00B939B7"/>
    <w:rsid w:val="00B939E1"/>
    <w:rsid w:val="00B94703"/>
    <w:rsid w:val="00B96C85"/>
    <w:rsid w:val="00B96FB1"/>
    <w:rsid w:val="00BA09FF"/>
    <w:rsid w:val="00BA12E8"/>
    <w:rsid w:val="00BA2338"/>
    <w:rsid w:val="00BA2A6F"/>
    <w:rsid w:val="00BA3220"/>
    <w:rsid w:val="00BA337D"/>
    <w:rsid w:val="00BA3D37"/>
    <w:rsid w:val="00BA4320"/>
    <w:rsid w:val="00BA449A"/>
    <w:rsid w:val="00BA4E2B"/>
    <w:rsid w:val="00BA7049"/>
    <w:rsid w:val="00BB0715"/>
    <w:rsid w:val="00BB2ECC"/>
    <w:rsid w:val="00BB4734"/>
    <w:rsid w:val="00BB5B3C"/>
    <w:rsid w:val="00BB5D42"/>
    <w:rsid w:val="00BB7F13"/>
    <w:rsid w:val="00BC075A"/>
    <w:rsid w:val="00BC0864"/>
    <w:rsid w:val="00BC0A3C"/>
    <w:rsid w:val="00BC12D6"/>
    <w:rsid w:val="00BC19CC"/>
    <w:rsid w:val="00BC2116"/>
    <w:rsid w:val="00BC242B"/>
    <w:rsid w:val="00BC44D5"/>
    <w:rsid w:val="00BC4575"/>
    <w:rsid w:val="00BC5AA1"/>
    <w:rsid w:val="00BC74EF"/>
    <w:rsid w:val="00BD0337"/>
    <w:rsid w:val="00BD3180"/>
    <w:rsid w:val="00BD3339"/>
    <w:rsid w:val="00BD355B"/>
    <w:rsid w:val="00BD3C61"/>
    <w:rsid w:val="00BD3CD0"/>
    <w:rsid w:val="00BD3EC5"/>
    <w:rsid w:val="00BD5655"/>
    <w:rsid w:val="00BD6119"/>
    <w:rsid w:val="00BD6C62"/>
    <w:rsid w:val="00BD784F"/>
    <w:rsid w:val="00BD7CE6"/>
    <w:rsid w:val="00BE0400"/>
    <w:rsid w:val="00BE19FA"/>
    <w:rsid w:val="00BE226A"/>
    <w:rsid w:val="00BE4BAD"/>
    <w:rsid w:val="00BE57CE"/>
    <w:rsid w:val="00BE6562"/>
    <w:rsid w:val="00BE78EE"/>
    <w:rsid w:val="00BE7928"/>
    <w:rsid w:val="00BE7D27"/>
    <w:rsid w:val="00BF0910"/>
    <w:rsid w:val="00BF43D1"/>
    <w:rsid w:val="00BF5C60"/>
    <w:rsid w:val="00BF7490"/>
    <w:rsid w:val="00BF798A"/>
    <w:rsid w:val="00C0078E"/>
    <w:rsid w:val="00C0524A"/>
    <w:rsid w:val="00C07E7C"/>
    <w:rsid w:val="00C102E3"/>
    <w:rsid w:val="00C13C4B"/>
    <w:rsid w:val="00C14796"/>
    <w:rsid w:val="00C148F8"/>
    <w:rsid w:val="00C160C9"/>
    <w:rsid w:val="00C1677A"/>
    <w:rsid w:val="00C16D1E"/>
    <w:rsid w:val="00C24A5D"/>
    <w:rsid w:val="00C25D46"/>
    <w:rsid w:val="00C27318"/>
    <w:rsid w:val="00C32BE5"/>
    <w:rsid w:val="00C34F19"/>
    <w:rsid w:val="00C357E8"/>
    <w:rsid w:val="00C35D97"/>
    <w:rsid w:val="00C35E2B"/>
    <w:rsid w:val="00C36F65"/>
    <w:rsid w:val="00C37292"/>
    <w:rsid w:val="00C3740F"/>
    <w:rsid w:val="00C37938"/>
    <w:rsid w:val="00C37D7D"/>
    <w:rsid w:val="00C4064F"/>
    <w:rsid w:val="00C41450"/>
    <w:rsid w:val="00C4431E"/>
    <w:rsid w:val="00C44642"/>
    <w:rsid w:val="00C44DCF"/>
    <w:rsid w:val="00C45B06"/>
    <w:rsid w:val="00C45EA1"/>
    <w:rsid w:val="00C47394"/>
    <w:rsid w:val="00C47990"/>
    <w:rsid w:val="00C50C51"/>
    <w:rsid w:val="00C5342F"/>
    <w:rsid w:val="00C53F14"/>
    <w:rsid w:val="00C54B44"/>
    <w:rsid w:val="00C55A7A"/>
    <w:rsid w:val="00C579FE"/>
    <w:rsid w:val="00C57EFC"/>
    <w:rsid w:val="00C61A27"/>
    <w:rsid w:val="00C61D7E"/>
    <w:rsid w:val="00C61EFB"/>
    <w:rsid w:val="00C6488F"/>
    <w:rsid w:val="00C649C8"/>
    <w:rsid w:val="00C6511D"/>
    <w:rsid w:val="00C67193"/>
    <w:rsid w:val="00C72238"/>
    <w:rsid w:val="00C72885"/>
    <w:rsid w:val="00C73100"/>
    <w:rsid w:val="00C74462"/>
    <w:rsid w:val="00C75602"/>
    <w:rsid w:val="00C761ED"/>
    <w:rsid w:val="00C76CC3"/>
    <w:rsid w:val="00C77338"/>
    <w:rsid w:val="00C776A1"/>
    <w:rsid w:val="00C8033E"/>
    <w:rsid w:val="00C80570"/>
    <w:rsid w:val="00C80686"/>
    <w:rsid w:val="00C80D7E"/>
    <w:rsid w:val="00C82DC3"/>
    <w:rsid w:val="00C83819"/>
    <w:rsid w:val="00C84580"/>
    <w:rsid w:val="00C860FA"/>
    <w:rsid w:val="00C86256"/>
    <w:rsid w:val="00C87F05"/>
    <w:rsid w:val="00C87FD4"/>
    <w:rsid w:val="00C908F5"/>
    <w:rsid w:val="00C90AE1"/>
    <w:rsid w:val="00C92A02"/>
    <w:rsid w:val="00C92E42"/>
    <w:rsid w:val="00C935CA"/>
    <w:rsid w:val="00C9385B"/>
    <w:rsid w:val="00C93EC2"/>
    <w:rsid w:val="00C93F2C"/>
    <w:rsid w:val="00C942E0"/>
    <w:rsid w:val="00C945D6"/>
    <w:rsid w:val="00C95683"/>
    <w:rsid w:val="00C95A3C"/>
    <w:rsid w:val="00C962AF"/>
    <w:rsid w:val="00C97540"/>
    <w:rsid w:val="00C97613"/>
    <w:rsid w:val="00C97E83"/>
    <w:rsid w:val="00CA0BF2"/>
    <w:rsid w:val="00CA12E6"/>
    <w:rsid w:val="00CA3D9F"/>
    <w:rsid w:val="00CA3E3A"/>
    <w:rsid w:val="00CA44BC"/>
    <w:rsid w:val="00CA552B"/>
    <w:rsid w:val="00CA5BB8"/>
    <w:rsid w:val="00CA65B6"/>
    <w:rsid w:val="00CA7E6E"/>
    <w:rsid w:val="00CB1EDF"/>
    <w:rsid w:val="00CB25EF"/>
    <w:rsid w:val="00CB39BB"/>
    <w:rsid w:val="00CB3EC8"/>
    <w:rsid w:val="00CB4CA7"/>
    <w:rsid w:val="00CB775F"/>
    <w:rsid w:val="00CB7B25"/>
    <w:rsid w:val="00CB7B75"/>
    <w:rsid w:val="00CB7ED7"/>
    <w:rsid w:val="00CC0DB1"/>
    <w:rsid w:val="00CC1958"/>
    <w:rsid w:val="00CC4272"/>
    <w:rsid w:val="00CC46B2"/>
    <w:rsid w:val="00CD17E2"/>
    <w:rsid w:val="00CD2AD9"/>
    <w:rsid w:val="00CD3818"/>
    <w:rsid w:val="00CD3C9E"/>
    <w:rsid w:val="00CD4601"/>
    <w:rsid w:val="00CD4B08"/>
    <w:rsid w:val="00CD56AA"/>
    <w:rsid w:val="00CD56EA"/>
    <w:rsid w:val="00CD6147"/>
    <w:rsid w:val="00CD6353"/>
    <w:rsid w:val="00CD6521"/>
    <w:rsid w:val="00CD6C05"/>
    <w:rsid w:val="00CD7EE4"/>
    <w:rsid w:val="00CE0866"/>
    <w:rsid w:val="00CE1769"/>
    <w:rsid w:val="00CE2165"/>
    <w:rsid w:val="00CE2192"/>
    <w:rsid w:val="00CE2306"/>
    <w:rsid w:val="00CE2B9F"/>
    <w:rsid w:val="00CE370D"/>
    <w:rsid w:val="00CE3E2A"/>
    <w:rsid w:val="00CE5620"/>
    <w:rsid w:val="00CE5891"/>
    <w:rsid w:val="00CE6677"/>
    <w:rsid w:val="00CE6DA6"/>
    <w:rsid w:val="00CF010B"/>
    <w:rsid w:val="00CF0637"/>
    <w:rsid w:val="00CF0A69"/>
    <w:rsid w:val="00CF29F8"/>
    <w:rsid w:val="00CF4697"/>
    <w:rsid w:val="00CF569C"/>
    <w:rsid w:val="00CF6A75"/>
    <w:rsid w:val="00CF7963"/>
    <w:rsid w:val="00D000DF"/>
    <w:rsid w:val="00D00139"/>
    <w:rsid w:val="00D003CB"/>
    <w:rsid w:val="00D00CF0"/>
    <w:rsid w:val="00D010D7"/>
    <w:rsid w:val="00D011F8"/>
    <w:rsid w:val="00D01983"/>
    <w:rsid w:val="00D04813"/>
    <w:rsid w:val="00D05815"/>
    <w:rsid w:val="00D102E1"/>
    <w:rsid w:val="00D108D8"/>
    <w:rsid w:val="00D10D77"/>
    <w:rsid w:val="00D117FC"/>
    <w:rsid w:val="00D12299"/>
    <w:rsid w:val="00D14501"/>
    <w:rsid w:val="00D14708"/>
    <w:rsid w:val="00D15DFC"/>
    <w:rsid w:val="00D1641C"/>
    <w:rsid w:val="00D16940"/>
    <w:rsid w:val="00D16A67"/>
    <w:rsid w:val="00D17A23"/>
    <w:rsid w:val="00D17C87"/>
    <w:rsid w:val="00D21410"/>
    <w:rsid w:val="00D222DD"/>
    <w:rsid w:val="00D229CE"/>
    <w:rsid w:val="00D23D2E"/>
    <w:rsid w:val="00D2479C"/>
    <w:rsid w:val="00D249D1"/>
    <w:rsid w:val="00D2583E"/>
    <w:rsid w:val="00D2701A"/>
    <w:rsid w:val="00D273A8"/>
    <w:rsid w:val="00D279B3"/>
    <w:rsid w:val="00D30056"/>
    <w:rsid w:val="00D309F4"/>
    <w:rsid w:val="00D31782"/>
    <w:rsid w:val="00D31964"/>
    <w:rsid w:val="00D336E8"/>
    <w:rsid w:val="00D3626B"/>
    <w:rsid w:val="00D36A1F"/>
    <w:rsid w:val="00D370CA"/>
    <w:rsid w:val="00D40451"/>
    <w:rsid w:val="00D4065A"/>
    <w:rsid w:val="00D40FC7"/>
    <w:rsid w:val="00D41004"/>
    <w:rsid w:val="00D410AD"/>
    <w:rsid w:val="00D412E7"/>
    <w:rsid w:val="00D425A6"/>
    <w:rsid w:val="00D4319F"/>
    <w:rsid w:val="00D45232"/>
    <w:rsid w:val="00D45DC0"/>
    <w:rsid w:val="00D47E73"/>
    <w:rsid w:val="00D52A7C"/>
    <w:rsid w:val="00D5429E"/>
    <w:rsid w:val="00D5454B"/>
    <w:rsid w:val="00D55037"/>
    <w:rsid w:val="00D56131"/>
    <w:rsid w:val="00D60510"/>
    <w:rsid w:val="00D620B4"/>
    <w:rsid w:val="00D62BA9"/>
    <w:rsid w:val="00D62C3E"/>
    <w:rsid w:val="00D63D2B"/>
    <w:rsid w:val="00D63FAA"/>
    <w:rsid w:val="00D66091"/>
    <w:rsid w:val="00D661DE"/>
    <w:rsid w:val="00D670ED"/>
    <w:rsid w:val="00D67317"/>
    <w:rsid w:val="00D7195C"/>
    <w:rsid w:val="00D71DFF"/>
    <w:rsid w:val="00D7200B"/>
    <w:rsid w:val="00D722CE"/>
    <w:rsid w:val="00D72356"/>
    <w:rsid w:val="00D73383"/>
    <w:rsid w:val="00D73FF7"/>
    <w:rsid w:val="00D74421"/>
    <w:rsid w:val="00D74537"/>
    <w:rsid w:val="00D7525A"/>
    <w:rsid w:val="00D768D8"/>
    <w:rsid w:val="00D76C29"/>
    <w:rsid w:val="00D77031"/>
    <w:rsid w:val="00D770AA"/>
    <w:rsid w:val="00D77FA7"/>
    <w:rsid w:val="00D80898"/>
    <w:rsid w:val="00D80F91"/>
    <w:rsid w:val="00D82058"/>
    <w:rsid w:val="00D82AA5"/>
    <w:rsid w:val="00D83611"/>
    <w:rsid w:val="00D8374B"/>
    <w:rsid w:val="00D83D9F"/>
    <w:rsid w:val="00D84D1C"/>
    <w:rsid w:val="00D855CF"/>
    <w:rsid w:val="00D8725F"/>
    <w:rsid w:val="00D90054"/>
    <w:rsid w:val="00D9182E"/>
    <w:rsid w:val="00D91A63"/>
    <w:rsid w:val="00D91EE7"/>
    <w:rsid w:val="00D92016"/>
    <w:rsid w:val="00D938B1"/>
    <w:rsid w:val="00D9543C"/>
    <w:rsid w:val="00D957CF"/>
    <w:rsid w:val="00D963BA"/>
    <w:rsid w:val="00D963D5"/>
    <w:rsid w:val="00D971A6"/>
    <w:rsid w:val="00D97F40"/>
    <w:rsid w:val="00DA1587"/>
    <w:rsid w:val="00DA21AE"/>
    <w:rsid w:val="00DA30E0"/>
    <w:rsid w:val="00DA3518"/>
    <w:rsid w:val="00DA39A8"/>
    <w:rsid w:val="00DA648A"/>
    <w:rsid w:val="00DA7F48"/>
    <w:rsid w:val="00DB0680"/>
    <w:rsid w:val="00DB0A11"/>
    <w:rsid w:val="00DB0CBF"/>
    <w:rsid w:val="00DB0D52"/>
    <w:rsid w:val="00DB0DBE"/>
    <w:rsid w:val="00DB38D8"/>
    <w:rsid w:val="00DB4AC4"/>
    <w:rsid w:val="00DB4B63"/>
    <w:rsid w:val="00DB5CD3"/>
    <w:rsid w:val="00DB5DB3"/>
    <w:rsid w:val="00DB7D00"/>
    <w:rsid w:val="00DC1246"/>
    <w:rsid w:val="00DC2492"/>
    <w:rsid w:val="00DC5363"/>
    <w:rsid w:val="00DC6651"/>
    <w:rsid w:val="00DC6C75"/>
    <w:rsid w:val="00DC736E"/>
    <w:rsid w:val="00DD042E"/>
    <w:rsid w:val="00DD198C"/>
    <w:rsid w:val="00DD2590"/>
    <w:rsid w:val="00DD43B3"/>
    <w:rsid w:val="00DD5105"/>
    <w:rsid w:val="00DD617C"/>
    <w:rsid w:val="00DD61FB"/>
    <w:rsid w:val="00DD7439"/>
    <w:rsid w:val="00DE04F7"/>
    <w:rsid w:val="00DE0EAD"/>
    <w:rsid w:val="00DE1B2A"/>
    <w:rsid w:val="00DE2396"/>
    <w:rsid w:val="00DE71C2"/>
    <w:rsid w:val="00DF02FC"/>
    <w:rsid w:val="00DF0533"/>
    <w:rsid w:val="00DF157D"/>
    <w:rsid w:val="00DF16D4"/>
    <w:rsid w:val="00DF34CD"/>
    <w:rsid w:val="00DF536E"/>
    <w:rsid w:val="00DF6738"/>
    <w:rsid w:val="00DF7815"/>
    <w:rsid w:val="00DF7E0F"/>
    <w:rsid w:val="00E00C1C"/>
    <w:rsid w:val="00E00E00"/>
    <w:rsid w:val="00E0120B"/>
    <w:rsid w:val="00E0137F"/>
    <w:rsid w:val="00E02F65"/>
    <w:rsid w:val="00E042A0"/>
    <w:rsid w:val="00E043A0"/>
    <w:rsid w:val="00E04A8E"/>
    <w:rsid w:val="00E05134"/>
    <w:rsid w:val="00E0580B"/>
    <w:rsid w:val="00E05D84"/>
    <w:rsid w:val="00E0694D"/>
    <w:rsid w:val="00E06B8A"/>
    <w:rsid w:val="00E06CBD"/>
    <w:rsid w:val="00E1029A"/>
    <w:rsid w:val="00E10B04"/>
    <w:rsid w:val="00E10E6A"/>
    <w:rsid w:val="00E136DD"/>
    <w:rsid w:val="00E13B4B"/>
    <w:rsid w:val="00E14000"/>
    <w:rsid w:val="00E1669C"/>
    <w:rsid w:val="00E17B37"/>
    <w:rsid w:val="00E209F4"/>
    <w:rsid w:val="00E20C07"/>
    <w:rsid w:val="00E20E99"/>
    <w:rsid w:val="00E21B4A"/>
    <w:rsid w:val="00E22C53"/>
    <w:rsid w:val="00E23343"/>
    <w:rsid w:val="00E24CD7"/>
    <w:rsid w:val="00E24FEA"/>
    <w:rsid w:val="00E251FB"/>
    <w:rsid w:val="00E2540F"/>
    <w:rsid w:val="00E25506"/>
    <w:rsid w:val="00E2574C"/>
    <w:rsid w:val="00E25DC4"/>
    <w:rsid w:val="00E25EB4"/>
    <w:rsid w:val="00E2641E"/>
    <w:rsid w:val="00E27A54"/>
    <w:rsid w:val="00E30528"/>
    <w:rsid w:val="00E30E8C"/>
    <w:rsid w:val="00E31C6E"/>
    <w:rsid w:val="00E324A7"/>
    <w:rsid w:val="00E34BF6"/>
    <w:rsid w:val="00E364F2"/>
    <w:rsid w:val="00E367BD"/>
    <w:rsid w:val="00E420C9"/>
    <w:rsid w:val="00E42132"/>
    <w:rsid w:val="00E42C05"/>
    <w:rsid w:val="00E42DF0"/>
    <w:rsid w:val="00E4440D"/>
    <w:rsid w:val="00E44451"/>
    <w:rsid w:val="00E47A75"/>
    <w:rsid w:val="00E50273"/>
    <w:rsid w:val="00E50B48"/>
    <w:rsid w:val="00E53308"/>
    <w:rsid w:val="00E533F1"/>
    <w:rsid w:val="00E5419F"/>
    <w:rsid w:val="00E54A73"/>
    <w:rsid w:val="00E558C5"/>
    <w:rsid w:val="00E6074F"/>
    <w:rsid w:val="00E6111A"/>
    <w:rsid w:val="00E625E0"/>
    <w:rsid w:val="00E632C2"/>
    <w:rsid w:val="00E64B74"/>
    <w:rsid w:val="00E65B57"/>
    <w:rsid w:val="00E65FCD"/>
    <w:rsid w:val="00E6613F"/>
    <w:rsid w:val="00E675E9"/>
    <w:rsid w:val="00E677CD"/>
    <w:rsid w:val="00E70D77"/>
    <w:rsid w:val="00E70DFD"/>
    <w:rsid w:val="00E7218F"/>
    <w:rsid w:val="00E72E1E"/>
    <w:rsid w:val="00E72EE3"/>
    <w:rsid w:val="00E73107"/>
    <w:rsid w:val="00E73455"/>
    <w:rsid w:val="00E73519"/>
    <w:rsid w:val="00E737F3"/>
    <w:rsid w:val="00E749F0"/>
    <w:rsid w:val="00E76B9C"/>
    <w:rsid w:val="00E7776E"/>
    <w:rsid w:val="00E80807"/>
    <w:rsid w:val="00E81AE7"/>
    <w:rsid w:val="00E83485"/>
    <w:rsid w:val="00E83C45"/>
    <w:rsid w:val="00E861BB"/>
    <w:rsid w:val="00E870F0"/>
    <w:rsid w:val="00E90284"/>
    <w:rsid w:val="00E90C2A"/>
    <w:rsid w:val="00E91DCF"/>
    <w:rsid w:val="00E9211E"/>
    <w:rsid w:val="00E971A9"/>
    <w:rsid w:val="00EA0E16"/>
    <w:rsid w:val="00EA0ED8"/>
    <w:rsid w:val="00EA0FA4"/>
    <w:rsid w:val="00EA207E"/>
    <w:rsid w:val="00EA40B0"/>
    <w:rsid w:val="00EA4617"/>
    <w:rsid w:val="00EB140F"/>
    <w:rsid w:val="00EB2704"/>
    <w:rsid w:val="00EB295E"/>
    <w:rsid w:val="00EB4981"/>
    <w:rsid w:val="00EB5D22"/>
    <w:rsid w:val="00EB644E"/>
    <w:rsid w:val="00EC0635"/>
    <w:rsid w:val="00EC115A"/>
    <w:rsid w:val="00EC1942"/>
    <w:rsid w:val="00EC46C0"/>
    <w:rsid w:val="00EC4C8E"/>
    <w:rsid w:val="00EC5235"/>
    <w:rsid w:val="00EC5A82"/>
    <w:rsid w:val="00EC7767"/>
    <w:rsid w:val="00EC784F"/>
    <w:rsid w:val="00ED0764"/>
    <w:rsid w:val="00ED09B3"/>
    <w:rsid w:val="00ED1539"/>
    <w:rsid w:val="00ED168B"/>
    <w:rsid w:val="00ED20DE"/>
    <w:rsid w:val="00ED3217"/>
    <w:rsid w:val="00ED4F94"/>
    <w:rsid w:val="00ED514B"/>
    <w:rsid w:val="00ED58FD"/>
    <w:rsid w:val="00ED59D4"/>
    <w:rsid w:val="00ED5EC7"/>
    <w:rsid w:val="00ED620C"/>
    <w:rsid w:val="00ED676C"/>
    <w:rsid w:val="00ED770B"/>
    <w:rsid w:val="00EE0480"/>
    <w:rsid w:val="00EE0A73"/>
    <w:rsid w:val="00EE12DB"/>
    <w:rsid w:val="00EE140F"/>
    <w:rsid w:val="00EE1AD6"/>
    <w:rsid w:val="00EE27AF"/>
    <w:rsid w:val="00EE28D8"/>
    <w:rsid w:val="00EE36CF"/>
    <w:rsid w:val="00EE44AE"/>
    <w:rsid w:val="00EE4847"/>
    <w:rsid w:val="00EE66C9"/>
    <w:rsid w:val="00EE6ECA"/>
    <w:rsid w:val="00EF5358"/>
    <w:rsid w:val="00EF564C"/>
    <w:rsid w:val="00EF67A6"/>
    <w:rsid w:val="00EF698D"/>
    <w:rsid w:val="00EF73C2"/>
    <w:rsid w:val="00EF7B1F"/>
    <w:rsid w:val="00F0042A"/>
    <w:rsid w:val="00F00BC9"/>
    <w:rsid w:val="00F01204"/>
    <w:rsid w:val="00F024A7"/>
    <w:rsid w:val="00F04683"/>
    <w:rsid w:val="00F04706"/>
    <w:rsid w:val="00F055BD"/>
    <w:rsid w:val="00F05B72"/>
    <w:rsid w:val="00F105B9"/>
    <w:rsid w:val="00F109A7"/>
    <w:rsid w:val="00F12161"/>
    <w:rsid w:val="00F136AD"/>
    <w:rsid w:val="00F13883"/>
    <w:rsid w:val="00F14B5B"/>
    <w:rsid w:val="00F16D79"/>
    <w:rsid w:val="00F17BC8"/>
    <w:rsid w:val="00F17C38"/>
    <w:rsid w:val="00F21797"/>
    <w:rsid w:val="00F221BA"/>
    <w:rsid w:val="00F2467D"/>
    <w:rsid w:val="00F24CD4"/>
    <w:rsid w:val="00F254E4"/>
    <w:rsid w:val="00F2664D"/>
    <w:rsid w:val="00F26886"/>
    <w:rsid w:val="00F27111"/>
    <w:rsid w:val="00F30D09"/>
    <w:rsid w:val="00F33720"/>
    <w:rsid w:val="00F34901"/>
    <w:rsid w:val="00F349DA"/>
    <w:rsid w:val="00F34D7A"/>
    <w:rsid w:val="00F3576C"/>
    <w:rsid w:val="00F3658A"/>
    <w:rsid w:val="00F36927"/>
    <w:rsid w:val="00F3751B"/>
    <w:rsid w:val="00F37A3F"/>
    <w:rsid w:val="00F402C2"/>
    <w:rsid w:val="00F406E2"/>
    <w:rsid w:val="00F40F32"/>
    <w:rsid w:val="00F417FD"/>
    <w:rsid w:val="00F430E7"/>
    <w:rsid w:val="00F45456"/>
    <w:rsid w:val="00F4580F"/>
    <w:rsid w:val="00F47B9D"/>
    <w:rsid w:val="00F5290A"/>
    <w:rsid w:val="00F53903"/>
    <w:rsid w:val="00F53BA9"/>
    <w:rsid w:val="00F53EF0"/>
    <w:rsid w:val="00F54569"/>
    <w:rsid w:val="00F54B9A"/>
    <w:rsid w:val="00F55DAB"/>
    <w:rsid w:val="00F56110"/>
    <w:rsid w:val="00F622B7"/>
    <w:rsid w:val="00F64D13"/>
    <w:rsid w:val="00F65369"/>
    <w:rsid w:val="00F65C25"/>
    <w:rsid w:val="00F6642A"/>
    <w:rsid w:val="00F665BA"/>
    <w:rsid w:val="00F66F8C"/>
    <w:rsid w:val="00F67893"/>
    <w:rsid w:val="00F67E25"/>
    <w:rsid w:val="00F7006E"/>
    <w:rsid w:val="00F701D2"/>
    <w:rsid w:val="00F709EF"/>
    <w:rsid w:val="00F71B50"/>
    <w:rsid w:val="00F7204E"/>
    <w:rsid w:val="00F723D3"/>
    <w:rsid w:val="00F738F4"/>
    <w:rsid w:val="00F73F03"/>
    <w:rsid w:val="00F744BF"/>
    <w:rsid w:val="00F7459A"/>
    <w:rsid w:val="00F74797"/>
    <w:rsid w:val="00F75748"/>
    <w:rsid w:val="00F761E2"/>
    <w:rsid w:val="00F7635F"/>
    <w:rsid w:val="00F7727B"/>
    <w:rsid w:val="00F80AE5"/>
    <w:rsid w:val="00F8202D"/>
    <w:rsid w:val="00F82DE9"/>
    <w:rsid w:val="00F831A3"/>
    <w:rsid w:val="00F83304"/>
    <w:rsid w:val="00F84660"/>
    <w:rsid w:val="00F84B62"/>
    <w:rsid w:val="00F8527E"/>
    <w:rsid w:val="00F85655"/>
    <w:rsid w:val="00F85893"/>
    <w:rsid w:val="00F85D2A"/>
    <w:rsid w:val="00F8607E"/>
    <w:rsid w:val="00F863B1"/>
    <w:rsid w:val="00F86569"/>
    <w:rsid w:val="00F866B3"/>
    <w:rsid w:val="00F86D5F"/>
    <w:rsid w:val="00F873AE"/>
    <w:rsid w:val="00F9112F"/>
    <w:rsid w:val="00F9123A"/>
    <w:rsid w:val="00F92C94"/>
    <w:rsid w:val="00F9345D"/>
    <w:rsid w:val="00F94004"/>
    <w:rsid w:val="00F94476"/>
    <w:rsid w:val="00FA105D"/>
    <w:rsid w:val="00FA1925"/>
    <w:rsid w:val="00FA200B"/>
    <w:rsid w:val="00FA2413"/>
    <w:rsid w:val="00FA2557"/>
    <w:rsid w:val="00FA2E0E"/>
    <w:rsid w:val="00FA2F85"/>
    <w:rsid w:val="00FA3217"/>
    <w:rsid w:val="00FA560D"/>
    <w:rsid w:val="00FA6F95"/>
    <w:rsid w:val="00FA7257"/>
    <w:rsid w:val="00FB041F"/>
    <w:rsid w:val="00FB0491"/>
    <w:rsid w:val="00FB2371"/>
    <w:rsid w:val="00FB30D8"/>
    <w:rsid w:val="00FB3994"/>
    <w:rsid w:val="00FB4127"/>
    <w:rsid w:val="00FB5E99"/>
    <w:rsid w:val="00FB61A4"/>
    <w:rsid w:val="00FB6217"/>
    <w:rsid w:val="00FB734F"/>
    <w:rsid w:val="00FB7AA5"/>
    <w:rsid w:val="00FC194E"/>
    <w:rsid w:val="00FC1E81"/>
    <w:rsid w:val="00FC29D2"/>
    <w:rsid w:val="00FC4255"/>
    <w:rsid w:val="00FC4E79"/>
    <w:rsid w:val="00FC5489"/>
    <w:rsid w:val="00FC60E0"/>
    <w:rsid w:val="00FD0172"/>
    <w:rsid w:val="00FD07F3"/>
    <w:rsid w:val="00FD2B77"/>
    <w:rsid w:val="00FD3BFA"/>
    <w:rsid w:val="00FD4B33"/>
    <w:rsid w:val="00FD4F3E"/>
    <w:rsid w:val="00FD6DB4"/>
    <w:rsid w:val="00FD6DD3"/>
    <w:rsid w:val="00FD6F04"/>
    <w:rsid w:val="00FD7554"/>
    <w:rsid w:val="00FE0AE4"/>
    <w:rsid w:val="00FE1F88"/>
    <w:rsid w:val="00FE647D"/>
    <w:rsid w:val="00FE6D09"/>
    <w:rsid w:val="00FE78DD"/>
    <w:rsid w:val="00FF0449"/>
    <w:rsid w:val="00FF0A6E"/>
    <w:rsid w:val="00FF3B47"/>
    <w:rsid w:val="00FF506A"/>
    <w:rsid w:val="00FF60E0"/>
    <w:rsid w:val="00FF62F8"/>
    <w:rsid w:val="00FF68B3"/>
    <w:rsid w:val="00FF6A33"/>
    <w:rsid w:val="00FF71C9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F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4F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34F19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5078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26B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6B89"/>
    <w:rPr>
      <w:rFonts w:cs="Times New Roman"/>
    </w:rPr>
  </w:style>
  <w:style w:type="character" w:styleId="SubtleEmphasis">
    <w:name w:val="Subtle Emphasis"/>
    <w:basedOn w:val="DefaultParagraphFont"/>
    <w:uiPriority w:val="99"/>
    <w:qFormat/>
    <w:rsid w:val="00113793"/>
    <w:rPr>
      <w:i/>
      <w:color w:val="404040"/>
    </w:rPr>
  </w:style>
  <w:style w:type="paragraph" w:styleId="NoSpacing">
    <w:name w:val="No Spacing"/>
    <w:uiPriority w:val="99"/>
    <w:qFormat/>
    <w:rsid w:val="00113793"/>
    <w:rPr>
      <w:rFonts w:eastAsia="Times New Roman"/>
      <w:lang w:val="ru-RU" w:eastAsia="ru-RU"/>
    </w:rPr>
  </w:style>
  <w:style w:type="paragraph" w:customStyle="1" w:styleId="TableParagraph">
    <w:name w:val="Table Paragraph"/>
    <w:basedOn w:val="Normal"/>
    <w:uiPriority w:val="99"/>
    <w:rsid w:val="00F454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421</Words>
  <Characters>241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Home</cp:lastModifiedBy>
  <cp:revision>4</cp:revision>
  <cp:lastPrinted>2020-03-16T10:22:00Z</cp:lastPrinted>
  <dcterms:created xsi:type="dcterms:W3CDTF">2020-04-26T10:58:00Z</dcterms:created>
  <dcterms:modified xsi:type="dcterms:W3CDTF">2020-04-26T19:44:00Z</dcterms:modified>
</cp:coreProperties>
</file>