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22"/>
        <w:gridCol w:w="1146"/>
        <w:gridCol w:w="3744"/>
        <w:gridCol w:w="2694"/>
      </w:tblGrid>
      <w:tr w:rsidR="00B2625F" w:rsidRPr="00045E86" w:rsidTr="00302E44">
        <w:tc>
          <w:tcPr>
            <w:tcW w:w="9606" w:type="dxa"/>
            <w:gridSpan w:val="4"/>
          </w:tcPr>
          <w:p w:rsidR="00B2625F" w:rsidRPr="00045E86" w:rsidRDefault="00B2625F" w:rsidP="00D01CDD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045E86">
              <w:rPr>
                <w:rFonts w:ascii="Times New Roman" w:hAnsi="Times New Roman"/>
                <w:b/>
                <w:sz w:val="28"/>
              </w:rPr>
              <w:t>ДИСТАНЦІЙНЕ НАВЧАННЯ У 1 КЛАСІ</w:t>
            </w:r>
          </w:p>
          <w:p w:rsidR="00B2625F" w:rsidRDefault="00B2625F" w:rsidP="00302E4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45E86">
              <w:rPr>
                <w:rFonts w:ascii="Times New Roman" w:hAnsi="Times New Roman"/>
                <w:sz w:val="28"/>
              </w:rPr>
              <w:t xml:space="preserve">на час карантину </w:t>
            </w:r>
          </w:p>
          <w:p w:rsidR="00B2625F" w:rsidRPr="00045E86" w:rsidRDefault="00B2625F" w:rsidP="00302E4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B2625F" w:rsidRPr="00080E90" w:rsidRDefault="00B2625F" w:rsidP="00302E44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К</w:t>
            </w:r>
            <w:r w:rsidRPr="007E7752">
              <w:rPr>
                <w:rFonts w:ascii="Times New Roman" w:hAnsi="Times New Roman"/>
                <w:sz w:val="28"/>
                <w:lang w:val="ru-RU"/>
              </w:rPr>
              <w:t>ласний</w:t>
            </w:r>
            <w:r>
              <w:rPr>
                <w:rFonts w:ascii="Times New Roman" w:hAnsi="Times New Roman"/>
                <w:sz w:val="28"/>
              </w:rPr>
              <w:t xml:space="preserve"> керівник  </w:t>
            </w:r>
            <w:r w:rsidRPr="00302E44">
              <w:rPr>
                <w:rFonts w:ascii="Times New Roman" w:hAnsi="Times New Roman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класу – </w:t>
            </w:r>
            <w:r w:rsidRPr="00302E44">
              <w:rPr>
                <w:rFonts w:ascii="Times New Roman" w:hAnsi="Times New Roman"/>
                <w:b/>
                <w:sz w:val="28"/>
                <w:lang w:val="ru-RU"/>
              </w:rPr>
              <w:t>Шинкарук О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.</w:t>
            </w:r>
            <w:r w:rsidRPr="00302E44">
              <w:rPr>
                <w:rFonts w:ascii="Times New Roman" w:hAnsi="Times New Roman"/>
                <w:b/>
                <w:sz w:val="28"/>
                <w:lang w:val="ru-RU"/>
              </w:rPr>
              <w:t>І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 xml:space="preserve"> –</w:t>
            </w:r>
            <w:r w:rsidRPr="005C55B5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080E90">
              <w:rPr>
                <w:rFonts w:ascii="Times New Roman" w:hAnsi="Times New Roman"/>
                <w:b/>
                <w:sz w:val="28"/>
                <w:lang w:val="ru-RU"/>
              </w:rPr>
              <w:t>0971595827</w:t>
            </w:r>
          </w:p>
          <w:p w:rsidR="00B2625F" w:rsidRPr="00045E86" w:rsidRDefault="00B2625F" w:rsidP="00302E44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B2625F" w:rsidRPr="00045E86" w:rsidTr="00D01CDD">
        <w:tc>
          <w:tcPr>
            <w:tcW w:w="2022" w:type="dxa"/>
          </w:tcPr>
          <w:p w:rsidR="00B2625F" w:rsidRPr="00302E44" w:rsidRDefault="00B2625F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2E44">
              <w:rPr>
                <w:rFonts w:ascii="Times New Roman" w:hAnsi="Times New Roman"/>
                <w:b/>
                <w:sz w:val="28"/>
              </w:rPr>
              <w:t>ПІБ учителя</w:t>
            </w:r>
          </w:p>
        </w:tc>
        <w:tc>
          <w:tcPr>
            <w:tcW w:w="1146" w:type="dxa"/>
          </w:tcPr>
          <w:p w:rsidR="00B2625F" w:rsidRPr="00302E44" w:rsidRDefault="00B2625F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2E44">
              <w:rPr>
                <w:rFonts w:ascii="Times New Roman" w:hAnsi="Times New Roman"/>
                <w:b/>
                <w:sz w:val="28"/>
              </w:rPr>
              <w:t>№ уроку</w:t>
            </w:r>
          </w:p>
        </w:tc>
        <w:tc>
          <w:tcPr>
            <w:tcW w:w="3744" w:type="dxa"/>
          </w:tcPr>
          <w:p w:rsidR="00B2625F" w:rsidRPr="00302E44" w:rsidRDefault="00B2625F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2E44">
              <w:rPr>
                <w:rFonts w:ascii="Times New Roman" w:hAnsi="Times New Roman"/>
                <w:b/>
                <w:sz w:val="28"/>
              </w:rPr>
              <w:t>Зміст уроку</w:t>
            </w:r>
          </w:p>
        </w:tc>
        <w:tc>
          <w:tcPr>
            <w:tcW w:w="2694" w:type="dxa"/>
          </w:tcPr>
          <w:p w:rsidR="00B2625F" w:rsidRPr="00302E44" w:rsidRDefault="00B2625F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2E44">
              <w:rPr>
                <w:rFonts w:ascii="Times New Roman" w:hAnsi="Times New Roman"/>
                <w:b/>
                <w:sz w:val="28"/>
              </w:rPr>
              <w:t>Завдання для учнів для самоопрацювання</w:t>
            </w:r>
          </w:p>
        </w:tc>
      </w:tr>
      <w:tr w:rsidR="00B2625F" w:rsidRPr="00045E86" w:rsidTr="00302E44">
        <w:tc>
          <w:tcPr>
            <w:tcW w:w="9606" w:type="dxa"/>
            <w:gridSpan w:val="4"/>
          </w:tcPr>
          <w:p w:rsidR="00B2625F" w:rsidRPr="00045E86" w:rsidRDefault="00B2625F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B2625F" w:rsidRPr="00045E86" w:rsidRDefault="00B2625F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45E86">
              <w:rPr>
                <w:rFonts w:ascii="Times New Roman" w:hAnsi="Times New Roman"/>
                <w:b/>
                <w:sz w:val="28"/>
              </w:rPr>
              <w:t xml:space="preserve">Англійська  мова </w:t>
            </w:r>
          </w:p>
        </w:tc>
      </w:tr>
      <w:tr w:rsidR="00B2625F" w:rsidRPr="00045E86" w:rsidTr="00D01CDD">
        <w:tc>
          <w:tcPr>
            <w:tcW w:w="2022" w:type="dxa"/>
            <w:vMerge w:val="restart"/>
          </w:tcPr>
          <w:p w:rsidR="00B2625F" w:rsidRPr="00045E86" w:rsidRDefault="00B2625F" w:rsidP="00302E4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B2625F" w:rsidRPr="00045E86" w:rsidRDefault="00B2625F" w:rsidP="00302E4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Поліщук В. Р. </w:t>
            </w:r>
          </w:p>
          <w:p w:rsidR="00B2625F" w:rsidRPr="00045E86" w:rsidRDefault="00B2625F" w:rsidP="00302E4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B2625F" w:rsidRPr="00045E86" w:rsidRDefault="00B2625F" w:rsidP="00302E4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46" w:type="dxa"/>
          </w:tcPr>
          <w:p w:rsidR="00B2625F" w:rsidRPr="00080E90" w:rsidRDefault="00B2625F" w:rsidP="0030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3744" w:type="dxa"/>
          </w:tcPr>
          <w:p w:rsidR="00B2625F" w:rsidRPr="00A65F55" w:rsidRDefault="00B2625F" w:rsidP="0030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Предмети одягу. Вивчення букв Jj Vv Uu</w:t>
            </w:r>
            <w:r w:rsidRPr="00A65F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Читання буквосполучення sh.</w:t>
            </w:r>
          </w:p>
        </w:tc>
        <w:tc>
          <w:tcPr>
            <w:tcW w:w="2694" w:type="dxa"/>
          </w:tcPr>
          <w:p w:rsidR="00B2625F" w:rsidRPr="00A65F55" w:rsidRDefault="00B2625F" w:rsidP="0030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Впр.( 1, 3) ст. 72.</w:t>
            </w:r>
          </w:p>
        </w:tc>
      </w:tr>
      <w:tr w:rsidR="00B2625F" w:rsidRPr="00045E86" w:rsidTr="00D01CDD">
        <w:tc>
          <w:tcPr>
            <w:tcW w:w="2022" w:type="dxa"/>
            <w:vMerge/>
          </w:tcPr>
          <w:p w:rsidR="00B2625F" w:rsidRPr="00045E86" w:rsidRDefault="00B2625F" w:rsidP="00302E4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46" w:type="dxa"/>
          </w:tcPr>
          <w:p w:rsidR="00B2625F" w:rsidRPr="008F1CB6" w:rsidRDefault="00B2625F" w:rsidP="0030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744" w:type="dxa"/>
          </w:tcPr>
          <w:p w:rsidR="00B2625F" w:rsidRPr="003B7A7C" w:rsidRDefault="00B2625F" w:rsidP="0030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Одяг. Вивчення букв Qq Yy Zz. Опрацювання структури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Do</w:t>
            </w:r>
            <w:r w:rsidRPr="003B7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you</w:t>
            </w:r>
            <w:r w:rsidRPr="003B7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like</w:t>
            </w:r>
            <w:r w:rsidRPr="003B7A7C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2694" w:type="dxa"/>
          </w:tcPr>
          <w:p w:rsidR="00B2625F" w:rsidRPr="003B7A7C" w:rsidRDefault="00B2625F" w:rsidP="0030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 1, 2, 3) ст.. 73. Написати в зошит вивчені букви. ( по одному рядку).</w:t>
            </w:r>
          </w:p>
        </w:tc>
      </w:tr>
    </w:tbl>
    <w:p w:rsidR="00B2625F" w:rsidRPr="00D01CDD" w:rsidRDefault="00B2625F">
      <w:pPr>
        <w:rPr>
          <w:lang w:val="en-US"/>
        </w:rPr>
      </w:pPr>
      <w:r>
        <w:rPr>
          <w:lang w:val="ru-RU"/>
        </w:rPr>
        <w:t xml:space="preserve"> </w:t>
      </w:r>
    </w:p>
    <w:sectPr w:rsidR="00B2625F" w:rsidRPr="00D01CDD" w:rsidSect="00AC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0C5"/>
    <w:rsid w:val="00035B06"/>
    <w:rsid w:val="00045E86"/>
    <w:rsid w:val="00080E90"/>
    <w:rsid w:val="00127FCE"/>
    <w:rsid w:val="00287609"/>
    <w:rsid w:val="002E7760"/>
    <w:rsid w:val="00302E44"/>
    <w:rsid w:val="00371154"/>
    <w:rsid w:val="003B7A7C"/>
    <w:rsid w:val="005C55B5"/>
    <w:rsid w:val="00663911"/>
    <w:rsid w:val="00763E8B"/>
    <w:rsid w:val="007E7752"/>
    <w:rsid w:val="008100C5"/>
    <w:rsid w:val="008377C1"/>
    <w:rsid w:val="008F1CB6"/>
    <w:rsid w:val="00912EF7"/>
    <w:rsid w:val="00A65F55"/>
    <w:rsid w:val="00AC753E"/>
    <w:rsid w:val="00B2625F"/>
    <w:rsid w:val="00C42B24"/>
    <w:rsid w:val="00CF3340"/>
    <w:rsid w:val="00D01CDD"/>
    <w:rsid w:val="00DC6FAA"/>
    <w:rsid w:val="00F5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F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6F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291</Words>
  <Characters>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</cp:revision>
  <dcterms:created xsi:type="dcterms:W3CDTF">2020-04-26T08:15:00Z</dcterms:created>
  <dcterms:modified xsi:type="dcterms:W3CDTF">2020-04-26T18:36:00Z</dcterms:modified>
</cp:coreProperties>
</file>