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68"/>
        <w:gridCol w:w="1005"/>
        <w:gridCol w:w="5138"/>
        <w:gridCol w:w="2642"/>
        <w:gridCol w:w="27"/>
        <w:gridCol w:w="209"/>
        <w:gridCol w:w="27"/>
      </w:tblGrid>
      <w:tr w:rsidR="00B504EC" w:rsidRPr="001634AA" w:rsidTr="001634AA">
        <w:tc>
          <w:tcPr>
            <w:tcW w:w="11157" w:type="dxa"/>
            <w:gridSpan w:val="5"/>
          </w:tcPr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5 класі</w:t>
            </w:r>
          </w:p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5 класу – </w:t>
            </w: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Поліщук В.Р. - 0680467258</w:t>
            </w:r>
            <w:r w:rsidRPr="001634AA">
              <w:rPr>
                <w:rFonts w:ascii="Times New Roman" w:hAnsi="Times New Roman"/>
                <w:sz w:val="28"/>
                <w:lang w:val="uk-UA" w:eastAsia="en-US"/>
              </w:rPr>
              <w:tab/>
            </w:r>
          </w:p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1634AA">
        <w:tc>
          <w:tcPr>
            <w:tcW w:w="11157" w:type="dxa"/>
            <w:gridSpan w:val="5"/>
          </w:tcPr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1634AA">
        <w:tc>
          <w:tcPr>
            <w:tcW w:w="2372" w:type="dxa"/>
            <w:gridSpan w:val="2"/>
          </w:tcPr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</w:tcPr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</w:tcPr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</w:tcPr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1634AA">
        <w:tc>
          <w:tcPr>
            <w:tcW w:w="11157" w:type="dxa"/>
            <w:gridSpan w:val="5"/>
          </w:tcPr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ІСТОРІЯ</w:t>
            </w:r>
          </w:p>
          <w:p w:rsidR="00B504EC" w:rsidRPr="001634AA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1634AA">
        <w:trPr>
          <w:trHeight w:val="688"/>
        </w:trPr>
        <w:tc>
          <w:tcPr>
            <w:tcW w:w="2372" w:type="dxa"/>
            <w:gridSpan w:val="2"/>
            <w:vMerge w:val="restart"/>
          </w:tcPr>
          <w:p w:rsidR="00B504EC" w:rsidRPr="00BC02C6" w:rsidRDefault="00B504EC" w:rsidP="00E65B5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B504EC" w:rsidRPr="001634AA" w:rsidRDefault="00B504EC" w:rsidP="00E65B55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5138" w:type="dxa"/>
          </w:tcPr>
          <w:p w:rsidR="00B504EC" w:rsidRPr="009C1B8D" w:rsidRDefault="00B504EC" w:rsidP="00F45D33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00C6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Наука та освіта. Школи й університети на українських теренах. </w:t>
            </w:r>
          </w:p>
          <w:p w:rsidR="00B504EC" w:rsidRPr="00F00C67" w:rsidRDefault="00B504EC" w:rsidP="00F45D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 w:rsidRPr="008D4266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Практичне заняття:</w:t>
            </w:r>
            <w:r w:rsidRPr="00F00C6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00C6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Ігри і дозвілля</w:t>
            </w:r>
            <w:r w:rsidRPr="00F00C6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br/>
              <w:t>мої та моїх близьких</w:t>
            </w:r>
            <w:r w:rsidRPr="00F00C6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2" w:type="dxa"/>
          </w:tcPr>
          <w:p w:rsidR="00B504EC" w:rsidRDefault="00B504EC" w:rsidP="008B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32 ст.170-176</w:t>
            </w:r>
          </w:p>
          <w:p w:rsidR="00B504EC" w:rsidRDefault="00B504EC" w:rsidP="008B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B504EC" w:rsidRPr="001634AA" w:rsidRDefault="00B504EC" w:rsidP="008B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Підготувати повідомлення про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і</w:t>
            </w:r>
            <w:r w:rsidRPr="00F00C6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гри і дозвілля</w:t>
            </w:r>
            <w:r w:rsidRPr="00F00C6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свої </w:t>
            </w:r>
            <w:r w:rsidRPr="00F00C6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своїх  </w:t>
            </w:r>
            <w:r w:rsidRPr="00F00C6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близьких</w:t>
            </w:r>
            <w:r w:rsidRPr="00F00C6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1634AA">
        <w:trPr>
          <w:trHeight w:val="688"/>
        </w:trPr>
        <w:tc>
          <w:tcPr>
            <w:tcW w:w="2372" w:type="dxa"/>
            <w:gridSpan w:val="2"/>
            <w:vMerge/>
          </w:tcPr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5138" w:type="dxa"/>
          </w:tcPr>
          <w:p w:rsidR="00B504EC" w:rsidRPr="00F00C67" w:rsidRDefault="00B504EC" w:rsidP="00F45D33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</w:pPr>
            <w:r w:rsidRPr="00F00C6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Урок контролю і корекції навчальних досягнень учнів із теми «Усе має минуле»</w:t>
            </w:r>
          </w:p>
        </w:tc>
        <w:tc>
          <w:tcPr>
            <w:tcW w:w="2642" w:type="dxa"/>
          </w:tcPr>
          <w:p w:rsidR="00B504EC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Повторити </w:t>
            </w: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30</w:t>
            </w:r>
            <w:r w:rsidRPr="00E71F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160-165</w:t>
            </w:r>
          </w:p>
          <w:p w:rsidR="00B504EC" w:rsidRPr="008B3BF6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§ 32 ст.170-176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F00C67" w:rsidTr="001634AA">
        <w:trPr>
          <w:gridAfter w:val="7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F00C67" w:rsidTr="001634AA">
        <w:trPr>
          <w:gridAfter w:val="7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1634AA">
        <w:tc>
          <w:tcPr>
            <w:tcW w:w="11184" w:type="dxa"/>
            <w:gridSpan w:val="6"/>
          </w:tcPr>
          <w:p w:rsidR="00B504EC" w:rsidRPr="00F00C67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  <w:p w:rsidR="00B504EC" w:rsidRPr="00F00C67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F00C6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  <w:t>ІНФОРМАТИКА</w:t>
            </w:r>
          </w:p>
          <w:p w:rsidR="00B504EC" w:rsidRPr="00F00C67" w:rsidRDefault="00B504EC" w:rsidP="00163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2F7966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 w:val="restart"/>
          </w:tcPr>
          <w:p w:rsidR="00B504EC" w:rsidRPr="00BC02C6" w:rsidRDefault="00B504EC" w:rsidP="00E65B5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B504EC" w:rsidRPr="001634AA" w:rsidRDefault="00B504EC" w:rsidP="00E65B5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5138" w:type="dxa"/>
          </w:tcPr>
          <w:p w:rsidR="00B504EC" w:rsidRPr="00F00C67" w:rsidRDefault="00B504EC" w:rsidP="00F45D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 w:rsidRPr="00F00C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Інструктаж з БЖД. Виконання індивідуального проекту.</w:t>
            </w:r>
          </w:p>
        </w:tc>
        <w:tc>
          <w:tcPr>
            <w:tcW w:w="2642" w:type="dxa"/>
          </w:tcPr>
          <w:p w:rsidR="00B504EC" w:rsidRPr="00E248EA" w:rsidRDefault="00B504EC" w:rsidP="00F00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Підготовка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індивідуального проекту в програмі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Scr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tch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04EC" w:rsidRPr="008B3BF6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2F7966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/>
          </w:tcPr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5138" w:type="dxa"/>
          </w:tcPr>
          <w:p w:rsidR="00B504EC" w:rsidRPr="00F00C67" w:rsidRDefault="00B504EC" w:rsidP="00F45D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 w:rsidRPr="00F00C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Інструктаж з БЖД. Виконання індивідуального проекту.</w:t>
            </w:r>
          </w:p>
        </w:tc>
        <w:tc>
          <w:tcPr>
            <w:tcW w:w="2642" w:type="dxa"/>
          </w:tcPr>
          <w:p w:rsidR="00B504EC" w:rsidRPr="00E248EA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Підготовка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індивідуального проекту в програмі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Scr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tch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04EC" w:rsidRPr="00231AF2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B504EC" w:rsidRPr="001634AA" w:rsidTr="002F7966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/>
          </w:tcPr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B504EC" w:rsidRPr="001634AA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5138" w:type="dxa"/>
          </w:tcPr>
          <w:p w:rsidR="00B504EC" w:rsidRPr="00F00C67" w:rsidRDefault="00B504EC" w:rsidP="00F00C67">
            <w:pPr>
              <w:pStyle w:val="Style16"/>
              <w:widowControl/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0C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Інструктаж з БЖД. Презентація індивідуального проекту.</w:t>
            </w:r>
          </w:p>
          <w:p w:rsidR="00B504EC" w:rsidRPr="008D4266" w:rsidRDefault="00B504EC" w:rsidP="00F00C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42" w:type="dxa"/>
          </w:tcPr>
          <w:p w:rsidR="00B504EC" w:rsidRDefault="00B504EC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B504EC" w:rsidRPr="001634AA" w:rsidRDefault="00B504EC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</w:tbl>
    <w:p w:rsidR="00B504EC" w:rsidRDefault="00B504EC"/>
    <w:sectPr w:rsidR="00B504EC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1"/>
    <w:rsid w:val="000007C9"/>
    <w:rsid w:val="00013927"/>
    <w:rsid w:val="00015508"/>
    <w:rsid w:val="0005074F"/>
    <w:rsid w:val="0005266A"/>
    <w:rsid w:val="000C5D9E"/>
    <w:rsid w:val="000D54DD"/>
    <w:rsid w:val="000E2164"/>
    <w:rsid w:val="000E2971"/>
    <w:rsid w:val="001039EA"/>
    <w:rsid w:val="00112FE7"/>
    <w:rsid w:val="00124B2B"/>
    <w:rsid w:val="001634AA"/>
    <w:rsid w:val="00171B13"/>
    <w:rsid w:val="0017792F"/>
    <w:rsid w:val="00193B86"/>
    <w:rsid w:val="001A2460"/>
    <w:rsid w:val="001C3559"/>
    <w:rsid w:val="001E13B0"/>
    <w:rsid w:val="001F4466"/>
    <w:rsid w:val="002123C1"/>
    <w:rsid w:val="0021542A"/>
    <w:rsid w:val="00220850"/>
    <w:rsid w:val="00231AF2"/>
    <w:rsid w:val="0024155B"/>
    <w:rsid w:val="002775B0"/>
    <w:rsid w:val="002806F0"/>
    <w:rsid w:val="002A09CE"/>
    <w:rsid w:val="002F7966"/>
    <w:rsid w:val="00303468"/>
    <w:rsid w:val="003341FD"/>
    <w:rsid w:val="00355A8F"/>
    <w:rsid w:val="003875AF"/>
    <w:rsid w:val="003A783E"/>
    <w:rsid w:val="003C0AD3"/>
    <w:rsid w:val="003C1A97"/>
    <w:rsid w:val="003D42E9"/>
    <w:rsid w:val="00402267"/>
    <w:rsid w:val="00462714"/>
    <w:rsid w:val="004C5052"/>
    <w:rsid w:val="004D64DD"/>
    <w:rsid w:val="00524E71"/>
    <w:rsid w:val="005365E2"/>
    <w:rsid w:val="00563971"/>
    <w:rsid w:val="005737F5"/>
    <w:rsid w:val="00583A5A"/>
    <w:rsid w:val="0059234E"/>
    <w:rsid w:val="005B16C1"/>
    <w:rsid w:val="00613846"/>
    <w:rsid w:val="00642330"/>
    <w:rsid w:val="006D2934"/>
    <w:rsid w:val="006E4CA3"/>
    <w:rsid w:val="00742AEE"/>
    <w:rsid w:val="00751B06"/>
    <w:rsid w:val="007A15FB"/>
    <w:rsid w:val="007F13AB"/>
    <w:rsid w:val="00840E26"/>
    <w:rsid w:val="008B3BF6"/>
    <w:rsid w:val="008C0D93"/>
    <w:rsid w:val="008D4266"/>
    <w:rsid w:val="00922F8C"/>
    <w:rsid w:val="0097454A"/>
    <w:rsid w:val="00995C7D"/>
    <w:rsid w:val="009C1B8D"/>
    <w:rsid w:val="009C5D62"/>
    <w:rsid w:val="009C7C41"/>
    <w:rsid w:val="009F4A07"/>
    <w:rsid w:val="00A076D0"/>
    <w:rsid w:val="00A201A7"/>
    <w:rsid w:val="00A558AD"/>
    <w:rsid w:val="00AC6F6C"/>
    <w:rsid w:val="00AF05FB"/>
    <w:rsid w:val="00B504EC"/>
    <w:rsid w:val="00B67724"/>
    <w:rsid w:val="00BC02C6"/>
    <w:rsid w:val="00C112A8"/>
    <w:rsid w:val="00CC525D"/>
    <w:rsid w:val="00CE20B9"/>
    <w:rsid w:val="00CE4D74"/>
    <w:rsid w:val="00DD5516"/>
    <w:rsid w:val="00DE2879"/>
    <w:rsid w:val="00E248EA"/>
    <w:rsid w:val="00E33075"/>
    <w:rsid w:val="00E42714"/>
    <w:rsid w:val="00E65B55"/>
    <w:rsid w:val="00E71FF5"/>
    <w:rsid w:val="00EF06C1"/>
    <w:rsid w:val="00EF3B7D"/>
    <w:rsid w:val="00F00C67"/>
    <w:rsid w:val="00F36F92"/>
    <w:rsid w:val="00F45D33"/>
    <w:rsid w:val="00F55A57"/>
    <w:rsid w:val="00FA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C1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0E2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6A"/>
    <w:rPr>
      <w:rFonts w:cs="Times New Roman"/>
      <w:lang w:val="ru-RU" w:eastAsia="ru-RU"/>
    </w:rPr>
  </w:style>
  <w:style w:type="paragraph" w:styleId="List">
    <w:name w:val="List"/>
    <w:basedOn w:val="BodyText"/>
    <w:uiPriority w:val="99"/>
    <w:rsid w:val="00840E26"/>
    <w:rPr>
      <w:rFonts w:cs="Arial"/>
    </w:rPr>
  </w:style>
  <w:style w:type="paragraph" w:styleId="Caption">
    <w:name w:val="caption"/>
    <w:basedOn w:val="Normal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40E2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F06C1"/>
    <w:pPr>
      <w:ind w:left="720"/>
      <w:contextualSpacing/>
    </w:pPr>
    <w:rPr>
      <w:lang w:val="uk-UA" w:eastAsia="en-US"/>
    </w:rPr>
  </w:style>
  <w:style w:type="paragraph" w:customStyle="1" w:styleId="a1">
    <w:name w:val="Вміст таблиці"/>
    <w:basedOn w:val="Normal"/>
    <w:uiPriority w:val="99"/>
    <w:rsid w:val="00840E26"/>
    <w:pPr>
      <w:suppressLineNumbers/>
    </w:pPr>
  </w:style>
  <w:style w:type="paragraph" w:customStyle="1" w:styleId="a2">
    <w:name w:val="Заголовок таблиці"/>
    <w:basedOn w:val="a1"/>
    <w:uiPriority w:val="99"/>
    <w:rsid w:val="00840E2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EF06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uiPriority w:val="99"/>
    <w:rsid w:val="00231AF2"/>
    <w:rPr>
      <w:rFonts w:ascii="Bookman Old Style" w:hAnsi="Bookman Old Style"/>
      <w:b/>
      <w:sz w:val="14"/>
    </w:rPr>
  </w:style>
  <w:style w:type="paragraph" w:customStyle="1" w:styleId="Style16">
    <w:name w:val="Style16"/>
    <w:basedOn w:val="Normal"/>
    <w:uiPriority w:val="99"/>
    <w:rsid w:val="00F00C67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1</Pages>
  <Words>575</Words>
  <Characters>328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Home</cp:lastModifiedBy>
  <cp:revision>75</cp:revision>
  <dcterms:created xsi:type="dcterms:W3CDTF">2019-01-29T07:19:00Z</dcterms:created>
  <dcterms:modified xsi:type="dcterms:W3CDTF">2020-05-11T19:44:00Z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