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69" w:rsidRPr="00413479" w:rsidRDefault="00E63B69" w:rsidP="0001535C">
      <w:pPr>
        <w:tabs>
          <w:tab w:val="left" w:pos="866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Pr="00413479" w:rsidRDefault="00E63B69" w:rsidP="0001535C">
      <w:pPr>
        <w:tabs>
          <w:tab w:val="left" w:pos="866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Default="00E63B69" w:rsidP="0001535C">
      <w:pPr>
        <w:tabs>
          <w:tab w:val="left" w:pos="86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B69" w:rsidRDefault="00E63B69" w:rsidP="0001535C">
      <w:pPr>
        <w:tabs>
          <w:tab w:val="left" w:pos="86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B69" w:rsidRDefault="00E63B69" w:rsidP="0001535C">
      <w:pPr>
        <w:tabs>
          <w:tab w:val="left" w:pos="86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63B69" w:rsidRDefault="00E63B69" w:rsidP="0001535C">
      <w:pPr>
        <w:tabs>
          <w:tab w:val="left" w:pos="86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63B69" w:rsidRDefault="00E63B69" w:rsidP="0001535C">
      <w:pPr>
        <w:tabs>
          <w:tab w:val="left" w:pos="86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63B69" w:rsidRPr="00B36112" w:rsidRDefault="00E63B69" w:rsidP="008F2112">
      <w:pPr>
        <w:tabs>
          <w:tab w:val="left" w:pos="866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3B69" w:rsidRPr="00B36112" w:rsidRDefault="00E63B69" w:rsidP="0001535C">
      <w:pPr>
        <w:tabs>
          <w:tab w:val="left" w:pos="8665"/>
        </w:tabs>
        <w:spacing w:after="0" w:line="360" w:lineRule="auto"/>
        <w:jc w:val="center"/>
        <w:rPr>
          <w:rFonts w:ascii="Monotype Corsiva" w:hAnsi="Monotype Corsiva" w:cs="Monotype Corsiva"/>
          <w:color w:val="008000"/>
          <w:sz w:val="80"/>
          <w:szCs w:val="80"/>
          <w:lang w:val="uk-UA"/>
        </w:rPr>
      </w:pPr>
      <w:r w:rsidRPr="00B36112">
        <w:rPr>
          <w:rFonts w:ascii="Monotype Corsiva" w:hAnsi="Monotype Corsiva" w:cs="Monotype Corsiva"/>
          <w:color w:val="008000"/>
          <w:sz w:val="80"/>
          <w:szCs w:val="80"/>
          <w:lang w:val="uk-UA"/>
        </w:rPr>
        <w:t>Матеріали  проведення</w:t>
      </w:r>
    </w:p>
    <w:p w:rsidR="00E63B69" w:rsidRPr="00B36112" w:rsidRDefault="00E63B69" w:rsidP="0001535C">
      <w:pPr>
        <w:tabs>
          <w:tab w:val="left" w:pos="8665"/>
        </w:tabs>
        <w:spacing w:after="0" w:line="360" w:lineRule="auto"/>
        <w:jc w:val="center"/>
        <w:rPr>
          <w:rFonts w:ascii="Monotype Corsiva" w:hAnsi="Monotype Corsiva" w:cs="Monotype Corsiva"/>
          <w:color w:val="008000"/>
          <w:sz w:val="80"/>
          <w:szCs w:val="80"/>
          <w:lang w:val="uk-UA"/>
        </w:rPr>
      </w:pPr>
      <w:r w:rsidRPr="00B36112">
        <w:rPr>
          <w:rFonts w:ascii="Monotype Corsiva" w:hAnsi="Monotype Corsiva" w:cs="Monotype Corsiva"/>
          <w:color w:val="008000"/>
          <w:sz w:val="80"/>
          <w:szCs w:val="80"/>
          <w:lang w:val="uk-UA"/>
        </w:rPr>
        <w:t xml:space="preserve">тематичного Тижня права </w:t>
      </w:r>
    </w:p>
    <w:p w:rsidR="00E63B69" w:rsidRDefault="00E63B69" w:rsidP="0001535C">
      <w:pPr>
        <w:tabs>
          <w:tab w:val="left" w:pos="8665"/>
        </w:tabs>
        <w:spacing w:after="0" w:line="360" w:lineRule="auto"/>
        <w:jc w:val="center"/>
        <w:rPr>
          <w:rFonts w:ascii="Monotype Corsiva" w:hAnsi="Monotype Corsiva" w:cs="Monotype Corsiva"/>
          <w:b/>
          <w:bCs/>
          <w:color w:val="008000"/>
          <w:sz w:val="72"/>
          <w:szCs w:val="72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http://news.dphotographer.co.uk/wp-content/uploads/2012/background-pictures-for-powerpoint-i4.jpg" style="position:absolute;left:0;text-align:left;margin-left:-36pt;margin-top:.65pt;width:531pt;height:438.3pt;z-index:-251637248;visibility:visible">
            <v:imagedata r:id="rId5" o:title=""/>
          </v:shape>
        </w:pict>
      </w:r>
    </w:p>
    <w:p w:rsidR="00E63B69" w:rsidRPr="008F2112" w:rsidRDefault="00E63B69" w:rsidP="0001535C">
      <w:pPr>
        <w:tabs>
          <w:tab w:val="left" w:pos="8665"/>
        </w:tabs>
        <w:spacing w:after="0" w:line="360" w:lineRule="auto"/>
        <w:jc w:val="center"/>
        <w:rPr>
          <w:rFonts w:ascii="Monotype Corsiva" w:hAnsi="Monotype Corsiva" w:cs="Monotype Corsiva"/>
          <w:b/>
          <w:bCs/>
          <w:color w:val="008000"/>
          <w:sz w:val="72"/>
          <w:szCs w:val="72"/>
          <w:lang w:val="uk-UA"/>
        </w:rPr>
      </w:pPr>
    </w:p>
    <w:p w:rsidR="00E63B69" w:rsidRDefault="00E63B69" w:rsidP="0001535C">
      <w:pPr>
        <w:tabs>
          <w:tab w:val="left" w:pos="8665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2060"/>
          <w:sz w:val="52"/>
          <w:szCs w:val="52"/>
          <w:lang w:val="uk-UA"/>
        </w:rPr>
      </w:pPr>
    </w:p>
    <w:p w:rsidR="00E63B69" w:rsidRDefault="00E63B69" w:rsidP="0001535C">
      <w:pPr>
        <w:tabs>
          <w:tab w:val="left" w:pos="8665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2060"/>
          <w:sz w:val="52"/>
          <w:szCs w:val="52"/>
          <w:lang w:val="uk-UA"/>
        </w:rPr>
      </w:pPr>
    </w:p>
    <w:p w:rsidR="00E63B69" w:rsidRPr="00413479" w:rsidRDefault="00E63B69" w:rsidP="0001535C">
      <w:pPr>
        <w:tabs>
          <w:tab w:val="left" w:pos="866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2060"/>
          <w:sz w:val="52"/>
          <w:szCs w:val="52"/>
          <w:lang w:val="uk-UA"/>
        </w:rPr>
        <w:t xml:space="preserve"> </w:t>
      </w:r>
    </w:p>
    <w:p w:rsidR="00E63B69" w:rsidRDefault="00E63B69" w:rsidP="0001535C">
      <w:pPr>
        <w:tabs>
          <w:tab w:val="left" w:pos="866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Default="00E63B69" w:rsidP="0001535C">
      <w:pPr>
        <w:tabs>
          <w:tab w:val="left" w:pos="866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Default="00E63B69" w:rsidP="0001535C">
      <w:pPr>
        <w:tabs>
          <w:tab w:val="left" w:pos="866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Default="00E63B69" w:rsidP="0001535C">
      <w:pPr>
        <w:tabs>
          <w:tab w:val="left" w:pos="866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Default="00E63B69" w:rsidP="0001535C">
      <w:pPr>
        <w:tabs>
          <w:tab w:val="left" w:pos="866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Default="00E63B69" w:rsidP="0001535C">
      <w:pPr>
        <w:tabs>
          <w:tab w:val="left" w:pos="866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Default="00E63B69" w:rsidP="0001535C">
      <w:pPr>
        <w:tabs>
          <w:tab w:val="left" w:pos="866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Pr="00E0526E" w:rsidRDefault="00E63B69" w:rsidP="003C6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Pr="00E0526E">
        <w:rPr>
          <w:rFonts w:ascii="Times New Roman" w:hAnsi="Times New Roman" w:cs="Times New Roman"/>
          <w:sz w:val="28"/>
          <w:szCs w:val="28"/>
          <w:lang w:val="uk-UA"/>
        </w:rPr>
        <w:t>Кожна дитина, яка живе у суспільстві, має свої права та обов’язки незалежно від кольору шкіри чи очей, місця народження та проживання, статі, віку, закладу, в якому вона навчається.</w:t>
      </w:r>
    </w:p>
    <w:p w:rsidR="00E63B69" w:rsidRPr="00E0526E" w:rsidRDefault="00E63B69" w:rsidP="003C6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26E">
        <w:rPr>
          <w:rFonts w:ascii="Times New Roman" w:hAnsi="Times New Roman" w:cs="Times New Roman"/>
          <w:sz w:val="28"/>
          <w:szCs w:val="28"/>
          <w:lang w:val="uk-UA"/>
        </w:rPr>
        <w:t xml:space="preserve">            Кожна дитина – це неповторна особистість, яка сама має визначити своє місце в суспільстві та реалізувати свої здібності. Показником гуманізму держави та суспільства є, насамперед, ставлення до дитини. Діти є найвищою цінністю кожного народу і розбудова демократичної держави неможлива без сприяння розвитку молодого покоління, задоволення його потреб та виконання обов’язків, передбачених Конституцією та законодавством України. Для забезпечення прав та інтересів дітей постійно вдосконалюється нормативно-правова  база України. Прав і свободи дітей як членів суспільства значною мірою визначають напрями діяльності державних органів та громадських організацій.</w:t>
      </w:r>
    </w:p>
    <w:p w:rsidR="00E63B69" w:rsidRDefault="00E63B69" w:rsidP="0001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B69" w:rsidRPr="002C026B" w:rsidRDefault="00E63B69" w:rsidP="0001535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6600"/>
          <w:sz w:val="28"/>
          <w:szCs w:val="28"/>
          <w:lang w:val="uk-UA"/>
        </w:rPr>
      </w:pPr>
      <w:r w:rsidRPr="002C026B">
        <w:rPr>
          <w:rFonts w:ascii="Times New Roman" w:hAnsi="Times New Roman" w:cs="Times New Roman"/>
          <w:b/>
          <w:bCs/>
          <w:i/>
          <w:iCs/>
          <w:color w:val="006600"/>
          <w:sz w:val="28"/>
          <w:szCs w:val="28"/>
          <w:lang w:val="uk-UA"/>
        </w:rPr>
        <w:t xml:space="preserve">       </w:t>
      </w:r>
      <w:r w:rsidRPr="002C026B">
        <w:rPr>
          <w:rFonts w:ascii="Times New Roman" w:hAnsi="Times New Roman" w:cs="Times New Roman"/>
          <w:b/>
          <w:bCs/>
          <w:color w:val="006600"/>
          <w:sz w:val="28"/>
          <w:szCs w:val="28"/>
          <w:lang w:val="uk-UA"/>
        </w:rPr>
        <w:t xml:space="preserve">   Мета проведення :</w:t>
      </w:r>
    </w:p>
    <w:p w:rsidR="00E63B69" w:rsidRPr="00E0526E" w:rsidRDefault="00E63B69" w:rsidP="000153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Pr="008F15D6" w:rsidRDefault="00E63B69" w:rsidP="0001535C">
      <w:pPr>
        <w:pStyle w:val="ListParagraph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5D6">
        <w:rPr>
          <w:rFonts w:ascii="Times New Roman" w:hAnsi="Times New Roman" w:cs="Times New Roman"/>
          <w:sz w:val="28"/>
          <w:szCs w:val="28"/>
          <w:lang w:val="uk-UA"/>
        </w:rPr>
        <w:t>з’ясувати ставлення, позицію учнів стосовно проблеми прав дитини;</w:t>
      </w:r>
    </w:p>
    <w:p w:rsidR="00E63B69" w:rsidRPr="008F15D6" w:rsidRDefault="00E63B69" w:rsidP="0001535C">
      <w:pPr>
        <w:pStyle w:val="ListParagraph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5D6">
        <w:rPr>
          <w:rFonts w:ascii="Times New Roman" w:hAnsi="Times New Roman" w:cs="Times New Roman"/>
          <w:sz w:val="28"/>
          <w:szCs w:val="28"/>
          <w:lang w:val="uk-UA"/>
        </w:rPr>
        <w:t>показати важливість юридичного закріплення прав дітей як прояв піклування й надання допомоги з боку суспільства та держави;</w:t>
      </w:r>
    </w:p>
    <w:p w:rsidR="00E63B69" w:rsidRPr="008F15D6" w:rsidRDefault="00E63B69" w:rsidP="0001535C">
      <w:pPr>
        <w:pStyle w:val="ListParagraph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5D6">
        <w:rPr>
          <w:rFonts w:ascii="Times New Roman" w:hAnsi="Times New Roman" w:cs="Times New Roman"/>
          <w:sz w:val="28"/>
          <w:szCs w:val="28"/>
          <w:lang w:val="uk-UA"/>
        </w:rPr>
        <w:t>розвивати можливості учнів щодо захисту своїх прав;</w:t>
      </w:r>
    </w:p>
    <w:p w:rsidR="00E63B69" w:rsidRPr="008F15D6" w:rsidRDefault="00E63B69" w:rsidP="0001535C">
      <w:pPr>
        <w:pStyle w:val="ListParagraph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5D6">
        <w:rPr>
          <w:rFonts w:ascii="Times New Roman" w:hAnsi="Times New Roman" w:cs="Times New Roman"/>
          <w:sz w:val="28"/>
          <w:szCs w:val="28"/>
          <w:lang w:val="uk-UA"/>
        </w:rPr>
        <w:t>формувати громадянську активність, виховувати принциповість, нетерпимість до антигуманних проявів щодо дитини;</w:t>
      </w:r>
    </w:p>
    <w:p w:rsidR="00E63B69" w:rsidRPr="008F15D6" w:rsidRDefault="00E63B69" w:rsidP="0001535C">
      <w:pPr>
        <w:pStyle w:val="ListParagraph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5D6">
        <w:rPr>
          <w:rFonts w:ascii="Times New Roman" w:hAnsi="Times New Roman" w:cs="Times New Roman"/>
          <w:sz w:val="28"/>
          <w:szCs w:val="28"/>
          <w:lang w:val="uk-UA"/>
        </w:rPr>
        <w:t>виробити в учнів уміння представляти результати власних досліджень з визначеної теми, аргументувати власну позицію, робити висновки на основі отриманих результатів дослідження.</w:t>
      </w:r>
    </w:p>
    <w:p w:rsidR="00E63B69" w:rsidRPr="00E0526E" w:rsidRDefault="00E63B69" w:rsidP="000153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B69" w:rsidRDefault="00E63B69" w:rsidP="0001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26E">
        <w:rPr>
          <w:rFonts w:ascii="Times New Roman" w:hAnsi="Times New Roman" w:cs="Times New Roman"/>
          <w:sz w:val="28"/>
          <w:szCs w:val="28"/>
          <w:lang w:val="uk-UA"/>
        </w:rPr>
        <w:t xml:space="preserve">          Проведення тематичного Тижня права розраховане на різні  категорії учнів з урахуванням їх вікових особливостей, набутих знань та інтересів. Використання різноманітних форм роботи повинне допомогти учням розширити та збагатити свої знання, умінню застосовувати їх на практиці, що в свою чергу сприятиме формуванню правової свідомості учнів та вихованню правової культури молоді.</w:t>
      </w:r>
    </w:p>
    <w:p w:rsidR="00E63B69" w:rsidRDefault="00E63B69" w:rsidP="0001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B69" w:rsidRDefault="00E63B69" w:rsidP="0001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B69" w:rsidRDefault="00E63B69" w:rsidP="0001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B69" w:rsidRDefault="00E63B69" w:rsidP="0001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B69" w:rsidRDefault="00E63B69" w:rsidP="0001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B69" w:rsidRDefault="00E63B69" w:rsidP="0001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B69" w:rsidRDefault="00E63B69" w:rsidP="0001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B69" w:rsidRDefault="00E63B69" w:rsidP="0001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B69" w:rsidRDefault="00E63B69" w:rsidP="0001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pict>
          <v:shape id="Рисунок 7" o:spid="_x0000_s1027" type="#_x0000_t75" alt="42" style="position:absolute;left:0;text-align:left;margin-left:81pt;margin-top:5pt;width:343.85pt;height:73.05pt;z-index:251636224;visibility:visible">
            <v:imagedata r:id="rId6" o:title=""/>
          </v:shape>
        </w:pict>
      </w:r>
    </w:p>
    <w:p w:rsidR="00E63B69" w:rsidRDefault="00E63B69" w:rsidP="0001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B69" w:rsidRDefault="00E63B69" w:rsidP="0001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B69" w:rsidRDefault="00E63B69" w:rsidP="003C65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Pr="000C5467" w:rsidRDefault="00E63B69" w:rsidP="00BA37E3">
      <w:pPr>
        <w:spacing w:after="0" w:line="240" w:lineRule="auto"/>
        <w:jc w:val="center"/>
        <w:rPr>
          <w:rFonts w:ascii="Monotype Corsiva" w:hAnsi="Monotype Corsiva" w:cs="Monotype Corsiva"/>
          <w:b/>
          <w:bCs/>
          <w:color w:val="008000"/>
          <w:sz w:val="44"/>
          <w:szCs w:val="44"/>
          <w:lang w:val="uk-UA"/>
        </w:rPr>
      </w:pPr>
      <w:r w:rsidRPr="000C5467">
        <w:rPr>
          <w:rFonts w:ascii="Monotype Corsiva" w:hAnsi="Monotype Corsiva" w:cs="Monotype Corsiva"/>
          <w:b/>
          <w:bCs/>
          <w:color w:val="008000"/>
          <w:sz w:val="44"/>
          <w:szCs w:val="44"/>
          <w:lang w:val="uk-UA"/>
        </w:rPr>
        <w:t>ПЛАН ПРОВЕДЕННЯ ТИЖНЯ ПРАВОВИХ ЗНАНЬ</w:t>
      </w:r>
    </w:p>
    <w:p w:rsidR="00E63B69" w:rsidRPr="00BA37E3" w:rsidRDefault="00E63B69" w:rsidP="00BA37E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63B69" w:rsidRPr="00BA37E3" w:rsidRDefault="00E63B69" w:rsidP="00BA37E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Понеділок</w:t>
      </w:r>
    </w:p>
    <w:p w:rsidR="00E63B69" w:rsidRPr="00BA37E3" w:rsidRDefault="00E63B69" w:rsidP="00BA37E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color w:val="000000"/>
          <w:sz w:val="28"/>
          <w:szCs w:val="28"/>
          <w:lang w:val="uk-UA"/>
        </w:rPr>
        <w:t>1.Загальношкільна лінійка</w:t>
      </w:r>
    </w:p>
    <w:p w:rsidR="00E63B69" w:rsidRPr="00BA37E3" w:rsidRDefault="00E63B69" w:rsidP="00BA37E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color w:val="000000"/>
          <w:sz w:val="28"/>
          <w:szCs w:val="28"/>
          <w:lang w:val="uk-UA"/>
        </w:rPr>
        <w:t>-ознайомлення з планом проведення «Тижня правових знань».</w:t>
      </w:r>
    </w:p>
    <w:p w:rsidR="00E63B69" w:rsidRPr="00BA37E3" w:rsidRDefault="00E63B69" w:rsidP="00BA37E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color w:val="000000"/>
          <w:sz w:val="28"/>
          <w:szCs w:val="28"/>
          <w:lang w:val="uk-UA"/>
        </w:rPr>
        <w:t>2. Оголошення конкурсів на:</w:t>
      </w:r>
    </w:p>
    <w:p w:rsidR="00E63B69" w:rsidRPr="00BA37E3" w:rsidRDefault="00E63B69" w:rsidP="00BA37E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color w:val="000000"/>
          <w:sz w:val="28"/>
          <w:szCs w:val="28"/>
          <w:lang w:val="uk-UA"/>
        </w:rPr>
        <w:t>- кращий малюнок «Права дитини в малюнках»;</w:t>
      </w:r>
    </w:p>
    <w:p w:rsidR="00E63B69" w:rsidRPr="00BA37E3" w:rsidRDefault="00E63B69" w:rsidP="00BA37E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color w:val="000000"/>
          <w:sz w:val="28"/>
          <w:szCs w:val="28"/>
          <w:lang w:val="uk-UA"/>
        </w:rPr>
        <w:t>- літературний твір на тему  «Права очима дітей».</w:t>
      </w:r>
    </w:p>
    <w:p w:rsidR="00E63B69" w:rsidRPr="00BA37E3" w:rsidRDefault="00E63B69" w:rsidP="00BA37E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color w:val="000000"/>
          <w:sz w:val="28"/>
          <w:szCs w:val="28"/>
          <w:lang w:val="uk-UA"/>
        </w:rPr>
        <w:t>3. Перегляд науково-популярного фільму «Конвенція про права дитини».</w:t>
      </w:r>
    </w:p>
    <w:p w:rsidR="00E63B69" w:rsidRPr="00BA37E3" w:rsidRDefault="00E63B69" w:rsidP="00BA37E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</w:p>
    <w:p w:rsidR="00E63B69" w:rsidRPr="00BA37E3" w:rsidRDefault="00E63B69" w:rsidP="00BA37E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Вівторок</w:t>
      </w:r>
    </w:p>
    <w:p w:rsidR="00E63B69" w:rsidRPr="00BA37E3" w:rsidRDefault="00E63B69" w:rsidP="00BA37E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BA37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. </w:t>
      </w:r>
      <w:r w:rsidRPr="00BA37E3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Година спілкування «Права людини».</w:t>
      </w:r>
    </w:p>
    <w:p w:rsidR="00E63B69" w:rsidRPr="00BA37E3" w:rsidRDefault="00E63B69" w:rsidP="00BA37E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color w:val="000000"/>
          <w:sz w:val="28"/>
          <w:szCs w:val="28"/>
          <w:lang w:val="uk-UA"/>
        </w:rPr>
        <w:t>2. Виставка юридичних документів «Знай та захисти свої права».</w:t>
      </w:r>
    </w:p>
    <w:p w:rsidR="00E63B69" w:rsidRDefault="00E63B69" w:rsidP="00BA37E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3.</w:t>
      </w:r>
      <w:r w:rsidRPr="000C54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Конкурс "Правові шаради".( 8 клас)</w:t>
      </w:r>
    </w:p>
    <w:p w:rsidR="00E63B69" w:rsidRPr="000C5467" w:rsidRDefault="00E63B69" w:rsidP="00BA37E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</w:p>
    <w:p w:rsidR="00E63B69" w:rsidRPr="00BA37E3" w:rsidRDefault="00E63B69" w:rsidP="00BA37E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Середа</w:t>
      </w:r>
    </w:p>
    <w:p w:rsidR="00E63B69" w:rsidRPr="00BA37E3" w:rsidRDefault="00E63B69" w:rsidP="00BA37E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color w:val="000000"/>
          <w:sz w:val="28"/>
          <w:szCs w:val="28"/>
          <w:lang w:val="uk-UA"/>
        </w:rPr>
        <w:t>1.Проведення анкетування «Твої права та обов’язки». (5-11кл)</w:t>
      </w:r>
    </w:p>
    <w:p w:rsidR="00E63B69" w:rsidRPr="00BA37E3" w:rsidRDefault="00E63B69" w:rsidP="00BA37E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2.Розгадування кросвордів та ребусів на правову тематику. (9кл) </w:t>
      </w:r>
    </w:p>
    <w:p w:rsidR="00E63B69" w:rsidRPr="00BA37E3" w:rsidRDefault="00E63B69" w:rsidP="00BA37E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</w:p>
    <w:p w:rsidR="00E63B69" w:rsidRPr="00BA37E3" w:rsidRDefault="00E63B69" w:rsidP="00BA37E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Четвер</w:t>
      </w:r>
    </w:p>
    <w:p w:rsidR="00E63B69" w:rsidRPr="00BA37E3" w:rsidRDefault="00E63B69" w:rsidP="00BA37E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Правознавчий КВК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«Право у нашому житті» </w:t>
      </w:r>
      <w:r w:rsidRPr="00BA37E3">
        <w:rPr>
          <w:rFonts w:ascii="Times New Roman" w:hAnsi="Times New Roman" w:cs="Times New Roman"/>
          <w:color w:val="000000"/>
          <w:sz w:val="28"/>
          <w:szCs w:val="28"/>
          <w:lang w:val="uk-UA"/>
        </w:rPr>
        <w:t>(10-11кл).</w:t>
      </w:r>
    </w:p>
    <w:p w:rsidR="00E63B69" w:rsidRPr="00BA37E3" w:rsidRDefault="00E63B69" w:rsidP="00BA37E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color w:val="000000"/>
          <w:sz w:val="28"/>
          <w:szCs w:val="28"/>
          <w:lang w:val="uk-UA"/>
        </w:rPr>
        <w:t>2.Виставка малюнків «Права дитини в малюнках».</w:t>
      </w:r>
    </w:p>
    <w:p w:rsidR="00E63B69" w:rsidRPr="00BA37E3" w:rsidRDefault="00E63B69" w:rsidP="00BA37E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</w:p>
    <w:p w:rsidR="00E63B69" w:rsidRPr="00BA37E3" w:rsidRDefault="00E63B69" w:rsidP="00BA37E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П’ятниця</w:t>
      </w:r>
    </w:p>
    <w:p w:rsidR="00E63B69" w:rsidRPr="00BA37E3" w:rsidRDefault="00E63B69" w:rsidP="00BA37E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color w:val="000000"/>
          <w:sz w:val="28"/>
          <w:szCs w:val="28"/>
          <w:lang w:val="uk-UA"/>
        </w:rPr>
        <w:t>1. Оголошення результатів конкурсу малюнків та літературних творів.</w:t>
      </w:r>
    </w:p>
    <w:p w:rsidR="00E63B69" w:rsidRPr="00BA37E3" w:rsidRDefault="00E63B69" w:rsidP="00BA37E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color w:val="000000"/>
          <w:sz w:val="28"/>
          <w:szCs w:val="28"/>
          <w:lang w:val="uk-UA"/>
        </w:rPr>
        <w:t>2. Підведення підсумків проведеного тижня .</w:t>
      </w:r>
    </w:p>
    <w:p w:rsidR="00E63B69" w:rsidRPr="002D0C7F" w:rsidRDefault="00E63B69" w:rsidP="00BA37E3">
      <w:pPr>
        <w:spacing w:after="0" w:line="240" w:lineRule="auto"/>
        <w:rPr>
          <w:rFonts w:cs="Times New Roman"/>
          <w:color w:val="000000"/>
          <w:sz w:val="28"/>
          <w:szCs w:val="28"/>
          <w:lang w:val="uk-UA"/>
        </w:rPr>
      </w:pPr>
    </w:p>
    <w:p w:rsidR="00E63B69" w:rsidRDefault="00E63B69" w:rsidP="00BA37E3">
      <w:pPr>
        <w:rPr>
          <w:rFonts w:cs="Times New Roman"/>
          <w:color w:val="000000"/>
          <w:sz w:val="28"/>
          <w:szCs w:val="28"/>
          <w:lang w:val="uk-UA"/>
        </w:rPr>
      </w:pPr>
    </w:p>
    <w:p w:rsidR="00E63B69" w:rsidRDefault="00E63B69" w:rsidP="00BA37E3">
      <w:pPr>
        <w:rPr>
          <w:rFonts w:cs="Times New Roman"/>
          <w:color w:val="000000"/>
          <w:sz w:val="28"/>
          <w:szCs w:val="28"/>
          <w:lang w:val="uk-UA"/>
        </w:rPr>
      </w:pPr>
    </w:p>
    <w:p w:rsidR="00E63B69" w:rsidRDefault="00E63B69" w:rsidP="00BA37E3">
      <w:pPr>
        <w:rPr>
          <w:rFonts w:cs="Times New Roman"/>
          <w:color w:val="000000"/>
          <w:sz w:val="28"/>
          <w:szCs w:val="28"/>
          <w:lang w:val="uk-UA"/>
        </w:rPr>
      </w:pPr>
    </w:p>
    <w:p w:rsidR="00E63B69" w:rsidRDefault="00E63B69" w:rsidP="00BA37E3">
      <w:pPr>
        <w:rPr>
          <w:rFonts w:cs="Times New Roman"/>
          <w:color w:val="000000"/>
          <w:sz w:val="28"/>
          <w:szCs w:val="28"/>
          <w:lang w:val="uk-UA"/>
        </w:rPr>
      </w:pPr>
    </w:p>
    <w:p w:rsidR="00E63B69" w:rsidRDefault="00E63B69" w:rsidP="00BA37E3">
      <w:pPr>
        <w:rPr>
          <w:rFonts w:cs="Times New Roman"/>
          <w:color w:val="000000"/>
          <w:sz w:val="28"/>
          <w:szCs w:val="28"/>
          <w:lang w:val="uk-UA"/>
        </w:rPr>
      </w:pPr>
    </w:p>
    <w:p w:rsidR="00E63B69" w:rsidRDefault="00E63B69" w:rsidP="00BA37E3">
      <w:pPr>
        <w:rPr>
          <w:rFonts w:cs="Times New Roman"/>
          <w:color w:val="000000"/>
          <w:sz w:val="28"/>
          <w:szCs w:val="28"/>
          <w:lang w:val="uk-UA"/>
        </w:rPr>
      </w:pPr>
    </w:p>
    <w:p w:rsidR="00E63B69" w:rsidRDefault="00E63B69" w:rsidP="00BA37E3">
      <w:pPr>
        <w:rPr>
          <w:rFonts w:cs="Times New Roman"/>
          <w:color w:val="000000"/>
          <w:sz w:val="28"/>
          <w:szCs w:val="28"/>
          <w:lang w:val="uk-UA"/>
        </w:rPr>
      </w:pPr>
      <w:r>
        <w:rPr>
          <w:noProof/>
        </w:rPr>
        <w:pict>
          <v:shape id="Рисунок 4" o:spid="_x0000_s1028" type="#_x0000_t75" alt="0_418b4_c3c69b4e_M" style="position:absolute;margin-left:90pt;margin-top:14.5pt;width:315pt;height:88pt;z-index:251635200;visibility:visible">
            <v:imagedata r:id="rId7" o:title=""/>
          </v:shape>
        </w:pict>
      </w:r>
    </w:p>
    <w:p w:rsidR="00E63B69" w:rsidRDefault="00E63B69" w:rsidP="00BA37E3">
      <w:pPr>
        <w:rPr>
          <w:rFonts w:cs="Times New Roman"/>
          <w:color w:val="000000"/>
          <w:sz w:val="28"/>
          <w:szCs w:val="28"/>
          <w:lang w:val="uk-UA"/>
        </w:rPr>
      </w:pPr>
    </w:p>
    <w:p w:rsidR="00E63B69" w:rsidRPr="002D0C7F" w:rsidRDefault="00E63B69" w:rsidP="00BA37E3">
      <w:pPr>
        <w:rPr>
          <w:rFonts w:cs="Times New Roman"/>
          <w:color w:val="000000"/>
          <w:sz w:val="28"/>
          <w:szCs w:val="28"/>
          <w:lang w:val="uk-UA"/>
        </w:rPr>
      </w:pPr>
    </w:p>
    <w:p w:rsidR="00E63B69" w:rsidRDefault="00E63B69" w:rsidP="0001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B69" w:rsidRPr="000C5467" w:rsidRDefault="00E63B69" w:rsidP="000C5467">
      <w:pPr>
        <w:spacing w:after="0" w:line="240" w:lineRule="auto"/>
        <w:jc w:val="center"/>
        <w:rPr>
          <w:rFonts w:ascii="Monotype Corsiva" w:hAnsi="Monotype Corsiva" w:cs="Monotype Corsiva"/>
          <w:color w:val="008000"/>
          <w:sz w:val="48"/>
          <w:szCs w:val="48"/>
          <w:lang w:val="uk-UA"/>
        </w:rPr>
      </w:pPr>
      <w:r w:rsidRPr="000C5467">
        <w:rPr>
          <w:rFonts w:ascii="Monotype Corsiva" w:hAnsi="Monotype Corsiva" w:cs="Monotype Corsiva"/>
          <w:color w:val="008000"/>
          <w:sz w:val="48"/>
          <w:szCs w:val="48"/>
          <w:lang w:val="uk-UA"/>
        </w:rPr>
        <w:t>Конкурс "Правові шаради"</w:t>
      </w:r>
    </w:p>
    <w:p w:rsidR="00E63B69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Перше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–назва пекла російською мовою,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друге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-вигук,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третє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-особа, що виконує смертні вироки,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четверте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-бойовий клич в армії.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Ціле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-один із правоохоронних органів України.                         (Адвокатура)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Перше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-заперечна частка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друге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-антонім слова "порожньо",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третє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-канікули, які найбільше люблять діти.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Ціле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-особи від 15 до 18 років.                                                  (Неповнолітні)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3.Перше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 префікс синонім "анти",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друге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-він може бути підзаконний.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Ціле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-вид трудової угоди .                                                                ( Контракт)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4.Перше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-займенник,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друге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-прийменник.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Ціле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 психічне ставлення особи до здійснюваних нею протиправних дій.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(Вина)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5.Перший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 "травень" російською,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другий 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 російською протиставний сполучник "але" .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Ціле- 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речі, а також грошові і цінні папери.                                         (Майно)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6.Перше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-знак у музиці,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друге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-популярна українська співачка,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третє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-частина від найяскравішої зірки.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Ціле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- юрист в обов’язки якого входить посвідчення  безперечних  прав і                   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фактів, засвідчення документів  .                                                      (Нотаріус)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7. Перший склад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-він буває тваринний, іноді його залишають злочинці,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другий склад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-займенник.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Ціле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-юрист ,що розслідує злочини.                                                  (Слідчий)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8.Перше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 рана від вогню,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друге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 перша буква алфавіту.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Ціле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-форма захисту особистих і майнових інтересів дітей до 14 років.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(Опіка)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9.Перше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-зашифровані цифри,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друге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-префікс, що означає колишній.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Ціле- 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зведений закон, який об’єднує норми права, що стосуються певної  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сфери відносин у суспільстві.                                                             (Кодекс)                                                       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10.Перше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-система  встановлених чи санкціонованих народом або державою  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загальнообов’язкових правил поведінки.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друге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-посадова особа, що розглядає справи у судовому порядку і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виносить рішення.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Ціле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-застосування державним органом(судом) норми права до 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конкретного випадку, що трапився в житті.                            (Правосуддя)   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11.Перше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-вигук,що означає відразу,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друге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-нота,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третє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 "так" російською мовою.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Ціле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-богиня правосуддя.                                                                   (Феміда)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12.Перше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-прийменник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друге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 "клич" в перекладі російською.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Ціле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-звернення заінтересованої або іншої  уповноваженої на те особи  до 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 суду з проханням про розгляд спору і захист суб’єктивних прав.  (Позов)                                                                                                                                                                                      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13.Перше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-особовий займенник, 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друге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-напрямок у музиці.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Ціле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-рішення, винесене судом.                                                           (Вирок)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14.Перший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склад-передача у футболі, хокеї,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другий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-місце, куди причалюють кораблі.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Ціле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-документ, що підтверджує громадянство.                            (Паспорт)                                                             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15.Перше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 стан води,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друге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-вказівний займенник множини,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третє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-остання буква алфавіту.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Ціле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 об</w:t>
      </w:r>
      <w:r w:rsidRPr="000C5467">
        <w:rPr>
          <w:rFonts w:ascii="Times New Roman" w:hAnsi="Times New Roman" w:cs="Times New Roman"/>
          <w:sz w:val="28"/>
          <w:szCs w:val="28"/>
        </w:rPr>
        <w:t>'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єднання громадян, що має на меті участь у виробленні 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 державної  політики.                                                                          (Партія)                                                                                      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16.Перше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-нота,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друге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-звук змії,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третє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 глядачі.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Ціле-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форма державного правління.                                           (Республіка)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17.Перше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-питальний займенник,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друге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-антонім слова "суха",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третє 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 вказівний займенник множини,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четверте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-остання буква алфавіту.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Ціле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 народовладдя.                                                                     (Демократія)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18.Перше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-ім’я героя східних казок,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друге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-народна назва міліції.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Ціле- 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грошове утримання, яке у встановлених законом випадках одні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особи зобов’язані надавати іншим у розмірі, передбаченому законом.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(Аліменти)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19.Перше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-нота,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друге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 синонім слова діалект.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Ціле-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взаємна угода, що виникає внаслідок волевиявлення двох або біль-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ше сторін про встановлення, зміну або припинення цивільних відносин.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(Договір)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20.Перше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-автор  "Утопії",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друге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 ім’я відомого голлівудського актора.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Ціле-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система загальних правил поведінки людини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заснованих на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критеріях добра і зла, порядності і непорядності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                          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(Мораль)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21.Перше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-молодіжний сленг "до побачення",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друге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 зоря буває.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Ціле- 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міра державного примусу, що застосовується судовими органами 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до осіб, які вчинили злочин.                                                         (Покарання)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22.Перше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 антонім  "добра",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друге-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ранг.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Ціле-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суспільно-небезпечне, винне, каране діяння,що посягає на суспільні </w:t>
      </w:r>
    </w:p>
    <w:p w:rsidR="00E63B69" w:rsidRPr="000C5467" w:rsidRDefault="00E63B69" w:rsidP="000C5467">
      <w:pPr>
        <w:tabs>
          <w:tab w:val="left" w:pos="8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відносини.                                                                                          (Злочин)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23.Перше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- система  встановлених чи санкціонованих народом або державою  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загальнообов’язкових правил поведінки ,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друге - 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якісно-означальний прислівник,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третє- 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жаргонізм.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Ціле-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режим впорядкованості, організованості суспільних відносин, що  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існує в державі за умови належного дотримання законності.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(Правопорядок)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24.Перше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 питальний займенник ,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друге-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кайдани,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третє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 особовий займенник.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Ціле-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представники народу, які забезпечують реалізацію волі громадян. 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(Депутати)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25.Перше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 числівник сто у родовому відмінку,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друге- 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прислівник місця.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Ціле-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нормативний акт, яким визначаються правовий статус, 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     найменування, місцезнаходження підприємства, установи, організації.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(Статут)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26.Перше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 титул монарха у країнах Сходу,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друге-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місце вічного блаженства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Ціле- 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особа, що протизаконно заволоділа державним, приватним та  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 іншим майном або набуття права на майно шляхом обману чи     </w:t>
      </w:r>
    </w:p>
    <w:p w:rsidR="00E63B69" w:rsidRPr="000C5467" w:rsidRDefault="00E63B69" w:rsidP="000C5467">
      <w:pPr>
        <w:tabs>
          <w:tab w:val="left" w:pos="8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 зловживання довірою.                                                                      (Шахрай)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27.Перше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 прийменник,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друге-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адміністративно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територіальна одиниця ,що існувала на   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 українських землях  з другої половини </w:t>
      </w:r>
      <w:r w:rsidRPr="000C5467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ст..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Ціле-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громадянина на випадок смерті про належне йому </w:t>
      </w:r>
    </w:p>
    <w:p w:rsidR="00E63B69" w:rsidRPr="000C5467" w:rsidRDefault="00E63B69" w:rsidP="000C5467">
      <w:pPr>
        <w:tabs>
          <w:tab w:val="left" w:pos="8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майно, зроблене в установленій законом формі.                             (Заповіт)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28.Перше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 прийменник,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друге- 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річка в Закавказзі ,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третє-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шахова фігура.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Ціле-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один із правоохоронних органів України.                    (Прокуратура)                        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29.Перше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 новий латинською,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друге -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орган, що здійснює правосуддя,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третє-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орган нюху,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четверте -[  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т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].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Ціле-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психічний стан людини, за якого вона не могла усвідомлювати 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 своїх дій або керувати ними внаслідок хронічної душевної хвороби.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(Неосудність)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30.Перше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 особовий займенник,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друге - 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соснові ліси .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Ціле-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форма здійснення народного волевиявлення.                        (Вибори)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31. Перше 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 прийменник,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друге -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14 буква алфавіту ,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третє-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перша буква кирилиці.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Ціле -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підзаконний акт, що видає Президент України                      (Указ)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32. Перше 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- перша буква алфавіту,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друге - 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крок у танці ,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третє-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цифра,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четверте-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>шоста буква алфавіту.</w:t>
      </w:r>
    </w:p>
    <w:p w:rsidR="00E63B69" w:rsidRPr="000C5467" w:rsidRDefault="00E63B69" w:rsidP="000C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5467">
        <w:rPr>
          <w:rFonts w:ascii="Times New Roman" w:hAnsi="Times New Roman" w:cs="Times New Roman"/>
          <w:b/>
          <w:bCs/>
          <w:sz w:val="28"/>
          <w:szCs w:val="28"/>
          <w:lang w:val="uk-UA"/>
        </w:rPr>
        <w:t>Ціле -</w:t>
      </w:r>
      <w:r w:rsidRPr="000C5467">
        <w:rPr>
          <w:rFonts w:ascii="Times New Roman" w:hAnsi="Times New Roman" w:cs="Times New Roman"/>
          <w:sz w:val="28"/>
          <w:szCs w:val="28"/>
          <w:lang w:val="uk-UA"/>
        </w:rPr>
        <w:t xml:space="preserve"> особа без громадянства.                                                       (Апатрид)</w:t>
      </w:r>
    </w:p>
    <w:p w:rsidR="00E63B69" w:rsidRPr="00AC6F7F" w:rsidRDefault="00E63B69" w:rsidP="000C5467">
      <w:pPr>
        <w:rPr>
          <w:rFonts w:cs="Times New Roman"/>
          <w:sz w:val="28"/>
          <w:szCs w:val="28"/>
          <w:lang w:val="uk-UA"/>
        </w:rPr>
      </w:pPr>
    </w:p>
    <w:p w:rsidR="00E63B69" w:rsidRDefault="00E63B69" w:rsidP="00BA37E3">
      <w:pPr>
        <w:shd w:val="clear" w:color="auto" w:fill="FFFFFF"/>
        <w:spacing w:after="0" w:line="240" w:lineRule="auto"/>
        <w:ind w:left="24"/>
        <w:jc w:val="center"/>
        <w:rPr>
          <w:rFonts w:ascii="Monotype Corsiva" w:hAnsi="Monotype Corsiva" w:cs="Monotype Corsiva"/>
          <w:b/>
          <w:bCs/>
          <w:color w:val="008000"/>
          <w:sz w:val="40"/>
          <w:szCs w:val="40"/>
          <w:lang w:val="uk-UA"/>
        </w:rPr>
      </w:pPr>
    </w:p>
    <w:p w:rsidR="00E63B69" w:rsidRDefault="00E63B69" w:rsidP="00BA37E3">
      <w:pPr>
        <w:shd w:val="clear" w:color="auto" w:fill="FFFFFF"/>
        <w:spacing w:after="0" w:line="240" w:lineRule="auto"/>
        <w:ind w:left="24"/>
        <w:jc w:val="center"/>
        <w:rPr>
          <w:rFonts w:ascii="Monotype Corsiva" w:hAnsi="Monotype Corsiva" w:cs="Monotype Corsiva"/>
          <w:b/>
          <w:bCs/>
          <w:color w:val="008000"/>
          <w:sz w:val="40"/>
          <w:szCs w:val="40"/>
          <w:lang w:val="uk-UA"/>
        </w:rPr>
      </w:pPr>
    </w:p>
    <w:p w:rsidR="00E63B69" w:rsidRDefault="00E63B69" w:rsidP="00BA37E3">
      <w:pPr>
        <w:shd w:val="clear" w:color="auto" w:fill="FFFFFF"/>
        <w:spacing w:after="0" w:line="240" w:lineRule="auto"/>
        <w:ind w:left="24"/>
        <w:jc w:val="center"/>
        <w:rPr>
          <w:rFonts w:ascii="Monotype Corsiva" w:hAnsi="Monotype Corsiva" w:cs="Monotype Corsiva"/>
          <w:b/>
          <w:bCs/>
          <w:color w:val="008000"/>
          <w:sz w:val="40"/>
          <w:szCs w:val="40"/>
          <w:lang w:val="uk-UA"/>
        </w:rPr>
      </w:pPr>
    </w:p>
    <w:p w:rsidR="00E63B69" w:rsidRDefault="00E63B69" w:rsidP="00BA37E3">
      <w:pPr>
        <w:shd w:val="clear" w:color="auto" w:fill="FFFFFF"/>
        <w:spacing w:after="0" w:line="240" w:lineRule="auto"/>
        <w:ind w:left="24"/>
        <w:jc w:val="center"/>
        <w:rPr>
          <w:rFonts w:ascii="Monotype Corsiva" w:hAnsi="Monotype Corsiva" w:cs="Monotype Corsiva"/>
          <w:b/>
          <w:bCs/>
          <w:color w:val="008000"/>
          <w:sz w:val="40"/>
          <w:szCs w:val="40"/>
          <w:lang w:val="uk-UA"/>
        </w:rPr>
      </w:pPr>
    </w:p>
    <w:p w:rsidR="00E63B69" w:rsidRDefault="00E63B69" w:rsidP="00BA37E3">
      <w:pPr>
        <w:shd w:val="clear" w:color="auto" w:fill="FFFFFF"/>
        <w:spacing w:after="0" w:line="240" w:lineRule="auto"/>
        <w:ind w:left="24"/>
        <w:jc w:val="center"/>
        <w:rPr>
          <w:rFonts w:ascii="Monotype Corsiva" w:hAnsi="Monotype Corsiva" w:cs="Monotype Corsiva"/>
          <w:b/>
          <w:bCs/>
          <w:color w:val="008000"/>
          <w:sz w:val="40"/>
          <w:szCs w:val="40"/>
          <w:lang w:val="uk-UA"/>
        </w:rPr>
      </w:pPr>
    </w:p>
    <w:p w:rsidR="00E63B69" w:rsidRDefault="00E63B69" w:rsidP="00BA37E3">
      <w:pPr>
        <w:shd w:val="clear" w:color="auto" w:fill="FFFFFF"/>
        <w:spacing w:after="0" w:line="240" w:lineRule="auto"/>
        <w:ind w:left="24"/>
        <w:jc w:val="center"/>
        <w:rPr>
          <w:rFonts w:ascii="Monotype Corsiva" w:hAnsi="Monotype Corsiva" w:cs="Monotype Corsiva"/>
          <w:b/>
          <w:bCs/>
          <w:color w:val="008000"/>
          <w:sz w:val="40"/>
          <w:szCs w:val="40"/>
          <w:lang w:val="uk-UA"/>
        </w:rPr>
      </w:pPr>
      <w:r>
        <w:rPr>
          <w:noProof/>
        </w:rPr>
        <w:pict>
          <v:shape id="_x0000_s1029" type="#_x0000_t75" style="position:absolute;left:0;text-align:left;margin-left:126pt;margin-top:9pt;width:252pt;height:57.15pt;z-index:251681280;visibility:visible">
            <v:imagedata r:id="rId8" o:title=""/>
          </v:shape>
        </w:pict>
      </w:r>
    </w:p>
    <w:p w:rsidR="00E63B69" w:rsidRDefault="00E63B69" w:rsidP="00BA37E3">
      <w:pPr>
        <w:shd w:val="clear" w:color="auto" w:fill="FFFFFF"/>
        <w:spacing w:after="0" w:line="240" w:lineRule="auto"/>
        <w:ind w:left="24"/>
        <w:jc w:val="center"/>
        <w:rPr>
          <w:rFonts w:ascii="Monotype Corsiva" w:hAnsi="Monotype Corsiva" w:cs="Monotype Corsiva"/>
          <w:b/>
          <w:bCs/>
          <w:color w:val="008000"/>
          <w:sz w:val="40"/>
          <w:szCs w:val="40"/>
          <w:lang w:val="uk-UA"/>
        </w:rPr>
      </w:pPr>
    </w:p>
    <w:p w:rsidR="00E63B69" w:rsidRDefault="00E63B69" w:rsidP="00BA37E3">
      <w:pPr>
        <w:shd w:val="clear" w:color="auto" w:fill="FFFFFF"/>
        <w:spacing w:after="0" w:line="240" w:lineRule="auto"/>
        <w:ind w:left="24"/>
        <w:jc w:val="center"/>
        <w:rPr>
          <w:rFonts w:ascii="Monotype Corsiva" w:hAnsi="Monotype Corsiva" w:cs="Monotype Corsiva"/>
          <w:b/>
          <w:bCs/>
          <w:color w:val="008000"/>
          <w:sz w:val="40"/>
          <w:szCs w:val="40"/>
          <w:lang w:val="uk-UA"/>
        </w:rPr>
      </w:pPr>
    </w:p>
    <w:p w:rsidR="00E63B69" w:rsidRPr="008F2112" w:rsidRDefault="00E63B69" w:rsidP="00BA37E3">
      <w:pPr>
        <w:shd w:val="clear" w:color="auto" w:fill="FFFFFF"/>
        <w:spacing w:after="0" w:line="240" w:lineRule="auto"/>
        <w:ind w:left="24"/>
        <w:jc w:val="center"/>
        <w:rPr>
          <w:rFonts w:ascii="Monotype Corsiva" w:hAnsi="Monotype Corsiva" w:cs="Monotype Corsiva"/>
          <w:b/>
          <w:bCs/>
          <w:color w:val="008000"/>
          <w:sz w:val="40"/>
          <w:szCs w:val="40"/>
          <w:lang w:val="uk-UA"/>
        </w:rPr>
      </w:pPr>
      <w:r w:rsidRPr="008F2112">
        <w:rPr>
          <w:rFonts w:ascii="Monotype Corsiva" w:hAnsi="Monotype Corsiva" w:cs="Monotype Corsiva"/>
          <w:b/>
          <w:bCs/>
          <w:color w:val="008000"/>
          <w:sz w:val="40"/>
          <w:szCs w:val="40"/>
          <w:lang w:val="uk-UA"/>
        </w:rPr>
        <w:t xml:space="preserve">АНКЕТА </w:t>
      </w:r>
    </w:p>
    <w:p w:rsidR="00E63B69" w:rsidRPr="008F2112" w:rsidRDefault="00E63B69" w:rsidP="00BA37E3">
      <w:pPr>
        <w:shd w:val="clear" w:color="auto" w:fill="FFFFFF"/>
        <w:spacing w:after="0" w:line="240" w:lineRule="auto"/>
        <w:ind w:left="24"/>
        <w:jc w:val="center"/>
        <w:rPr>
          <w:rFonts w:ascii="Monotype Corsiva" w:hAnsi="Monotype Corsiva" w:cs="Monotype Corsiva"/>
          <w:b/>
          <w:bCs/>
          <w:color w:val="008000"/>
          <w:sz w:val="40"/>
          <w:szCs w:val="40"/>
          <w:lang w:val="uk-UA"/>
        </w:rPr>
      </w:pPr>
      <w:r w:rsidRPr="008F2112">
        <w:rPr>
          <w:rFonts w:ascii="Monotype Corsiva" w:hAnsi="Monotype Corsiva" w:cs="Monotype Corsiva"/>
          <w:b/>
          <w:bCs/>
          <w:color w:val="008000"/>
          <w:sz w:val="40"/>
          <w:szCs w:val="40"/>
          <w:lang w:val="uk-UA"/>
        </w:rPr>
        <w:t>"Твої права і обов’язки"</w:t>
      </w:r>
    </w:p>
    <w:p w:rsidR="00E63B69" w:rsidRPr="00BA37E3" w:rsidRDefault="00E63B69" w:rsidP="00BA37E3">
      <w:pPr>
        <w:shd w:val="clear" w:color="auto" w:fill="FFFFFF"/>
        <w:spacing w:after="0" w:line="240" w:lineRule="auto"/>
        <w:ind w:left="29" w:right="10"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Кожна людина, яка знаходиться в суспільстві, має свої права та обов'язки незалежно від кольору шкіри чи очей, незалежно від того, де вона народилася, незалежно від того хто її батьки, незалежно від статі, віку.</w:t>
      </w:r>
    </w:p>
    <w:p w:rsidR="00E63B69" w:rsidRPr="00BA37E3" w:rsidRDefault="00E63B69" w:rsidP="00BA37E3">
      <w:pPr>
        <w:shd w:val="clear" w:color="auto" w:fill="FFFFFF"/>
        <w:tabs>
          <w:tab w:val="left" w:pos="9830"/>
        </w:tabs>
        <w:spacing w:after="0" w:line="240" w:lineRule="auto"/>
        <w:ind w:left="29" w:right="19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Кожна людина - це особлива і неповторна особистість, яка має сама визначати своє місце в житті й реалізовувати свої здібності.</w:t>
      </w:r>
    </w:p>
    <w:p w:rsidR="00E63B69" w:rsidRPr="00BA37E3" w:rsidRDefault="00E63B69" w:rsidP="00BA37E3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З метою дослідження обізнаності прав дитини ми звертаємося до Вас з проханням дати відповідь на запитання анкети. Для опитування Ви обрані випадково. Ваші відповіді не підлягають розголошенню. Вони будуть використані тільки в узагальненій формі разом з результатами опитування інших респондентів.</w:t>
      </w:r>
    </w:p>
    <w:p w:rsidR="00E63B69" w:rsidRPr="00BA37E3" w:rsidRDefault="00E63B69" w:rsidP="00BA37E3">
      <w:pPr>
        <w:shd w:val="clear" w:color="auto" w:fill="FFFFFF"/>
        <w:spacing w:after="0" w:line="240" w:lineRule="auto"/>
        <w:ind w:left="7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Заздалегідь вдячні Вам за згоду взяти участь в цьому опитуванні.</w:t>
      </w:r>
    </w:p>
    <w:p w:rsidR="00E63B69" w:rsidRPr="00BA37E3" w:rsidRDefault="00E63B69" w:rsidP="00BA37E3">
      <w:pPr>
        <w:shd w:val="clear" w:color="auto" w:fill="FFFFFF"/>
        <w:tabs>
          <w:tab w:val="left" w:pos="264"/>
        </w:tabs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A37E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Твоя стать:</w:t>
      </w:r>
    </w:p>
    <w:p w:rsidR="00E63B69" w:rsidRPr="00BA37E3" w:rsidRDefault="00E63B69" w:rsidP="00BA37E3">
      <w:pPr>
        <w:widowControl w:val="0"/>
        <w:numPr>
          <w:ilvl w:val="0"/>
          <w:numId w:val="13"/>
        </w:numPr>
        <w:shd w:val="clear" w:color="auto" w:fill="FFFFFF"/>
        <w:tabs>
          <w:tab w:val="left" w:pos="744"/>
          <w:tab w:val="left" w:leader="underscore" w:pos="2870"/>
        </w:tabs>
        <w:autoSpaceDE w:val="0"/>
        <w:autoSpaceDN w:val="0"/>
        <w:adjustRightInd w:val="0"/>
        <w:spacing w:after="0" w:line="240" w:lineRule="auto"/>
        <w:ind w:left="408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чоловіча</w:t>
      </w:r>
      <w:r w:rsidRPr="00BA37E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63B69" w:rsidRPr="00BA37E3" w:rsidRDefault="00E63B69" w:rsidP="00BA37E3">
      <w:pPr>
        <w:widowControl w:val="0"/>
        <w:numPr>
          <w:ilvl w:val="0"/>
          <w:numId w:val="13"/>
        </w:numPr>
        <w:shd w:val="clear" w:color="auto" w:fill="FFFFFF"/>
        <w:tabs>
          <w:tab w:val="left" w:pos="744"/>
          <w:tab w:val="left" w:leader="underscore" w:pos="2866"/>
        </w:tabs>
        <w:autoSpaceDE w:val="0"/>
        <w:autoSpaceDN w:val="0"/>
        <w:adjustRightInd w:val="0"/>
        <w:spacing w:after="0" w:line="240" w:lineRule="auto"/>
        <w:ind w:left="408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 xml:space="preserve">жіноча   </w:t>
      </w:r>
      <w:r w:rsidRPr="00BA37E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63B69" w:rsidRPr="00BA37E3" w:rsidRDefault="00E63B69" w:rsidP="00BA37E3">
      <w:pPr>
        <w:widowControl w:val="0"/>
        <w:numPr>
          <w:ilvl w:val="0"/>
          <w:numId w:val="14"/>
        </w:numPr>
        <w:shd w:val="clear" w:color="auto" w:fill="FFFFFF"/>
        <w:tabs>
          <w:tab w:val="left" w:pos="264"/>
          <w:tab w:val="left" w:leader="underscore" w:pos="3763"/>
        </w:tabs>
        <w:autoSpaceDE w:val="0"/>
        <w:autoSpaceDN w:val="0"/>
        <w:adjustRightInd w:val="0"/>
        <w:spacing w:after="0" w:line="240" w:lineRule="auto"/>
        <w:ind w:left="24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 xml:space="preserve"> Скільки тобі років:</w:t>
      </w:r>
      <w:r w:rsidRPr="00BA37E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63B69" w:rsidRPr="00BA37E3" w:rsidRDefault="00E63B69" w:rsidP="00BA37E3">
      <w:pPr>
        <w:widowControl w:val="0"/>
        <w:numPr>
          <w:ilvl w:val="0"/>
          <w:numId w:val="14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24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 xml:space="preserve"> Відміть </w:t>
      </w:r>
      <w:r w:rsidRPr="00BA37E3">
        <w:rPr>
          <w:rFonts w:ascii="Times New Roman" w:hAnsi="Times New Roman" w:cs="Times New Roman"/>
          <w:sz w:val="28"/>
          <w:szCs w:val="28"/>
        </w:rPr>
        <w:t>всіх, хто</w:t>
      </w:r>
      <w:r w:rsidRPr="00BA37E3">
        <w:rPr>
          <w:rFonts w:ascii="Times New Roman" w:hAnsi="Times New Roman" w:cs="Times New Roman"/>
          <w:smallCaps/>
          <w:sz w:val="28"/>
          <w:szCs w:val="28"/>
          <w:lang w:val="uk-UA"/>
        </w:rPr>
        <w:t xml:space="preserve"> </w:t>
      </w:r>
      <w:r w:rsidRPr="00BA37E3">
        <w:rPr>
          <w:rFonts w:ascii="Times New Roman" w:hAnsi="Times New Roman" w:cs="Times New Roman"/>
          <w:sz w:val="28"/>
          <w:szCs w:val="28"/>
          <w:lang w:val="uk-UA"/>
        </w:rPr>
        <w:t>живе разом з тобою:</w:t>
      </w:r>
    </w:p>
    <w:p w:rsidR="00E63B69" w:rsidRPr="00BA37E3" w:rsidRDefault="00E63B69" w:rsidP="00BA37E3">
      <w:pPr>
        <w:widowControl w:val="0"/>
        <w:numPr>
          <w:ilvl w:val="0"/>
          <w:numId w:val="13"/>
        </w:numPr>
        <w:shd w:val="clear" w:color="auto" w:fill="FFFFFF"/>
        <w:tabs>
          <w:tab w:val="left" w:pos="744"/>
          <w:tab w:val="left" w:leader="underscore" w:pos="2107"/>
        </w:tabs>
        <w:autoSpaceDE w:val="0"/>
        <w:autoSpaceDN w:val="0"/>
        <w:adjustRightInd w:val="0"/>
        <w:spacing w:after="0" w:line="240" w:lineRule="auto"/>
        <w:ind w:left="408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мама</w:t>
      </w:r>
      <w:r w:rsidRPr="00BA37E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63B69" w:rsidRPr="00BA37E3" w:rsidRDefault="00E63B69" w:rsidP="00BA37E3">
      <w:pPr>
        <w:widowControl w:val="0"/>
        <w:numPr>
          <w:ilvl w:val="0"/>
          <w:numId w:val="13"/>
        </w:numPr>
        <w:shd w:val="clear" w:color="auto" w:fill="FFFFFF"/>
        <w:tabs>
          <w:tab w:val="left" w:pos="744"/>
          <w:tab w:val="left" w:leader="underscore" w:pos="2179"/>
        </w:tabs>
        <w:autoSpaceDE w:val="0"/>
        <w:autoSpaceDN w:val="0"/>
        <w:adjustRightInd w:val="0"/>
        <w:spacing w:after="0" w:line="240" w:lineRule="auto"/>
        <w:ind w:left="408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брати</w:t>
      </w:r>
      <w:r w:rsidRPr="00BA37E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63B69" w:rsidRPr="00BA37E3" w:rsidRDefault="00E63B69" w:rsidP="00BA37E3">
      <w:pPr>
        <w:widowControl w:val="0"/>
        <w:numPr>
          <w:ilvl w:val="0"/>
          <w:numId w:val="13"/>
        </w:numPr>
        <w:shd w:val="clear" w:color="auto" w:fill="FFFFFF"/>
        <w:tabs>
          <w:tab w:val="left" w:pos="744"/>
          <w:tab w:val="left" w:leader="hyphen" w:pos="2275"/>
        </w:tabs>
        <w:autoSpaceDE w:val="0"/>
        <w:autoSpaceDN w:val="0"/>
        <w:adjustRightInd w:val="0"/>
        <w:spacing w:after="0" w:line="240" w:lineRule="auto"/>
        <w:ind w:left="408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 xml:space="preserve">бабуся _____ </w:t>
      </w:r>
    </w:p>
    <w:p w:rsidR="00E63B69" w:rsidRPr="00BA37E3" w:rsidRDefault="00E63B69" w:rsidP="00BA37E3">
      <w:pPr>
        <w:widowControl w:val="0"/>
        <w:numPr>
          <w:ilvl w:val="0"/>
          <w:numId w:val="13"/>
        </w:numPr>
        <w:shd w:val="clear" w:color="auto" w:fill="FFFFFF"/>
        <w:tabs>
          <w:tab w:val="left" w:pos="744"/>
          <w:tab w:val="left" w:leader="hyphen" w:pos="2275"/>
        </w:tabs>
        <w:autoSpaceDE w:val="0"/>
        <w:autoSpaceDN w:val="0"/>
        <w:adjustRightInd w:val="0"/>
        <w:spacing w:after="0" w:line="240" w:lineRule="auto"/>
        <w:ind w:left="408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дідусь ______</w:t>
      </w:r>
    </w:p>
    <w:p w:rsidR="00E63B69" w:rsidRPr="00BA37E3" w:rsidRDefault="00E63B69" w:rsidP="00BA37E3">
      <w:pPr>
        <w:shd w:val="clear" w:color="auto" w:fill="FFFFFF"/>
        <w:tabs>
          <w:tab w:val="left" w:pos="734"/>
          <w:tab w:val="left" w:leader="underscore" w:pos="2155"/>
        </w:tabs>
        <w:spacing w:after="0" w:line="240" w:lineRule="auto"/>
        <w:ind w:left="403"/>
        <w:rPr>
          <w:rFonts w:ascii="Times New Roman" w:hAnsi="Times New Roman" w:cs="Times New Roman"/>
          <w:sz w:val="28"/>
          <w:szCs w:val="28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A37E3">
        <w:rPr>
          <w:rFonts w:ascii="Times New Roman" w:hAnsi="Times New Roman" w:cs="Times New Roman"/>
          <w:sz w:val="28"/>
          <w:szCs w:val="28"/>
          <w:lang w:val="uk-UA"/>
        </w:rPr>
        <w:tab/>
        <w:t>вітчим ______</w:t>
      </w:r>
    </w:p>
    <w:p w:rsidR="00E63B69" w:rsidRPr="00BA37E3" w:rsidRDefault="00E63B69" w:rsidP="00BA37E3">
      <w:pPr>
        <w:widowControl w:val="0"/>
        <w:numPr>
          <w:ilvl w:val="0"/>
          <w:numId w:val="13"/>
        </w:numPr>
        <w:shd w:val="clear" w:color="auto" w:fill="FFFFFF"/>
        <w:tabs>
          <w:tab w:val="left" w:pos="744"/>
          <w:tab w:val="left" w:leader="underscore" w:pos="2194"/>
        </w:tabs>
        <w:autoSpaceDE w:val="0"/>
        <w:autoSpaceDN w:val="0"/>
        <w:adjustRightInd w:val="0"/>
        <w:spacing w:after="0" w:line="240" w:lineRule="auto"/>
        <w:ind w:left="408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мачуха _____</w:t>
      </w:r>
    </w:p>
    <w:p w:rsidR="00E63B69" w:rsidRPr="00BA37E3" w:rsidRDefault="00E63B69" w:rsidP="00BA37E3">
      <w:pPr>
        <w:widowControl w:val="0"/>
        <w:numPr>
          <w:ilvl w:val="0"/>
          <w:numId w:val="13"/>
        </w:numPr>
        <w:shd w:val="clear" w:color="auto" w:fill="FFFFFF"/>
        <w:tabs>
          <w:tab w:val="left" w:pos="744"/>
          <w:tab w:val="left" w:leader="underscore" w:pos="2208"/>
        </w:tabs>
        <w:autoSpaceDE w:val="0"/>
        <w:autoSpaceDN w:val="0"/>
        <w:adjustRightInd w:val="0"/>
        <w:spacing w:after="0" w:line="240" w:lineRule="auto"/>
        <w:ind w:left="408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тітка ______</w:t>
      </w:r>
    </w:p>
    <w:p w:rsidR="00E63B69" w:rsidRPr="00BA37E3" w:rsidRDefault="00E63B69" w:rsidP="00BA37E3">
      <w:pPr>
        <w:widowControl w:val="0"/>
        <w:numPr>
          <w:ilvl w:val="0"/>
          <w:numId w:val="13"/>
        </w:numPr>
        <w:shd w:val="clear" w:color="auto" w:fill="FFFFFF"/>
        <w:tabs>
          <w:tab w:val="left" w:pos="744"/>
          <w:tab w:val="left" w:leader="underscore" w:pos="2299"/>
        </w:tabs>
        <w:autoSpaceDE w:val="0"/>
        <w:autoSpaceDN w:val="0"/>
        <w:adjustRightInd w:val="0"/>
        <w:spacing w:after="0" w:line="240" w:lineRule="auto"/>
        <w:ind w:left="408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дядько ______</w:t>
      </w:r>
    </w:p>
    <w:p w:rsidR="00E63B69" w:rsidRPr="00BA37E3" w:rsidRDefault="00E63B69" w:rsidP="00BA37E3">
      <w:pPr>
        <w:widowControl w:val="0"/>
        <w:numPr>
          <w:ilvl w:val="0"/>
          <w:numId w:val="13"/>
        </w:numPr>
        <w:shd w:val="clear" w:color="auto" w:fill="FFFFFF"/>
        <w:tabs>
          <w:tab w:val="left" w:pos="744"/>
          <w:tab w:val="left" w:leader="underscore" w:pos="2160"/>
        </w:tabs>
        <w:autoSpaceDE w:val="0"/>
        <w:autoSpaceDN w:val="0"/>
        <w:adjustRightInd w:val="0"/>
        <w:spacing w:after="0" w:line="240" w:lineRule="auto"/>
        <w:ind w:left="408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інші _______</w:t>
      </w:r>
    </w:p>
    <w:p w:rsidR="00E63B69" w:rsidRPr="00BA37E3" w:rsidRDefault="00E63B69" w:rsidP="00BA37E3">
      <w:pPr>
        <w:shd w:val="clear" w:color="auto" w:fill="FFFFFF"/>
        <w:tabs>
          <w:tab w:val="left" w:pos="264"/>
        </w:tabs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BA37E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Як би ти описав відносини у Вашій сім'ї:</w:t>
      </w:r>
    </w:p>
    <w:p w:rsidR="00E63B69" w:rsidRPr="00BA37E3" w:rsidRDefault="00E63B69" w:rsidP="00BA37E3">
      <w:pPr>
        <w:widowControl w:val="0"/>
        <w:numPr>
          <w:ilvl w:val="0"/>
          <w:numId w:val="13"/>
        </w:numPr>
        <w:shd w:val="clear" w:color="auto" w:fill="FFFFFF"/>
        <w:tabs>
          <w:tab w:val="left" w:pos="744"/>
          <w:tab w:val="left" w:leader="underscore" w:pos="2443"/>
        </w:tabs>
        <w:autoSpaceDE w:val="0"/>
        <w:autoSpaceDN w:val="0"/>
        <w:adjustRightInd w:val="0"/>
        <w:spacing w:after="0" w:line="240" w:lineRule="auto"/>
        <w:ind w:left="408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дружні</w:t>
      </w:r>
      <w:r w:rsidRPr="00BA37E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63B69" w:rsidRPr="00BA37E3" w:rsidRDefault="00E63B69" w:rsidP="00BA37E3">
      <w:pPr>
        <w:widowControl w:val="0"/>
        <w:numPr>
          <w:ilvl w:val="0"/>
          <w:numId w:val="13"/>
        </w:numPr>
        <w:shd w:val="clear" w:color="auto" w:fill="FFFFFF"/>
        <w:tabs>
          <w:tab w:val="left" w:pos="744"/>
          <w:tab w:val="left" w:leader="underscore" w:pos="3826"/>
        </w:tabs>
        <w:autoSpaceDE w:val="0"/>
        <w:autoSpaceDN w:val="0"/>
        <w:adjustRightInd w:val="0"/>
        <w:spacing w:after="0" w:line="240" w:lineRule="auto"/>
        <w:ind w:left="408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іноді бувають сварки ______</w:t>
      </w:r>
    </w:p>
    <w:p w:rsidR="00E63B69" w:rsidRPr="00BA37E3" w:rsidRDefault="00E63B69" w:rsidP="00BA37E3">
      <w:pPr>
        <w:widowControl w:val="0"/>
        <w:numPr>
          <w:ilvl w:val="0"/>
          <w:numId w:val="13"/>
        </w:numPr>
        <w:shd w:val="clear" w:color="auto" w:fill="FFFFFF"/>
        <w:tabs>
          <w:tab w:val="left" w:pos="744"/>
          <w:tab w:val="left" w:leader="underscore" w:pos="4560"/>
        </w:tabs>
        <w:autoSpaceDE w:val="0"/>
        <w:autoSpaceDN w:val="0"/>
        <w:adjustRightInd w:val="0"/>
        <w:spacing w:after="0" w:line="240" w:lineRule="auto"/>
        <w:ind w:left="408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іноді ми навіть не вітаємося ______</w:t>
      </w:r>
    </w:p>
    <w:p w:rsidR="00E63B69" w:rsidRPr="00BA37E3" w:rsidRDefault="00E63B69" w:rsidP="00BA37E3">
      <w:pPr>
        <w:widowControl w:val="0"/>
        <w:numPr>
          <w:ilvl w:val="0"/>
          <w:numId w:val="13"/>
        </w:numPr>
        <w:shd w:val="clear" w:color="auto" w:fill="FFFFFF"/>
        <w:tabs>
          <w:tab w:val="left" w:pos="744"/>
          <w:tab w:val="left" w:leader="underscore" w:pos="3360"/>
        </w:tabs>
        <w:autoSpaceDE w:val="0"/>
        <w:autoSpaceDN w:val="0"/>
        <w:adjustRightInd w:val="0"/>
        <w:spacing w:after="0" w:line="240" w:lineRule="auto"/>
        <w:ind w:left="408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постійні сварки</w:t>
      </w:r>
      <w:r w:rsidRPr="00BA37E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63B69" w:rsidRPr="00BA37E3" w:rsidRDefault="00E63B69" w:rsidP="00BA37E3">
      <w:pPr>
        <w:widowControl w:val="0"/>
        <w:numPr>
          <w:ilvl w:val="0"/>
          <w:numId w:val="13"/>
        </w:numPr>
        <w:shd w:val="clear" w:color="auto" w:fill="FFFFFF"/>
        <w:tabs>
          <w:tab w:val="left" w:pos="744"/>
          <w:tab w:val="left" w:leader="hyphen" w:pos="3566"/>
        </w:tabs>
        <w:autoSpaceDE w:val="0"/>
        <w:autoSpaceDN w:val="0"/>
        <w:adjustRightInd w:val="0"/>
        <w:spacing w:after="0" w:line="240" w:lineRule="auto"/>
        <w:ind w:left="408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іноді бувають бійки _______</w:t>
      </w:r>
    </w:p>
    <w:p w:rsidR="00E63B69" w:rsidRPr="00BA37E3" w:rsidRDefault="00E63B69" w:rsidP="00BA37E3">
      <w:pPr>
        <w:widowControl w:val="0"/>
        <w:numPr>
          <w:ilvl w:val="0"/>
          <w:numId w:val="13"/>
        </w:numPr>
        <w:shd w:val="clear" w:color="auto" w:fill="FFFFFF"/>
        <w:tabs>
          <w:tab w:val="left" w:pos="744"/>
          <w:tab w:val="left" w:leader="hyphen" w:pos="3566"/>
        </w:tabs>
        <w:autoSpaceDE w:val="0"/>
        <w:autoSpaceDN w:val="0"/>
        <w:adjustRightInd w:val="0"/>
        <w:spacing w:after="0" w:line="240" w:lineRule="auto"/>
        <w:ind w:left="408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Інші ________</w:t>
      </w:r>
    </w:p>
    <w:p w:rsidR="00E63B69" w:rsidRPr="00BA37E3" w:rsidRDefault="00E63B69" w:rsidP="00BA37E3">
      <w:pPr>
        <w:shd w:val="clear" w:color="auto" w:fill="FFFFFF"/>
        <w:tabs>
          <w:tab w:val="left" w:pos="264"/>
        </w:tabs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BA37E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Зазнач, які засоби покарання найчастіше застосовують до тебе твої батьки:</w:t>
      </w:r>
    </w:p>
    <w:p w:rsidR="00E63B69" w:rsidRPr="00BA37E3" w:rsidRDefault="00E63B69" w:rsidP="00BA37E3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  <w:tab w:val="left" w:leader="underscore" w:pos="3826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фізичне покарання</w:t>
      </w:r>
      <w:r w:rsidRPr="00BA37E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63B69" w:rsidRPr="00BA37E3" w:rsidRDefault="00E63B69" w:rsidP="00BA37E3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  <w:tab w:val="left" w:leader="underscore" w:pos="2774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моральні</w:t>
      </w:r>
      <w:r w:rsidRPr="00BA37E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63B69" w:rsidRPr="00BA37E3" w:rsidRDefault="00E63B69" w:rsidP="00BA37E3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  <w:tab w:val="left" w:leader="underscore" w:pos="2386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інше:</w:t>
      </w:r>
      <w:r w:rsidRPr="00BA37E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63B69" w:rsidRPr="00BA37E3" w:rsidRDefault="00E63B69" w:rsidP="00BA37E3">
      <w:pPr>
        <w:shd w:val="clear" w:color="auto" w:fill="FFFFFF"/>
        <w:tabs>
          <w:tab w:val="left" w:pos="264"/>
        </w:tabs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BA37E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Вкажіть, які "методи виховання" найчастіше застосовують ваші батьки по відношенню до Вас:</w:t>
      </w:r>
    </w:p>
    <w:p w:rsidR="00E63B69" w:rsidRPr="00BA37E3" w:rsidRDefault="00E63B69" w:rsidP="00BA37E3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  <w:tab w:val="left" w:leader="underscore" w:pos="5928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пояснюють, як потрібно себе поводити</w:t>
      </w:r>
      <w:r w:rsidRPr="00BA37E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63B69" w:rsidRPr="00BA37E3" w:rsidRDefault="00E63B69" w:rsidP="00BA37E3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  <w:tab w:val="left" w:leader="underscore" w:pos="5789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хвалять Вас, якщо цього заслуговуєте</w:t>
      </w:r>
      <w:r w:rsidRPr="00BA37E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63B69" w:rsidRPr="00BA37E3" w:rsidRDefault="00E63B69" w:rsidP="00BA37E3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забороняють Вам робити те, що Вам подобається (наприклад: дивитися телевізор, гуляти)</w:t>
      </w:r>
    </w:p>
    <w:p w:rsidR="00E63B69" w:rsidRPr="00BA37E3" w:rsidRDefault="00E63B69" w:rsidP="00BA37E3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  <w:tab w:val="left" w:leader="underscore" w:pos="5688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обіцяють нагороду за хороші вчинки</w:t>
      </w:r>
      <w:r w:rsidRPr="00BA37E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63B69" w:rsidRPr="00BA37E3" w:rsidRDefault="00E63B69" w:rsidP="00BA37E3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  <w:tab w:val="left" w:leader="underscore" w:pos="4829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кричать, сварять, обзивають</w:t>
      </w:r>
      <w:r w:rsidRPr="00BA37E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63B69" w:rsidRPr="00BA37E3" w:rsidRDefault="00E63B69" w:rsidP="00BA37E3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  <w:tab w:val="left" w:leader="underscore" w:pos="2434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б'ють</w:t>
      </w:r>
      <w:r w:rsidRPr="00BA37E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63B69" w:rsidRPr="00BA37E3" w:rsidRDefault="00E63B69" w:rsidP="00BA37E3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  <w:tab w:val="left" w:leader="underscore" w:pos="2390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інше:</w:t>
      </w:r>
      <w:r w:rsidRPr="00BA37E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63B69" w:rsidRPr="00BA37E3" w:rsidRDefault="00E63B69" w:rsidP="00BA37E3">
      <w:pPr>
        <w:shd w:val="clear" w:color="auto" w:fill="FFFFFF"/>
        <w:tabs>
          <w:tab w:val="left" w:pos="264"/>
        </w:tabs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BA37E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Як ти вважаєш, чи завжди покарання застосовують справедливо:</w:t>
      </w:r>
    </w:p>
    <w:p w:rsidR="00E63B69" w:rsidRPr="00BA37E3" w:rsidRDefault="00E63B69" w:rsidP="00BA37E3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  <w:tab w:val="left" w:leader="underscore" w:pos="4315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Завжди справедливо</w:t>
      </w:r>
      <w:r w:rsidRPr="00BA37E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63B69" w:rsidRPr="00BA37E3" w:rsidRDefault="00E63B69" w:rsidP="00BA37E3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  <w:tab w:val="left" w:leader="underscore" w:pos="4733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Майже завжди справедливо ______</w:t>
      </w:r>
    </w:p>
    <w:p w:rsidR="00E63B69" w:rsidRPr="00BA37E3" w:rsidRDefault="00E63B69" w:rsidP="00BA37E3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  <w:tab w:val="left" w:leader="underscore" w:pos="4733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Найчастіше несправедливо</w:t>
      </w:r>
    </w:p>
    <w:p w:rsidR="00E63B69" w:rsidRPr="00BA37E3" w:rsidRDefault="00E63B69" w:rsidP="00BA37E3">
      <w:pPr>
        <w:shd w:val="clear" w:color="auto" w:fill="FFFFFF"/>
        <w:tabs>
          <w:tab w:val="left" w:pos="902"/>
          <w:tab w:val="left" w:pos="40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 xml:space="preserve">      *   Завжди несправедливо ______</w:t>
      </w:r>
      <w:r w:rsidRPr="00BA37E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63B69" w:rsidRPr="00BA37E3" w:rsidRDefault="00E63B69" w:rsidP="00BA37E3">
      <w:pPr>
        <w:shd w:val="clear" w:color="auto" w:fill="FFFFFF"/>
        <w:tabs>
          <w:tab w:val="left" w:pos="902"/>
          <w:tab w:val="left" w:pos="40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8. Чи Ви коли-небудь задумувалися про те, що маєте певні права:</w:t>
      </w:r>
      <w:r w:rsidRPr="00BA37E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A37E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Pr="00BA37E3">
        <w:rPr>
          <w:rFonts w:ascii="Times New Roman" w:hAnsi="Times New Roman" w:cs="Times New Roman"/>
          <w:sz w:val="28"/>
          <w:szCs w:val="28"/>
          <w:lang w:val="uk-UA"/>
        </w:rPr>
        <w:t xml:space="preserve">       *   Так ______</w:t>
      </w:r>
    </w:p>
    <w:p w:rsidR="00E63B69" w:rsidRPr="00BA37E3" w:rsidRDefault="00E63B69" w:rsidP="00BA37E3">
      <w:pPr>
        <w:widowControl w:val="0"/>
        <w:numPr>
          <w:ilvl w:val="0"/>
          <w:numId w:val="13"/>
        </w:numPr>
        <w:shd w:val="clear" w:color="auto" w:fill="FFFFFF"/>
        <w:tabs>
          <w:tab w:val="left" w:pos="902"/>
          <w:tab w:val="left" w:pos="4728"/>
        </w:tabs>
        <w:autoSpaceDE w:val="0"/>
        <w:autoSpaceDN w:val="0"/>
        <w:adjustRightInd w:val="0"/>
        <w:spacing w:after="0" w:line="240" w:lineRule="auto"/>
        <w:ind w:left="566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Ні ______</w:t>
      </w:r>
      <w:r w:rsidRPr="00BA37E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63B69" w:rsidRPr="00BA37E3" w:rsidRDefault="00E63B69" w:rsidP="00BA37E3">
      <w:pPr>
        <w:widowControl w:val="0"/>
        <w:numPr>
          <w:ilvl w:val="0"/>
          <w:numId w:val="1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566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Інколи ______</w:t>
      </w:r>
    </w:p>
    <w:p w:rsidR="00E63B69" w:rsidRPr="00BA37E3" w:rsidRDefault="00E63B69" w:rsidP="00BA37E3">
      <w:pPr>
        <w:shd w:val="clear" w:color="auto" w:fill="FFFFFF"/>
        <w:tabs>
          <w:tab w:val="left" w:pos="432"/>
        </w:tabs>
        <w:spacing w:after="0" w:line="240" w:lineRule="auto"/>
        <w:ind w:left="197" w:hanging="197"/>
        <w:rPr>
          <w:rFonts w:ascii="Times New Roman" w:hAnsi="Times New Roman" w:cs="Times New Roman"/>
          <w:sz w:val="28"/>
          <w:szCs w:val="28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BA37E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Чи хотіли б Ви знати свої права:</w:t>
      </w:r>
    </w:p>
    <w:p w:rsidR="00E63B69" w:rsidRPr="00BA37E3" w:rsidRDefault="00E63B69" w:rsidP="00BA37E3">
      <w:pPr>
        <w:shd w:val="clear" w:color="auto" w:fill="FFFFFF"/>
        <w:tabs>
          <w:tab w:val="left" w:pos="902"/>
          <w:tab w:val="left" w:pos="8842"/>
        </w:tabs>
        <w:spacing w:after="0" w:line="240" w:lineRule="auto"/>
        <w:ind w:left="566"/>
        <w:rPr>
          <w:rFonts w:ascii="Times New Roman" w:hAnsi="Times New Roman" w:cs="Times New Roman"/>
          <w:sz w:val="28"/>
          <w:szCs w:val="28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A37E3">
        <w:rPr>
          <w:rFonts w:ascii="Times New Roman" w:hAnsi="Times New Roman" w:cs="Times New Roman"/>
          <w:sz w:val="28"/>
          <w:szCs w:val="28"/>
          <w:lang w:val="uk-UA"/>
        </w:rPr>
        <w:tab/>
        <w:t>так ______</w:t>
      </w:r>
    </w:p>
    <w:p w:rsidR="00E63B69" w:rsidRPr="00BA37E3" w:rsidRDefault="00E63B69" w:rsidP="00BA37E3">
      <w:pPr>
        <w:shd w:val="clear" w:color="auto" w:fill="FFFFFF"/>
        <w:spacing w:after="0" w:line="240" w:lineRule="auto"/>
        <w:ind w:left="370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 xml:space="preserve">  *   ні _______</w:t>
      </w:r>
    </w:p>
    <w:p w:rsidR="00E63B69" w:rsidRPr="00BA37E3" w:rsidRDefault="00E63B69" w:rsidP="00BA37E3">
      <w:pPr>
        <w:shd w:val="clear" w:color="auto" w:fill="FFFFFF"/>
        <w:tabs>
          <w:tab w:val="left" w:pos="902"/>
          <w:tab w:val="left" w:pos="9331"/>
        </w:tabs>
        <w:spacing w:after="0" w:line="240" w:lineRule="auto"/>
        <w:ind w:left="566"/>
        <w:rPr>
          <w:rFonts w:ascii="Times New Roman" w:hAnsi="Times New Roman" w:cs="Times New Roman"/>
          <w:sz w:val="28"/>
          <w:szCs w:val="28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A37E3">
        <w:rPr>
          <w:rFonts w:ascii="Times New Roman" w:hAnsi="Times New Roman" w:cs="Times New Roman"/>
          <w:sz w:val="28"/>
          <w:szCs w:val="28"/>
          <w:lang w:val="uk-UA"/>
        </w:rPr>
        <w:tab/>
        <w:t>можливо _______</w:t>
      </w:r>
    </w:p>
    <w:p w:rsidR="00E63B69" w:rsidRPr="00BA37E3" w:rsidRDefault="00E63B69" w:rsidP="00BA37E3">
      <w:pPr>
        <w:shd w:val="clear" w:color="auto" w:fill="FFFFFF"/>
        <w:tabs>
          <w:tab w:val="left" w:pos="634"/>
        </w:tabs>
        <w:spacing w:after="0" w:line="240" w:lineRule="auto"/>
        <w:ind w:left="221" w:hanging="221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BA37E3">
        <w:rPr>
          <w:rFonts w:ascii="Times New Roman" w:hAnsi="Times New Roman" w:cs="Times New Roman"/>
          <w:sz w:val="28"/>
          <w:szCs w:val="28"/>
          <w:lang w:val="uk-UA"/>
        </w:rPr>
        <w:tab/>
        <w:t>З ким з батьків або дорослих Ви говорили про свої права:</w:t>
      </w:r>
    </w:p>
    <w:p w:rsidR="00E63B69" w:rsidRPr="00BA37E3" w:rsidRDefault="00E63B69" w:rsidP="00BA37E3">
      <w:pPr>
        <w:shd w:val="clear" w:color="auto" w:fill="FFFFFF"/>
        <w:tabs>
          <w:tab w:val="left" w:pos="634"/>
        </w:tabs>
        <w:spacing w:after="0" w:line="240" w:lineRule="auto"/>
        <w:ind w:left="221"/>
        <w:rPr>
          <w:rFonts w:ascii="Times New Roman" w:hAnsi="Times New Roman" w:cs="Times New Roman"/>
          <w:sz w:val="28"/>
          <w:szCs w:val="28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 xml:space="preserve">    *   мама _____</w:t>
      </w:r>
      <w:r w:rsidRPr="00BA37E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63B69" w:rsidRPr="00BA37E3" w:rsidRDefault="00E63B69" w:rsidP="00BA37E3">
      <w:pPr>
        <w:widowControl w:val="0"/>
        <w:numPr>
          <w:ilvl w:val="0"/>
          <w:numId w:val="16"/>
        </w:numPr>
        <w:shd w:val="clear" w:color="auto" w:fill="FFFFFF"/>
        <w:tabs>
          <w:tab w:val="left" w:pos="902"/>
          <w:tab w:val="left" w:leader="underscore" w:pos="2309"/>
        </w:tabs>
        <w:autoSpaceDE w:val="0"/>
        <w:autoSpaceDN w:val="0"/>
        <w:adjustRightInd w:val="0"/>
        <w:spacing w:after="0" w:line="240" w:lineRule="auto"/>
        <w:ind w:left="566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тато</w:t>
      </w:r>
      <w:r w:rsidRPr="00BA37E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63B69" w:rsidRPr="00BA37E3" w:rsidRDefault="00E63B69" w:rsidP="00BA37E3">
      <w:pPr>
        <w:widowControl w:val="0"/>
        <w:numPr>
          <w:ilvl w:val="0"/>
          <w:numId w:val="13"/>
        </w:numPr>
        <w:shd w:val="clear" w:color="auto" w:fill="FFFFFF"/>
        <w:tabs>
          <w:tab w:val="left" w:pos="902"/>
          <w:tab w:val="left" w:leader="underscore" w:pos="3792"/>
        </w:tabs>
        <w:autoSpaceDE w:val="0"/>
        <w:autoSpaceDN w:val="0"/>
        <w:adjustRightInd w:val="0"/>
        <w:spacing w:after="0" w:line="240" w:lineRule="auto"/>
        <w:ind w:left="566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бабуся або дідусь</w:t>
      </w:r>
      <w:r w:rsidRPr="00BA37E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63B69" w:rsidRPr="00BA37E3" w:rsidRDefault="00E63B69" w:rsidP="00BA37E3">
      <w:pPr>
        <w:widowControl w:val="0"/>
        <w:numPr>
          <w:ilvl w:val="0"/>
          <w:numId w:val="13"/>
        </w:numPr>
        <w:shd w:val="clear" w:color="auto" w:fill="FFFFFF"/>
        <w:tabs>
          <w:tab w:val="left" w:pos="902"/>
          <w:tab w:val="left" w:leader="hyphen" w:pos="3710"/>
        </w:tabs>
        <w:autoSpaceDE w:val="0"/>
        <w:autoSpaceDN w:val="0"/>
        <w:adjustRightInd w:val="0"/>
        <w:spacing w:after="0" w:line="240" w:lineRule="auto"/>
        <w:ind w:left="566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сестри або брати _____</w:t>
      </w:r>
    </w:p>
    <w:p w:rsidR="00E63B69" w:rsidRPr="00BA37E3" w:rsidRDefault="00E63B69" w:rsidP="00BA37E3">
      <w:pPr>
        <w:widowControl w:val="0"/>
        <w:numPr>
          <w:ilvl w:val="0"/>
          <w:numId w:val="13"/>
        </w:numPr>
        <w:shd w:val="clear" w:color="auto" w:fill="FFFFFF"/>
        <w:tabs>
          <w:tab w:val="left" w:pos="902"/>
          <w:tab w:val="left" w:leader="hyphen" w:pos="2842"/>
        </w:tabs>
        <w:autoSpaceDE w:val="0"/>
        <w:autoSpaceDN w:val="0"/>
        <w:adjustRightInd w:val="0"/>
        <w:spacing w:after="0" w:line="240" w:lineRule="auto"/>
        <w:ind w:left="566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Ровесник ______</w:t>
      </w:r>
    </w:p>
    <w:p w:rsidR="00E63B69" w:rsidRPr="00BA37E3" w:rsidRDefault="00E63B69" w:rsidP="00BA37E3">
      <w:pPr>
        <w:widowControl w:val="0"/>
        <w:numPr>
          <w:ilvl w:val="0"/>
          <w:numId w:val="13"/>
        </w:numPr>
        <w:shd w:val="clear" w:color="auto" w:fill="FFFFFF"/>
        <w:tabs>
          <w:tab w:val="left" w:pos="902"/>
          <w:tab w:val="left" w:leader="hyphen" w:pos="2582"/>
        </w:tabs>
        <w:autoSpaceDE w:val="0"/>
        <w:autoSpaceDN w:val="0"/>
        <w:adjustRightInd w:val="0"/>
        <w:spacing w:after="0" w:line="240" w:lineRule="auto"/>
        <w:ind w:left="566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Вчителі _______</w:t>
      </w:r>
    </w:p>
    <w:p w:rsidR="00E63B69" w:rsidRPr="00BA37E3" w:rsidRDefault="00E63B69" w:rsidP="00BA37E3">
      <w:pPr>
        <w:widowControl w:val="0"/>
        <w:numPr>
          <w:ilvl w:val="0"/>
          <w:numId w:val="13"/>
        </w:numPr>
        <w:shd w:val="clear" w:color="auto" w:fill="FFFFFF"/>
        <w:tabs>
          <w:tab w:val="left" w:pos="902"/>
          <w:tab w:val="left" w:pos="10080"/>
        </w:tabs>
        <w:autoSpaceDE w:val="0"/>
        <w:autoSpaceDN w:val="0"/>
        <w:adjustRightInd w:val="0"/>
        <w:spacing w:after="0" w:line="240" w:lineRule="auto"/>
        <w:ind w:left="566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інше:</w:t>
      </w:r>
      <w:r w:rsidRPr="00BA37E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63B69" w:rsidRPr="00BA37E3" w:rsidRDefault="00E63B69" w:rsidP="00BA37E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BA37E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BA37E3">
        <w:rPr>
          <w:rFonts w:ascii="Times New Roman" w:hAnsi="Times New Roman" w:cs="Times New Roman"/>
          <w:sz w:val="28"/>
          <w:szCs w:val="28"/>
        </w:rPr>
        <w:t>Де  ви  одержуєте  інформацію  про  права  дитини, які мають  діти  згідно  з  міжнародними  угодами  про  права  дитини  (підкреслити  необхідне)</w:t>
      </w:r>
    </w:p>
    <w:p w:rsidR="00E63B69" w:rsidRPr="00BA37E3" w:rsidRDefault="00E63B69" w:rsidP="00BA37E3">
      <w:pPr>
        <w:numPr>
          <w:ilvl w:val="0"/>
          <w:numId w:val="17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A37E3">
        <w:rPr>
          <w:rFonts w:ascii="Times New Roman" w:hAnsi="Times New Roman" w:cs="Times New Roman"/>
          <w:sz w:val="28"/>
          <w:szCs w:val="28"/>
        </w:rPr>
        <w:t>Зі  шкільної  програми,  на  уроках;</w:t>
      </w:r>
    </w:p>
    <w:p w:rsidR="00E63B69" w:rsidRPr="00BA37E3" w:rsidRDefault="00E63B69" w:rsidP="00BA37E3">
      <w:pPr>
        <w:numPr>
          <w:ilvl w:val="0"/>
          <w:numId w:val="17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A37E3">
        <w:rPr>
          <w:rFonts w:ascii="Times New Roman" w:hAnsi="Times New Roman" w:cs="Times New Roman"/>
          <w:sz w:val="28"/>
          <w:szCs w:val="28"/>
        </w:rPr>
        <w:t>З  телепередач;</w:t>
      </w:r>
    </w:p>
    <w:p w:rsidR="00E63B69" w:rsidRPr="00BA37E3" w:rsidRDefault="00E63B69" w:rsidP="00BA37E3">
      <w:pPr>
        <w:numPr>
          <w:ilvl w:val="0"/>
          <w:numId w:val="17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A37E3">
        <w:rPr>
          <w:rFonts w:ascii="Times New Roman" w:hAnsi="Times New Roman" w:cs="Times New Roman"/>
          <w:sz w:val="28"/>
          <w:szCs w:val="28"/>
        </w:rPr>
        <w:t>З  газет,  журналів;</w:t>
      </w:r>
    </w:p>
    <w:p w:rsidR="00E63B69" w:rsidRPr="00BA37E3" w:rsidRDefault="00E63B69" w:rsidP="00BA37E3">
      <w:pPr>
        <w:numPr>
          <w:ilvl w:val="0"/>
          <w:numId w:val="17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A37E3">
        <w:rPr>
          <w:rFonts w:ascii="Times New Roman" w:hAnsi="Times New Roman" w:cs="Times New Roman"/>
          <w:sz w:val="28"/>
          <w:szCs w:val="28"/>
        </w:rPr>
        <w:t>Від  батьків;</w:t>
      </w:r>
    </w:p>
    <w:p w:rsidR="00E63B69" w:rsidRPr="00BA37E3" w:rsidRDefault="00E63B69" w:rsidP="00BA37E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Pr="00BA37E3">
        <w:rPr>
          <w:rFonts w:ascii="Times New Roman" w:hAnsi="Times New Roman" w:cs="Times New Roman"/>
          <w:sz w:val="28"/>
          <w:szCs w:val="28"/>
        </w:rPr>
        <w:t>Чи  відчуваєте  ви  особливе  піклування  держави  по  відношенню  до  себе,  як  до дитини?</w:t>
      </w:r>
    </w:p>
    <w:p w:rsidR="00E63B69" w:rsidRPr="00BA37E3" w:rsidRDefault="00E63B69" w:rsidP="00BA37E3">
      <w:pPr>
        <w:numPr>
          <w:ilvl w:val="0"/>
          <w:numId w:val="17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A37E3">
        <w:rPr>
          <w:rFonts w:ascii="Times New Roman" w:hAnsi="Times New Roman" w:cs="Times New Roman"/>
          <w:sz w:val="28"/>
          <w:szCs w:val="28"/>
        </w:rPr>
        <w:t>Так</w:t>
      </w:r>
    </w:p>
    <w:p w:rsidR="00E63B69" w:rsidRPr="00BA37E3" w:rsidRDefault="00E63B69" w:rsidP="00BA37E3">
      <w:pPr>
        <w:numPr>
          <w:ilvl w:val="0"/>
          <w:numId w:val="17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A37E3">
        <w:rPr>
          <w:rFonts w:ascii="Times New Roman" w:hAnsi="Times New Roman" w:cs="Times New Roman"/>
          <w:sz w:val="28"/>
          <w:szCs w:val="28"/>
        </w:rPr>
        <w:t>Ні</w:t>
      </w:r>
    </w:p>
    <w:p w:rsidR="00E63B69" w:rsidRPr="00BA37E3" w:rsidRDefault="00E63B69" w:rsidP="00BA37E3">
      <w:pPr>
        <w:numPr>
          <w:ilvl w:val="0"/>
          <w:numId w:val="17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A37E3">
        <w:rPr>
          <w:rFonts w:ascii="Times New Roman" w:hAnsi="Times New Roman" w:cs="Times New Roman"/>
          <w:sz w:val="28"/>
          <w:szCs w:val="28"/>
        </w:rPr>
        <w:t>Частково</w:t>
      </w:r>
    </w:p>
    <w:p w:rsidR="00E63B69" w:rsidRPr="00BA37E3" w:rsidRDefault="00E63B69" w:rsidP="00BA37E3">
      <w:pPr>
        <w:numPr>
          <w:ilvl w:val="0"/>
          <w:numId w:val="17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A37E3">
        <w:rPr>
          <w:rFonts w:ascii="Times New Roman" w:hAnsi="Times New Roman" w:cs="Times New Roman"/>
          <w:sz w:val="28"/>
          <w:szCs w:val="28"/>
        </w:rPr>
        <w:t>Не  знаю</w:t>
      </w:r>
    </w:p>
    <w:p w:rsidR="00E63B69" w:rsidRPr="00BA37E3" w:rsidRDefault="00E63B69" w:rsidP="00BA37E3">
      <w:pPr>
        <w:shd w:val="clear" w:color="auto" w:fill="FFFFFF"/>
        <w:tabs>
          <w:tab w:val="left" w:pos="562"/>
        </w:tabs>
        <w:spacing w:after="0" w:line="240" w:lineRule="auto"/>
        <w:ind w:left="211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hd w:val="clear" w:color="auto" w:fill="FFFFFF"/>
        <w:tabs>
          <w:tab w:val="left" w:pos="562"/>
        </w:tabs>
        <w:spacing w:after="0" w:line="240" w:lineRule="auto"/>
        <w:ind w:left="211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Pr="00BA37E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Чи вважаєш ти, що запитання цієї анкети є актуальними (важливими) та їх треба вивчати:</w:t>
      </w:r>
    </w:p>
    <w:p w:rsidR="00E63B69" w:rsidRPr="00BA37E3" w:rsidRDefault="00E63B69" w:rsidP="00BA37E3">
      <w:pPr>
        <w:widowControl w:val="0"/>
        <w:numPr>
          <w:ilvl w:val="0"/>
          <w:numId w:val="16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566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так _____</w:t>
      </w:r>
    </w:p>
    <w:p w:rsidR="00E63B69" w:rsidRPr="00BA37E3" w:rsidRDefault="00E63B69" w:rsidP="00BA37E3">
      <w:pPr>
        <w:widowControl w:val="0"/>
        <w:numPr>
          <w:ilvl w:val="0"/>
          <w:numId w:val="13"/>
        </w:numPr>
        <w:shd w:val="clear" w:color="auto" w:fill="FFFFFF"/>
        <w:tabs>
          <w:tab w:val="left" w:pos="902"/>
          <w:tab w:val="left" w:leader="underscore" w:pos="3610"/>
        </w:tabs>
        <w:autoSpaceDE w:val="0"/>
        <w:autoSpaceDN w:val="0"/>
        <w:adjustRightInd w:val="0"/>
        <w:spacing w:after="0" w:line="240" w:lineRule="auto"/>
        <w:ind w:left="566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важко відповісти</w:t>
      </w:r>
      <w:r w:rsidRPr="00BA37E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63B69" w:rsidRPr="00BA37E3" w:rsidRDefault="00E63B69" w:rsidP="00BA37E3">
      <w:pPr>
        <w:widowControl w:val="0"/>
        <w:numPr>
          <w:ilvl w:val="0"/>
          <w:numId w:val="13"/>
        </w:numPr>
        <w:shd w:val="clear" w:color="auto" w:fill="FFFFFF"/>
        <w:tabs>
          <w:tab w:val="left" w:pos="902"/>
          <w:tab w:val="left" w:leader="underscore" w:pos="1987"/>
        </w:tabs>
        <w:autoSpaceDE w:val="0"/>
        <w:autoSpaceDN w:val="0"/>
        <w:adjustRightInd w:val="0"/>
        <w:spacing w:after="0" w:line="240" w:lineRule="auto"/>
        <w:ind w:left="566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BA37E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63B69" w:rsidRPr="00BA37E3" w:rsidRDefault="00E63B69" w:rsidP="00BA37E3">
      <w:pPr>
        <w:widowControl w:val="0"/>
        <w:numPr>
          <w:ilvl w:val="0"/>
          <w:numId w:val="13"/>
        </w:numPr>
        <w:shd w:val="clear" w:color="auto" w:fill="FFFFFF"/>
        <w:tabs>
          <w:tab w:val="left" w:pos="902"/>
          <w:tab w:val="left" w:leader="underscore" w:pos="2626"/>
        </w:tabs>
        <w:autoSpaceDE w:val="0"/>
        <w:autoSpaceDN w:val="0"/>
        <w:adjustRightInd w:val="0"/>
        <w:spacing w:after="0" w:line="240" w:lineRule="auto"/>
        <w:ind w:left="566"/>
        <w:rPr>
          <w:rFonts w:ascii="Times New Roman" w:hAnsi="Times New Roman" w:cs="Times New Roman"/>
          <w:sz w:val="28"/>
          <w:szCs w:val="28"/>
          <w:lang w:val="uk-UA"/>
        </w:rPr>
      </w:pPr>
      <w:r w:rsidRPr="00BA37E3">
        <w:rPr>
          <w:rFonts w:ascii="Times New Roman" w:hAnsi="Times New Roman" w:cs="Times New Roman"/>
          <w:sz w:val="28"/>
          <w:szCs w:val="28"/>
          <w:lang w:val="uk-UA"/>
        </w:rPr>
        <w:t>не знаю</w:t>
      </w:r>
      <w:r w:rsidRPr="00BA37E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63B69" w:rsidRPr="008F2112" w:rsidRDefault="00E63B69" w:rsidP="00BA37E3">
      <w:pPr>
        <w:spacing w:after="0" w:line="240" w:lineRule="auto"/>
        <w:jc w:val="center"/>
        <w:rPr>
          <w:rFonts w:ascii="Monotype Corsiva" w:hAnsi="Monotype Corsiva" w:cs="Monotype Corsiva"/>
          <w:b/>
          <w:bCs/>
          <w:color w:val="008000"/>
          <w:sz w:val="44"/>
          <w:szCs w:val="44"/>
        </w:rPr>
      </w:pPr>
      <w:r w:rsidRPr="008F2112">
        <w:rPr>
          <w:rFonts w:ascii="Monotype Corsiva" w:hAnsi="Monotype Corsiva" w:cs="Monotype Corsiva"/>
          <w:b/>
          <w:bCs/>
          <w:color w:val="008000"/>
          <w:sz w:val="44"/>
          <w:szCs w:val="44"/>
        </w:rPr>
        <w:t>Юридичні  задачі,  кросворди</w:t>
      </w:r>
    </w:p>
    <w:p w:rsidR="00E63B69" w:rsidRPr="00BA37E3" w:rsidRDefault="00E63B69" w:rsidP="00BA37E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37E3">
        <w:rPr>
          <w:rFonts w:ascii="Times New Roman" w:hAnsi="Times New Roman" w:cs="Times New Roman"/>
          <w:b/>
          <w:bCs/>
          <w:sz w:val="28"/>
          <w:szCs w:val="28"/>
        </w:rPr>
        <w:t>1.Встановити  відповідність визначення</w:t>
      </w:r>
      <w:r w:rsidRPr="00BA37E3">
        <w:rPr>
          <w:rFonts w:ascii="Times New Roman" w:hAnsi="Times New Roman" w:cs="Times New Roman"/>
          <w:sz w:val="28"/>
          <w:szCs w:val="28"/>
        </w:rPr>
        <w:t>( повинні  поставити  відповідну  стрілку)</w:t>
      </w:r>
    </w:p>
    <w:p w:rsidR="00E63B69" w:rsidRPr="00BA37E3" w:rsidRDefault="00E63B69" w:rsidP="00BA37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37E3">
        <w:rPr>
          <w:rFonts w:ascii="Times New Roman" w:hAnsi="Times New Roman" w:cs="Times New Roman"/>
          <w:b/>
          <w:bCs/>
          <w:sz w:val="28"/>
          <w:szCs w:val="28"/>
        </w:rPr>
        <w:t>1)правило  і  2)  закон</w:t>
      </w:r>
    </w:p>
    <w:p w:rsidR="00E63B69" w:rsidRPr="00BA37E3" w:rsidRDefault="00E63B69" w:rsidP="00BA37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70"/>
        <w:gridCol w:w="4501"/>
      </w:tblGrid>
      <w:tr w:rsidR="00E63B69" w:rsidRPr="00BA37E3">
        <w:trPr>
          <w:trHeight w:val="414"/>
        </w:trPr>
        <w:tc>
          <w:tcPr>
            <w:tcW w:w="5070" w:type="dxa"/>
          </w:tcPr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Встановлюється  особою,яка має певні повноваження</w:t>
            </w:r>
          </w:p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vMerge w:val="restart"/>
          </w:tcPr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A37E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  </w:t>
            </w:r>
          </w:p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A37E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  </w:t>
            </w:r>
          </w:p>
          <w:p w:rsidR="00E63B69" w:rsidRPr="008F2112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</w:pPr>
          </w:p>
          <w:p w:rsidR="00E63B69" w:rsidRPr="008F2112" w:rsidRDefault="00E63B69" w:rsidP="00BA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</w:pPr>
            <w:r w:rsidRPr="008F2112"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  <w:t>ПРАВИЛО</w:t>
            </w:r>
          </w:p>
          <w:p w:rsidR="00E63B69" w:rsidRPr="008F2112" w:rsidRDefault="00E63B69" w:rsidP="00BA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</w:p>
          <w:p w:rsidR="00E63B69" w:rsidRPr="008F2112" w:rsidRDefault="00E63B69" w:rsidP="00BA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</w:p>
          <w:p w:rsidR="00E63B69" w:rsidRPr="008F2112" w:rsidRDefault="00E63B69" w:rsidP="00BA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</w:p>
          <w:p w:rsidR="00E63B69" w:rsidRPr="008F2112" w:rsidRDefault="00E63B69" w:rsidP="00BA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</w:p>
          <w:p w:rsidR="00E63B69" w:rsidRPr="008F2112" w:rsidRDefault="00E63B69" w:rsidP="00BA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</w:pPr>
          </w:p>
          <w:p w:rsidR="00E63B69" w:rsidRPr="008F2112" w:rsidRDefault="00E63B69" w:rsidP="00BA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</w:pPr>
            <w:r w:rsidRPr="008F2112"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  <w:t>ЗАКОН</w:t>
            </w:r>
          </w:p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E63B69" w:rsidRPr="00BA37E3">
        <w:tc>
          <w:tcPr>
            <w:tcW w:w="5070" w:type="dxa"/>
          </w:tcPr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Приймаються  Верховною  Радою</w:t>
            </w:r>
          </w:p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E63B69" w:rsidRPr="00BA37E3">
        <w:tc>
          <w:tcPr>
            <w:tcW w:w="5070" w:type="dxa"/>
          </w:tcPr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В)Встановлюється  для  певного місця  (школа, підприємство)</w:t>
            </w:r>
          </w:p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E63B69" w:rsidRPr="00BA37E3">
        <w:tc>
          <w:tcPr>
            <w:tcW w:w="5070" w:type="dxa"/>
          </w:tcPr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Г)Їх  дія  поширюється   на  всіх  громадян  країни</w:t>
            </w:r>
          </w:p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E63B69" w:rsidRPr="00BA37E3">
        <w:tc>
          <w:tcPr>
            <w:tcW w:w="5070" w:type="dxa"/>
          </w:tcPr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Д) в  окремих  випадках приймаються  на  загальних  зборах  (шкільних,  родинних,  </w:t>
            </w:r>
          </w:p>
        </w:tc>
        <w:tc>
          <w:tcPr>
            <w:tcW w:w="0" w:type="auto"/>
            <w:vMerge/>
            <w:vAlign w:val="center"/>
          </w:tcPr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E63B69" w:rsidRPr="00BA37E3">
        <w:tc>
          <w:tcPr>
            <w:tcW w:w="5070" w:type="dxa"/>
          </w:tcPr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Е)  мають  вищу  юридичну  сили</w:t>
            </w:r>
          </w:p>
        </w:tc>
        <w:tc>
          <w:tcPr>
            <w:tcW w:w="0" w:type="auto"/>
            <w:vMerge/>
            <w:vAlign w:val="center"/>
          </w:tcPr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</w:tbl>
    <w:p w:rsidR="00E63B69" w:rsidRPr="00BA37E3" w:rsidRDefault="00E63B69" w:rsidP="00BA3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63B69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A37E3">
        <w:rPr>
          <w:rFonts w:ascii="Times New Roman" w:hAnsi="Times New Roman" w:cs="Times New Roman"/>
          <w:b/>
          <w:bCs/>
          <w:sz w:val="28"/>
          <w:szCs w:val="28"/>
        </w:rPr>
        <w:t>2.Встановити відповідність  щодо віку настання   ваших  обов’язків і правової відповідальності</w:t>
      </w: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37E3">
        <w:rPr>
          <w:rFonts w:ascii="Times New Roman" w:hAnsi="Times New Roman" w:cs="Times New Roman"/>
          <w:sz w:val="28"/>
          <w:szCs w:val="28"/>
        </w:rPr>
        <w:t>(Поставити стрілки, а  в  деяких питаннях потрібно написити відповіді)</w:t>
      </w: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oundrect id="Скругленный прямоугольник 38" o:spid="_x0000_s1030" style="position:absolute;left:0;text-align:left;margin-left:306pt;margin-top:12pt;width:2in;height:45pt;z-index:251642368;visibility:visible" arcsize="10923f" strokecolor="#4f81bd">
            <v:textbox>
              <w:txbxContent>
                <w:p w:rsidR="00E63B69" w:rsidRPr="00BA37E3" w:rsidRDefault="00E63B69" w:rsidP="00BA37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3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Зобов’язані  ходити  до  школи</w:t>
                  </w:r>
                </w:p>
              </w:txbxContent>
            </v:textbox>
          </v:roundrect>
        </w:pict>
      </w:r>
    </w:p>
    <w:p w:rsidR="00E63B69" w:rsidRPr="00BA37E3" w:rsidRDefault="00E63B69" w:rsidP="00BA37E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oundrect id="Скругленный прямоугольник 40" o:spid="_x0000_s1031" style="position:absolute;margin-left:33.4pt;margin-top:186.75pt;width:1in;height:33pt;z-index:251640320;visibility:visible" arcsize="10923f" strokecolor="#c00000">
            <v:textbox>
              <w:txbxContent>
                <w:p w:rsidR="00E63B69" w:rsidRPr="00BA37E3" w:rsidRDefault="00E63B69" w:rsidP="00BA37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3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 років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39" o:spid="_x0000_s1032" style="position:absolute;margin-left:33.4pt;margin-top:353.25pt;width:1in;height:33pt;z-index:251641344;visibility:visible" arcsize="10923f" strokecolor="#c00000">
            <v:textbox>
              <w:txbxContent>
                <w:p w:rsidR="00E63B69" w:rsidRPr="00BA37E3" w:rsidRDefault="00E63B69" w:rsidP="00BA37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3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 років</w:t>
                  </w:r>
                </w:p>
              </w:txbxContent>
            </v:textbox>
          </v:roundrect>
        </w:pict>
      </w:r>
      <w:r>
        <w:rPr>
          <w:noProof/>
        </w:rPr>
        <w:pict>
          <v:shape id="Полилиния 33" o:spid="_x0000_s1033" style="position:absolute;margin-left:109.9pt;margin-top:229.55pt;width:284.25pt;height:139.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685,2790" path="m,2790v10,-20,22,-39,30,-60c42,2701,41,2665,60,2640v106,-141,65,-106,195,-180c318,2424,284,2430,360,2400v86,-34,80,-18,150,-60c541,2321,570,2300,600,2280v15,-10,45,-30,45,-30c655,2230,659,2206,675,2190v65,-65,313,-112,345,-120c1072,2057,1118,2025,1170,2010v70,-21,210,-60,210,-60c1425,1920,1470,1890,1515,1860v21,-14,25,-45,45,-60c1582,1784,1612,1784,1635,1770v43,-26,80,-60,120,-90c1768,1671,1786,1672,1800,1665v86,-46,126,-74,195,-120c2005,1530,2012,1513,2025,1500v13,-13,33,-16,45,-30c2141,1389,2172,1307,2265,1245v33,-132,-14,-1,60,-90c2339,1138,2339,1111,2355,1095,2557,893,2962,931,3195,915v65,-10,131,-16,195,-30c3447,872,3498,839,3555,825v49,-12,100,-20,150,-30c4126,806,4532,840,4950,870v441,-38,231,-7,480,-90c5458,743,5494,713,5520,675v9,-13,9,-30,15,-45c5544,609,5557,591,5565,570v,,37,-112,45,-135c5615,420,5625,390,5625,390v10,-70,16,-141,30,-210c5660,155,5666,130,5670,105,5676,70,5685,,5685,e" filled="f">
            <v:path arrowok="t" o:connecttype="custom" o:connectlocs="0,1771650;19050,1733550;38100,1676400;161925,1562100;228600,1524000;323850,1485900;381000,1447800;409575,1428750;428625,1390650;647700,1314450;742950,1276350;876300,1238250;962025,1181100;990600,1143000;1038225,1123950;1114425,1066800;1143000,1057275;1266825,981075;1285875,952500;1314450,933450;1438275,790575;1476375,733425;1495425,695325;2028825,581025;2152650,561975;2257425,523875;2352675,504825;3143250,552450;3448050,495300;3505200,428625;3514725,400050;3533775,361950;3562350,276225;3571875,247650;3590925,114300;3600450,66675;3609975,0" o:connectangles="0,0,0,0,0,0,0,0,0,0,0,0,0,0,0,0,0,0,0,0,0,0,0,0,0,0,0,0,0,0,0,0,0,0,0,0,0"/>
          </v:shape>
        </w:pict>
      </w:r>
      <w:r>
        <w:rPr>
          <w:noProof/>
        </w:rPr>
        <w:pict>
          <v:roundrect id="Скругленный прямоугольник 31" o:spid="_x0000_s1034" style="position:absolute;margin-left:33.4pt;margin-top:270pt;width:1in;height:33pt;z-index:251649536;visibility:visible" arcsize="10923f" strokecolor="#c00000">
            <v:textbox>
              <w:txbxContent>
                <w:p w:rsidR="00E63B69" w:rsidRPr="00BA37E3" w:rsidRDefault="00E63B69" w:rsidP="00BA37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3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 років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30" o:spid="_x0000_s1035" style="position:absolute;margin-left:33.4pt;margin-top:103.5pt;width:1in;height:33pt;z-index:251650560;visibility:visible" arcsize="10923f" strokecolor="#c00000">
            <v:textbox>
              <w:txbxContent>
                <w:p w:rsidR="00E63B69" w:rsidRPr="00BA37E3" w:rsidRDefault="00E63B69" w:rsidP="00BA37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3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 років</w:t>
                  </w:r>
                </w:p>
              </w:txbxContent>
            </v:textbox>
          </v:roundrect>
        </w:pict>
      </w:r>
    </w:p>
    <w:p w:rsidR="00E63B69" w:rsidRPr="00BA37E3" w:rsidRDefault="00E63B69" w:rsidP="00BA3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oundrect id="Скругленный прямоугольник 41" o:spid="_x0000_s1036" style="position:absolute;left:0;text-align:left;margin-left:36pt;margin-top:9.1pt;width:1in;height:33pt;z-index:251639296;visibility:visible" arcsize="10923f" strokecolor="#c00000">
            <v:textbox>
              <w:txbxContent>
                <w:p w:rsidR="00E63B69" w:rsidRPr="00BA37E3" w:rsidRDefault="00E63B69" w:rsidP="00BA37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3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  років</w:t>
                  </w:r>
                </w:p>
              </w:txbxContent>
            </v:textbox>
          </v:roundrect>
        </w:pict>
      </w:r>
    </w:p>
    <w:p w:rsidR="00E63B69" w:rsidRPr="00BA37E3" w:rsidRDefault="00E63B69" w:rsidP="00BA37E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oundrect id="Скругленный прямоугольник 32" o:spid="_x0000_s1037" style="position:absolute;margin-left:261pt;margin-top:4.3pt;width:180pt;height:45pt;z-index:251648512;visibility:visible" arcsize="10923f" strokecolor="#4f81bd">
            <v:textbox>
              <w:txbxContent>
                <w:p w:rsidR="00E63B69" w:rsidRPr="00BA37E3" w:rsidRDefault="00E63B69" w:rsidP="00BA37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3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Сплачувати  за  проїзд  в  громадському  транспорті</w:t>
                  </w:r>
                </w:p>
              </w:txbxContent>
            </v:textbox>
          </v:roundrect>
        </w:pict>
      </w:r>
    </w:p>
    <w:p w:rsidR="00E63B69" w:rsidRPr="00BA37E3" w:rsidRDefault="00E63B69" w:rsidP="00BA37E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oundrect id="Скругленный прямоугольник 37" o:spid="_x0000_s1038" style="position:absolute;left:0;text-align:left;margin-left:324pt;margin-top:2.9pt;width:151.5pt;height:45.55pt;z-index:251643392;visibility:visible" arcsize="10923f" strokecolor="#4f81bd">
            <v:textbox>
              <w:txbxContent>
                <w:p w:rsidR="00E63B69" w:rsidRPr="00BA37E3" w:rsidRDefault="00E63B69" w:rsidP="00BA37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3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  зобов’язані</w:t>
                  </w:r>
                </w:p>
                <w:p w:rsidR="00E63B69" w:rsidRPr="00211D59" w:rsidRDefault="00E63B69" w:rsidP="00BA37E3">
                  <w:pPr>
                    <w:jc w:val="center"/>
                    <w:rPr>
                      <w:sz w:val="28"/>
                      <w:szCs w:val="28"/>
                    </w:rPr>
                  </w:pPr>
                  <w:r w:rsidRPr="00211D59">
                    <w:rPr>
                      <w:sz w:val="28"/>
                      <w:szCs w:val="28"/>
                    </w:rPr>
                    <w:t>отримати паспорт</w:t>
                  </w:r>
                </w:p>
              </w:txbxContent>
            </v:textbox>
          </v:roundrect>
        </w:pict>
      </w: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oundrect id="Скругленный прямоугольник 36" o:spid="_x0000_s1039" style="position:absolute;left:0;text-align:left;margin-left:252pt;margin-top:1.5pt;width:171pt;height:45pt;z-index:251644416;visibility:visible" arcsize="10923f" strokecolor="#4f81bd">
            <v:textbox>
              <w:txbxContent>
                <w:p w:rsidR="00E63B69" w:rsidRPr="00BA37E3" w:rsidRDefault="00E63B69" w:rsidP="00BA37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3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 скоєння  особливо  тяжкого  злочину.</w:t>
                  </w:r>
                </w:p>
                <w:p w:rsidR="00E63B69" w:rsidRDefault="00E63B69" w:rsidP="00BA37E3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oundrect id="Скругленный прямоугольник 35" o:spid="_x0000_s1040" style="position:absolute;margin-left:4in;margin-top:3.55pt;width:164.25pt;height:42pt;z-index:251645440;visibility:visible" arcsize="10923f" strokecolor="#4f81bd">
            <v:textbox>
              <w:txbxContent>
                <w:p w:rsidR="00E63B69" w:rsidRPr="00BA37E3" w:rsidRDefault="00E63B69" w:rsidP="00BA37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3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Хлопці  зобов’язані</w:t>
                  </w:r>
                </w:p>
                <w:p w:rsidR="00E63B69" w:rsidRPr="00211D59" w:rsidRDefault="00E63B69" w:rsidP="00BA37E3">
                  <w:pPr>
                    <w:jc w:val="center"/>
                    <w:rPr>
                      <w:sz w:val="28"/>
                      <w:szCs w:val="28"/>
                    </w:rPr>
                  </w:pPr>
                  <w:r w:rsidRPr="00211D59">
                    <w:rPr>
                      <w:sz w:val="28"/>
                      <w:szCs w:val="28"/>
                    </w:rPr>
                    <w:t>служити  в  армії</w:t>
                  </w:r>
                </w:p>
              </w:txbxContent>
            </v:textbox>
          </v:roundrect>
        </w:pict>
      </w:r>
    </w:p>
    <w:p w:rsidR="00E63B69" w:rsidRPr="00BA37E3" w:rsidRDefault="00E63B69" w:rsidP="00BA37E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oundrect id="Скругленный прямоугольник 34" o:spid="_x0000_s1041" style="position:absolute;margin-left:198pt;margin-top:9.25pt;width:264.35pt;height:61.7pt;z-index:251646464;visibility:visible" arcsize="10923f" strokecolor="#4f81bd">
            <v:textbox>
              <w:txbxContent>
                <w:p w:rsidR="00E63B69" w:rsidRPr="00BA37E3" w:rsidRDefault="00E63B69" w:rsidP="00BA37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3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  разі  заподіяння матеріальної  шкоди зобов’язані відшкодувати збитки</w:t>
                  </w:r>
                </w:p>
              </w:txbxContent>
            </v:textbox>
          </v:roundrect>
        </w:pict>
      </w:r>
    </w:p>
    <w:p w:rsidR="00E63B69" w:rsidRPr="00BA37E3" w:rsidRDefault="00E63B69" w:rsidP="00BA3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oundrect id="Скругленный прямоугольник 29" o:spid="_x0000_s1042" style="position:absolute;left:0;text-align:left;margin-left:33.4pt;margin-top:36pt;width:1in;height:33pt;z-index:251651584;visibility:visible" arcsize="10923f" strokecolor="#c00000">
            <v:textbox>
              <w:txbxContent>
                <w:p w:rsidR="00E63B69" w:rsidRPr="00BA37E3" w:rsidRDefault="00E63B69" w:rsidP="00BA37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3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 років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28" o:spid="_x0000_s1043" style="position:absolute;left:0;text-align:left;margin-left:33.4pt;margin-top:205.5pt;width:1in;height:33pt;z-index:251652608;visibility:visible" arcsize="10923f" strokecolor="#c00000">
            <v:textbox>
              <w:txbxContent>
                <w:p w:rsidR="00E63B69" w:rsidRPr="00BA37E3" w:rsidRDefault="00E63B69" w:rsidP="00BA37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3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 рік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23" o:spid="_x0000_s1044" style="position:absolute;left:0;text-align:left;margin-left:33.4pt;margin-top:120.75pt;width:1in;height:33pt;z-index:251657728;visibility:visible" arcsize="10923f" strokecolor="#c00000">
            <v:textbox>
              <w:txbxContent>
                <w:p w:rsidR="00E63B69" w:rsidRPr="00BA37E3" w:rsidRDefault="00E63B69" w:rsidP="00BA37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3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 років</w:t>
                  </w:r>
                </w:p>
              </w:txbxContent>
            </v:textbox>
          </v:roundrect>
        </w:pict>
      </w: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oundrect id="Скругленный прямоугольник 24" o:spid="_x0000_s1045" style="position:absolute;left:0;text-align:left;margin-left:279pt;margin-top:1.15pt;width:207pt;height:27pt;z-index:251656704;visibility:visible" arcsize="10923f" strokecolor="#4f81bd">
            <v:textbox>
              <w:txbxContent>
                <w:p w:rsidR="00E63B69" w:rsidRPr="00BA37E3" w:rsidRDefault="00E63B69" w:rsidP="00BA37E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3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 вас  можуть  стягнути  штраф</w:t>
                  </w:r>
                </w:p>
              </w:txbxContent>
            </v:textbox>
          </v:roundrect>
        </w:pict>
      </w:r>
    </w:p>
    <w:p w:rsidR="00E63B69" w:rsidRPr="00BA37E3" w:rsidRDefault="00E63B69" w:rsidP="00BA3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oundrect id="Скругленный прямоугольник 27" o:spid="_x0000_s1046" style="position:absolute;left:0;text-align:left;margin-left:189pt;margin-top:13.55pt;width:243pt;height:53.25pt;z-index:251653632;visibility:visible" arcsize="10923f" strokecolor="#4f81bd">
            <v:textbox>
              <w:txbxContent>
                <w:p w:rsidR="00E63B69" w:rsidRPr="00BA37E3" w:rsidRDefault="00E63B69" w:rsidP="00BA37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3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 законом вас можуть судити як дорослого</w:t>
                  </w:r>
                </w:p>
              </w:txbxContent>
            </v:textbox>
          </v:roundrect>
        </w:pict>
      </w:r>
    </w:p>
    <w:p w:rsidR="00E63B69" w:rsidRPr="00BA37E3" w:rsidRDefault="00E63B69" w:rsidP="00BA3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oundrect id="Скругленный прямоугольник 25" o:spid="_x0000_s1047" style="position:absolute;left:0;text-align:left;margin-left:243pt;margin-top:12.55pt;width:234.75pt;height:57.75pt;z-index:251655680;visibility:visible" arcsize="10923f" strokecolor="#4f81bd">
            <v:textbox>
              <w:txbxContent>
                <w:p w:rsidR="00E63B69" w:rsidRPr="00BA37E3" w:rsidRDefault="00E63B69" w:rsidP="00BA37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3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Відповідаєш за  всі  злочини  з  деякими  обмеженнями</w:t>
                  </w:r>
                </w:p>
                <w:p w:rsidR="00E63B69" w:rsidRPr="00211D59" w:rsidRDefault="00E63B69" w:rsidP="00BA37E3">
                  <w:pPr>
                    <w:jc w:val="center"/>
                    <w:rPr>
                      <w:sz w:val="28"/>
                      <w:szCs w:val="28"/>
                    </w:rPr>
                  </w:pPr>
                  <w:r w:rsidRPr="00211D59">
                    <w:rPr>
                      <w:sz w:val="28"/>
                      <w:szCs w:val="28"/>
                    </w:rPr>
                    <w:t>( Напиши  які  обмеження)</w:t>
                  </w:r>
                </w:p>
              </w:txbxContent>
            </v:textbox>
          </v:roundrect>
        </w:pict>
      </w: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oundrect id="Скругленный прямоугольник 26" o:spid="_x0000_s1048" style="position:absolute;left:0;text-align:left;margin-left:180pt;margin-top:11.15pt;width:4in;height:93.75pt;z-index:251654656;visibility:visible" arcsize="10923f" strokecolor="#4f81bd">
            <v:textbox style="mso-next-textbox:#Скругленный прямоугольник 26">
              <w:txbxContent>
                <w:p w:rsidR="00E63B69" w:rsidRPr="00211D59" w:rsidRDefault="00E63B69" w:rsidP="00BA37E3">
                  <w:pPr>
                    <w:jc w:val="center"/>
                    <w:rPr>
                      <w:sz w:val="28"/>
                      <w:szCs w:val="28"/>
                    </w:rPr>
                  </w:pPr>
                  <w:r w:rsidRPr="00BA3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певні злочини (умисне вбивство, крадіжку, грабіж, вимагання,зґвалтування,  злісне хуліганство… (продовжи) тебе можуть  засуди  до кримінального</w:t>
                  </w:r>
                  <w:r w:rsidRPr="00211D59">
                    <w:rPr>
                      <w:sz w:val="28"/>
                      <w:szCs w:val="28"/>
                    </w:rPr>
                    <w:t xml:space="preserve"> покарання (якого?)  (допиши)</w:t>
                  </w:r>
                </w:p>
              </w:txbxContent>
            </v:textbox>
          </v:roundrect>
        </w:pict>
      </w:r>
    </w:p>
    <w:p w:rsidR="00E63B69" w:rsidRPr="00BA37E3" w:rsidRDefault="00E63B69" w:rsidP="00BA3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A37E3">
        <w:rPr>
          <w:rFonts w:ascii="Times New Roman" w:hAnsi="Times New Roman" w:cs="Times New Roman"/>
          <w:b/>
          <w:bCs/>
          <w:sz w:val="28"/>
          <w:szCs w:val="28"/>
        </w:rPr>
        <w:t>3.Встановити відповідність щодо віку настання   ваших  обов’язків і правовової відповідальності</w:t>
      </w: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37E3">
        <w:rPr>
          <w:rFonts w:ascii="Times New Roman" w:hAnsi="Times New Roman" w:cs="Times New Roman"/>
          <w:sz w:val="28"/>
          <w:szCs w:val="28"/>
        </w:rPr>
        <w:t>(Поставити стрілки, а  в  деяких питаннях потрібно написити відповіді)</w:t>
      </w: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oundrect id="Скругленный прямоугольник 6" o:spid="_x0000_s1049" style="position:absolute;margin-left:243pt;margin-top:2.8pt;width:198pt;height:46.5pt;z-index:251675136;visibility:visible" arcsize="10923f" strokecolor="#4f81bd">
            <v:textbox>
              <w:txbxContent>
                <w:p w:rsidR="00E63B69" w:rsidRPr="008F2112" w:rsidRDefault="00E63B69" w:rsidP="00BA37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21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Бути  обраним  народними  депутатом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22" o:spid="_x0000_s1050" style="position:absolute;margin-left:33.4pt;margin-top:20.25pt;width:1in;height:33pt;z-index:251658752;visibility:visible" arcsize="10923f" strokecolor="#c00000">
            <v:textbox>
              <w:txbxContent>
                <w:p w:rsidR="00E63B69" w:rsidRPr="008F2112" w:rsidRDefault="00E63B69" w:rsidP="00BA37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21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7  років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21" o:spid="_x0000_s1051" style="position:absolute;margin-left:33.4pt;margin-top:186.75pt;width:1in;height:33pt;z-index:251659776;visibility:visible" arcsize="10923f" strokecolor="#c00000">
            <v:textbox>
              <w:txbxContent>
                <w:p w:rsidR="00E63B69" w:rsidRPr="008F2112" w:rsidRDefault="00E63B69" w:rsidP="00BA37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21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 років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20" o:spid="_x0000_s1052" style="position:absolute;margin-left:33.4pt;margin-top:353.25pt;width:1in;height:33pt;z-index:251660800;visibility:visible" arcsize="10923f" strokecolor="#c00000">
            <v:textbox>
              <w:txbxContent>
                <w:p w:rsidR="00E63B69" w:rsidRPr="008F2112" w:rsidRDefault="00E63B69" w:rsidP="00BA37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21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 років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14" o:spid="_x0000_s1053" style="position:absolute;margin-left:33.4pt;margin-top:521.25pt;width:1in;height:33pt;z-index:251666944;visibility:visible" arcsize="10923f" strokecolor="#c00000">
            <v:textbox>
              <w:txbxContent>
                <w:p w:rsidR="00E63B69" w:rsidRPr="008F2112" w:rsidRDefault="00E63B69" w:rsidP="00BA37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21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 років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13" o:spid="_x0000_s1054" style="position:absolute;margin-left:33.4pt;margin-top:606pt;width:1in;height:33pt;z-index:251667968;visibility:visible" arcsize="10923f">
            <v:textbox>
              <w:txbxContent>
                <w:p w:rsidR="00E63B69" w:rsidRPr="008F2112" w:rsidRDefault="00E63B69" w:rsidP="00BA37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21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 рік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кругленная соединительная линия 12" o:spid="_x0000_s1055" type="#_x0000_t38" style="position:absolute;margin-left:105.4pt;margin-top:543.6pt;width:6pt;height:3pt;rotation:180;flip:y;z-index:251668992;visibility:visible" adj="10800">
            <v:stroke startarrow="block" endarrow="block"/>
          </v:shape>
        </w:pict>
      </w:r>
      <w:r>
        <w:rPr>
          <w:noProof/>
        </w:rPr>
        <w:pict>
          <v:shape id="Скругленная соединительная линия 11" o:spid="_x0000_s1056" type="#_x0000_t38" style="position:absolute;margin-left:105.4pt;margin-top:546.6pt;width:102pt;height:56.15pt;z-index:251670016;visibility:visible" adj="10800">
            <v:stroke startarrow="block" endarrow="block"/>
          </v:shape>
        </w:pict>
      </w:r>
      <w:r>
        <w:rPr>
          <w:noProof/>
        </w:rPr>
        <w:pict>
          <v:roundrect id="Скругленный прямоугольник 5" o:spid="_x0000_s1057" style="position:absolute;margin-left:33.4pt;margin-top:436.5pt;width:1in;height:33pt;z-index:251676160;visibility:visible" arcsize="10923f" strokecolor="#c00000">
            <v:textbox>
              <w:txbxContent>
                <w:p w:rsidR="00E63B69" w:rsidRPr="008F2112" w:rsidRDefault="00E63B69" w:rsidP="00BA37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21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 років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4" o:spid="_x0000_s1058" style="position:absolute;margin-left:33.4pt;margin-top:270pt;width:1in;height:33pt;z-index:251677184;visibility:visible" arcsize="10923f" strokecolor="#c00000">
            <v:textbox>
              <w:txbxContent>
                <w:p w:rsidR="00E63B69" w:rsidRPr="008F2112" w:rsidRDefault="00E63B69" w:rsidP="00BA37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21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 років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3" o:spid="_x0000_s1059" style="position:absolute;margin-left:33.4pt;margin-top:103.5pt;width:1in;height:33pt;z-index:251678208;visibility:visible" arcsize="10923f" strokecolor="#c00000">
            <v:textbox>
              <w:txbxContent>
                <w:p w:rsidR="00E63B69" w:rsidRPr="008F2112" w:rsidRDefault="00E63B69" w:rsidP="00BA37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21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 років</w:t>
                  </w:r>
                </w:p>
              </w:txbxContent>
            </v:textbox>
          </v:roundrect>
        </w:pict>
      </w:r>
    </w:p>
    <w:p w:rsidR="00E63B69" w:rsidRPr="00BA37E3" w:rsidRDefault="00E63B69" w:rsidP="00BA3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oundrect id="Скругленный прямоугольник 19" o:spid="_x0000_s1060" style="position:absolute;margin-left:3in;margin-top:13.85pt;width:229.15pt;height:50.55pt;z-index:251661824;visibility:visible" arcsize="10923f" strokecolor="#4f81bd">
            <v:textbox>
              <w:txbxContent>
                <w:p w:rsidR="00E63B69" w:rsidRPr="008F2112" w:rsidRDefault="00E63B69" w:rsidP="00BA37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21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Бути  депутатом  селищної. Сільської  ради,  місцевих  рад</w:t>
                  </w:r>
                </w:p>
              </w:txbxContent>
            </v:textbox>
          </v:roundrect>
        </w:pict>
      </w:r>
    </w:p>
    <w:p w:rsidR="00E63B69" w:rsidRPr="00BA37E3" w:rsidRDefault="00E63B69" w:rsidP="00BA37E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oundrect id="Скругленный прямоугольник 18" o:spid="_x0000_s1061" style="position:absolute;left:0;text-align:left;margin-left:243pt;margin-top:6.7pt;width:205.5pt;height:63pt;z-index:251662848;visibility:visible" arcsize="10923f" strokecolor="#4f81bd">
            <v:textbox>
              <w:txbxContent>
                <w:p w:rsidR="00E63B69" w:rsidRPr="008F2112" w:rsidRDefault="00E63B69" w:rsidP="008F21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21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Одружитися</w:t>
                  </w:r>
                </w:p>
                <w:p w:rsidR="00E63B69" w:rsidRPr="008F2112" w:rsidRDefault="00E63B69" w:rsidP="008F2112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21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хлопець,</w:t>
                  </w:r>
                </w:p>
                <w:p w:rsidR="00E63B69" w:rsidRPr="008F2112" w:rsidRDefault="00E63B69" w:rsidP="008F2112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дівчина</w:t>
                  </w:r>
                </w:p>
                <w:p w:rsidR="00E63B69" w:rsidRDefault="00E63B69" w:rsidP="00BA37E3">
                  <w:pPr>
                    <w:rPr>
                      <w:rFonts w:cs="Times New Roman"/>
                    </w:rPr>
                  </w:pPr>
                </w:p>
                <w:p w:rsidR="00E63B69" w:rsidRDefault="00E63B69" w:rsidP="00BA37E3">
                  <w:pPr>
                    <w:rPr>
                      <w:rFonts w:cs="Times New Roman"/>
                    </w:rPr>
                  </w:pPr>
                </w:p>
              </w:txbxContent>
            </v:textbox>
          </v:roundrect>
        </w:pict>
      </w: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oundrect id="Скругленный прямоугольник 7" o:spid="_x0000_s1062" style="position:absolute;left:0;text-align:left;margin-left:234pt;margin-top:9.5pt;width:177pt;height:76.5pt;z-index:251674112;visibility:visible" arcsize="10923f" strokecolor="#4f81bd">
            <v:textbox>
              <w:txbxContent>
                <w:p w:rsidR="00E63B69" w:rsidRPr="008F2112" w:rsidRDefault="00E63B69" w:rsidP="00BA37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21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Бути водієм</w:t>
                  </w:r>
                </w:p>
                <w:p w:rsidR="00E63B69" w:rsidRPr="008F2112" w:rsidRDefault="00E63B69" w:rsidP="00BA37E3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21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Автомобіля</w:t>
                  </w:r>
                </w:p>
                <w:p w:rsidR="00E63B69" w:rsidRPr="008F2112" w:rsidRDefault="00E63B69" w:rsidP="00BA37E3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21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Мотоцикла</w:t>
                  </w:r>
                </w:p>
                <w:p w:rsidR="00E63B69" w:rsidRPr="0002720A" w:rsidRDefault="00E63B69" w:rsidP="00BA37E3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02720A">
                    <w:rPr>
                      <w:sz w:val="28"/>
                      <w:szCs w:val="28"/>
                    </w:rPr>
                    <w:t>Гужового транспорту</w:t>
                  </w:r>
                </w:p>
              </w:txbxContent>
            </v:textbox>
          </v:roundrect>
        </w:pict>
      </w: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oundrect id="Скругленный прямоугольник 17" o:spid="_x0000_s1063" style="position:absolute;margin-left:315pt;margin-top:2.95pt;width:145.5pt;height:30.4pt;z-index:251663872;visibility:visible" arcsize="10923f" strokecolor="#4f81bd">
            <v:textbox>
              <w:txbxContent>
                <w:p w:rsidR="00E63B69" w:rsidRPr="008F2112" w:rsidRDefault="00E63B69" w:rsidP="00BA37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21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Працювати</w:t>
                  </w:r>
                </w:p>
              </w:txbxContent>
            </v:textbox>
          </v:roundrect>
        </w:pict>
      </w:r>
    </w:p>
    <w:p w:rsidR="00E63B69" w:rsidRPr="00BA37E3" w:rsidRDefault="00E63B69" w:rsidP="00BA37E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oundrect id="Скругленный прямоугольник 8" o:spid="_x0000_s1064" style="position:absolute;left:0;text-align:left;margin-left:180pt;margin-top:-.35pt;width:204.75pt;height:44.25pt;z-index:251673088;visibility:visible" arcsize="10923f" strokecolor="#4f81bd">
            <v:textbox>
              <w:txbxContent>
                <w:p w:rsidR="00E63B69" w:rsidRPr="008F2112" w:rsidRDefault="00E63B69" w:rsidP="00BA37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21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Змінити  своє  ім’я</w:t>
                  </w:r>
                </w:p>
              </w:txbxContent>
            </v:textbox>
          </v:roundrect>
        </w:pict>
      </w: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oundrect id="Скругленный прямоугольник 16" o:spid="_x0000_s1065" style="position:absolute;left:0;text-align:left;margin-left:315pt;margin-top:5.35pt;width:158.25pt;height:27pt;z-index:251664896;visibility:visible" arcsize="10923f" strokecolor="#4f81bd">
            <v:textbox>
              <w:txbxContent>
                <w:p w:rsidR="00E63B69" w:rsidRPr="008F2112" w:rsidRDefault="00E63B69" w:rsidP="00BA37E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21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Їздити  на  велосипеді</w:t>
                  </w:r>
                </w:p>
              </w:txbxContent>
            </v:textbox>
          </v:roundrect>
        </w:pict>
      </w:r>
    </w:p>
    <w:p w:rsidR="00E63B69" w:rsidRPr="00BA37E3" w:rsidRDefault="00E63B69" w:rsidP="00BA3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oundrect id="Скругленный прямоугольник 9" o:spid="_x0000_s1066" style="position:absolute;left:0;text-align:left;margin-left:163.9pt;margin-top:.65pt;width:259.1pt;height:46.4pt;z-index:251672064;visibility:visible" arcsize="10923f" strokecolor="#4f81bd">
            <v:textbox>
              <w:txbxContent>
                <w:p w:rsidR="00E63B69" w:rsidRPr="008F2112" w:rsidRDefault="00E63B69" w:rsidP="00BA37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21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Мати  свою  думку  щодо  зміни місця проживання</w:t>
                  </w:r>
                </w:p>
              </w:txbxContent>
            </v:textbox>
          </v:roundrect>
        </w:pict>
      </w:r>
    </w:p>
    <w:p w:rsidR="00E63B69" w:rsidRPr="00BA37E3" w:rsidRDefault="00E63B69" w:rsidP="00BA3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oundrect id="Скругленный прямоугольник 15" o:spid="_x0000_s1067" style="position:absolute;left:0;text-align:left;margin-left:243pt;margin-top:.65pt;width:243pt;height:36pt;z-index:251665920;visibility:visible" arcsize="10923f" strokecolor="#4f81bd">
            <v:textbox>
              <w:txbxContent>
                <w:p w:rsidR="00E63B69" w:rsidRPr="008F2112" w:rsidRDefault="00E63B69" w:rsidP="00BA37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21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Укладати  угоди  (допишіть</w:t>
                  </w:r>
                  <w:r w:rsidRPr="008F2112">
                    <w:rPr>
                      <w:rFonts w:ascii="Times New Roman" w:hAnsi="Times New Roman" w:cs="Times New Roman"/>
                    </w:rPr>
                    <w:t>)</w:t>
                  </w:r>
                </w:p>
              </w:txbxContent>
            </v:textbox>
          </v:roundrect>
        </w:pict>
      </w: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oundrect id="Скругленный прямоугольник 10" o:spid="_x0000_s1068" style="position:absolute;left:0;text-align:left;margin-left:3in;margin-top:15.35pt;width:178.5pt;height:49.05pt;z-index:251671040;visibility:visible" arcsize="10923f" strokecolor="#4f81bd">
            <v:textbox>
              <w:txbxContent>
                <w:p w:rsidR="00E63B69" w:rsidRPr="008F2112" w:rsidRDefault="00E63B69" w:rsidP="00BA37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21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Мати  права  голосу  на  виборах</w:t>
                  </w:r>
                </w:p>
              </w:txbxContent>
            </v:textbox>
          </v:roundrect>
        </w:pict>
      </w:r>
    </w:p>
    <w:p w:rsidR="00E63B69" w:rsidRPr="00BA37E3" w:rsidRDefault="00E63B69" w:rsidP="00BA3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B69" w:rsidRPr="008F2112" w:rsidRDefault="00E63B69" w:rsidP="008F2112">
      <w:pPr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3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Кросворд,</w:t>
      </w: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BA3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основі  якого  ключове  слово </w:t>
      </w:r>
      <w:r w:rsidRPr="008F2112">
        <w:rPr>
          <w:rFonts w:ascii="Times New Roman" w:hAnsi="Times New Roman" w:cs="Times New Roman"/>
          <w:b/>
          <w:bCs/>
          <w:color w:val="008000"/>
          <w:sz w:val="28"/>
          <w:szCs w:val="28"/>
        </w:rPr>
        <w:t>«Україна»</w:t>
      </w:r>
    </w:p>
    <w:p w:rsidR="00E63B69" w:rsidRPr="008F2112" w:rsidRDefault="00E63B69" w:rsidP="008F2112">
      <w:pPr>
        <w:spacing w:after="0" w:line="240" w:lineRule="auto"/>
        <w:outlineLvl w:val="0"/>
        <w:rPr>
          <w:rFonts w:ascii="Times New Roman" w:hAnsi="Times New Roman" w:cs="Times New Roman"/>
          <w:color w:val="4F81BD"/>
          <w:sz w:val="28"/>
          <w:szCs w:val="28"/>
          <w:lang w:val="uk-UA"/>
        </w:rPr>
      </w:pPr>
    </w:p>
    <w:tbl>
      <w:tblPr>
        <w:tblW w:w="98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"/>
        <w:gridCol w:w="878"/>
        <w:gridCol w:w="60"/>
        <w:gridCol w:w="898"/>
        <w:gridCol w:w="659"/>
        <w:gridCol w:w="20"/>
        <w:gridCol w:w="938"/>
        <w:gridCol w:w="727"/>
        <w:gridCol w:w="754"/>
        <w:gridCol w:w="754"/>
        <w:gridCol w:w="737"/>
        <w:gridCol w:w="772"/>
        <w:gridCol w:w="220"/>
        <w:gridCol w:w="534"/>
        <w:gridCol w:w="754"/>
        <w:gridCol w:w="565"/>
        <w:gridCol w:w="567"/>
      </w:tblGrid>
      <w:tr w:rsidR="00E63B69" w:rsidRPr="00BA37E3">
        <w:trPr>
          <w:gridBefore w:val="7"/>
          <w:gridAfter w:val="6"/>
          <w:wBefore w:w="3473" w:type="dxa"/>
          <w:wAfter w:w="3412" w:type="dxa"/>
          <w:trHeight w:val="1043"/>
        </w:trPr>
        <w:tc>
          <w:tcPr>
            <w:tcW w:w="727" w:type="dxa"/>
          </w:tcPr>
          <w:p w:rsidR="00E63B69" w:rsidRPr="008F2112" w:rsidRDefault="00E63B69" w:rsidP="00BA37E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</w:pPr>
            <w:r w:rsidRPr="008F2112"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  <w:t>У</w:t>
            </w:r>
          </w:p>
          <w:p w:rsidR="00E63B69" w:rsidRPr="008F2112" w:rsidRDefault="00E63B69" w:rsidP="00BA37E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  <w:tc>
          <w:tcPr>
            <w:tcW w:w="754" w:type="dxa"/>
          </w:tcPr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  <w:tc>
          <w:tcPr>
            <w:tcW w:w="737" w:type="dxa"/>
          </w:tcPr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</w:tr>
      <w:tr w:rsidR="00E63B69" w:rsidRPr="00BA37E3">
        <w:trPr>
          <w:gridBefore w:val="4"/>
          <w:wBefore w:w="1856" w:type="dxa"/>
          <w:trHeight w:val="779"/>
        </w:trPr>
        <w:tc>
          <w:tcPr>
            <w:tcW w:w="679" w:type="dxa"/>
            <w:gridSpan w:val="2"/>
          </w:tcPr>
          <w:p w:rsidR="00E63B69" w:rsidRPr="00BA37E3" w:rsidRDefault="00E63B69" w:rsidP="00BA37E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  <w:tc>
          <w:tcPr>
            <w:tcW w:w="938" w:type="dxa"/>
          </w:tcPr>
          <w:p w:rsidR="00E63B69" w:rsidRPr="00BA37E3" w:rsidRDefault="00E63B69" w:rsidP="00BA37E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  <w:tc>
          <w:tcPr>
            <w:tcW w:w="727" w:type="dxa"/>
          </w:tcPr>
          <w:p w:rsidR="00E63B69" w:rsidRPr="008F2112" w:rsidRDefault="00E63B69" w:rsidP="00BA37E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</w:pPr>
            <w:r w:rsidRPr="008F2112"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  <w:t>К</w:t>
            </w:r>
          </w:p>
          <w:p w:rsidR="00E63B69" w:rsidRPr="008F2112" w:rsidRDefault="00E63B69" w:rsidP="00BA37E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  <w:tc>
          <w:tcPr>
            <w:tcW w:w="754" w:type="dxa"/>
          </w:tcPr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  <w:tc>
          <w:tcPr>
            <w:tcW w:w="737" w:type="dxa"/>
          </w:tcPr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  <w:tc>
          <w:tcPr>
            <w:tcW w:w="772" w:type="dxa"/>
          </w:tcPr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  <w:tc>
          <w:tcPr>
            <w:tcW w:w="754" w:type="dxa"/>
            <w:gridSpan w:val="2"/>
          </w:tcPr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  <w:tc>
          <w:tcPr>
            <w:tcW w:w="754" w:type="dxa"/>
          </w:tcPr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  <w:tc>
          <w:tcPr>
            <w:tcW w:w="565" w:type="dxa"/>
          </w:tcPr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  <w:tc>
          <w:tcPr>
            <w:tcW w:w="567" w:type="dxa"/>
          </w:tcPr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</w:tr>
      <w:tr w:rsidR="00E63B69" w:rsidRPr="00BA37E3">
        <w:trPr>
          <w:gridBefore w:val="4"/>
          <w:gridAfter w:val="4"/>
          <w:wBefore w:w="1856" w:type="dxa"/>
          <w:wAfter w:w="2420" w:type="dxa"/>
          <w:trHeight w:val="851"/>
        </w:trPr>
        <w:tc>
          <w:tcPr>
            <w:tcW w:w="679" w:type="dxa"/>
            <w:gridSpan w:val="2"/>
          </w:tcPr>
          <w:p w:rsidR="00E63B69" w:rsidRPr="00BA37E3" w:rsidRDefault="00E63B69" w:rsidP="00BA37E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  <w:tc>
          <w:tcPr>
            <w:tcW w:w="938" w:type="dxa"/>
          </w:tcPr>
          <w:p w:rsidR="00E63B69" w:rsidRPr="00BA37E3" w:rsidRDefault="00E63B69" w:rsidP="00BA37E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  <w:tc>
          <w:tcPr>
            <w:tcW w:w="727" w:type="dxa"/>
          </w:tcPr>
          <w:p w:rsidR="00E63B69" w:rsidRPr="008F2112" w:rsidRDefault="00E63B69" w:rsidP="00BA37E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</w:pPr>
            <w:r w:rsidRPr="008F2112"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  <w:t>Р</w:t>
            </w:r>
          </w:p>
        </w:tc>
        <w:tc>
          <w:tcPr>
            <w:tcW w:w="754" w:type="dxa"/>
          </w:tcPr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  <w:tc>
          <w:tcPr>
            <w:tcW w:w="754" w:type="dxa"/>
          </w:tcPr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  <w:tc>
          <w:tcPr>
            <w:tcW w:w="737" w:type="dxa"/>
          </w:tcPr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right w:val="nil"/>
            </w:tcBorders>
          </w:tcPr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</w:tr>
      <w:tr w:rsidR="00E63B69" w:rsidRPr="00BA37E3">
        <w:trPr>
          <w:gridBefore w:val="1"/>
          <w:gridAfter w:val="5"/>
          <w:wBefore w:w="20" w:type="dxa"/>
          <w:wAfter w:w="2640" w:type="dxa"/>
          <w:trHeight w:val="1158"/>
        </w:trPr>
        <w:tc>
          <w:tcPr>
            <w:tcW w:w="878" w:type="dxa"/>
          </w:tcPr>
          <w:p w:rsidR="00E63B69" w:rsidRPr="00BA37E3" w:rsidRDefault="00E63B69" w:rsidP="00BA37E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E63B69" w:rsidRPr="00BA37E3" w:rsidRDefault="00E63B69" w:rsidP="00BA37E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  <w:tc>
          <w:tcPr>
            <w:tcW w:w="659" w:type="dxa"/>
          </w:tcPr>
          <w:p w:rsidR="00E63B69" w:rsidRPr="00BA37E3" w:rsidRDefault="00E63B69" w:rsidP="00BA37E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E63B69" w:rsidRPr="00BA37E3" w:rsidRDefault="00E63B69" w:rsidP="00BA37E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  <w:tc>
          <w:tcPr>
            <w:tcW w:w="727" w:type="dxa"/>
          </w:tcPr>
          <w:p w:rsidR="00E63B69" w:rsidRPr="008F2112" w:rsidRDefault="00E63B69" w:rsidP="00BA37E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</w:pPr>
            <w:r w:rsidRPr="008F2112"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  <w:t>А</w:t>
            </w:r>
          </w:p>
        </w:tc>
        <w:tc>
          <w:tcPr>
            <w:tcW w:w="754" w:type="dxa"/>
          </w:tcPr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  <w:tc>
          <w:tcPr>
            <w:tcW w:w="754" w:type="dxa"/>
          </w:tcPr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  <w:tc>
          <w:tcPr>
            <w:tcW w:w="737" w:type="dxa"/>
          </w:tcPr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  <w:tc>
          <w:tcPr>
            <w:tcW w:w="772" w:type="dxa"/>
          </w:tcPr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</w:tr>
      <w:tr w:rsidR="00E63B69" w:rsidRPr="00BA37E3">
        <w:trPr>
          <w:gridBefore w:val="5"/>
          <w:gridAfter w:val="6"/>
          <w:wBefore w:w="2515" w:type="dxa"/>
          <w:wAfter w:w="3412" w:type="dxa"/>
          <w:trHeight w:val="1114"/>
        </w:trPr>
        <w:tc>
          <w:tcPr>
            <w:tcW w:w="958" w:type="dxa"/>
            <w:gridSpan w:val="2"/>
          </w:tcPr>
          <w:p w:rsidR="00E63B69" w:rsidRPr="00BA37E3" w:rsidRDefault="00E63B69" w:rsidP="00BA37E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  <w:tc>
          <w:tcPr>
            <w:tcW w:w="727" w:type="dxa"/>
          </w:tcPr>
          <w:p w:rsidR="00E63B69" w:rsidRPr="008F2112" w:rsidRDefault="00E63B69" w:rsidP="00BA37E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</w:pPr>
            <w:r w:rsidRPr="008F2112"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  <w:t>Ї</w:t>
            </w:r>
          </w:p>
          <w:p w:rsidR="00E63B69" w:rsidRPr="008F2112" w:rsidRDefault="00E63B69" w:rsidP="00BA37E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  <w:tc>
          <w:tcPr>
            <w:tcW w:w="754" w:type="dxa"/>
          </w:tcPr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</w:tr>
      <w:tr w:rsidR="00E63B69" w:rsidRPr="00BA37E3">
        <w:trPr>
          <w:gridBefore w:val="4"/>
          <w:wBefore w:w="1856" w:type="dxa"/>
          <w:trHeight w:val="992"/>
        </w:trPr>
        <w:tc>
          <w:tcPr>
            <w:tcW w:w="659" w:type="dxa"/>
          </w:tcPr>
          <w:p w:rsidR="00E63B69" w:rsidRPr="00BA37E3" w:rsidRDefault="00E63B69" w:rsidP="00BA37E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E63B69" w:rsidRPr="00BA37E3" w:rsidRDefault="00E63B69" w:rsidP="00BA37E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  <w:tc>
          <w:tcPr>
            <w:tcW w:w="727" w:type="dxa"/>
          </w:tcPr>
          <w:p w:rsidR="00E63B69" w:rsidRPr="008F2112" w:rsidRDefault="00E63B69" w:rsidP="00BA37E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</w:pPr>
            <w:r w:rsidRPr="008F2112"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  <w:t>Н</w:t>
            </w:r>
          </w:p>
        </w:tc>
        <w:tc>
          <w:tcPr>
            <w:tcW w:w="754" w:type="dxa"/>
          </w:tcPr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  <w:tc>
          <w:tcPr>
            <w:tcW w:w="754" w:type="dxa"/>
          </w:tcPr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  <w:tc>
          <w:tcPr>
            <w:tcW w:w="737" w:type="dxa"/>
          </w:tcPr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  <w:tc>
          <w:tcPr>
            <w:tcW w:w="772" w:type="dxa"/>
          </w:tcPr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  <w:tc>
          <w:tcPr>
            <w:tcW w:w="754" w:type="dxa"/>
            <w:gridSpan w:val="2"/>
          </w:tcPr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  <w:tc>
          <w:tcPr>
            <w:tcW w:w="754" w:type="dxa"/>
          </w:tcPr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  <w:tc>
          <w:tcPr>
            <w:tcW w:w="565" w:type="dxa"/>
          </w:tcPr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  <w:tc>
          <w:tcPr>
            <w:tcW w:w="567" w:type="dxa"/>
          </w:tcPr>
          <w:p w:rsidR="00E63B69" w:rsidRPr="00BA37E3" w:rsidRDefault="00E63B69" w:rsidP="00BA37E3">
            <w:pPr>
              <w:spacing w:after="0" w:line="240" w:lineRule="auto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</w:tr>
      <w:tr w:rsidR="00E63B69" w:rsidRPr="00BA37E3">
        <w:trPr>
          <w:gridAfter w:val="9"/>
          <w:wAfter w:w="5657" w:type="dxa"/>
          <w:trHeight w:val="860"/>
        </w:trPr>
        <w:tc>
          <w:tcPr>
            <w:tcW w:w="958" w:type="dxa"/>
            <w:gridSpan w:val="3"/>
          </w:tcPr>
          <w:p w:rsidR="00E63B69" w:rsidRPr="00BA37E3" w:rsidRDefault="00E63B69" w:rsidP="00BA37E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  <w:tc>
          <w:tcPr>
            <w:tcW w:w="898" w:type="dxa"/>
          </w:tcPr>
          <w:p w:rsidR="00E63B69" w:rsidRPr="00BA37E3" w:rsidRDefault="00E63B69" w:rsidP="00BA37E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  <w:tc>
          <w:tcPr>
            <w:tcW w:w="659" w:type="dxa"/>
          </w:tcPr>
          <w:p w:rsidR="00E63B69" w:rsidRPr="00BA37E3" w:rsidRDefault="00E63B69" w:rsidP="00BA37E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E63B69" w:rsidRPr="00BA37E3" w:rsidRDefault="00E63B69" w:rsidP="00BA37E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  <w:tc>
          <w:tcPr>
            <w:tcW w:w="727" w:type="dxa"/>
          </w:tcPr>
          <w:p w:rsidR="00E63B69" w:rsidRPr="008F2112" w:rsidRDefault="00E63B69" w:rsidP="00BA37E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</w:pPr>
            <w:r w:rsidRPr="008F2112"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  <w:t>А</w:t>
            </w:r>
          </w:p>
        </w:tc>
      </w:tr>
    </w:tbl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4F81BD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4F81BD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4F81BD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4F81BD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ind w:left="72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ind w:left="72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63B69" w:rsidRPr="00BA37E3" w:rsidRDefault="00E63B69" w:rsidP="00BA37E3">
      <w:pPr>
        <w:numPr>
          <w:ilvl w:val="0"/>
          <w:numId w:val="20"/>
        </w:num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A37E3">
        <w:rPr>
          <w:rFonts w:ascii="Times New Roman" w:hAnsi="Times New Roman" w:cs="Times New Roman"/>
          <w:color w:val="000000"/>
          <w:sz w:val="28"/>
          <w:szCs w:val="28"/>
        </w:rPr>
        <w:t xml:space="preserve"> Назвіть  одну  з  ознак  держави                           (наявність  кордону)</w:t>
      </w:r>
    </w:p>
    <w:p w:rsidR="00E63B69" w:rsidRPr="00BA37E3" w:rsidRDefault="00E63B69" w:rsidP="00BA37E3">
      <w:pPr>
        <w:numPr>
          <w:ilvl w:val="0"/>
          <w:numId w:val="20"/>
        </w:num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A37E3">
        <w:rPr>
          <w:rFonts w:ascii="Times New Roman" w:hAnsi="Times New Roman" w:cs="Times New Roman"/>
          <w:color w:val="000000"/>
          <w:sz w:val="28"/>
          <w:szCs w:val="28"/>
        </w:rPr>
        <w:t>Національний  символ  України                             ( гімн)</w:t>
      </w:r>
    </w:p>
    <w:p w:rsidR="00E63B69" w:rsidRPr="00BA37E3" w:rsidRDefault="00E63B69" w:rsidP="00BA37E3">
      <w:pPr>
        <w:numPr>
          <w:ilvl w:val="0"/>
          <w:numId w:val="20"/>
        </w:num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A37E3">
        <w:rPr>
          <w:rFonts w:ascii="Times New Roman" w:hAnsi="Times New Roman" w:cs="Times New Roman"/>
          <w:color w:val="000000"/>
          <w:sz w:val="28"/>
          <w:szCs w:val="28"/>
        </w:rPr>
        <w:t>Представницький  орган  законодавчої  влади      (парламент)</w:t>
      </w:r>
    </w:p>
    <w:p w:rsidR="00E63B69" w:rsidRPr="00BA37E3" w:rsidRDefault="00E63B69" w:rsidP="00BA37E3">
      <w:pPr>
        <w:numPr>
          <w:ilvl w:val="0"/>
          <w:numId w:val="20"/>
        </w:num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A37E3">
        <w:rPr>
          <w:rFonts w:ascii="Times New Roman" w:hAnsi="Times New Roman" w:cs="Times New Roman"/>
          <w:color w:val="000000"/>
          <w:sz w:val="28"/>
          <w:szCs w:val="28"/>
        </w:rPr>
        <w:t>Що  видає  президент  України                               (указ)</w:t>
      </w:r>
    </w:p>
    <w:p w:rsidR="00E63B69" w:rsidRPr="00BA37E3" w:rsidRDefault="00E63B69" w:rsidP="00BA37E3">
      <w:pPr>
        <w:numPr>
          <w:ilvl w:val="0"/>
          <w:numId w:val="20"/>
        </w:num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A37E3">
        <w:rPr>
          <w:rFonts w:ascii="Times New Roman" w:hAnsi="Times New Roman" w:cs="Times New Roman"/>
          <w:color w:val="000000"/>
          <w:sz w:val="28"/>
          <w:szCs w:val="28"/>
        </w:rPr>
        <w:t>Народний  символ  України                                     (верба)</w:t>
      </w:r>
    </w:p>
    <w:p w:rsidR="00E63B69" w:rsidRPr="00BA37E3" w:rsidRDefault="00E63B69" w:rsidP="00BA37E3">
      <w:pPr>
        <w:numPr>
          <w:ilvl w:val="0"/>
          <w:numId w:val="20"/>
        </w:num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A37E3">
        <w:rPr>
          <w:rFonts w:ascii="Times New Roman" w:hAnsi="Times New Roman" w:cs="Times New Roman"/>
          <w:color w:val="000000"/>
          <w:sz w:val="28"/>
          <w:szCs w:val="28"/>
        </w:rPr>
        <w:t>Основний  Закон  України                                        (конституція)</w:t>
      </w:r>
    </w:p>
    <w:p w:rsidR="00E63B69" w:rsidRPr="00BA37E3" w:rsidRDefault="00E63B69" w:rsidP="00BA37E3">
      <w:pPr>
        <w:numPr>
          <w:ilvl w:val="0"/>
          <w:numId w:val="20"/>
        </w:num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A37E3">
        <w:rPr>
          <w:rFonts w:ascii="Times New Roman" w:hAnsi="Times New Roman" w:cs="Times New Roman"/>
          <w:color w:val="000000"/>
          <w:sz w:val="28"/>
          <w:szCs w:val="28"/>
        </w:rPr>
        <w:t>Одна  із  віток  влади                                                  (законодавча)</w:t>
      </w:r>
    </w:p>
    <w:p w:rsidR="00E63B69" w:rsidRPr="00BA37E3" w:rsidRDefault="00E63B69" w:rsidP="00BA37E3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63B69" w:rsidRPr="00BA37E3" w:rsidRDefault="00E63B69" w:rsidP="00BA37E3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4F81BD"/>
          <w:sz w:val="28"/>
          <w:szCs w:val="28"/>
        </w:rPr>
      </w:pPr>
    </w:p>
    <w:p w:rsidR="00E63B69" w:rsidRPr="00211D59" w:rsidRDefault="00E63B69" w:rsidP="00BA37E3">
      <w:pPr>
        <w:rPr>
          <w:rFonts w:cs="Times New Roman"/>
        </w:rPr>
      </w:pPr>
      <w:r>
        <w:rPr>
          <w:noProof/>
        </w:rPr>
        <w:pict>
          <v:shape id="Рисунок 1" o:spid="_x0000_s1069" type="#_x0000_t75" style="position:absolute;margin-left:126pt;margin-top:9.2pt;width:225.2pt;height:51.05pt;z-index:251634176;visibility:visible">
            <v:imagedata r:id="rId8" o:title=""/>
          </v:shape>
        </w:pict>
      </w:r>
    </w:p>
    <w:p w:rsidR="00E63B69" w:rsidRPr="00B36112" w:rsidRDefault="00E63B69" w:rsidP="0001535C">
      <w:pPr>
        <w:tabs>
          <w:tab w:val="left" w:pos="8665"/>
        </w:tabs>
        <w:spacing w:after="0" w:line="360" w:lineRule="auto"/>
        <w:jc w:val="both"/>
        <w:rPr>
          <w:rFonts w:ascii="Monotype Corsiva" w:hAnsi="Monotype Corsiva" w:cs="Monotype Corsiva"/>
          <w:color w:val="008000"/>
          <w:sz w:val="44"/>
          <w:szCs w:val="44"/>
          <w:lang w:val="uk-UA"/>
        </w:rPr>
      </w:pPr>
    </w:p>
    <w:p w:rsidR="00E63B69" w:rsidRPr="00B36112" w:rsidRDefault="00E63B69" w:rsidP="00B3611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Monotype Corsiva"/>
          <w:b/>
          <w:bCs/>
          <w:color w:val="008000"/>
          <w:sz w:val="44"/>
          <w:szCs w:val="44"/>
          <w:lang w:val="uk-UA"/>
        </w:rPr>
      </w:pPr>
      <w:r w:rsidRPr="00B36112">
        <w:rPr>
          <w:rFonts w:ascii="Monotype Corsiva" w:hAnsi="Monotype Corsiva" w:cs="Monotype Corsiva"/>
          <w:b/>
          <w:bCs/>
          <w:color w:val="008000"/>
          <w:sz w:val="44"/>
          <w:szCs w:val="44"/>
          <w:lang w:val="uk-UA"/>
        </w:rPr>
        <w:t>ПРАВОЗНАВЧИЙ КВК</w:t>
      </w:r>
    </w:p>
    <w:p w:rsidR="00E63B69" w:rsidRPr="00B36112" w:rsidRDefault="00E63B69" w:rsidP="00B3611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Monotype Corsiva"/>
          <w:b/>
          <w:bCs/>
          <w:color w:val="008000"/>
          <w:sz w:val="44"/>
          <w:szCs w:val="44"/>
          <w:lang w:val="uk-UA"/>
        </w:rPr>
      </w:pPr>
      <w:r w:rsidRPr="00B36112">
        <w:rPr>
          <w:rFonts w:ascii="Monotype Corsiva" w:hAnsi="Monotype Corsiva" w:cs="Monotype Corsiva"/>
          <w:b/>
          <w:bCs/>
          <w:color w:val="008000"/>
          <w:sz w:val="44"/>
          <w:szCs w:val="44"/>
          <w:lang w:val="uk-UA"/>
        </w:rPr>
        <w:t>« Право у нашому житті»</w:t>
      </w:r>
    </w:p>
    <w:p w:rsidR="00E63B6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</w:t>
      </w:r>
      <w:r w:rsidRPr="00FE3FD9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Усе життя-це гра,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І потріб</w:t>
      </w:r>
      <w:r w:rsidRPr="00FE3FD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 ще у дитинстві навчитися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</w:t>
      </w:r>
      <w:r w:rsidRPr="00FE3FD9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Майстерно в неї грати.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І.В</w:t>
      </w:r>
      <w:r w:rsidRPr="00FE3FD9">
        <w:rPr>
          <w:rFonts w:ascii="Times New Roman" w:hAnsi="Times New Roman" w:cs="Times New Roman"/>
          <w:color w:val="000000"/>
          <w:sz w:val="28"/>
          <w:szCs w:val="28"/>
          <w:lang w:val="uk-UA"/>
        </w:rPr>
        <w:t>. Вишковський</w:t>
      </w:r>
    </w:p>
    <w:p w:rsidR="00E63B69" w:rsidRPr="00B36112" w:rsidRDefault="00E63B69" w:rsidP="00B36112">
      <w:pPr>
        <w:pStyle w:val="Heading2"/>
        <w:pBdr>
          <w:bottom w:val="single" w:sz="6" w:space="2" w:color="AAAAAA"/>
        </w:pBd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36112">
        <w:rPr>
          <w:rStyle w:val="mw-headlin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Мета</w:t>
      </w:r>
      <w:r>
        <w:rPr>
          <w:rStyle w:val="mw-headlin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: </w:t>
      </w:r>
      <w:r w:rsidRPr="00B361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педагогічна та соціально-правова допомога дітям у формуванні їхньої правової культури, розуміння ролі права в суспільстві, розвиток юридичного мислення, вироблення навичок правомірної поведінки, підвищення зацікавленості та інтересу молодого покоління до правових знань. </w:t>
      </w:r>
      <w:r w:rsidRPr="00B36112">
        <w:rPr>
          <w:rFonts w:ascii="Times New Roman" w:hAnsi="Times New Roman" w:cs="Times New Roman"/>
          <w:color w:val="000000"/>
          <w:sz w:val="28"/>
          <w:szCs w:val="28"/>
        </w:rPr>
        <w:t>Залучити учнів до змагань у знанні права та вмінні використовувати ці знання у розв’язуванні правових задач.</w:t>
      </w:r>
    </w:p>
    <w:p w:rsidR="00E63B69" w:rsidRDefault="00E63B69" w:rsidP="00B3611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</w:p>
    <w:p w:rsidR="00E63B69" w:rsidRPr="00FE3FD9" w:rsidRDefault="00E63B69" w:rsidP="00B361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Гру розпочинають ведучі із вступними словами:</w:t>
      </w:r>
    </w:p>
    <w:p w:rsidR="00E63B69" w:rsidRPr="00FE3FD9" w:rsidRDefault="00E63B69" w:rsidP="00B361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1-й ведучий: </w:t>
      </w:r>
      <w:r w:rsidRPr="00FE3FD9">
        <w:rPr>
          <w:rFonts w:ascii="Times New Roman" w:hAnsi="Times New Roman" w:cs="Times New Roman"/>
          <w:color w:val="000000"/>
          <w:sz w:val="28"/>
          <w:szCs w:val="28"/>
        </w:rPr>
        <w:t>Добрий день, дорогі друзі!</w:t>
      </w:r>
    </w:p>
    <w:p w:rsidR="00E63B69" w:rsidRPr="00FE3FD9" w:rsidRDefault="00E63B69" w:rsidP="00B361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2-й ведучий: </w:t>
      </w:r>
      <w:r w:rsidRPr="00FE3FD9">
        <w:rPr>
          <w:rFonts w:ascii="Times New Roman" w:hAnsi="Times New Roman" w:cs="Times New Roman"/>
          <w:color w:val="000000"/>
          <w:sz w:val="28"/>
          <w:szCs w:val="28"/>
        </w:rPr>
        <w:t>Добрий день!</w:t>
      </w:r>
    </w:p>
    <w:p w:rsidR="00E63B69" w:rsidRPr="00FE3FD9" w:rsidRDefault="00E63B69" w:rsidP="00B361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1-й ведучий: </w:t>
      </w:r>
      <w:r w:rsidRPr="00FE3FD9">
        <w:rPr>
          <w:rFonts w:ascii="Times New Roman" w:hAnsi="Times New Roman" w:cs="Times New Roman"/>
          <w:color w:val="000000"/>
          <w:sz w:val="28"/>
          <w:szCs w:val="28"/>
        </w:rPr>
        <w:t>Ми раді вітати всіх, хто зібрався у цьому залі – юних правознавців.</w:t>
      </w:r>
    </w:p>
    <w:p w:rsidR="00E63B69" w:rsidRPr="00FE3FD9" w:rsidRDefault="00E63B69" w:rsidP="00B361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2-й ведучий: </w:t>
      </w:r>
      <w:r w:rsidRPr="00FE3FD9">
        <w:rPr>
          <w:rFonts w:ascii="Times New Roman" w:hAnsi="Times New Roman" w:cs="Times New Roman"/>
          <w:color w:val="000000"/>
          <w:sz w:val="28"/>
          <w:szCs w:val="28"/>
        </w:rPr>
        <w:t>Фахівців у галузях цивільного, адміністративного, кримінального та шлюбно-сімейного права.</w:t>
      </w:r>
    </w:p>
    <w:p w:rsidR="00E63B69" w:rsidRPr="00FE3FD9" w:rsidRDefault="00E63B69" w:rsidP="00B361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1-й ведучий: </w:t>
      </w:r>
      <w:r w:rsidRPr="00FE3FD9">
        <w:rPr>
          <w:rFonts w:ascii="Times New Roman" w:hAnsi="Times New Roman" w:cs="Times New Roman"/>
          <w:color w:val="000000"/>
          <w:sz w:val="28"/>
          <w:szCs w:val="28"/>
        </w:rPr>
        <w:t>Сьогодні на нашій сцені виступатимуть ті, хто через декілька років стане на стражі закону.</w:t>
      </w:r>
    </w:p>
    <w:p w:rsidR="00E63B69" w:rsidRPr="007453EE" w:rsidRDefault="00E63B69" w:rsidP="00B361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E3F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2-й ведучий: </w:t>
      </w:r>
      <w:r w:rsidRPr="00FE3FD9">
        <w:rPr>
          <w:rFonts w:ascii="Times New Roman" w:hAnsi="Times New Roman" w:cs="Times New Roman"/>
          <w:color w:val="000000"/>
          <w:sz w:val="28"/>
          <w:szCs w:val="28"/>
        </w:rPr>
        <w:t>Майбутні юристи, судді, прокурори, адвокати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63B69" w:rsidRPr="00FE3FD9" w:rsidRDefault="00E63B69" w:rsidP="00B361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1-й ведучий: </w:t>
      </w:r>
      <w:r w:rsidRPr="00FE3FD9">
        <w:rPr>
          <w:rFonts w:ascii="Times New Roman" w:hAnsi="Times New Roman" w:cs="Times New Roman"/>
          <w:color w:val="000000"/>
          <w:sz w:val="28"/>
          <w:szCs w:val="28"/>
        </w:rPr>
        <w:t>Та просто законопослушні громадяни. Тому зараз на сцену я запрошую команду правознавців “Праволюби”.</w:t>
      </w:r>
    </w:p>
    <w:p w:rsidR="00E63B69" w:rsidRPr="00FE3FD9" w:rsidRDefault="00E63B69" w:rsidP="00B361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Представляється капітан команди, члени команди, команди виголошує свій девіз</w:t>
      </w:r>
      <w:r w:rsidRPr="00FE3FD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FE3FD9">
        <w:rPr>
          <w:rFonts w:ascii="Times New Roman" w:hAnsi="Times New Roman" w:cs="Times New Roman"/>
          <w:color w:val="000000"/>
          <w:sz w:val="28"/>
          <w:szCs w:val="28"/>
        </w:rPr>
        <w:t>“Як світло денне, нам потрібне право, бо без законів не живе держава!”</w:t>
      </w:r>
    </w:p>
    <w:p w:rsidR="00E63B69" w:rsidRPr="00FE3FD9" w:rsidRDefault="00E63B69" w:rsidP="00B361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2-й ведучий: </w:t>
      </w:r>
      <w:r w:rsidRPr="00FE3FD9">
        <w:rPr>
          <w:rFonts w:ascii="Times New Roman" w:hAnsi="Times New Roman" w:cs="Times New Roman"/>
          <w:color w:val="000000"/>
          <w:sz w:val="28"/>
          <w:szCs w:val="28"/>
        </w:rPr>
        <w:t>А я запрошую команду правознавців “Освітяни”.</w:t>
      </w:r>
    </w:p>
    <w:p w:rsidR="00E63B69" w:rsidRPr="00FE3FD9" w:rsidRDefault="00E63B69" w:rsidP="00B361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Представляється капітан команди, члени команди, команда виголошує свій девіз</w:t>
      </w:r>
      <w:r w:rsidRPr="00FE3FD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FE3FD9">
        <w:rPr>
          <w:rFonts w:ascii="Times New Roman" w:hAnsi="Times New Roman" w:cs="Times New Roman"/>
          <w:color w:val="000000"/>
          <w:sz w:val="28"/>
          <w:szCs w:val="28"/>
        </w:rPr>
        <w:t>“На ниві правових знань немає краще освітян!”</w:t>
      </w:r>
    </w:p>
    <w:p w:rsidR="00E63B69" w:rsidRPr="00FE3FD9" w:rsidRDefault="00E63B69" w:rsidP="00B361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Звучить музика, команди займають свої місця</w:t>
      </w:r>
    </w:p>
    <w:p w:rsidR="00E63B69" w:rsidRPr="00FE3FD9" w:rsidRDefault="00E63B69" w:rsidP="00B361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E3F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1-й ведучий: </w:t>
      </w:r>
      <w:r w:rsidRPr="00FE3FD9">
        <w:rPr>
          <w:rFonts w:ascii="Times New Roman" w:hAnsi="Times New Roman" w:cs="Times New Roman"/>
          <w:color w:val="000000"/>
          <w:sz w:val="28"/>
          <w:szCs w:val="28"/>
        </w:rPr>
        <w:t>Як на кожному солідному конкурсі. Ваші знання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оцінюватиме компетентне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журі.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________________________________________________________________________________________________________________________________</w:t>
      </w:r>
    </w:p>
    <w:p w:rsidR="00E63B69" w:rsidRDefault="00E63B69" w:rsidP="00B361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Default="00E63B69" w:rsidP="00B36112">
      <w:pPr>
        <w:spacing w:after="0" w:line="240" w:lineRule="auto"/>
        <w:jc w:val="both"/>
        <w:rPr>
          <w:rStyle w:val="mw-headlin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4A3042">
        <w:rPr>
          <w:rFonts w:ascii="Times New Roman" w:hAnsi="Times New Roman" w:cs="Times New Roman"/>
          <w:b/>
          <w:bCs/>
          <w:sz w:val="28"/>
          <w:szCs w:val="28"/>
        </w:rPr>
        <w:t>2-й ведучий:</w:t>
      </w:r>
      <w:r w:rsidRPr="004A3042">
        <w:rPr>
          <w:rFonts w:ascii="Times New Roman" w:hAnsi="Times New Roman" w:cs="Times New Roman"/>
          <w:sz w:val="28"/>
          <w:szCs w:val="28"/>
        </w:rPr>
        <w:t xml:space="preserve"> Наш перший конкурс</w:t>
      </w:r>
      <w:r w:rsidRPr="004A3042">
        <w:rPr>
          <w:rStyle w:val="mw-headlin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63B69" w:rsidRPr="004A3042" w:rsidRDefault="00E63B69" w:rsidP="00B361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A3042">
        <w:rPr>
          <w:rStyle w:val="mw-headline"/>
          <w:rFonts w:ascii="Times New Roman" w:hAnsi="Times New Roman" w:cs="Times New Roman"/>
          <w:b/>
          <w:bCs/>
          <w:color w:val="000000"/>
          <w:sz w:val="28"/>
          <w:szCs w:val="28"/>
        </w:rPr>
        <w:t>Конкурс «Розминка»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В основу цього конкурсу покладено принцип «Віриш - не віриш». Питання ставляться таким чином, що на них можна відповісти: «вірю» або «не вірю». Кожна команда по черзі відповідає на запитання.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Правильна відповідь оцінюється 1 балом. Часу на роздуми не має.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A3042">
        <w:rPr>
          <w:rFonts w:ascii="Times New Roman" w:hAnsi="Times New Roman" w:cs="Times New Roman"/>
          <w:color w:val="000000"/>
          <w:sz w:val="28"/>
          <w:szCs w:val="28"/>
          <w:lang w:val="uk-UA"/>
        </w:rPr>
        <w:t>1. Система загальнообов'язкових, формально визначених норм, правил поведінки, що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304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становлюються й підтримуються державою та регулюють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304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важливі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304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суспільні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304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відносини - СУБ'ЄКТИВНЕ ПРАВО «-»(ОБ 'ЄКТИВНЕ ПРАВО)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2. Можливість мати юридичні права й обов'язки - ПРАВОЗДАТНІСТЬ «+»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3. Винна дія або бездіяльність особи, яка порушує встановлені норми права, завдає шкоди й спричиняє юридичну відповідальність - ПРАВОМІРНА ПОВЕДІНКА «-» (ПРАВОПОРУШЕННЯ)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4. Обмеження, які накладаються на особу в разі скоєння нею правопорушення відповідно до норм законодавства - ЮРИДИЧНА ВІДПОВІДАЛЬНІСТЬ «+»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5. Основний Закон держави, який установлює основи життя суспільства й державного устрою, що має найвищу юридичну силу - УКАЗ ПРЕЗИДЕНТА«-» (КОНСТИТУЦІЯ)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6. Документ, нормативний акт, який має вищу юридичну силу, приймається законодавчим органом держави в особливому порядку - ЗАКОН «+»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7. Можливості людини існувати й розвиватися як особистість, задовольняти свої потреби –ОБОВЯЗКИ ЛЮДИНИ «-»(ПРАВА ЛЮДИНИ)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8. Юридично визначений, стійкій, необмежений у просторі правовий зв'язок між особою і певною державою, що визначає їхні взаємні права та обов'язки - ГРОМАДЯНСТВО «+».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9. Державна влада в Україні здійснюється на засадах її поділу на законодавчу, виконавчу та суверенну «-»(СУДОВУ)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10. Система норм права, що регулює певну сферу суспільних відносин за допомогою визначеного методу правового регулювання - ГАЛУЗЬ ПРАВА «+»</w:t>
      </w:r>
    </w:p>
    <w:p w:rsidR="00E63B69" w:rsidRDefault="00E63B69" w:rsidP="00B36112">
      <w:pPr>
        <w:pStyle w:val="Heading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63B69" w:rsidRDefault="00E63B69" w:rsidP="00B36112">
      <w:pPr>
        <w:pStyle w:val="Heading3"/>
        <w:shd w:val="clear" w:color="auto" w:fill="FFFFFF"/>
        <w:spacing w:before="0" w:line="240" w:lineRule="auto"/>
        <w:jc w:val="both"/>
        <w:rPr>
          <w:rStyle w:val="mw-headlin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E3F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1-й ведучий: </w:t>
      </w:r>
      <w:r w:rsidRPr="004A3042">
        <w:rPr>
          <w:rStyle w:val="mw-headline"/>
          <w:rFonts w:ascii="Times New Roman" w:hAnsi="Times New Roman" w:cs="Times New Roman"/>
          <w:color w:val="000000"/>
          <w:sz w:val="28"/>
          <w:szCs w:val="28"/>
          <w:lang w:val="uk-UA"/>
        </w:rPr>
        <w:t>Наступний конкурс</w:t>
      </w:r>
    </w:p>
    <w:p w:rsidR="00E63B69" w:rsidRPr="00A8148A" w:rsidRDefault="00E63B69" w:rsidP="00B36112">
      <w:pPr>
        <w:pStyle w:val="Heading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E3FD9">
        <w:rPr>
          <w:rStyle w:val="mw-headline"/>
          <w:rFonts w:ascii="Times New Roman" w:hAnsi="Times New Roman" w:cs="Times New Roman"/>
          <w:b/>
          <w:bCs/>
          <w:color w:val="000000"/>
          <w:sz w:val="28"/>
          <w:szCs w:val="28"/>
        </w:rPr>
        <w:t>Конкурс «Юридичний марафон»</w:t>
      </w:r>
    </w:p>
    <w:p w:rsidR="00E63B6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Кожна команда по черзі відповідає на запитання.</w:t>
      </w:r>
      <w:r w:rsidRPr="00FE3F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Правильна відповідь оцінюється 1 балом. В разі якщо команда не має відповіді або відповіла неправильно право віповідати отримує інша команда.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1. Основний Закон України? (Конституція)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2. Україна — демократична держава або недемократична? (Демократична)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3. Яка освіта в нас обов'язкова? (Повна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E3FD9">
        <w:rPr>
          <w:rFonts w:ascii="Times New Roman" w:hAnsi="Times New Roman" w:cs="Times New Roman"/>
          <w:color w:val="000000"/>
          <w:sz w:val="28"/>
          <w:szCs w:val="28"/>
        </w:rPr>
        <w:t>середня)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4. Основний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E3FD9">
        <w:rPr>
          <w:rFonts w:ascii="Times New Roman" w:hAnsi="Times New Roman" w:cs="Times New Roman"/>
          <w:color w:val="000000"/>
          <w:sz w:val="28"/>
          <w:szCs w:val="28"/>
        </w:rPr>
        <w:t>міжнародний документ про права дитини? (Конвенція про права дитини)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5. У якому віці громадяни призиваються на військову термінову службу? (У повні 18 років)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6. Як називається особа, якій не виповнилося 18 років? (Неповнолітня)</w:t>
      </w:r>
    </w:p>
    <w:p w:rsidR="00E63B69" w:rsidRPr="007453EE" w:rsidRDefault="00E63B69" w:rsidP="00B36112">
      <w:pPr>
        <w:pStyle w:val="Heading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</w:t>
      </w:r>
      <w:r w:rsidRPr="00FE3F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-й ведучий: </w:t>
      </w:r>
      <w:r w:rsidRPr="004A3042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ми переходимо до  третього конкурсу</w:t>
      </w:r>
    </w:p>
    <w:p w:rsidR="00E63B69" w:rsidRDefault="00E63B69" w:rsidP="00B36112">
      <w:pPr>
        <w:pStyle w:val="Heading3"/>
        <w:shd w:val="clear" w:color="auto" w:fill="FFFFFF"/>
        <w:spacing w:before="0" w:line="240" w:lineRule="auto"/>
        <w:jc w:val="center"/>
        <w:rPr>
          <w:rStyle w:val="mw-headlin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E3FD9">
        <w:rPr>
          <w:rStyle w:val="mw-headline"/>
          <w:rFonts w:ascii="Times New Roman" w:hAnsi="Times New Roman" w:cs="Times New Roman"/>
          <w:b/>
          <w:bCs/>
          <w:color w:val="000000"/>
          <w:sz w:val="28"/>
          <w:szCs w:val="28"/>
        </w:rPr>
        <w:t>Конкурс «Павутина»</w:t>
      </w:r>
    </w:p>
    <w:p w:rsidR="00E63B69" w:rsidRPr="007453EE" w:rsidRDefault="00E63B69" w:rsidP="00B36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3EE">
        <w:rPr>
          <w:rFonts w:ascii="Times New Roman" w:hAnsi="Times New Roman" w:cs="Times New Roman"/>
          <w:sz w:val="28"/>
          <w:szCs w:val="28"/>
          <w:lang w:val="uk-UA"/>
        </w:rPr>
        <w:t>Командам потрібно р</w:t>
      </w:r>
      <w:r w:rsidRPr="007453EE">
        <w:rPr>
          <w:rFonts w:ascii="Times New Roman" w:hAnsi="Times New Roman" w:cs="Times New Roman"/>
          <w:sz w:val="28"/>
          <w:szCs w:val="28"/>
        </w:rPr>
        <w:t>озташувати правильно букви й визначити слова.</w:t>
      </w:r>
      <w:r w:rsidRPr="007453EE">
        <w:rPr>
          <w:rFonts w:ascii="Times New Roman" w:hAnsi="Times New Roman" w:cs="Times New Roman"/>
          <w:sz w:val="28"/>
          <w:szCs w:val="28"/>
          <w:lang w:val="uk-UA"/>
        </w:rPr>
        <w:t xml:space="preserve"> Кожна команда має скласти по три слова. Перемагає та команда яка швидше складе слова. Кожне правиль</w:t>
      </w:r>
      <w:r>
        <w:rPr>
          <w:rFonts w:ascii="Times New Roman" w:hAnsi="Times New Roman" w:cs="Times New Roman"/>
          <w:sz w:val="28"/>
          <w:szCs w:val="28"/>
          <w:lang w:val="uk-UA"/>
        </w:rPr>
        <w:t>но складене слово оцінюється в 2</w:t>
      </w:r>
      <w:r w:rsidRPr="007453EE">
        <w:rPr>
          <w:rFonts w:ascii="Times New Roman" w:hAnsi="Times New Roman" w:cs="Times New Roman"/>
          <w:sz w:val="28"/>
          <w:szCs w:val="28"/>
          <w:lang w:val="uk-UA"/>
        </w:rPr>
        <w:t xml:space="preserve"> бали.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обмірковування вам дається 1 хвилина.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 xml:space="preserve">1. УЕТДПТА </w:t>
      </w:r>
      <w:r w:rsidRPr="00FE3F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FE3FD9">
        <w:rPr>
          <w:rFonts w:ascii="Times New Roman" w:hAnsi="Times New Roman" w:cs="Times New Roman"/>
          <w:color w:val="000000"/>
          <w:sz w:val="28"/>
          <w:szCs w:val="28"/>
        </w:rPr>
        <w:t>(Депутат)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 xml:space="preserve">2. АНКОЗ </w:t>
      </w:r>
      <w:r w:rsidRPr="00FE3F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FE3FD9">
        <w:rPr>
          <w:rFonts w:ascii="Times New Roman" w:hAnsi="Times New Roman" w:cs="Times New Roman"/>
          <w:color w:val="000000"/>
          <w:sz w:val="28"/>
          <w:szCs w:val="28"/>
        </w:rPr>
        <w:t>(Закон)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3. ЗДИЕТНПЕР</w:t>
      </w:r>
      <w:r w:rsidRPr="00FE3F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</w:t>
      </w:r>
      <w:r w:rsidRPr="00FE3FD9">
        <w:rPr>
          <w:rFonts w:ascii="Times New Roman" w:hAnsi="Times New Roman" w:cs="Times New Roman"/>
          <w:color w:val="000000"/>
          <w:sz w:val="28"/>
          <w:szCs w:val="28"/>
        </w:rPr>
        <w:t xml:space="preserve"> (Президент)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 xml:space="preserve">4. ОДАВАТК </w:t>
      </w:r>
      <w:r w:rsidRPr="00FE3F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FE3FD9">
        <w:rPr>
          <w:rFonts w:ascii="Times New Roman" w:hAnsi="Times New Roman" w:cs="Times New Roman"/>
          <w:color w:val="000000"/>
          <w:sz w:val="28"/>
          <w:szCs w:val="28"/>
        </w:rPr>
        <w:t>(Адвокат)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 xml:space="preserve">5. Ж Ю Д Б Т Е </w:t>
      </w:r>
      <w:r w:rsidRPr="00FE3F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</w:t>
      </w:r>
      <w:r w:rsidRPr="00FE3FD9">
        <w:rPr>
          <w:rFonts w:ascii="Times New Roman" w:hAnsi="Times New Roman" w:cs="Times New Roman"/>
          <w:color w:val="000000"/>
          <w:sz w:val="28"/>
          <w:szCs w:val="28"/>
        </w:rPr>
        <w:t>(Бюджет)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6.НТКОИСЯЦУІТ</w:t>
      </w:r>
      <w:r w:rsidRPr="00FE3F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FE3FD9">
        <w:rPr>
          <w:rFonts w:ascii="Times New Roman" w:hAnsi="Times New Roman" w:cs="Times New Roman"/>
          <w:color w:val="000000"/>
          <w:sz w:val="28"/>
          <w:szCs w:val="28"/>
        </w:rPr>
        <w:t>(Конституція)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3B69" w:rsidRDefault="00E63B69" w:rsidP="00B36112">
      <w:pPr>
        <w:pStyle w:val="Heading3"/>
        <w:shd w:val="clear" w:color="auto" w:fill="FFFFFF"/>
        <w:spacing w:before="0" w:line="240" w:lineRule="auto"/>
        <w:jc w:val="both"/>
        <w:rPr>
          <w:rStyle w:val="mw-headlin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E3F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1-й ведучий: </w:t>
      </w:r>
    </w:p>
    <w:p w:rsidR="00E63B69" w:rsidRDefault="00E63B69" w:rsidP="00B36112">
      <w:pPr>
        <w:pStyle w:val="Heading3"/>
        <w:shd w:val="clear" w:color="auto" w:fill="FFFFFF"/>
        <w:spacing w:before="0" w:line="240" w:lineRule="auto"/>
        <w:jc w:val="center"/>
        <w:rPr>
          <w:rStyle w:val="mw-headlin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E3FD9">
        <w:rPr>
          <w:rStyle w:val="mw-headline"/>
          <w:rFonts w:ascii="Times New Roman" w:hAnsi="Times New Roman" w:cs="Times New Roman"/>
          <w:b/>
          <w:bCs/>
          <w:color w:val="000000"/>
          <w:sz w:val="28"/>
          <w:szCs w:val="28"/>
        </w:rPr>
        <w:t>Конкурс "Казкова правознавча лотерея"</w:t>
      </w:r>
    </w:p>
    <w:p w:rsidR="00E63B69" w:rsidRPr="006618E6" w:rsidRDefault="00E63B69" w:rsidP="00B361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8E6">
        <w:rPr>
          <w:rFonts w:ascii="Times New Roman" w:hAnsi="Times New Roman" w:cs="Times New Roman"/>
          <w:sz w:val="28"/>
          <w:szCs w:val="28"/>
          <w:lang w:val="uk-UA"/>
        </w:rPr>
        <w:t xml:space="preserve">Командам потрібно відповісти на запитання, яке оцінюється 2 </w:t>
      </w:r>
      <w:r w:rsidRPr="006618E6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балами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 Час на роздуми 30 секунд.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Pr="00FE3FD9">
        <w:rPr>
          <w:rFonts w:ascii="Times New Roman" w:hAnsi="Times New Roman" w:cs="Times New Roman"/>
          <w:color w:val="000000"/>
          <w:sz w:val="28"/>
          <w:szCs w:val="28"/>
        </w:rPr>
        <w:t>родна казка «Колобок». Які права встиг використати Колобок у своєму житті? (Свобода слова та пересування)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FE3FD9">
        <w:rPr>
          <w:rFonts w:ascii="Times New Roman" w:hAnsi="Times New Roman" w:cs="Times New Roman"/>
          <w:color w:val="000000"/>
          <w:sz w:val="28"/>
          <w:szCs w:val="28"/>
        </w:rPr>
        <w:t>. Які тварини в казці О. Толстого «Золотий ключик, або Пригоди Буратіно» виконували роль поліцейських? (Собаки)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FE3FD9">
        <w:rPr>
          <w:rFonts w:ascii="Times New Roman" w:hAnsi="Times New Roman" w:cs="Times New Roman"/>
          <w:color w:val="000000"/>
          <w:sz w:val="28"/>
          <w:szCs w:val="28"/>
        </w:rPr>
        <w:t>. Казка «Попелюшка». Які права Попелюшки порушувалися в цій казці? Хто їх порушував? (Невиконання батьками обов'язку піклування про дитину, приниження гідності)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FE3FD9">
        <w:rPr>
          <w:rFonts w:ascii="Times New Roman" w:hAnsi="Times New Roman" w:cs="Times New Roman"/>
          <w:color w:val="000000"/>
          <w:sz w:val="28"/>
          <w:szCs w:val="28"/>
        </w:rPr>
        <w:t>. Казка О. Толстого «Золотий ключик, або Пригоди Буратіно». Чи правильно вчинили поліцейські, які схопили Буратіно і не дали йому сказати жодного слова на своє виправдання? Відповідь обґрунтуйте. (Неправильно)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FE3FD9">
        <w:rPr>
          <w:rFonts w:ascii="Times New Roman" w:hAnsi="Times New Roman" w:cs="Times New Roman"/>
          <w:color w:val="000000"/>
          <w:sz w:val="28"/>
          <w:szCs w:val="28"/>
        </w:rPr>
        <w:t>. Казка «Вовк і семеро козенят». Яке покарання чекало Вовка за вчинений ним злочин? Що це був за злочин? (Відповідно до замаху на вбивство)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Казка</w:t>
      </w:r>
      <w:r w:rsidRPr="00FE3FD9">
        <w:rPr>
          <w:rFonts w:ascii="Times New Roman" w:hAnsi="Times New Roman" w:cs="Times New Roman"/>
          <w:color w:val="000000"/>
          <w:sz w:val="28"/>
          <w:szCs w:val="28"/>
        </w:rPr>
        <w:t>«Колобок». Чи правильно вчинив Колобок, коли втік із дому? Поясніть свою думку. (Порушення обов'язків дитини, бродяжництво)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Pr="00FE3FD9">
        <w:rPr>
          <w:rFonts w:ascii="Times New Roman" w:hAnsi="Times New Roman" w:cs="Times New Roman"/>
          <w:color w:val="000000"/>
          <w:sz w:val="28"/>
          <w:szCs w:val="28"/>
        </w:rPr>
        <w:t>. Казка «Колобок». Хто в цій казці скоїв найнебезпечніший злочин? Чому ви так вважаєте? (Лисиця)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Pr="00FE3FD9">
        <w:rPr>
          <w:rFonts w:ascii="Times New Roman" w:hAnsi="Times New Roman" w:cs="Times New Roman"/>
          <w:color w:val="000000"/>
          <w:sz w:val="28"/>
          <w:szCs w:val="28"/>
        </w:rPr>
        <w:t>. Казка Ш. Перро «Кіт у чоботях». Чи скоїв якесь правопорушення Кіт у чоботях? Поясніть. (Шахрайство, заволодіння чужим майном)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Pr="00FE3FD9">
        <w:rPr>
          <w:rFonts w:ascii="Times New Roman" w:hAnsi="Times New Roman" w:cs="Times New Roman"/>
          <w:color w:val="000000"/>
          <w:sz w:val="28"/>
          <w:szCs w:val="28"/>
        </w:rPr>
        <w:t>. Казка Г.-К. Андерсена «Снігова королева». Який злочин учинила Снігова королева? (Насильне утримання, позбавлення свободи думки та пересуваня)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10</w:t>
      </w:r>
      <w:r w:rsidRPr="00FE3FD9">
        <w:rPr>
          <w:rFonts w:ascii="Times New Roman" w:hAnsi="Times New Roman" w:cs="Times New Roman"/>
          <w:color w:val="000000"/>
          <w:sz w:val="28"/>
          <w:szCs w:val="28"/>
        </w:rPr>
        <w:t>. Мультфільм «Ну, постривай!». Чи правомірно діяв Вовк, хапаючи чужі транспортні засоби подаючись навздогін за Зайцем? (Неправомірно)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3B69" w:rsidRDefault="00E63B69" w:rsidP="00B36112">
      <w:pPr>
        <w:pStyle w:val="Heading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</w:t>
      </w:r>
      <w:r w:rsidRPr="00FE3F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-й ведучий: </w:t>
      </w:r>
    </w:p>
    <w:p w:rsidR="00E63B69" w:rsidRPr="00FE3FD9" w:rsidRDefault="00E63B69" w:rsidP="00B36112">
      <w:pPr>
        <w:pStyle w:val="Heading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mw-headlin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Конкурс </w:t>
      </w:r>
      <w:r w:rsidRPr="00FE3FD9">
        <w:rPr>
          <w:rStyle w:val="mw-headline"/>
          <w:rFonts w:ascii="Times New Roman" w:hAnsi="Times New Roman" w:cs="Times New Roman"/>
          <w:b/>
          <w:bCs/>
          <w:color w:val="000000"/>
          <w:sz w:val="28"/>
          <w:szCs w:val="28"/>
        </w:rPr>
        <w:t>«Мораль — Право»</w:t>
      </w:r>
    </w:p>
    <w:p w:rsidR="00E63B69" w:rsidRPr="00F51127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Командам потрібно в</w:t>
      </w:r>
      <w:r w:rsidRPr="00FE3FD9">
        <w:rPr>
          <w:rFonts w:ascii="Times New Roman" w:hAnsi="Times New Roman" w:cs="Times New Roman"/>
          <w:color w:val="000000"/>
          <w:sz w:val="28"/>
          <w:szCs w:val="28"/>
        </w:rPr>
        <w:t>изначити, які з наведених норм належать до моральних, а які — до правових.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Команди отримують запитання по черзі . Часу на роздуми не має.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1. У транспорті поступатися місцем старшим.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2. Не кажіть неправди.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3. До кримінальної відповідальності притягаютьосіб, яким до того моменту, як вони вчинили злочин, виповнилося 16 років.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4. Переходьте дорогу в зазначеному місці.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5. Не крадіть.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6. Не залишайте друзів у біді.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7. Громадяни України перебувають під захистом держави.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8. Носити брудний одяг негарно.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9. Обов'язок громадянина — братии участь у виборах.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10. Любіть ближнього як самого себе.</w:t>
      </w:r>
    </w:p>
    <w:p w:rsidR="00E63B69" w:rsidRDefault="00E63B69" w:rsidP="00B36112">
      <w:pPr>
        <w:pStyle w:val="Heading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63B69" w:rsidRPr="006618E6" w:rsidRDefault="00E63B69" w:rsidP="00B36112">
      <w:pPr>
        <w:pStyle w:val="Heading3"/>
        <w:shd w:val="clear" w:color="auto" w:fill="FFFFFF"/>
        <w:spacing w:before="0" w:line="240" w:lineRule="auto"/>
        <w:jc w:val="both"/>
        <w:rPr>
          <w:rStyle w:val="mw-headlin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6618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1-й ведучий: </w:t>
      </w:r>
      <w:r w:rsidRPr="006E4117">
        <w:rPr>
          <w:rFonts w:ascii="Times New Roman" w:hAnsi="Times New Roman" w:cs="Times New Roman"/>
          <w:color w:val="000000"/>
          <w:sz w:val="28"/>
          <w:szCs w:val="28"/>
        </w:rPr>
        <w:t>Продовжить наше змагання наступний конкурс</w:t>
      </w:r>
    </w:p>
    <w:p w:rsidR="00E63B69" w:rsidRPr="006618E6" w:rsidRDefault="00E63B69" w:rsidP="00B36112">
      <w:pPr>
        <w:pStyle w:val="Heading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18E6">
        <w:rPr>
          <w:rStyle w:val="mw-headline"/>
          <w:rFonts w:ascii="Times New Roman" w:hAnsi="Times New Roman" w:cs="Times New Roman"/>
          <w:b/>
          <w:bCs/>
          <w:color w:val="000000"/>
          <w:sz w:val="28"/>
          <w:szCs w:val="28"/>
        </w:rPr>
        <w:t>Конкурс «Інтелектуальний штурм»</w:t>
      </w:r>
    </w:p>
    <w:p w:rsidR="00E63B6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Кожній команді по черзі задають запитання.</w:t>
      </w:r>
      <w:r w:rsidRPr="006618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Правильна відповідь оцінюється 1 балом. В разі якщо команда не має відповіді або відповіла неправильно право віповідати отримує інша команда. асу на роздуми не має.</w:t>
      </w:r>
    </w:p>
    <w:p w:rsidR="00E63B69" w:rsidRPr="006618E6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1. Коли було проголошено незалежністьУкраїни? (24 серпня 1991 року)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2. Назвіть найвищі державні посади в нашій країні.(Голова Верховної Ради, Президент,Прем'єр-міністр)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3. Який державний орган влади в Україні є найвищим законодавчим?(Верховна Рада України)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4. Який державний орган влади в Україні є найвищим виконавчим та розпорядним? (Уряд, Кабінет Міністрів України)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5. Коли було прийнято Конституцію України, за якою живе держава?(28 червня 1996 року)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6. Хто був першим Президентом в історії України? (Михайло Грушевський)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7. З якого року людина може обирати громадянство? (З 18 років)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8. До якого віку людина вважається дитиною?(До 18 років)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9. Основне право людини.(На життя)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10. Можливість діяти без заборон, за вибором.(Свобода)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11. Що забезпечує демократичний характер держави? (Права і свободи громадян)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12. Які основні документи закріплюють права дитини?(Конвенція про права дитини, Деклараціяправ дитини)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3B69" w:rsidRDefault="00E63B69" w:rsidP="00B36112">
      <w:pPr>
        <w:pStyle w:val="Heading3"/>
        <w:shd w:val="clear" w:color="auto" w:fill="FFFFFF"/>
        <w:spacing w:before="0" w:line="240" w:lineRule="auto"/>
        <w:jc w:val="both"/>
        <w:rPr>
          <w:rStyle w:val="mw-headlin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</w:t>
      </w:r>
      <w:r w:rsidRPr="00FE3F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-й ведучий: </w:t>
      </w:r>
    </w:p>
    <w:p w:rsidR="00E63B69" w:rsidRDefault="00E63B69" w:rsidP="00B36112">
      <w:pPr>
        <w:pStyle w:val="Heading3"/>
        <w:shd w:val="clear" w:color="auto" w:fill="FFFFFF"/>
        <w:spacing w:before="0" w:line="240" w:lineRule="auto"/>
        <w:jc w:val="center"/>
        <w:rPr>
          <w:rStyle w:val="mw-headlin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6618E6">
        <w:rPr>
          <w:rStyle w:val="mw-headlin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Конкурс </w:t>
      </w:r>
      <w:r>
        <w:rPr>
          <w:rStyle w:val="mw-headlin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«Правове рівняння»</w:t>
      </w:r>
    </w:p>
    <w:p w:rsidR="00E63B69" w:rsidRPr="00E63FC0" w:rsidRDefault="00E63B69" w:rsidP="00B36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3EE">
        <w:rPr>
          <w:rFonts w:ascii="Times New Roman" w:hAnsi="Times New Roman" w:cs="Times New Roman"/>
          <w:sz w:val="28"/>
          <w:szCs w:val="28"/>
          <w:lang w:val="uk-UA"/>
        </w:rPr>
        <w:t xml:space="preserve">Перемагає та команда яка швидше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розв’яже рівняння. Правильно виконане </w:t>
      </w:r>
      <w:r w:rsidRPr="00E63FC0">
        <w:rPr>
          <w:rFonts w:ascii="Times New Roman" w:hAnsi="Times New Roman" w:cs="Times New Roman"/>
          <w:sz w:val="28"/>
          <w:szCs w:val="28"/>
          <w:lang w:val="uk-UA"/>
        </w:rPr>
        <w:t>завдання оцінюється  3 балами.</w:t>
      </w:r>
    </w:p>
    <w:p w:rsidR="00E63B69" w:rsidRPr="00E63FC0" w:rsidRDefault="00E63B69" w:rsidP="00B36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FC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E63FC0">
        <w:rPr>
          <w:rFonts w:ascii="Times New Roman" w:hAnsi="Times New Roman" w:cs="Times New Roman"/>
          <w:sz w:val="28"/>
          <w:szCs w:val="28"/>
        </w:rPr>
        <w:t>(А + Б): В-Г = ,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де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А — кількість депутатів Верховної Ради України;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Б — пенсійний вік для чоловіків;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В — термін повноважень Верховної Ради України;</w:t>
      </w:r>
    </w:p>
    <w:p w:rsidR="00E63B6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Г — шлюбний вік для чоловіків.</w:t>
      </w:r>
    </w:p>
    <w:p w:rsidR="00E63B69" w:rsidRPr="00E63FC0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63B69" w:rsidRPr="00E63FC0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ntStyle24"/>
          <w:i w:val="0"/>
          <w:iCs w:val="0"/>
          <w:color w:val="000000"/>
          <w:sz w:val="28"/>
          <w:szCs w:val="28"/>
          <w:lang w:val="uk-UA"/>
        </w:rPr>
      </w:pPr>
      <w:r>
        <w:rPr>
          <w:color w:val="000000"/>
          <w:lang w:val="uk-UA"/>
        </w:rPr>
        <w:t xml:space="preserve">2. </w:t>
      </w:r>
      <w:r w:rsidRPr="0004643C">
        <w:rPr>
          <w:rStyle w:val="FontStyle23"/>
          <w:sz w:val="28"/>
          <w:szCs w:val="28"/>
          <w:lang w:val="uk-UA" w:eastAsia="uk-UA"/>
        </w:rPr>
        <w:t xml:space="preserve">Мінімальний вік Президента України - Мінімальний вік, кандидата до Верховної Ради - Максимальний термін повноважень </w:t>
      </w:r>
      <w:r w:rsidRPr="0004643C">
        <w:rPr>
          <w:rStyle w:val="FontStyle25"/>
          <w:b w:val="0"/>
          <w:bCs w:val="0"/>
          <w:sz w:val="28"/>
          <w:szCs w:val="28"/>
          <w:lang w:val="uk-UA" w:eastAsia="uk-UA"/>
        </w:rPr>
        <w:t xml:space="preserve">Президента </w:t>
      </w:r>
      <w:r w:rsidRPr="0004643C">
        <w:rPr>
          <w:rStyle w:val="FontStyle23"/>
          <w:sz w:val="28"/>
          <w:szCs w:val="28"/>
          <w:lang w:val="uk-UA" w:eastAsia="uk-UA"/>
        </w:rPr>
        <w:t>+ Термін повноважень депутата Верховної Ради (один) + Мінімальний т</w:t>
      </w:r>
      <w:r>
        <w:rPr>
          <w:rStyle w:val="FontStyle23"/>
          <w:sz w:val="28"/>
          <w:szCs w:val="28"/>
          <w:lang w:val="uk-UA" w:eastAsia="uk-UA"/>
        </w:rPr>
        <w:t>е</w:t>
      </w:r>
      <w:r w:rsidRPr="0004643C">
        <w:rPr>
          <w:rStyle w:val="FontStyle23"/>
          <w:sz w:val="28"/>
          <w:szCs w:val="28"/>
          <w:lang w:val="uk-UA" w:eastAsia="uk-UA"/>
        </w:rPr>
        <w:t>рмін прожи</w:t>
      </w:r>
      <w:r w:rsidRPr="0004643C">
        <w:rPr>
          <w:rStyle w:val="FontStyle23"/>
          <w:sz w:val="28"/>
          <w:szCs w:val="28"/>
          <w:lang w:val="uk-UA" w:eastAsia="uk-UA"/>
        </w:rPr>
        <w:softHyphen/>
        <w:t>вання на території У</w:t>
      </w:r>
      <w:r>
        <w:rPr>
          <w:rStyle w:val="FontStyle23"/>
          <w:sz w:val="28"/>
          <w:szCs w:val="28"/>
          <w:lang w:val="uk-UA" w:eastAsia="uk-UA"/>
        </w:rPr>
        <w:t>країни для обрання президентом =</w:t>
      </w:r>
      <w:r w:rsidRPr="0004643C">
        <w:rPr>
          <w:rStyle w:val="FontStyle23"/>
          <w:sz w:val="28"/>
          <w:szCs w:val="28"/>
          <w:lang w:val="uk-UA" w:eastAsia="uk-UA"/>
        </w:rPr>
        <w:t xml:space="preserve"> </w:t>
      </w:r>
      <w:r w:rsidRPr="0004643C">
        <w:rPr>
          <w:rStyle w:val="FontStyle24"/>
          <w:sz w:val="28"/>
          <w:szCs w:val="28"/>
          <w:lang w:val="uk-UA" w:eastAsia="uk-UA"/>
        </w:rPr>
        <w:t>(35 - 21 - 10 + 4 + 10 =18.)</w:t>
      </w:r>
    </w:p>
    <w:p w:rsidR="00E63B6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63B6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4A304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1-й ведучий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:</w:t>
      </w:r>
    </w:p>
    <w:p w:rsidR="00E63B69" w:rsidRPr="004A3042" w:rsidRDefault="00E63B69" w:rsidP="00B3611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E3F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 ораторського мистецтва капітанів.</w:t>
      </w:r>
    </w:p>
    <w:p w:rsidR="00E63B69" w:rsidRPr="006E4117" w:rsidRDefault="00E63B69" w:rsidP="00B3611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Протягом 3 хв. необхідно переконати журі, що в майбутньому ви станете найкращим президентом України.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Завдання оцінюється  балами.</w:t>
      </w:r>
    </w:p>
    <w:p w:rsidR="00E63B69" w:rsidRPr="00B36112" w:rsidRDefault="00E63B69" w:rsidP="00B3611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 поки капітани готуються оголошую вікторину для вболівальників</w:t>
      </w:r>
      <w:r w:rsidRPr="004A304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4A3042">
        <w:rPr>
          <w:rStyle w:val="Heading2Char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B36112">
        <w:rPr>
          <w:rStyle w:val="FontStyle11"/>
          <w:rFonts w:ascii="Times New Roman" w:hAnsi="Times New Roman" w:cs="Times New Roman"/>
          <w:sz w:val="28"/>
          <w:szCs w:val="28"/>
          <w:lang w:eastAsia="uk-UA"/>
        </w:rPr>
        <w:t>За правильну  відповідь команда , яку підтримує вболівальник,  отримує 2 бали.</w:t>
      </w:r>
    </w:p>
    <w:p w:rsidR="00E63B69" w:rsidRPr="006E4117" w:rsidRDefault="00E63B69" w:rsidP="00B36112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 w:rsidRPr="006E411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Вікторина для вболівальників.</w:t>
      </w:r>
    </w:p>
    <w:p w:rsidR="00E63B69" w:rsidRPr="00FE3FD9" w:rsidRDefault="00E63B69" w:rsidP="00B36112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  <w:lang w:val="uk-UA"/>
        </w:rPr>
        <w:t>1.Нормативно-правовий акт, що приймає Верховна Рада.</w:t>
      </w:r>
    </w:p>
    <w:p w:rsidR="00E63B69" w:rsidRPr="00FE3FD9" w:rsidRDefault="00E63B69" w:rsidP="00B36112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  <w:lang w:val="uk-UA"/>
        </w:rPr>
        <w:t>2. Сукупність обов’язкових правил поведінки, які встановляє і охороняє держави.</w:t>
      </w:r>
    </w:p>
    <w:p w:rsidR="00E63B69" w:rsidRPr="00FE3FD9" w:rsidRDefault="00E63B69" w:rsidP="00B36112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  <w:lang w:val="uk-UA"/>
        </w:rPr>
        <w:t>3. Належність особи до певної держави.</w:t>
      </w:r>
    </w:p>
    <w:p w:rsidR="00E63B69" w:rsidRPr="00FE3FD9" w:rsidRDefault="00E63B69" w:rsidP="00B36112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  <w:lang w:val="uk-UA"/>
        </w:rPr>
        <w:t>4. Орган влади, покликаний вирішувати суперечності.</w:t>
      </w:r>
    </w:p>
    <w:p w:rsidR="00E63B69" w:rsidRPr="00FE3FD9" w:rsidRDefault="00E63B69" w:rsidP="00B36112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  <w:lang w:val="uk-UA"/>
        </w:rPr>
        <w:t>5. Найбільш активна і організована частина суспільства.</w:t>
      </w:r>
    </w:p>
    <w:p w:rsidR="00E63B69" w:rsidRPr="00FE3FD9" w:rsidRDefault="00E63B69" w:rsidP="00B36112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  <w:lang w:val="uk-UA"/>
        </w:rPr>
        <w:t>6. Діяльність у сфері відносин між соціальними верствами, націями, держави.</w:t>
      </w:r>
    </w:p>
    <w:p w:rsidR="00E63B69" w:rsidRPr="00FE3FD9" w:rsidRDefault="00E63B69" w:rsidP="00B36112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  <w:lang w:val="uk-UA"/>
        </w:rPr>
        <w:t>7. Верховенство влади, політична незалежність, самостійність держави.</w:t>
      </w:r>
    </w:p>
    <w:p w:rsidR="00E63B69" w:rsidRPr="00FE3FD9" w:rsidRDefault="00E63B69" w:rsidP="00B36112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  <w:lang w:val="uk-UA"/>
        </w:rPr>
        <w:t>8. Необмежена влада, яка спирається на озброєну силу.</w:t>
      </w:r>
    </w:p>
    <w:p w:rsidR="00E63B69" w:rsidRPr="00FE3FD9" w:rsidRDefault="00E63B69" w:rsidP="00B36112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  <w:lang w:val="uk-UA"/>
        </w:rPr>
        <w:t>9. Сукупність усіх прав і обов’язків, якими наділений орган влади чи посадова особа .</w:t>
      </w:r>
    </w:p>
    <w:p w:rsidR="00E63B69" w:rsidRPr="00FE3FD9" w:rsidRDefault="00E63B69" w:rsidP="00B36112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  <w:lang w:val="uk-UA"/>
        </w:rPr>
        <w:t>10. Самостійне здійснення влади або самоврядування, надане окремій нації на території держави.</w:t>
      </w:r>
    </w:p>
    <w:p w:rsidR="00E63B69" w:rsidRPr="00FE3FD9" w:rsidRDefault="00E63B69" w:rsidP="00B36112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  <w:lang w:val="uk-UA"/>
        </w:rPr>
        <w:t>11. Форма політичного ладу, що базується на принципі народовладдя.</w:t>
      </w:r>
    </w:p>
    <w:p w:rsidR="00E63B69" w:rsidRPr="00FE3FD9" w:rsidRDefault="00E63B69" w:rsidP="00B36112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E3FD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/>
        </w:rPr>
        <w:t>Відповіді:</w:t>
      </w:r>
      <w:r w:rsidRPr="00FE3F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1. Закон. 2.Право. 3. Громадянство. 4. Суд. 5. Партія. 6. Політика. 7. Суверенітет. 8. Диктатура.9. Компетенція. 10. Автономія. 11. Демократія.</w:t>
      </w:r>
    </w:p>
    <w:p w:rsidR="00E63B6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63B69" w:rsidRPr="004A3042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</w:t>
      </w:r>
      <w:r w:rsidRPr="004A304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й ведучий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: </w:t>
      </w:r>
      <w:r w:rsidRPr="006E411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Закінчує змагання</w:t>
      </w:r>
    </w:p>
    <w:p w:rsidR="00E63B69" w:rsidRPr="006E4117" w:rsidRDefault="00E63B69" w:rsidP="00B36112">
      <w:pPr>
        <w:pStyle w:val="Heading3"/>
        <w:shd w:val="clear" w:color="auto" w:fill="FFFFFF"/>
        <w:spacing w:before="0" w:line="240" w:lineRule="auto"/>
        <w:jc w:val="center"/>
        <w:rPr>
          <w:rStyle w:val="mw-headlin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6E4117">
        <w:rPr>
          <w:rStyle w:val="mw-headline"/>
          <w:rFonts w:ascii="Times New Roman" w:hAnsi="Times New Roman" w:cs="Times New Roman"/>
          <w:b/>
          <w:bCs/>
          <w:color w:val="000000"/>
          <w:sz w:val="28"/>
          <w:szCs w:val="28"/>
        </w:rPr>
        <w:t>Конкурс «Брейн-ринг»</w:t>
      </w:r>
    </w:p>
    <w:p w:rsidR="00E63B6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E4117">
        <w:rPr>
          <w:rFonts w:ascii="Times New Roman" w:hAnsi="Times New Roman" w:cs="Times New Roman"/>
          <w:sz w:val="28"/>
          <w:szCs w:val="28"/>
          <w:lang w:val="uk-UA"/>
        </w:rPr>
        <w:t>Правильна відповід</w:t>
      </w:r>
      <w:r>
        <w:rPr>
          <w:rFonts w:ascii="Times New Roman" w:hAnsi="Times New Roman" w:cs="Times New Roman"/>
          <w:sz w:val="28"/>
          <w:szCs w:val="28"/>
          <w:lang w:val="uk-UA"/>
        </w:rPr>
        <w:t>ь оцінюється 2 балами.</w:t>
      </w:r>
      <w:r w:rsidRPr="006E41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 разі якщо команда не має відповіді або відповіла неправильно право віповідати отримує інша команда.</w:t>
      </w:r>
    </w:p>
    <w:p w:rsidR="00E63B69" w:rsidRDefault="00E63B69" w:rsidP="00B361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1. Орган законодавчоївлади. (Парламент)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2. Нормативний акт вищої юридичної сили. (Закон)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3. Особи без громадянства. (Апатриди)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4. Психічнеставлення особи до здійсненого правопорушення. (Вина)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5. Правовий зв'язок між особою та державою. (Громадянство)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6. Дія або бездіяльність, що порушує норми права. (Правопорушення)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7. Урочиста церемонія вступу на посаду голови держави. (Інавгурація)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8. Групи громадян, які не є українцями за національністю, виявляють почуття національного самоусвідомлення. (Національні меншини)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9. Найбільш тяжке та небезпечне правопорушення. (Злочин)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10. Основний Закон держави. (Конституція)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11. Система встановлених державою загальнообов’язкових, формально визначених норм, що регулюють найважливіші суспільні відносини. (Право)</w:t>
      </w:r>
    </w:p>
    <w:p w:rsidR="00E63B69" w:rsidRPr="00FE3FD9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FD9">
        <w:rPr>
          <w:rFonts w:ascii="Times New Roman" w:hAnsi="Times New Roman" w:cs="Times New Roman"/>
          <w:color w:val="000000"/>
          <w:sz w:val="28"/>
          <w:szCs w:val="28"/>
        </w:rPr>
        <w:t>12. Особи, які перебувають на території однієї держави, а мають громадянство іншої. (Іноземці)</w:t>
      </w:r>
    </w:p>
    <w:p w:rsidR="00E63B69" w:rsidRDefault="00E63B69" w:rsidP="00B36112">
      <w:pPr>
        <w:pStyle w:val="Heading3"/>
        <w:shd w:val="clear" w:color="auto" w:fill="FFFFFF"/>
        <w:spacing w:before="0" w:line="240" w:lineRule="auto"/>
        <w:jc w:val="both"/>
        <w:rPr>
          <w:rStyle w:val="mw-headlin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63B69" w:rsidRPr="00E63FC0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A304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1-й ведучий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: </w:t>
      </w:r>
      <w:r w:rsidRPr="00E63F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поки журі визначає переможця учениця </w:t>
      </w:r>
    </w:p>
    <w:p w:rsidR="00E63B69" w:rsidRPr="00E63FC0" w:rsidRDefault="00E63B69" w:rsidP="00B36112">
      <w:pPr>
        <w:pStyle w:val="Heading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63F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</w:t>
      </w:r>
      <w:r w:rsidRPr="00E63F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-й ведучий: </w:t>
      </w:r>
      <w:r w:rsidRPr="00E63FC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Слово надається журі.</w:t>
      </w:r>
    </w:p>
    <w:p w:rsidR="00E63B69" w:rsidRPr="00E63FC0" w:rsidRDefault="00E63B69" w:rsidP="00B36112">
      <w:pPr>
        <w:pStyle w:val="NormalWeb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E63FC0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Запам'ятайте!</w:t>
      </w:r>
      <w:r w:rsidRPr="00E63FC0">
        <w:rPr>
          <w:rFonts w:ascii="Times New Roman" w:hAnsi="Times New Roman" w:cs="Times New Roman"/>
          <w:color w:val="000000"/>
          <w:sz w:val="28"/>
          <w:szCs w:val="28"/>
        </w:rPr>
        <w:t> Ніні Україна просувається по шляху побудови правової держави. У цей період важливим є формування у народу України нового правового мислення, набуття знань про життєво необхідні закони й уміння використовувати їх у повсякденному житті.</w:t>
      </w:r>
    </w:p>
    <w:p w:rsidR="00E63B69" w:rsidRPr="00E63FC0" w:rsidRDefault="00E63B69" w:rsidP="00B36112">
      <w:pPr>
        <w:pStyle w:val="NormalWeb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63FC0">
        <w:rPr>
          <w:rFonts w:ascii="Times New Roman" w:hAnsi="Times New Roman" w:cs="Times New Roman"/>
          <w:color w:val="000000"/>
          <w:sz w:val="28"/>
          <w:szCs w:val="28"/>
        </w:rPr>
        <w:t>Незабаром вам відповідати за життя нашої країни. Адже недарма говориться «Держава будується не в майбутньому, вона будується сьогодні». Ви своїми знаннями, своєю працею маєте доводити свою любов до держави, Хочеться вірити, що ви зробите це гідно, щоб кожен міг би сказати: Я громадяни України!</w:t>
      </w:r>
    </w:p>
    <w:p w:rsidR="00E63B69" w:rsidRPr="00E63FC0" w:rsidRDefault="00E63B69" w:rsidP="00B36112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E63B69" w:rsidRPr="00B36112" w:rsidRDefault="00E63B69" w:rsidP="0001535C">
      <w:pPr>
        <w:tabs>
          <w:tab w:val="left" w:pos="86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B69" w:rsidRDefault="00E63B69" w:rsidP="0001535C">
      <w:pPr>
        <w:tabs>
          <w:tab w:val="left" w:pos="86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B69" w:rsidRDefault="00E63B69" w:rsidP="0001535C">
      <w:pPr>
        <w:tabs>
          <w:tab w:val="left" w:pos="86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B69" w:rsidRDefault="00E63B69">
      <w:pPr>
        <w:rPr>
          <w:rFonts w:cs="Times New Roman"/>
          <w:lang w:val="uk-UA"/>
        </w:rPr>
      </w:pPr>
    </w:p>
    <w:p w:rsidR="00E63B69" w:rsidRDefault="00E63B69">
      <w:pPr>
        <w:rPr>
          <w:rFonts w:cs="Times New Roman"/>
          <w:lang w:val="uk-UA"/>
        </w:rPr>
      </w:pPr>
    </w:p>
    <w:p w:rsidR="00E63B69" w:rsidRDefault="00E63B69">
      <w:pPr>
        <w:rPr>
          <w:rFonts w:cs="Times New Roman"/>
          <w:lang w:val="uk-UA"/>
        </w:rPr>
      </w:pPr>
    </w:p>
    <w:p w:rsidR="00E63B69" w:rsidRDefault="00E63B69">
      <w:pPr>
        <w:rPr>
          <w:rFonts w:cs="Times New Roman"/>
          <w:lang w:val="uk-UA"/>
        </w:rPr>
      </w:pPr>
    </w:p>
    <w:p w:rsidR="00E63B69" w:rsidRDefault="00E63B69">
      <w:pPr>
        <w:rPr>
          <w:rFonts w:cs="Times New Roman"/>
          <w:lang w:val="uk-UA"/>
        </w:rPr>
      </w:pPr>
    </w:p>
    <w:p w:rsidR="00E63B69" w:rsidRDefault="00E63B69">
      <w:pPr>
        <w:rPr>
          <w:rFonts w:cs="Times New Roman"/>
          <w:lang w:val="uk-UA"/>
        </w:rPr>
      </w:pPr>
    </w:p>
    <w:p w:rsidR="00E63B69" w:rsidRDefault="00E63B69">
      <w:pPr>
        <w:rPr>
          <w:rFonts w:cs="Times New Roman"/>
          <w:lang w:val="uk-UA"/>
        </w:rPr>
      </w:pPr>
    </w:p>
    <w:p w:rsidR="00E63B69" w:rsidRDefault="00E63B69">
      <w:pPr>
        <w:rPr>
          <w:rFonts w:cs="Times New Roman"/>
          <w:lang w:val="uk-UA"/>
        </w:rPr>
      </w:pPr>
    </w:p>
    <w:p w:rsidR="00E63B69" w:rsidRDefault="00E63B69">
      <w:pPr>
        <w:rPr>
          <w:rFonts w:cs="Times New Roman"/>
          <w:lang w:val="uk-UA"/>
        </w:rPr>
      </w:pPr>
    </w:p>
    <w:p w:rsidR="00E63B69" w:rsidRDefault="00E63B69" w:rsidP="00C26888">
      <w:pPr>
        <w:tabs>
          <w:tab w:val="center" w:pos="4748"/>
          <w:tab w:val="left" w:pos="74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Default="00E63B69" w:rsidP="00C26888">
      <w:pPr>
        <w:tabs>
          <w:tab w:val="center" w:pos="4748"/>
          <w:tab w:val="left" w:pos="74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Default="00E63B69" w:rsidP="00C26888">
      <w:pPr>
        <w:tabs>
          <w:tab w:val="center" w:pos="4748"/>
          <w:tab w:val="left" w:pos="74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Default="00E63B69" w:rsidP="00C26888">
      <w:pPr>
        <w:tabs>
          <w:tab w:val="center" w:pos="4748"/>
          <w:tab w:val="left" w:pos="74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noProof/>
        </w:rPr>
        <w:pict>
          <v:shape id="_x0000_s1070" type="#_x0000_t75" style="position:absolute;margin-left:108pt;margin-top:.95pt;width:261pt;height:59.15pt;z-index:251680256;visibility:visible">
            <v:imagedata r:id="rId8" o:title=""/>
          </v:shape>
        </w:pict>
      </w:r>
    </w:p>
    <w:p w:rsidR="00E63B69" w:rsidRDefault="00E63B69" w:rsidP="00C26888">
      <w:pPr>
        <w:tabs>
          <w:tab w:val="center" w:pos="4748"/>
          <w:tab w:val="left" w:pos="74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Default="00E63B69" w:rsidP="00C26888">
      <w:pPr>
        <w:tabs>
          <w:tab w:val="center" w:pos="4748"/>
          <w:tab w:val="left" w:pos="74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Default="00E63B69" w:rsidP="00C26888">
      <w:pPr>
        <w:tabs>
          <w:tab w:val="center" w:pos="4748"/>
          <w:tab w:val="left" w:pos="74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3B69" w:rsidRDefault="00E63B69">
      <w:pPr>
        <w:rPr>
          <w:rFonts w:cs="Times New Roman"/>
          <w:noProof/>
          <w:lang w:val="uk-UA"/>
        </w:rPr>
      </w:pPr>
    </w:p>
    <w:p w:rsidR="00E63B69" w:rsidRDefault="00E63B69">
      <w:pPr>
        <w:rPr>
          <w:rFonts w:cs="Times New Roman"/>
          <w:noProof/>
          <w:lang w:val="uk-UA"/>
        </w:rPr>
      </w:pPr>
    </w:p>
    <w:p w:rsidR="00E63B69" w:rsidRDefault="00E63B69">
      <w:pPr>
        <w:rPr>
          <w:rFonts w:cs="Times New Roman"/>
          <w:noProof/>
          <w:lang w:val="uk-UA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1" type="#_x0000_t136" style="position:absolute;margin-left:18pt;margin-top:12.1pt;width:6in;height:108pt;z-index:251637248" fillcolor="#369" stroked="f">
            <v:shadow on="t" color="#b2b2b2" opacity="52429f" offset="3pt"/>
            <v:textpath style="font-family:&quot;Monotype Corsiva&quot;;v-text-kern:t" trim="t" fitpath="t" string="Додатки"/>
          </v:shape>
        </w:pict>
      </w:r>
    </w:p>
    <w:p w:rsidR="00E63B69" w:rsidRDefault="00E63B69">
      <w:pPr>
        <w:rPr>
          <w:rFonts w:cs="Times New Roman"/>
          <w:noProof/>
          <w:lang w:val="uk-UA"/>
        </w:rPr>
      </w:pPr>
    </w:p>
    <w:p w:rsidR="00E63B69" w:rsidRDefault="00E63B69">
      <w:pPr>
        <w:rPr>
          <w:rFonts w:cs="Times New Roman"/>
          <w:noProof/>
          <w:lang w:val="uk-UA"/>
        </w:rPr>
      </w:pPr>
    </w:p>
    <w:p w:rsidR="00E63B69" w:rsidRPr="0001535C" w:rsidRDefault="00E63B69">
      <w:pPr>
        <w:rPr>
          <w:rFonts w:cs="Times New Roman"/>
          <w:lang w:val="uk-UA"/>
        </w:rPr>
      </w:pPr>
      <w:r>
        <w:rPr>
          <w:noProof/>
        </w:rPr>
        <w:pict>
          <v:shape id="Рисунок 10" o:spid="_x0000_s1072" type="#_x0000_t75" alt="http://news.dphotographer.co.uk/wp-content/uploads/2012/background-pictures-for-powerpoint-i4.jpg" style="position:absolute;margin-left:-36pt;margin-top:213.25pt;width:540pt;height:445.7pt;z-index:-251678208;visibility:visible">
            <v:imagedata r:id="rId5" o:title=""/>
          </v:shape>
        </w:pict>
      </w:r>
    </w:p>
    <w:sectPr w:rsidR="00E63B69" w:rsidRPr="0001535C" w:rsidSect="0001535C">
      <w:pgSz w:w="11906" w:h="16838"/>
      <w:pgMar w:top="1134" w:right="1133" w:bottom="1134" w:left="1276" w:header="708" w:footer="708" w:gutter="0"/>
      <w:pgBorders w:offsetFrom="page">
        <w:top w:val="thinThickThinMediumGap" w:sz="24" w:space="24" w:color="76923C"/>
        <w:left w:val="thinThickThinMediumGap" w:sz="24" w:space="24" w:color="76923C"/>
        <w:bottom w:val="thinThickThinMediumGap" w:sz="24" w:space="24" w:color="76923C"/>
        <w:right w:val="thinThickThinMediumGap" w:sz="24" w:space="24" w:color="76923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F80ECC"/>
    <w:lvl w:ilvl="0">
      <w:numFmt w:val="bullet"/>
      <w:lvlText w:val="*"/>
      <w:lvlJc w:val="left"/>
    </w:lvl>
  </w:abstractNum>
  <w:abstractNum w:abstractNumId="1">
    <w:nsid w:val="02A361BD"/>
    <w:multiLevelType w:val="hybridMultilevel"/>
    <w:tmpl w:val="BB4AB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954B87"/>
    <w:multiLevelType w:val="hybridMultilevel"/>
    <w:tmpl w:val="121E4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95369"/>
    <w:multiLevelType w:val="hybridMultilevel"/>
    <w:tmpl w:val="4C142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D3719C4"/>
    <w:multiLevelType w:val="hybridMultilevel"/>
    <w:tmpl w:val="48346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C726BE1"/>
    <w:multiLevelType w:val="hybridMultilevel"/>
    <w:tmpl w:val="F3D49778"/>
    <w:lvl w:ilvl="0" w:tplc="7A42D8D4">
      <w:start w:val="4"/>
      <w:numFmt w:val="bullet"/>
      <w:lvlText w:val="-"/>
      <w:lvlJc w:val="left"/>
      <w:pPr>
        <w:ind w:left="735" w:hanging="360"/>
      </w:pPr>
      <w:rPr>
        <w:rFonts w:ascii="Arial Narrow" w:eastAsia="Times New Roman" w:hAnsi="Arial Narro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FC097C"/>
    <w:multiLevelType w:val="hybridMultilevel"/>
    <w:tmpl w:val="15E69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BE705F4"/>
    <w:multiLevelType w:val="hybridMultilevel"/>
    <w:tmpl w:val="12C2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836E1"/>
    <w:multiLevelType w:val="hybridMultilevel"/>
    <w:tmpl w:val="28FA81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3D216B0A"/>
    <w:multiLevelType w:val="hybridMultilevel"/>
    <w:tmpl w:val="7BF85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D800A03"/>
    <w:multiLevelType w:val="hybridMultilevel"/>
    <w:tmpl w:val="76F65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633B57"/>
    <w:multiLevelType w:val="hybridMultilevel"/>
    <w:tmpl w:val="84B0E322"/>
    <w:lvl w:ilvl="0" w:tplc="50E838F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3C74C20"/>
    <w:multiLevelType w:val="hybridMultilevel"/>
    <w:tmpl w:val="AF74978E"/>
    <w:lvl w:ilvl="0" w:tplc="51E6465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9764658"/>
    <w:multiLevelType w:val="hybridMultilevel"/>
    <w:tmpl w:val="D2605D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3C65C7E"/>
    <w:multiLevelType w:val="hybridMultilevel"/>
    <w:tmpl w:val="14CC4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42B0093"/>
    <w:multiLevelType w:val="hybridMultilevel"/>
    <w:tmpl w:val="B39AB322"/>
    <w:lvl w:ilvl="0" w:tplc="01D6BAE0"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5" w:hanging="360"/>
      </w:pPr>
      <w:rPr>
        <w:rFonts w:ascii="Wingdings" w:hAnsi="Wingdings" w:cs="Wingdings" w:hint="default"/>
      </w:rPr>
    </w:lvl>
  </w:abstractNum>
  <w:abstractNum w:abstractNumId="16">
    <w:nsid w:val="71CF6695"/>
    <w:multiLevelType w:val="hybridMultilevel"/>
    <w:tmpl w:val="25B04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3D2701"/>
    <w:multiLevelType w:val="singleLevel"/>
    <w:tmpl w:val="178497EA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14"/>
  </w:num>
  <w:num w:numId="6">
    <w:abstractNumId w:val="9"/>
  </w:num>
  <w:num w:numId="7">
    <w:abstractNumId w:val="13"/>
  </w:num>
  <w:num w:numId="8">
    <w:abstractNumId w:val="15"/>
  </w:num>
  <w:num w:numId="9">
    <w:abstractNumId w:val="7"/>
  </w:num>
  <w:num w:numId="10">
    <w:abstractNumId w:val="16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numFmt w:val="bullet"/>
        <w:lvlText w:val="*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7"/>
  </w:num>
  <w:num w:numId="15">
    <w:abstractNumId w:val="0"/>
    <w:lvlOverride w:ilvl="0">
      <w:lvl w:ilvl="0">
        <w:numFmt w:val="bullet"/>
        <w:lvlText w:val="*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*"/>
        <w:legacy w:legacy="1" w:legacySpace="0" w:legacyIndent="336"/>
        <w:lvlJc w:val="left"/>
        <w:rPr>
          <w:rFonts w:ascii="Arial" w:hAnsi="Arial" w:cs="Arial" w:hint="default"/>
        </w:rPr>
      </w:lvl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35C"/>
    <w:rsid w:val="0001535C"/>
    <w:rsid w:val="00016C02"/>
    <w:rsid w:val="0002720A"/>
    <w:rsid w:val="0004643C"/>
    <w:rsid w:val="000C5467"/>
    <w:rsid w:val="00160702"/>
    <w:rsid w:val="001814BA"/>
    <w:rsid w:val="001F0BCA"/>
    <w:rsid w:val="00211D59"/>
    <w:rsid w:val="00226093"/>
    <w:rsid w:val="0022758A"/>
    <w:rsid w:val="002C026B"/>
    <w:rsid w:val="002D0C7F"/>
    <w:rsid w:val="002E3DE2"/>
    <w:rsid w:val="003171A5"/>
    <w:rsid w:val="0038786D"/>
    <w:rsid w:val="003C2331"/>
    <w:rsid w:val="003C653A"/>
    <w:rsid w:val="003D1A1C"/>
    <w:rsid w:val="003E1385"/>
    <w:rsid w:val="00403F2A"/>
    <w:rsid w:val="00406EC2"/>
    <w:rsid w:val="00413479"/>
    <w:rsid w:val="004216AF"/>
    <w:rsid w:val="00474382"/>
    <w:rsid w:val="004A3042"/>
    <w:rsid w:val="004B2566"/>
    <w:rsid w:val="004B3C21"/>
    <w:rsid w:val="004B7D03"/>
    <w:rsid w:val="00527400"/>
    <w:rsid w:val="005C7550"/>
    <w:rsid w:val="00633F06"/>
    <w:rsid w:val="006618E6"/>
    <w:rsid w:val="00664974"/>
    <w:rsid w:val="006E4117"/>
    <w:rsid w:val="006F709A"/>
    <w:rsid w:val="007453EE"/>
    <w:rsid w:val="007A058A"/>
    <w:rsid w:val="007A3E67"/>
    <w:rsid w:val="007D1D3C"/>
    <w:rsid w:val="008A02AD"/>
    <w:rsid w:val="008A1933"/>
    <w:rsid w:val="008F15D6"/>
    <w:rsid w:val="008F2112"/>
    <w:rsid w:val="0092138F"/>
    <w:rsid w:val="00965A19"/>
    <w:rsid w:val="00983162"/>
    <w:rsid w:val="009A66F5"/>
    <w:rsid w:val="00A72757"/>
    <w:rsid w:val="00A8148A"/>
    <w:rsid w:val="00AA0EA3"/>
    <w:rsid w:val="00AB3251"/>
    <w:rsid w:val="00AC6F7F"/>
    <w:rsid w:val="00AD5DDA"/>
    <w:rsid w:val="00AE3A2D"/>
    <w:rsid w:val="00B36112"/>
    <w:rsid w:val="00B43CDF"/>
    <w:rsid w:val="00B9092F"/>
    <w:rsid w:val="00BA37E3"/>
    <w:rsid w:val="00C0784D"/>
    <w:rsid w:val="00C26888"/>
    <w:rsid w:val="00D241B0"/>
    <w:rsid w:val="00D41008"/>
    <w:rsid w:val="00E0526E"/>
    <w:rsid w:val="00E43260"/>
    <w:rsid w:val="00E63B69"/>
    <w:rsid w:val="00E63FC0"/>
    <w:rsid w:val="00EE32E3"/>
    <w:rsid w:val="00F51127"/>
    <w:rsid w:val="00F8458E"/>
    <w:rsid w:val="00FD080B"/>
    <w:rsid w:val="00FE3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35C"/>
    <w:pPr>
      <w:spacing w:after="200" w:line="276" w:lineRule="auto"/>
    </w:pPr>
    <w:rPr>
      <w:rFonts w:eastAsia="Times New Roman"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36112"/>
    <w:pPr>
      <w:keepNext/>
      <w:keepLines/>
      <w:spacing w:before="40" w:after="0" w:line="259" w:lineRule="auto"/>
      <w:outlineLvl w:val="1"/>
    </w:pPr>
    <w:rPr>
      <w:rFonts w:ascii="Calibri Light" w:eastAsia="Calibri" w:hAnsi="Calibri Light" w:cs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36112"/>
    <w:pPr>
      <w:keepNext/>
      <w:keepLines/>
      <w:spacing w:before="40" w:after="0" w:line="259" w:lineRule="auto"/>
      <w:outlineLvl w:val="2"/>
    </w:pPr>
    <w:rPr>
      <w:rFonts w:ascii="Calibri Light" w:eastAsia="Calibri" w:hAnsi="Calibri Light" w:cs="Calibri Light"/>
      <w:color w:val="1F3763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36112"/>
    <w:rPr>
      <w:rFonts w:ascii="Calibri Light" w:hAnsi="Calibri Light" w:cs="Calibri Light"/>
      <w:color w:val="2F5496"/>
      <w:sz w:val="26"/>
      <w:szCs w:val="26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36112"/>
    <w:rPr>
      <w:rFonts w:ascii="Calibri Light" w:hAnsi="Calibri Light" w:cs="Calibri Light"/>
      <w:color w:val="1F3763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01535C"/>
  </w:style>
  <w:style w:type="paragraph" w:styleId="ListParagraph">
    <w:name w:val="List Paragraph"/>
    <w:basedOn w:val="Normal"/>
    <w:uiPriority w:val="99"/>
    <w:qFormat/>
    <w:rsid w:val="0001535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F7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709A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rsid w:val="00B36112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character" w:customStyle="1" w:styleId="mw-headline">
    <w:name w:val="mw-headline"/>
    <w:basedOn w:val="DefaultParagraphFont"/>
    <w:uiPriority w:val="99"/>
    <w:rsid w:val="00B36112"/>
  </w:style>
  <w:style w:type="character" w:styleId="Strong">
    <w:name w:val="Strong"/>
    <w:basedOn w:val="DefaultParagraphFont"/>
    <w:uiPriority w:val="99"/>
    <w:qFormat/>
    <w:locked/>
    <w:rsid w:val="00B36112"/>
    <w:rPr>
      <w:b/>
      <w:bCs/>
    </w:rPr>
  </w:style>
  <w:style w:type="character" w:customStyle="1" w:styleId="FontStyle23">
    <w:name w:val="Font Style23"/>
    <w:uiPriority w:val="99"/>
    <w:rsid w:val="00B36112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uiPriority w:val="99"/>
    <w:rsid w:val="00B3611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5">
    <w:name w:val="Font Style25"/>
    <w:uiPriority w:val="99"/>
    <w:rsid w:val="00B361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">
    <w:name w:val="Font Style11"/>
    <w:uiPriority w:val="99"/>
    <w:rsid w:val="00B36112"/>
    <w:rPr>
      <w:rFonts w:ascii="Arial Black" w:hAnsi="Arial Black" w:cs="Arial Black"/>
      <w:spacing w:val="-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20</Pages>
  <Words>4076</Words>
  <Characters>23237</Characters>
  <Application>Microsoft Office Outlook</Application>
  <DocSecurity>0</DocSecurity>
  <Lines>0</Lines>
  <Paragraphs>0</Paragraphs>
  <ScaleCrop>false</ScaleCrop>
  <Company>PC-OS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Матеріали  проведення</dc:title>
  <dc:subject/>
  <dc:creator>Лена</dc:creator>
  <cp:keywords/>
  <dc:description/>
  <cp:lastModifiedBy>admin</cp:lastModifiedBy>
  <cp:revision>3</cp:revision>
  <dcterms:created xsi:type="dcterms:W3CDTF">2018-12-05T11:53:00Z</dcterms:created>
  <dcterms:modified xsi:type="dcterms:W3CDTF">2018-12-05T12:10:00Z</dcterms:modified>
</cp:coreProperties>
</file>