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9A" w:rsidRDefault="0060269A" w:rsidP="005E5757">
      <w:pPr>
        <w:pStyle w:val="a"/>
        <w:spacing w:before="240" w:after="120"/>
      </w:pPr>
      <w:r w:rsidRPr="00CE2BD4">
        <w:rPr>
          <w:rFonts w:ascii="Antiqua Cyr" w:hAnsi="Antiqua Cyr"/>
        </w:rPr>
        <w:t>3. Обладнання навчальних приміщень та майданчиків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2"/>
        <w:gridCol w:w="7"/>
        <w:gridCol w:w="3838"/>
        <w:gridCol w:w="1290"/>
        <w:gridCol w:w="6"/>
        <w:gridCol w:w="1242"/>
        <w:gridCol w:w="1140"/>
      </w:tblGrid>
      <w:tr w:rsidR="0060269A" w:rsidRPr="00536CC8" w:rsidTr="00BB60A0">
        <w:tc>
          <w:tcPr>
            <w:tcW w:w="2332" w:type="dxa"/>
          </w:tcPr>
          <w:p w:rsidR="0060269A" w:rsidRPr="002A00FA" w:rsidRDefault="0060269A" w:rsidP="002A00FA">
            <w:pPr>
              <w:pStyle w:val="NoSpacing"/>
              <w:jc w:val="center"/>
              <w:rPr>
                <w:sz w:val="24"/>
                <w:szCs w:val="24"/>
              </w:rPr>
            </w:pPr>
            <w:r w:rsidRPr="002A00FA">
              <w:rPr>
                <w:rFonts w:ascii="Antiqua Cyr" w:hAnsi="Antiqua Cyr"/>
                <w:sz w:val="24"/>
                <w:szCs w:val="24"/>
              </w:rPr>
              <w:t>Найменування навчальних приміщень та майданчиків</w:t>
            </w:r>
          </w:p>
        </w:tc>
        <w:tc>
          <w:tcPr>
            <w:tcW w:w="3845" w:type="dxa"/>
            <w:gridSpan w:val="2"/>
          </w:tcPr>
          <w:p w:rsidR="0060269A" w:rsidRPr="002A00FA" w:rsidRDefault="0060269A" w:rsidP="002A00FA">
            <w:pPr>
              <w:pStyle w:val="NoSpacing"/>
              <w:jc w:val="center"/>
              <w:rPr>
                <w:sz w:val="24"/>
                <w:szCs w:val="24"/>
              </w:rPr>
            </w:pPr>
            <w:r w:rsidRPr="002A00FA">
              <w:rPr>
                <w:rFonts w:ascii="Antiqua Cyr" w:hAnsi="Antiqua Cyr"/>
                <w:sz w:val="24"/>
                <w:szCs w:val="24"/>
              </w:rPr>
              <w:t>Найменування навчального обладнання</w:t>
            </w:r>
          </w:p>
        </w:tc>
        <w:tc>
          <w:tcPr>
            <w:tcW w:w="1296" w:type="dxa"/>
            <w:gridSpan w:val="2"/>
          </w:tcPr>
          <w:p w:rsidR="0060269A" w:rsidRPr="002A00FA" w:rsidRDefault="0060269A" w:rsidP="002A00FA">
            <w:pPr>
              <w:pStyle w:val="NoSpacing"/>
              <w:jc w:val="center"/>
              <w:rPr>
                <w:sz w:val="24"/>
                <w:szCs w:val="24"/>
              </w:rPr>
            </w:pPr>
            <w:r w:rsidRPr="002A00FA">
              <w:rPr>
                <w:rFonts w:ascii="Antiqua Cyr" w:hAnsi="Antiqua Cyr"/>
                <w:sz w:val="24"/>
                <w:szCs w:val="24"/>
              </w:rPr>
              <w:t>Необхідно (одиниць)</w:t>
            </w:r>
          </w:p>
        </w:tc>
        <w:tc>
          <w:tcPr>
            <w:tcW w:w="1242" w:type="dxa"/>
          </w:tcPr>
          <w:p w:rsidR="0060269A" w:rsidRPr="002A00FA" w:rsidRDefault="0060269A" w:rsidP="002A00FA">
            <w:pPr>
              <w:pStyle w:val="NoSpacing"/>
              <w:jc w:val="center"/>
              <w:rPr>
                <w:sz w:val="24"/>
                <w:szCs w:val="24"/>
              </w:rPr>
            </w:pPr>
            <w:r w:rsidRPr="002A00FA">
              <w:rPr>
                <w:rFonts w:ascii="Antiqua Cyr" w:hAnsi="Antiqua Cyr"/>
                <w:sz w:val="24"/>
                <w:szCs w:val="24"/>
              </w:rPr>
              <w:t>Фактично (одиниць)</w:t>
            </w:r>
          </w:p>
        </w:tc>
        <w:tc>
          <w:tcPr>
            <w:tcW w:w="1140" w:type="dxa"/>
          </w:tcPr>
          <w:p w:rsidR="0060269A" w:rsidRPr="002A00FA" w:rsidRDefault="0060269A" w:rsidP="002A00FA">
            <w:pPr>
              <w:pStyle w:val="NoSpacing"/>
              <w:jc w:val="center"/>
              <w:rPr>
                <w:sz w:val="24"/>
                <w:szCs w:val="24"/>
              </w:rPr>
            </w:pPr>
            <w:r w:rsidRPr="002A00FA">
              <w:rPr>
                <w:rFonts w:ascii="Antiqua Cyr" w:hAnsi="Antiqua Cyr"/>
                <w:sz w:val="24"/>
                <w:szCs w:val="24"/>
              </w:rPr>
              <w:t>Відсоток потреби</w:t>
            </w:r>
          </w:p>
        </w:tc>
      </w:tr>
      <w:tr w:rsidR="0060269A" w:rsidRPr="00536CC8" w:rsidTr="003D0F62">
        <w:trPr>
          <w:trHeight w:val="570"/>
        </w:trPr>
        <w:tc>
          <w:tcPr>
            <w:tcW w:w="9855" w:type="dxa"/>
            <w:gridSpan w:val="7"/>
          </w:tcPr>
          <w:p w:rsidR="0060269A" w:rsidRDefault="0060269A" w:rsidP="005028E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60269A" w:rsidRDefault="0060269A" w:rsidP="005028E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422AD">
              <w:rPr>
                <w:rFonts w:ascii="Times New Roman" w:hAnsi="Times New Roman"/>
                <w:b/>
              </w:rPr>
              <w:t>Початкова школа</w:t>
            </w:r>
          </w:p>
          <w:p w:rsidR="0060269A" w:rsidRPr="00E422AD" w:rsidRDefault="0060269A" w:rsidP="00E422A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269A" w:rsidRPr="00536CC8" w:rsidTr="00BB60A0">
        <w:trPr>
          <w:trHeight w:val="495"/>
        </w:trPr>
        <w:tc>
          <w:tcPr>
            <w:tcW w:w="2339" w:type="dxa"/>
            <w:gridSpan w:val="2"/>
          </w:tcPr>
          <w:p w:rsidR="0060269A" w:rsidRPr="00BB60A0" w:rsidRDefault="0060269A" w:rsidP="00E422A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Класні кімнати</w:t>
            </w:r>
          </w:p>
          <w:p w:rsidR="0060269A" w:rsidRPr="00BB60A0" w:rsidRDefault="0060269A" w:rsidP="00BB60A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8" w:type="dxa"/>
          </w:tcPr>
          <w:p w:rsidR="0060269A" w:rsidRPr="00BB60A0" w:rsidRDefault="0060269A" w:rsidP="00BB60A0">
            <w:pPr>
              <w:pStyle w:val="NoSpacing"/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ПК</w:t>
            </w:r>
          </w:p>
          <w:p w:rsidR="0060269A" w:rsidRPr="00BB60A0" w:rsidRDefault="0060269A" w:rsidP="00E422A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60269A" w:rsidRPr="00BB60A0" w:rsidRDefault="0060269A">
            <w:pPr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4</w:t>
            </w:r>
          </w:p>
          <w:p w:rsidR="0060269A" w:rsidRPr="00BB60A0" w:rsidRDefault="0060269A" w:rsidP="00BB60A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2"/>
          </w:tcPr>
          <w:p w:rsidR="0060269A" w:rsidRPr="00BB60A0" w:rsidRDefault="0060269A">
            <w:pPr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4</w:t>
            </w:r>
          </w:p>
          <w:p w:rsidR="0060269A" w:rsidRPr="00BB60A0" w:rsidRDefault="0060269A" w:rsidP="00BB60A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60269A" w:rsidRPr="00BB60A0" w:rsidRDefault="0060269A">
            <w:pPr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100</w:t>
            </w:r>
          </w:p>
          <w:p w:rsidR="0060269A" w:rsidRPr="00BB60A0" w:rsidRDefault="0060269A" w:rsidP="00BB60A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0269A" w:rsidRPr="00536CC8" w:rsidTr="00E422AD">
        <w:trPr>
          <w:trHeight w:val="405"/>
        </w:trPr>
        <w:tc>
          <w:tcPr>
            <w:tcW w:w="9855" w:type="dxa"/>
            <w:gridSpan w:val="7"/>
          </w:tcPr>
          <w:p w:rsidR="0060269A" w:rsidRDefault="0060269A" w:rsidP="00E422A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422AD">
              <w:rPr>
                <w:rFonts w:ascii="Times New Roman" w:hAnsi="Times New Roman"/>
                <w:b/>
              </w:rPr>
              <w:t>Таблиці</w:t>
            </w:r>
          </w:p>
        </w:tc>
      </w:tr>
      <w:tr w:rsidR="0060269A" w:rsidRPr="00536CC8" w:rsidTr="00BB60A0">
        <w:trPr>
          <w:trHeight w:val="671"/>
        </w:trPr>
        <w:tc>
          <w:tcPr>
            <w:tcW w:w="2332" w:type="dxa"/>
            <w:vMerge w:val="restart"/>
          </w:tcPr>
          <w:p w:rsidR="0060269A" w:rsidRDefault="0060269A" w:rsidP="002A00FA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60269A" w:rsidRDefault="0060269A" w:rsidP="002A00F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Мова та </w:t>
            </w:r>
          </w:p>
          <w:p w:rsidR="0060269A" w:rsidRDefault="0060269A" w:rsidP="002A00F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читання</w:t>
            </w: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>Українськ</w:t>
            </w:r>
            <w:r w:rsidRPr="00E422AD">
              <w:rPr>
                <w:rFonts w:ascii="Times New Roman" w:hAnsi="Times New Roman"/>
                <w:sz w:val="24"/>
                <w:szCs w:val="24"/>
              </w:rPr>
              <w:t>а абетка</w:t>
            </w:r>
            <w:r w:rsidRPr="00E422AD">
              <w:rPr>
                <w:sz w:val="24"/>
                <w:szCs w:val="24"/>
              </w:rPr>
              <w:t xml:space="preserve"> (друковані літери великі і малі)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rPr>
          <w:trHeight w:val="610"/>
        </w:trPr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</w:t>
            </w:r>
            <w:r>
              <w:rPr>
                <w:rFonts w:ascii="Times New Roman" w:hAnsi="Times New Roman"/>
                <w:sz w:val="24"/>
                <w:szCs w:val="24"/>
              </w:rPr>
              <w:t>а абетка</w:t>
            </w:r>
            <w:r w:rsidRPr="00E422AD">
              <w:rPr>
                <w:sz w:val="24"/>
                <w:szCs w:val="24"/>
              </w:rPr>
              <w:t xml:space="preserve"> (рукописні літери великі і малі)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rPr>
          <w:trHeight w:val="920"/>
        </w:trPr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Зразки каліграфічного письма українських букв великих і малих та їх з'єднань (1-4 класи)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Тлумачний ілюстрований словник української мови (1-4 класи) </w:t>
            </w:r>
          </w:p>
        </w:tc>
        <w:tc>
          <w:tcPr>
            <w:tcW w:w="1296" w:type="dxa"/>
            <w:gridSpan w:val="2"/>
          </w:tcPr>
          <w:p w:rsidR="0060269A" w:rsidRPr="00BB60A0" w:rsidRDefault="0060269A" w:rsidP="00536CC8">
            <w:pPr>
              <w:pStyle w:val="NoSpacing"/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BB60A0" w:rsidRDefault="0060269A" w:rsidP="00536CC8">
            <w:pPr>
              <w:pStyle w:val="NoSpacing"/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BB60A0" w:rsidRDefault="0060269A" w:rsidP="00536CC8">
            <w:pPr>
              <w:pStyle w:val="NoSpacing"/>
              <w:rPr>
                <w:rFonts w:ascii="Times New Roman" w:hAnsi="Times New Roman"/>
              </w:rPr>
            </w:pPr>
            <w:r w:rsidRPr="00BB60A0"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Сиди правильно при письмі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Правильно тримай ручку при письмі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Сиди правильно при письмі (для лівші і правші)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rPr>
          <w:trHeight w:val="570"/>
        </w:trPr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Правильно тримай ручку при письмі (для лівші і правші) </w:t>
            </w:r>
          </w:p>
        </w:tc>
        <w:tc>
          <w:tcPr>
            <w:tcW w:w="1296" w:type="dxa"/>
            <w:gridSpan w:val="2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F830AC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української мови: Мова. Мовлення (3-4 класи)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української мови: текст, його будова; тема і основна думка тексту, заголовок, абзац; (4 клас)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української мови: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Речення: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Види простих речень за метою висловлювання.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Головні (підмет і присудок) і другорядні члени речення.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Однорідні члени речення.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Уявлення про складне речення (найпростіші види) (1-4 класи)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мов національних меншин: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Речення: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Види простих речень за метою висловлювання.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Головні (підмет і присудок) і другорядні члени речення.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Однорідні члени речення.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Уявлення про складне речення (найпростіші види) (1-4 класи)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української мови: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Слово. Лексичне значення слова. Багатозначні слова. </w:t>
            </w:r>
          </w:p>
        </w:tc>
        <w:tc>
          <w:tcPr>
            <w:tcW w:w="1296" w:type="dxa"/>
            <w:gridSpan w:val="2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</w:tcPr>
          <w:p w:rsidR="0060269A" w:rsidRPr="005028E1" w:rsidRDefault="0060269A" w:rsidP="00536CC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Найуживаніші синоніми, антоніми, омоніми.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Фразеологізми.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української мови: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Будова слова. Основа і закінчення, корінь, префікс, суфікс. Спільнокореневі слова. Словотвір (2-4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української мови (1-4 класи):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Правопис.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Найуживаніші орфографічні правила про вживання великої букви на початку речення, у власних назвах (прості випадки).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Перенос частин слів з рядка в рядок.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Правописні явища у коренях і префіксах і суфіксах.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Написання прийменників з іменниками;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Вживання апострофа;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Написання не з дієсловами;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Вживання розділових знаків у кінці речення.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Використання коми при однорідних членах без сполучників та зі сполучниками і, а, але; у складному реченні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Таблиці та опорні схеми з мов національних меншин (1-4 класи):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Правопис.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Найуживаніші орфографічні правила про вживання великої букви на початку речення, у власних назвах (прості випадки).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Перенос частин слів з рядка в рядок.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Правописні явища у коренях і префіксах і суфіксах.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Написання прийменників з іменниками;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Вживання апострофа;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Написання не з дієсловами;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Вживання розділових знаків у кінці речення.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Використання коми при однорідних членах без сполучників та зі сполучниками й, а, но, да; у складному реченні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color w:val="FF0000"/>
                <w:sz w:val="24"/>
                <w:szCs w:val="24"/>
              </w:rPr>
            </w:pPr>
            <w:r w:rsidRPr="00E422AD">
              <w:rPr>
                <w:color w:val="FF0000"/>
                <w:sz w:val="24"/>
                <w:szCs w:val="24"/>
              </w:rPr>
              <w:t xml:space="preserve">Портрети українських письменників та поетів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color w:val="FF0000"/>
                <w:sz w:val="24"/>
                <w:szCs w:val="24"/>
              </w:rPr>
            </w:pPr>
            <w:r w:rsidRPr="00E422AD">
              <w:rPr>
                <w:color w:val="FF0000"/>
                <w:sz w:val="24"/>
                <w:szCs w:val="24"/>
              </w:rPr>
              <w:t xml:space="preserve">Портрети зарубіжних письменників та поетів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color w:val="FF0000"/>
                <w:sz w:val="24"/>
                <w:szCs w:val="24"/>
              </w:rPr>
            </w:pPr>
            <w:r w:rsidRPr="00E422AD">
              <w:rPr>
                <w:color w:val="FF0000"/>
                <w:sz w:val="24"/>
                <w:szCs w:val="24"/>
              </w:rPr>
              <w:t xml:space="preserve">Елементи дитячої книжки та їх призначення (обкладинка, корінець, сторінка, назва (заголовок) твору, прізвище автора, ілюстрації, зміст, передмова)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color w:val="FF0000"/>
                <w:sz w:val="24"/>
                <w:szCs w:val="24"/>
              </w:rPr>
            </w:pPr>
            <w:r w:rsidRPr="00E422AD">
              <w:rPr>
                <w:color w:val="FF0000"/>
                <w:sz w:val="24"/>
                <w:szCs w:val="24"/>
              </w:rPr>
              <w:t xml:space="preserve">Український народознавчий матеріал (1-4 класи): рушники, глиняний посуд, веретенце, прядка, рогачі, одяг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color w:val="FF0000"/>
                <w:sz w:val="24"/>
                <w:szCs w:val="24"/>
              </w:rPr>
            </w:pPr>
            <w:r w:rsidRPr="00E422AD">
              <w:rPr>
                <w:color w:val="FF0000"/>
                <w:sz w:val="24"/>
                <w:szCs w:val="24"/>
              </w:rPr>
              <w:t xml:space="preserve">Картки для індивідуальної роботи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422AD" w:rsidRDefault="0060269A" w:rsidP="00E422AD">
            <w:pPr>
              <w:rPr>
                <w:sz w:val="24"/>
                <w:szCs w:val="24"/>
              </w:rPr>
            </w:pPr>
            <w:r w:rsidRPr="00E422AD">
              <w:rPr>
                <w:sz w:val="24"/>
                <w:szCs w:val="24"/>
              </w:rPr>
              <w:t xml:space="preserve">Шаблони з пластичних матеріалів для формування графічних навичок з письма українською мовою (1 клас)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Каса літер та складів українського алфавіту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Набір графічних позначень моделей звуків, складів, слів (слово-предмет, слово-ознака, слово-дія, службове слово; будова слова), речень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EC2683">
        <w:trPr>
          <w:trHeight w:val="595"/>
        </w:trPr>
        <w:tc>
          <w:tcPr>
            <w:tcW w:w="9855" w:type="dxa"/>
            <w:gridSpan w:val="7"/>
          </w:tcPr>
          <w:p w:rsidR="0060269A" w:rsidRPr="00536CC8" w:rsidRDefault="0060269A" w:rsidP="00EC2683">
            <w:pPr>
              <w:pStyle w:val="NoSpacing"/>
              <w:jc w:val="center"/>
            </w:pPr>
            <w:r w:rsidRPr="00D12A81">
              <w:rPr>
                <w:sz w:val="28"/>
                <w:szCs w:val="28"/>
              </w:rPr>
              <w:t>МОДЕЛІ</w:t>
            </w:r>
          </w:p>
          <w:p w:rsidR="0060269A" w:rsidRPr="00536CC8" w:rsidRDefault="0060269A" w:rsidP="00EC2683">
            <w:pPr>
              <w:pStyle w:val="NoSpacing"/>
              <w:jc w:val="center"/>
            </w:pPr>
            <w:r w:rsidRPr="00EC2683">
              <w:rPr>
                <w:sz w:val="24"/>
                <w:szCs w:val="24"/>
              </w:rPr>
              <w:t>Площинні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>Українсь</w:t>
            </w:r>
            <w:r w:rsidRPr="00EC2683">
              <w:rPr>
                <w:rFonts w:ascii="Times New Roman" w:hAnsi="Times New Roman"/>
                <w:sz w:val="24"/>
                <w:szCs w:val="24"/>
              </w:rPr>
              <w:t>ка абетка</w:t>
            </w:r>
            <w:r w:rsidRPr="00EC2683">
              <w:rPr>
                <w:sz w:val="24"/>
                <w:szCs w:val="24"/>
              </w:rPr>
              <w:t xml:space="preserve"> на магнітах (друковані літери великі і малі)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Магнітний набір моделей графічних позначень звуків, складів, слів (слово-предмет, слово-ознака, слово-дія, службове слово; будова слова), речень з української мови та мов національних меншин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Навчальні комп'ютерні програми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Збагачуємо мову (український словниковий запас)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Будуємо речення. Будуємо текст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Перевіряємо написання слів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EC2683">
        <w:trPr>
          <w:trHeight w:val="640"/>
        </w:trPr>
        <w:tc>
          <w:tcPr>
            <w:tcW w:w="9855" w:type="dxa"/>
            <w:gridSpan w:val="7"/>
          </w:tcPr>
          <w:p w:rsidR="0060269A" w:rsidRDefault="0060269A" w:rsidP="00EC268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69A" w:rsidRPr="00536CC8" w:rsidRDefault="0060269A" w:rsidP="00EC2683">
            <w:pPr>
              <w:pStyle w:val="NoSpacing"/>
              <w:jc w:val="center"/>
            </w:pPr>
            <w:r w:rsidRPr="0077331B">
              <w:rPr>
                <w:b/>
                <w:sz w:val="28"/>
                <w:szCs w:val="28"/>
              </w:rPr>
              <w:t>Таблиці</w:t>
            </w: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EC2683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EC2683">
              <w:rPr>
                <w:b/>
                <w:sz w:val="24"/>
                <w:szCs w:val="24"/>
              </w:rPr>
              <w:t>МАТЕМАТИКА</w:t>
            </w:r>
          </w:p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Зразки каліграфічного письма цифр та знаків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Демонстраційна магнітна каса друкованих цифр та знаків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Лічильний матеріал з магнітним кріпленням демонстраційний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Властивості предметів (форма, розмір, розміщення; форма, колір, розмір, призначення) (1 клас)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Розміщення предметів у просторі і на площині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Порівняння кількості предметів (1-2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Лічба предметів. Правила лічби залежно від місця знаходження предметів(використання кількісних і порядкових числівників) 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Натуральні числа.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Число нуль.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Нумерація натуральних чисел.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Число нуль та будь-яке натуральне число в межах мільйона.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Помісцеве значення цифр у позначенні натурального числа в межах мільйона.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Порівняння чисел і запис результатів за допомогою відповідних знаків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Арифметичні дії з натуральними числами та нулем. Закони і властивості арифметичних дій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Таблиця додавання одноцифрових чисел та відповідні табличні випадки віднімання (1-2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Таблиця множення одноцифрових чисел та відповідні табличні випадки ділення (2-4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Арифметичні дії (додавання, віднімання, множення, ділення) та залежності між ними. Взаємозв'язок дій додавання і віднімання, множення і ділення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Числовий вираз і його значення. Буквений вираз і його числове значення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Порядок виконання арифметичних дій у числових виразах, у тому числі, з дужками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Ділення з остачею (3-4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Частини. Дроби (динамічна наочність) (4 клас)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Відношення "більше на", "менше на", "більше е", "менше б"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Різницеве і кратне порівняння чисел.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Рівність, нерівність. Рівняння. Рівняння з однією змінною. Нерівність з однією змінною (3-4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Геометричні фігури та їх властивості. Геометричні тіла (1 - 4 класи):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Точка, лінія, відрізок, промінь, кут.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Многокутник і його елементи.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Трикутник і його елементи. Види трикутників.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Чотирикутник і його елементи, види чотирикутників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Коло і круг. Їх елементи.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Куб, куля, циліндр, конус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Величини та одиниці вимірювання величин (1-4 класи);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Довжина. Відстань. Периметр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Одиниці довжини (кілометр, метр, дециметр, сантиметр, міліметр) і співвідношення між ними. Перетворювання іменованих чисел та їх порівняння. Арифметичні дії над ними.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Побудова та вимірювання відрізків.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Знаходження відстані між об'єктами. Обчислення периметра прямокутника(квадрата) за його сторонами.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Площа (3-4 класи):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Одиниці площі (квадратний метр, квадратний сантиметр, квадратний дециметр) і співвідношення між ними. Знаходження та обчислення площі прямокутника (квадрата) за довжиною їх сторін.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Час (3-4 класи): Одиниці часу (година, хвилина, секунда; доба, тиждень, місяць, рік, століття) і співвідношення між ними. Вимірювання часових проміжків за допомогою годинника. Виконання арифметичних дій з одиницями часу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Швидкість (4 клас):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Швидкість рухомого тіла при прямолінійному русі. Одиниці швидкості (кілометр за годину, метр за секунду тощо). Залежність між величинами. Залежність між швидкістю, часом і відстанню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Маса тіла (2-4 класи):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Одиниці маси (грам, кілограм, центнер, тонна) і співвідношення між ними. Співвідношення між одиницями маси та їх порівняння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Ціна, вартість предмета. Грошові одиниці (1 -4 класи):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Назви грошових одиниць (гривня, копійка) і співвідношення між ними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Співвідношення між гривнею і копійкою під час виконання арифметичних дій та порівняння.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Залежність між величинами. Залежність між ціною предмета, їх кількістю і вартістю.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Місткість. Одиниця місткості (літр). Використання різних мірок для порівняння місткості рідини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Ілюстрації до типових задач (1-2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Опорні схеми коротких записів різних видів задач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Картки для індивідуальної роботи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Шаблони з пластичних матеріалів для формування графічних навичок з письма (1 клас)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Палетки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Каса цифр та лічильного матеріалу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rPr>
          <w:trHeight w:val="550"/>
        </w:trPr>
        <w:tc>
          <w:tcPr>
            <w:tcW w:w="9855" w:type="dxa"/>
            <w:gridSpan w:val="7"/>
          </w:tcPr>
          <w:p w:rsidR="0060269A" w:rsidRPr="00536CC8" w:rsidRDefault="0060269A" w:rsidP="00EC2683">
            <w:pPr>
              <w:pStyle w:val="NoSpacing"/>
              <w:jc w:val="center"/>
            </w:pPr>
            <w:r w:rsidRPr="00EC2683">
              <w:rPr>
                <w:sz w:val="24"/>
                <w:szCs w:val="24"/>
              </w:rPr>
              <w:t>МОДЕЛІ</w:t>
            </w:r>
          </w:p>
          <w:p w:rsidR="0060269A" w:rsidRPr="00536CC8" w:rsidRDefault="0060269A" w:rsidP="00EC2683">
            <w:pPr>
              <w:pStyle w:val="NoSpacing"/>
              <w:jc w:val="center"/>
            </w:pPr>
            <w:r w:rsidRPr="00EC2683">
              <w:rPr>
                <w:sz w:val="24"/>
                <w:szCs w:val="24"/>
              </w:rPr>
              <w:t>Об'ємні</w:t>
            </w: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Циферблат годинниковий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Геометричні тіла: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паралелепіпед;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призма;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циліндр; куб;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конус;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куля;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піраміда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EC2683">
        <w:tc>
          <w:tcPr>
            <w:tcW w:w="9855" w:type="dxa"/>
            <w:gridSpan w:val="7"/>
          </w:tcPr>
          <w:p w:rsidR="0060269A" w:rsidRPr="00536CC8" w:rsidRDefault="0060269A" w:rsidP="00EC2683">
            <w:pPr>
              <w:pStyle w:val="NoSpacing"/>
              <w:jc w:val="center"/>
            </w:pPr>
            <w:r w:rsidRPr="00EC2683">
              <w:rPr>
                <w:sz w:val="24"/>
                <w:szCs w:val="24"/>
              </w:rPr>
              <w:t>Площинні</w:t>
            </w: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Геометричні фігури: ромб, його види;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паралелограм;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прямокутник;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EC2683" w:rsidRDefault="0060269A" w:rsidP="00E422AD">
            <w:pPr>
              <w:rPr>
                <w:sz w:val="24"/>
                <w:szCs w:val="24"/>
              </w:rPr>
            </w:pPr>
            <w:r w:rsidRPr="00EC2683">
              <w:rPr>
                <w:sz w:val="24"/>
                <w:szCs w:val="24"/>
              </w:rPr>
              <w:t xml:space="preserve">многокутники;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коло і круг;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трикутник, його види;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квадрат;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трапеція, різні види Цифри та лічильний матеріал на магнітах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rPr>
          <w:trHeight w:val="640"/>
        </w:trPr>
        <w:tc>
          <w:tcPr>
            <w:tcW w:w="9855" w:type="dxa"/>
            <w:gridSpan w:val="7"/>
          </w:tcPr>
          <w:p w:rsidR="0060269A" w:rsidRPr="00F830AC" w:rsidRDefault="0060269A" w:rsidP="00F830AC">
            <w:pPr>
              <w:pStyle w:val="NoSpacing"/>
              <w:jc w:val="center"/>
              <w:rPr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ІНСТРУМЕНТИ</w:t>
            </w:r>
          </w:p>
          <w:p w:rsidR="0060269A" w:rsidRPr="00F830AC" w:rsidRDefault="0060269A" w:rsidP="00F830AC">
            <w:pPr>
              <w:pStyle w:val="NoSpacing"/>
              <w:jc w:val="center"/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Контрольно-вимірювальні</w:t>
            </w: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Метр навчальний з кольоровою шкалою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Метр дерев'яний демонстраційний з сантиметровим і дециметровим діленням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 w:val="restart"/>
            <w:tcBorders>
              <w:top w:val="nil"/>
            </w:tcBorders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Палетка демонстраційна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  <w:tcBorders>
              <w:top w:val="nil"/>
            </w:tcBorders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Косинець класний (45 град.C)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  <w:tcBorders>
              <w:top w:val="nil"/>
            </w:tcBorders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Косинець класний (30 град.C - 60 град.C)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  <w:tcBorders>
              <w:top w:val="nil"/>
            </w:tcBorders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Циркуль класний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  <w:tcBorders>
              <w:top w:val="nil"/>
            </w:tcBorders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Лінійка класна з ручкою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  <w:tcBorders>
              <w:top w:val="nil"/>
            </w:tcBorders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Рулетка,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830AC">
                <w:rPr>
                  <w:sz w:val="24"/>
                  <w:szCs w:val="24"/>
                </w:rPr>
                <w:t>1,5 м</w:t>
              </w:r>
            </w:smartTag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c>
          <w:tcPr>
            <w:tcW w:w="9855" w:type="dxa"/>
            <w:gridSpan w:val="7"/>
          </w:tcPr>
          <w:p w:rsidR="0060269A" w:rsidRPr="00F830AC" w:rsidRDefault="0060269A" w:rsidP="00F830AC">
            <w:pPr>
              <w:pStyle w:val="NoSpacing"/>
              <w:jc w:val="center"/>
              <w:rPr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ПРИЛАДИ ТА ПРИСТОСУВАННЯ</w:t>
            </w: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Магнітний прилад "Частки і дроби"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Ваги демонстраційні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Термометр демонстраційний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F830AC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Швидкість, час, відстань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rPr>
          <w:trHeight w:val="306"/>
        </w:trPr>
        <w:tc>
          <w:tcPr>
            <w:tcW w:w="9855" w:type="dxa"/>
            <w:gridSpan w:val="7"/>
          </w:tcPr>
          <w:p w:rsidR="0060269A" w:rsidRPr="00536CC8" w:rsidRDefault="0060269A" w:rsidP="00F830AC">
            <w:pPr>
              <w:pStyle w:val="NoSpacing"/>
              <w:jc w:val="center"/>
            </w:pPr>
            <w:r w:rsidRPr="00F830AC">
              <w:rPr>
                <w:b/>
                <w:sz w:val="24"/>
                <w:szCs w:val="24"/>
              </w:rPr>
              <w:t>ДРУКОВАНІ</w:t>
            </w:r>
          </w:p>
        </w:tc>
      </w:tr>
      <w:tr w:rsidR="0060269A" w:rsidRPr="00536CC8" w:rsidTr="00BB60A0">
        <w:tc>
          <w:tcPr>
            <w:tcW w:w="2332" w:type="dxa"/>
            <w:vMerge w:val="restart"/>
          </w:tcPr>
          <w:p w:rsidR="0060269A" w:rsidRPr="00F830AC" w:rsidRDefault="0060269A" w:rsidP="00F83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0AC">
              <w:t>Я І УКРАЇНА</w:t>
            </w: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Карти стінні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Західна півкуля. Східна півкуля.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Фізична карта світу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Фізична карта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Адміністративна карта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Україна. Природні зони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План місцевості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Заповідники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Історико-етнографічна карта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Карти атласів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Атлас зоряного неба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Наша Батьківщина (3-4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Контурні карти (3-4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Таблиці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Планети і тіла Сонячної системи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Річний рух Землі навколо Сонця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Обертання Землі навколо осі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Кругообіг води в природі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Рух сонця по небосхилу та утворення тіні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- мешканці ґрунту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Осілі птахи. Перелітні птахи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Птахи, які прилітають до нас на зиму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Різноманітний світ комах у природі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  <w:vMerge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Гриби: їстівні та отруйні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Теплові пояси Землі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Гірські породи та мінерали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Органи квіткових рослин, папоротей, хвощів, мохів, водоростей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Типи суцвіть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Ранньоквітучі рослини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Органи тіла людини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Червона книга. Тварини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Червона книга. Рослини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Умовні знаки плану місцевості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Природа в різні пори року: весна, літо, осінь, зима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і тварини природних зон України: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степу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лісу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луків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поля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водойм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гір (Карпати, Крим)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степу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лісу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луків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поля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водойм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Тварини гір (Карпати, Крим)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Охорона ґрунту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Охорона водойм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Охорона лісів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Охорона повітря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Гора. Горб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Розвиток яру (4 стадії)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Свійські тварини та їхні дикі предки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Пам'ятки неживої природи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Ланцюги живлення в природі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Розповсюдження радіоактивного забруднення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Кругообіг речовин у природі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Дерево роду (схема поколінь)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Український народознавчий матеріал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Українські рушники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Український глиняний посуд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Українське начиння (веретенце, прядка, рогачі тощо)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Український одяг. Ремесла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Органи чуття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Як хліб на стіл прийшов. Бережіть хліб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Вчимося сервірувати стіл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Історичні постаті (портрети): мистецтво, наука, політичні діячі, спортсмени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Культурна спадщина. Архітектурна спадщина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Народні промисли України. Карта народних промислів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Пам'ятні місця Києва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Міста України (обласні центри, м. Київ)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Порівняльна довжина річок України (схеми, місце знаходження)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Порівняльні розміри найбільших озер України (контури, місце знаходження)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Галузі господарства. Сільське господарство: рослинництво і тваринництво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Галузі господарства. Транспорт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Галузі господарства. Промисловість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 xml:space="preserve">ОБ'ЄКТИ НАТУРАЛЬНІ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Гербарії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Основні групи рослин (зразки: дерева, кущі, трави; дикорослі, культурні рослини)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Нижчі рослини: водорості, лишайники, мохи, папороті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Вищі рослини: голонасінні, покритонасінні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Листяні дерева та кущі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Хвойні дерева, кущі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Рослини природних зон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Дикорослі рослини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Бур'яни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Культурні рослини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Лікарські рослини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Отруйні рослини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Будова квіткових рослин: корінь, стебло, листок та їх видозміни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Найпоширеніші представники рослинного світу Полісся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Найпоширеніші представники рослинного світу Лісостепу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Найпоширеніші представники рослинного світу Степу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Найпоширеніші представники рослинного світу Карпат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Найпоширеніші представники рослинного світу Кримських гір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Колекції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Корисні копалини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Торф та продукти його переробки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Кам'яне вугілля та продукти його переробки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Граніт та його складові частини: польовий шпат, слюда і кварц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Нафта та продукти її переробки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Гірські породи та мінерали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ґрунти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Залізна руда та продукти її переробки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Пісок, глина та продукти їх переробки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Насіння овочевих, зернових, прядивних, квітково-декоративних культур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Розвиток комах з повним і неповним перетворенням (колорадський жук, яблунева плодожерка)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Плодово-ягідні культури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Насіння та плоди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МОДЕЛІ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Глобус фізичний, 1:30 млн.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Глобус політичний, 1:30 млн.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ПРИЛАДИ ТА ПРИСТОСУВАННЯ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Опадомір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Термометр зовнішній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Термометр кімнатний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Флюгер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Гномон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Компас шкільний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Телескоп шкільний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Метроном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Камертон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Телурій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Лупа ручна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Мікроскоп шкільний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Бінокль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Силомір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Штатив лабораторний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Штатив для пробірок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Лоток для роздавального матеріалу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Корки для пробірок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Спиртівка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Магніт смуговий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Важіль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422AD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Терези з важками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МУЛЯЖІ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Фрукти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Овочі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Гриби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Коренеплоди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МАТЕРІАЛИ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Розчин йоду 5%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Кухонна сіль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Дистильована вода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Сухий спирт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Фільтрувальний папір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ІНСТРУМЕНТИ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Снігомірна рейка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Шнур мірний 25м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Рулетка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Ентомологічний сачок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Відро екскурсійне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ПРИЛАДДЯ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Пінцет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Ножиці з тупими кінцями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Ложка для спалювання речовини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Посуд хімічний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Пробірка хімічна з рантом, 17-150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Склянка низька без носика типу Н, 250-90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Склянка висока без носика типу В, 150-95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Мензурка скляна без ніжки: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50 мл;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100 мл;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250 мл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Лійка скляна проста конусоподібна з коротким стеблом типу 1а, 75-110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Чашка Петрі (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830AC">
                <w:rPr>
                  <w:sz w:val="24"/>
                  <w:szCs w:val="24"/>
                </w:rPr>
                <w:t>100 мм</w:t>
              </w:r>
            </w:smartTag>
            <w:r w:rsidRPr="00F830A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Скельця предметні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Скельця покривні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Піпетка очна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ФІЗИЧНА КУЛЬТУРА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ОБЛАДНАННЯ СПЕЦІАЛІЗОВАНЕ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Спортивний інвентар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Гімнастичне обладнання та устаткування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Вертлюга для кріплення: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- низька;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- середня;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- висока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Колода гімнастична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Драбина мотузкова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Канат підвісний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Жердина для лазіння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Щити для метання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Перекладина гімнастична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Стійки для стрибків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Доріжка гумова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Мат гімнастичний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М'яч для вправ з художньої гімнастики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Обруч гімнастичний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Палиця гімнастична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Скакалка гімнастична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Лава гімнастична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Станок хореографічний пристінний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Стінка гімнастична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Козел гімнастичний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Місток гімнастичний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Обладнання ігрове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М'яч баскетбольний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М'яч футбольний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М'яч гумовий малий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М'яч волейбольний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Сітка волейбольна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Щити баскетбольні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Кільця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Сітки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Оснащення лижне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Черевики лижні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Лижі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Кріплення лижне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Палиці лижні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Обладнання суддівсько-інформаційне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Динамометр кистьовий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Рулетка,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830AC">
                <w:rPr>
                  <w:sz w:val="24"/>
                  <w:szCs w:val="24"/>
                </w:rPr>
                <w:t>25 м</w:t>
              </w:r>
            </w:smartTag>
            <w:r w:rsidRPr="00F83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Свисток суддівський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Секундомір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Табло інформаційне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Електромегафон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Метроном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Таблиці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Види гімнастики (спортивна, художня, акробатика)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Гімнастичні снаряди та вправи на них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Види легкої атлетики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Стилі плавання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Ковзанярська підготовка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Лижна підготовка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Гігієнічні основи загартування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Особиста гігієна і здоров'я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Розпорядок дня молодшого школяра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Формування постави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Комплекс ранкової зарядки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Подолання перешкод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ОСНОВИ ЗДОРОВ'Я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Таблиці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Раціон харчування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Здоровий спосіб життя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Особиста гігієна молодшого школяра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Безпека на дорозі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Безпека в побуті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Основні небезпеки навколишнього середовища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Служби захисту населення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Права дитини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Прилади та пристосування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Аптечка першої допомоги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Ваги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Ростомір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Силомір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Вогнегасник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ТРУДОВЕ НАВЧАННЯ, ТЕХНІЧНА І ХУДОЖНЯ ПРАЦЯ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ОБ'ЄКТИ НАТУРАЛЬНІ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Колекції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Види паперу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Породи деревини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Волокна природного походження: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Льон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Бавовна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Шовк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Вовна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Види синтетичних матеріалів (пластмаси, поролон тощо)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Види м'якоть жерсті та дроту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Промислові зразки тканин та ниток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МОДЕЛІ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Овочі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Фрукти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Гриби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Сотовий телефон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Комп'ютер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МАКЕТИ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Планетарій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Ландшафти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Костюми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Архітектурні споруди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Технічні конструкції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ПРИЛАДДЯ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Папка-конструктор для роботи з папером і картоном (для індивідуальної роботи або роботи в парах)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Пензлі: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колонкові різних номерів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білячі різних номерів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щетинні плоскі різних номерів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Фарби: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гуаш плакатна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акварель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темпера різних кольорів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посуду для роботи з фарбами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Палітра для води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Палітра для фарб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Фломастери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Готовальня мала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Лінійки: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мм"/>
              </w:smartTagPr>
              <w:r w:rsidRPr="00F830AC">
                <w:rPr>
                  <w:sz w:val="24"/>
                  <w:szCs w:val="24"/>
                </w:rPr>
                <w:t>150 мм</w:t>
              </w:r>
            </w:smartTag>
            <w:r w:rsidRPr="00F830AC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30AC">
                <w:rPr>
                  <w:sz w:val="24"/>
                  <w:szCs w:val="24"/>
                </w:rPr>
                <w:t>300 мм</w:t>
              </w:r>
            </w:smartTag>
            <w:r w:rsidRPr="00F830AC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F830AC">
                <w:rPr>
                  <w:sz w:val="24"/>
                  <w:szCs w:val="24"/>
                </w:rPr>
                <w:t>500 мм</w:t>
              </w:r>
            </w:smartTag>
            <w:r w:rsidRPr="00F830AC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м"/>
              </w:smartTagPr>
              <w:r w:rsidRPr="00F830AC">
                <w:rPr>
                  <w:sz w:val="24"/>
                  <w:szCs w:val="24"/>
                </w:rPr>
                <w:t>1000 мм</w:t>
              </w:r>
            </w:smartTag>
            <w:r w:rsidRPr="00F83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Кутники: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45 град.C, 90 град.C, 45 град.C;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60 град.C, 90 град.C, 30 град.C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Лекала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Трафаретна лінійка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Транспортир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Фальцлінійка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Скальпелі різних номерів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Олівці графітні (різної твердості)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Калька: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під олівець;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під туш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Копіювальний папір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Скріпки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Папір кольоровий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Картон кольоровий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Дерматин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Гумка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Клей ПВА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Шило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Ножиці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Кругоріз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орієнтовних виробів із паперу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орієнтованих виробів із картону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для технічної творчості "Зроби сам"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Папка-конструктор "Карбувальнику-митцю" (для індивідуальної роботи або роботи в парах)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Інструмент слюсарний (для учнів від 8 до 12 років)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Картон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Підкладка з гуми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Карби (чекани)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Фольга металева різної товщини з різних матеріалів (міді, латуні, алюмінію,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нержавіючої сталі)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Дріт м'який кольоровий,(мотки)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Плоскогубці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Круглогубці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Кусачки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Надфілі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Настільні лещата (тиски) маленькі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Рисувалка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Ножиці для жерсті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орієнтовних виробів із м'якого дроту і жерсті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Конструктор технічний металевий "Школяр"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Папка-конструктор "Майстру ниток і тканини" (для індивідуальної роботи або роботи в парах)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для ручної праці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Ножиці швейні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Тканини різного кольору і волокнистого складу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Набори голок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Наперсток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П'яльця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Нитки: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муліне;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ірис;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штопка;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вовняна пряжа;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ґудзики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Тасьма, сутаж, кольорові стрічки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Спиці для в'язання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Крейда закрійника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Шнур, мотузка (для плетива та гобеленів)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Картон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Стрічка сантиметрова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>Лінійка закрійника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830AC">
                <w:rPr>
                  <w:sz w:val="24"/>
                  <w:szCs w:val="24"/>
                </w:rPr>
                <w:t>20 см</w:t>
              </w:r>
            </w:smartTag>
            <w:r w:rsidRPr="00F830A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зразків із ниток і тканини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Папка-конструктор "Майстру пластиліну і глини" (для індивідуальної роботи або роботи в парах)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Підкладна дощечка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Пластина (біла, кольорова)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Пластилін скульптурний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Глина керамічна і лазурна, емалі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стеків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Кружальце - основа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Писальце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Воскові свічки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Анілінові фарби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Посуд для фарбування писанок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зразків із глини, пластиліну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юного писанкаря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Папка-конструктор "Майстру лобзика, різця, випалювання" (для індивідуальної роботи або роботи в парах)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Інструмент столярний (для дітей від 8 до 12 років)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Струбцина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Лобзик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Абразивний папір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Пилочка для лобзика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Калька, копіювальний папір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Олівці прості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Кнопки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для різьби по дереву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зразків із фанери і деревини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фанерних заготовок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Набір шпону різних порід дерев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Палітурний верстат настільний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Ручний млинок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rPr>
          <w:trHeight w:val="262"/>
        </w:trPr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Прядка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c>
          <w:tcPr>
            <w:tcW w:w="9855" w:type="dxa"/>
            <w:gridSpan w:val="7"/>
          </w:tcPr>
          <w:p w:rsidR="0060269A" w:rsidRPr="00536CC8" w:rsidRDefault="0060269A" w:rsidP="00F830AC">
            <w:pPr>
              <w:pStyle w:val="NoSpacing"/>
              <w:jc w:val="center"/>
            </w:pPr>
            <w:r w:rsidRPr="00F830AC">
              <w:rPr>
                <w:sz w:val="24"/>
                <w:szCs w:val="24"/>
              </w:rPr>
              <w:t>Інструменти, пристрої, пристосування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  <w:r w:rsidRPr="00F830AC">
              <w:rPr>
                <w:b/>
                <w:sz w:val="24"/>
                <w:szCs w:val="24"/>
              </w:rPr>
              <w:t>ОБЛАДНАННЯ ЗАГАЛЬНОГО ПРИЗНАЧЕННЯ</w:t>
            </w: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Лещата (маленькі)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Гончарний круг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Фанерний столик для випилювання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Безчовникова швейна машина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Повітряний фарбопульт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Випалювач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Муфельна піч (лабораторна)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Ткацький верстат настільний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Універсальний верстат "Умілі руки"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ДРУКОВАНІ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Таблиці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Трудове навчання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Правила безпеки праці (1-4 класи).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Аплікація з листя та соломки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Аплікація, ліплення, конструювання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Аплікація з геометричних фігур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Лозоплетіння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Карбування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Випилювання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Випалювання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М'яка іграшка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Народна іграшка (Яворівщина, Димківщина тощо)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Елементи креслення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Українські витинанки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Витинанки народних майстрів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Вузелковий батик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Історія техніки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Писанки народних умільців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Зразки петриківських, хохломських, Васильківських розписів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Зразки керамічних виробів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Натюрморти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із профорієнтації за напрямками: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людина - художній побут;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людина - технічна естетика;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людина - художні знаки інформації;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людина - художні образи природи;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людина - художні образи інших людей.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"Зразки іграшок народних умільців"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"Історія технічної іграшки"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"Художні образи людей"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Ікона Миколая Угодника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Народна картина "Козак Мамай"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А.Монастирський "Запорожець"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С.Прокора "Українська дівчина"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Філіппо Ліпі "Портрет юнака"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І.Рєпін "Українка"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К.Маковський "Дівчинка у вінку"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О.Мурашко "Дівчинка в червоному капелюсі"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І.Глазунов "Портрет сина"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"Оранта" (панно в техніці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"Древній літописець" (панно в техніці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"Архангел Михаїл" (панно в техніці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"Народження пісні" (панно в техніці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"Принцеса Діана" (панно в техніці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П.Пікасо "Дівчинка на кулі"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Г.Якутович "Аркан"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репродукцій: "Художнє довкілля"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Ф.Сурбаран "Натюрморт з посудом"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М.Пимоненко "Святочне ворожіння"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Є.Лещенко "Колядники"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К.Брюллов "Світлана, що ворожить"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Б.Кустодієв "Масляна"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М.Кравець"Декоративний розпис"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 та А.Проторієви "Тарілка. Глек"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М.Токар "Килимок"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Г.Василенчук "Рушничок"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Т.Шевченко "Старости"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А.Петрицький "Різдвяний ранок"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Г.Світлицький "Хата у місячну ніч"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Я.Станіславський "Хата над Дніпром"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репродукцій картин "Природне довкілля"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В.Васнєцов "Русалки у Підводному царстві"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А.Пластов "Соняшники"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 Саврасов "Шпаки прилетіли"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І.Левітан "Нічні фіалки і незабудки"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В.Бакшеєв "Яблуні у цвіті"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"Квіти Вівальді" (техніка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"Троянди" (техніка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А.Коноваленко "Троянди і метелики" (техніка маркетрі)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"Осінь - жар-птиці" (барви осінньої природи у творах петриківських майстрів: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М.Примаченко, Г.Собачко, М.Тимченко, К.Білокур, Н.Білокінь, О.Скицюк) "Зимонька - снігуронька"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Зимові мотиви у творах художників: М.Глущенка "Зимовий день";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С.Шишка "Парк взимку", "Пролісок"; І.Марчука "Мереживо", "Зимовий день", "Сліди сонця на землі", "Весна - красна"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репродукцій "Технічні та архітектурні форми":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П.Левченко "Водяний млин"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С.Васильківський "Водяний млин"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С.Шишко "Парк взимку"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А.Ораєв "Моя вулиця"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В.Скакандій "Ужгород"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В.Сивак "Дощ на Андріївському узвозі"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"Геометричні головоломки"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"Людина і техніка"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"Дизайн ландшафтів"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"Дизайн костюмів"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"Промисловий дизайн"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"Графічний дизайн"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 "Дизайн середовища (інтер'єрів, екстер'єрів)"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"Людина і природа"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Міні-лопатка дерев'яна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Оприскувач "Росинка"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Лійка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Щіточка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Поролон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Марля (для вирощування насіння)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Ваза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Вазони різних форм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Інструменти садово-городні: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борозновик;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виделка посадкова;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граблі малі;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сапа;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тризуб розпушувальний;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совок садильний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Праця у побуті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Посуд: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столовий;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чайний;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кавовий;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стакан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Ложка (столова, чайна)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Виделка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Ніж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Серветки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Мило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Мочалка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Шампунь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Гребінець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Люстерко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Хустинка носова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Рушник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Відеозаписи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Ознайомлення дітей з декоративно-прикладним мистецтвом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Народна художня вишивка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Народні іграшки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Бесіди про необразотворче мистецтво: архітектура, дизайн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Перші кроки у світ дизайну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Робота з прикладним матеріалом (1-4 класи)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Плодово-ягідні культури України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Календарно-обрядові свята українського народу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Глина та її використання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 деревообробному комбінаті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 прядильно-ткацькій фабриці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На будівельному майданчику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У світі професій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Працьовита у нас сім'я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Аудіозаписи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Б.Лятошинський "Пори року"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М.Лисенко "Зима", "Весна", "Осіннє листя"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П.Чайковський "Пори року", "Заметіль"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К.Дебюссі "Сніг танцює", "Хмари", "Флейта пана"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Ф.Ліст "Гомін лісу"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Л.Колодуб "Снігова королева"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М.Римський-Корсаков "Снігуронька"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П.Чайковський "Пролісок"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Фонохрестоматія "Пісенні твори В.Верховинця":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"Ой чого ти, метелику?", сл. А.Пінчука,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"А вже красне сонечко", сл. О.Олеся, мелодія П.Козицького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"Бурхлива ріка", сл. Б.Грінченка,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"Розлилися води", запис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"Іди, іди, дощику", укр. нар. пісня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"Бджоли", сл. В.Верховинця, мелодія народна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"Ходить гарбуз", запис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"Про льон",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"Про пшеницю",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"Біла квочка", сл. В.Верховинця, муз. народна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"Вишні - черешні", сл. народні, обр. М.Леонтовича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"Кривий танок", запис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"Пішли діти в поле",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"Наша хата", сл. Я.Щоголєва,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"Павук сірий",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"Шевчик",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"Коваль",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"Бондарь", сл. і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"Осінь", сл. Я.Щоголєва,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"Білесенькі сніжинки", сл. М.Вороного,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"В лісі під сосною", муз. К.Стеценка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"Ялинка", запис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"Нумо, любі діти", сл.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"Зимонько-снігуронько", сл. Л.Глібова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"Насуплю я брови", сл. С.Черкасенка, муз. В.Верховинця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Фонохрестоматія "Композитори дітям"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Е.Гріг "Похід гномів"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Р.Шуман "Сміливий вершник"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В.Косенко "Не хочуть купити ведмедика", "Купили ведмедика"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О.Білаш "Буратіно" (фрагменти з балету)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М.Лисенко "Пан Коцький" (фрагменти з балету)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К.Стеценко "Івасик-Телесик"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В.Косенко "Петрушка"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Й.Стравінський "Петрушка"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П.Сезанн "П'єро та Арлекін"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К.Сен-Санс "Карнавал зірок"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М.Лисенко "Про Козу-дерезу"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К.Стеценко "Про котика, півника, лисичку-сестричку"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П.Чайковський "Про принцес, принців та злих чарівників"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С.Майкапар "Метелик"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О.Левчук "Пригоди у смарагдовому місті"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О.Петрова "Дике качення"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Твори В.Косенка, П.Чайковського, Д.Шостаковича тощо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Фонохрестоматія "Духовна музика для занять із художньої праці"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І.С.Бах "Магніфікат" (фрагменти ораторії)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Р.Шуман "Аве Марія"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О.Мессіан "Вокаліз для Ангела, який сповіщає про кінець світу" (фрагменти)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"Хвала безсмертю Ісуса"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І.С.Бах "Токата і фуга" ре-мінор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rPr>
          <w:trHeight w:val="242"/>
        </w:trPr>
        <w:tc>
          <w:tcPr>
            <w:tcW w:w="9855" w:type="dxa"/>
            <w:gridSpan w:val="7"/>
          </w:tcPr>
          <w:p w:rsidR="0060269A" w:rsidRPr="00536CC8" w:rsidRDefault="0060269A" w:rsidP="00F830AC">
            <w:pPr>
              <w:pStyle w:val="NoSpacing"/>
              <w:jc w:val="center"/>
            </w:pPr>
            <w:r w:rsidRPr="00F830AC">
              <w:rPr>
                <w:b/>
                <w:sz w:val="24"/>
                <w:szCs w:val="24"/>
              </w:rPr>
              <w:t>МОДЕЛІ, МУЛЯЖІ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  <w:r w:rsidRPr="00F830AC">
              <w:rPr>
                <w:b/>
                <w:sz w:val="24"/>
                <w:szCs w:val="24"/>
              </w:rPr>
              <w:t>ОБРАЗОТВОРЧЕ МИСТЕЦТВО</w:t>
            </w: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Гіпсові фігури геометричний тіл (куб, циліндр, конус, ромб)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Іграшки (м'які, пластмасові, металеві)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Фрукти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Овочі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Фігури людини і тварин з рухомими частинами (картонні)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Предмети побуту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jc w:val="center"/>
              <w:rPr>
                <w:b/>
                <w:sz w:val="24"/>
                <w:szCs w:val="24"/>
              </w:rPr>
            </w:pPr>
            <w:r w:rsidRPr="00F830AC">
              <w:rPr>
                <w:b/>
                <w:sz w:val="24"/>
                <w:szCs w:val="24"/>
              </w:rPr>
              <w:t>Таблиці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Таблиці-схеми послідовного виконання завдання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Репродукції картин художників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Зразки різних видів мистецтва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Образотворче мистецтво у міжпредметних зв'язках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Геометричні фігури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Юний писанкар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Малюнки зразків із глини і пластиліну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Малюнки зразків розписів (зокрема, українських)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Малюнки зразків виробів майстрів народних ремесел (гончарство, лозоплетіння, різьблення, народна іграшка)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F830AC">
        <w:trPr>
          <w:trHeight w:val="610"/>
        </w:trPr>
        <w:tc>
          <w:tcPr>
            <w:tcW w:w="9855" w:type="dxa"/>
            <w:gridSpan w:val="7"/>
          </w:tcPr>
          <w:p w:rsidR="0060269A" w:rsidRPr="00536CC8" w:rsidRDefault="0060269A" w:rsidP="00F830AC">
            <w:pPr>
              <w:pStyle w:val="NoSpacing"/>
              <w:jc w:val="center"/>
            </w:pPr>
            <w:r w:rsidRPr="00F830AC">
              <w:rPr>
                <w:b/>
                <w:sz w:val="24"/>
                <w:szCs w:val="24"/>
              </w:rPr>
              <w:t>Таблиці</w:t>
            </w: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  <w:r w:rsidRPr="00F830AC">
              <w:rPr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Художні ілюстрації (за темами програми)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Репродукції картин (за темами програми)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Музична грамота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Портрети вітчизняних та зарубіжних композиторів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Плакати для слухання музики (слова-характеристики) 1-4 класи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Музика у між предметних зв'язках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Альбоми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  <w:tr w:rsidR="0060269A" w:rsidRPr="00536CC8" w:rsidTr="00BB60A0">
        <w:tc>
          <w:tcPr>
            <w:tcW w:w="2332" w:type="dxa"/>
          </w:tcPr>
          <w:p w:rsidR="0060269A" w:rsidRPr="00536CC8" w:rsidRDefault="0060269A" w:rsidP="002A00FA">
            <w:pPr>
              <w:pStyle w:val="NoSpacing"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:rsidR="0060269A" w:rsidRPr="00F830AC" w:rsidRDefault="0060269A" w:rsidP="00EC2683">
            <w:pPr>
              <w:rPr>
                <w:sz w:val="24"/>
                <w:szCs w:val="24"/>
              </w:rPr>
            </w:pPr>
            <w:r w:rsidRPr="00F830AC">
              <w:rPr>
                <w:sz w:val="24"/>
                <w:szCs w:val="24"/>
              </w:rPr>
              <w:t xml:space="preserve">Ілюстрації-характеристики видів мистецтва </w:t>
            </w:r>
          </w:p>
        </w:tc>
        <w:tc>
          <w:tcPr>
            <w:tcW w:w="1296" w:type="dxa"/>
            <w:gridSpan w:val="2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242" w:type="dxa"/>
          </w:tcPr>
          <w:p w:rsidR="0060269A" w:rsidRPr="00536CC8" w:rsidRDefault="0060269A" w:rsidP="00536CC8">
            <w:pPr>
              <w:pStyle w:val="NoSpacing"/>
            </w:pPr>
          </w:p>
        </w:tc>
        <w:tc>
          <w:tcPr>
            <w:tcW w:w="1140" w:type="dxa"/>
          </w:tcPr>
          <w:p w:rsidR="0060269A" w:rsidRPr="00536CC8" w:rsidRDefault="0060269A" w:rsidP="00536CC8">
            <w:pPr>
              <w:pStyle w:val="NoSpacing"/>
            </w:pPr>
          </w:p>
        </w:tc>
      </w:tr>
    </w:tbl>
    <w:p w:rsidR="0060269A" w:rsidRPr="00536CC8" w:rsidRDefault="0060269A" w:rsidP="00536CC8">
      <w:pPr>
        <w:pStyle w:val="NoSpacing"/>
      </w:pPr>
    </w:p>
    <w:p w:rsidR="0060269A" w:rsidRDefault="0060269A">
      <w:bookmarkStart w:id="0" w:name="_GoBack"/>
      <w:bookmarkEnd w:id="0"/>
    </w:p>
    <w:sectPr w:rsidR="0060269A" w:rsidSect="00823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599"/>
    <w:rsid w:val="000A3E9B"/>
    <w:rsid w:val="000D2162"/>
    <w:rsid w:val="00243DB3"/>
    <w:rsid w:val="002A00FA"/>
    <w:rsid w:val="00345599"/>
    <w:rsid w:val="003D0F62"/>
    <w:rsid w:val="005028E1"/>
    <w:rsid w:val="00536CC8"/>
    <w:rsid w:val="005E5757"/>
    <w:rsid w:val="0060269A"/>
    <w:rsid w:val="0077331B"/>
    <w:rsid w:val="008231C6"/>
    <w:rsid w:val="00BB60A0"/>
    <w:rsid w:val="00CE2BD4"/>
    <w:rsid w:val="00D0213B"/>
    <w:rsid w:val="00D12A81"/>
    <w:rsid w:val="00E422AD"/>
    <w:rsid w:val="00EC2683"/>
    <w:rsid w:val="00F830AC"/>
    <w:rsid w:val="00FB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345599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345599"/>
    <w:pPr>
      <w:spacing w:before="120"/>
      <w:ind w:firstLine="567"/>
    </w:pPr>
  </w:style>
  <w:style w:type="table" w:styleId="TableGrid">
    <w:name w:val="Table Grid"/>
    <w:basedOn w:val="TableNormal"/>
    <w:uiPriority w:val="99"/>
    <w:rsid w:val="00345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36CC8"/>
    <w:rPr>
      <w:rFonts w:ascii="Antiqua" w:eastAsia="Times New Roman" w:hAnsi="Antiqua"/>
      <w:sz w:val="26"/>
      <w:szCs w:val="20"/>
      <w:lang w:val="uk-UA"/>
    </w:rPr>
  </w:style>
  <w:style w:type="character" w:styleId="Hyperlink">
    <w:name w:val="Hyperlink"/>
    <w:basedOn w:val="DefaultParagraphFont"/>
    <w:uiPriority w:val="99"/>
    <w:rsid w:val="00EC26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23</Pages>
  <Words>4341</Words>
  <Characters>24744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</cp:revision>
  <dcterms:created xsi:type="dcterms:W3CDTF">2018-01-29T07:27:00Z</dcterms:created>
  <dcterms:modified xsi:type="dcterms:W3CDTF">2018-02-07T07:13:00Z</dcterms:modified>
</cp:coreProperties>
</file>