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4" w:type="dxa"/>
        <w:tblInd w:w="-972" w:type="dxa"/>
        <w:tblLayout w:type="fixed"/>
        <w:tblCellMar>
          <w:left w:w="0" w:type="dxa"/>
          <w:right w:w="0" w:type="dxa"/>
        </w:tblCellMar>
        <w:tblLook w:val="00A0"/>
      </w:tblPr>
      <w:tblGrid>
        <w:gridCol w:w="797"/>
        <w:gridCol w:w="2891"/>
        <w:gridCol w:w="5117"/>
        <w:gridCol w:w="1739"/>
      </w:tblGrid>
      <w:tr w:rsidR="006C3FBA" w:rsidTr="005344C4">
        <w:trPr>
          <w:trHeight w:val="388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  <w:t>Клас</w:t>
            </w:r>
          </w:p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  <w:t>Тема вивчення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  <w:t>Джерела інформації (підручник, посібник, Інтернет-ресурси та ін.)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  <w:t>Практич</w:t>
            </w:r>
            <w:bookmarkStart w:id="0" w:name="_GoBack"/>
            <w:bookmarkEnd w:id="0"/>
            <w: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  <w:t>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6C3FBA" w:rsidTr="005344C4">
        <w:trPr>
          <w:trHeight w:val="147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Pr="00885A08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Pr="006C4F54" w:rsidRDefault="006C3FBA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Понеділок, </w:t>
            </w:r>
            <w:r w:rsidRPr="00FA31F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18 січня</w:t>
            </w:r>
          </w:p>
          <w:p w:rsidR="006C3FBA" w:rsidRDefault="006C3FBA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 Я досліджую світ ( математична галузь)</w:t>
            </w:r>
          </w:p>
          <w:p w:rsidR="006C3FBA" w:rsidRPr="00E24797" w:rsidRDefault="006C3FBA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Тема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0F0F0"/>
                <w:lang w:val="uk-UA"/>
              </w:rPr>
              <w:t xml:space="preserve"> :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Виконання простих завдань на основі зібраних даних та завдань, що описані в математичних текстах, в сюжетних задачах, із застосуванням простих моделей. </w:t>
            </w:r>
            <w:r>
              <w:rPr>
                <w:rFonts w:ascii="Times New Roman" w:hAnsi="Times New Roman"/>
                <w:sz w:val="24"/>
                <w:lang w:val="uk-UA"/>
              </w:rPr>
              <w:t>Операції з грошима.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 w:rsidP="00395B7B">
            <w:pPr>
              <w:spacing w:before="120" w:after="120"/>
              <w:jc w:val="center"/>
              <w:rPr>
                <w:lang w:val="uk-UA"/>
              </w:rPr>
            </w:pPr>
            <w:r w:rsidRPr="00395B7B">
              <w:rPr>
                <w:lang w:val="uk-UA"/>
              </w:rPr>
              <w:t>Ютуб</w:t>
            </w:r>
          </w:p>
          <w:p w:rsidR="006C3FBA" w:rsidRDefault="006C3FBA" w:rsidP="00395B7B">
            <w:pPr>
              <w:spacing w:before="120" w:after="120"/>
              <w:jc w:val="center"/>
              <w:rPr>
                <w:lang w:val="uk-UA"/>
              </w:rPr>
            </w:pPr>
          </w:p>
          <w:p w:rsidR="006C3FBA" w:rsidRDefault="006C3FBA" w:rsidP="00395B7B">
            <w:pPr>
              <w:spacing w:before="120" w:after="120"/>
              <w:jc w:val="center"/>
              <w:rPr>
                <w:lang w:val="uk-UA"/>
              </w:rPr>
            </w:pPr>
            <w:hyperlink r:id="rId4" w:history="1">
              <w:r w:rsidRPr="00437F1A">
                <w:rPr>
                  <w:rStyle w:val="Hyperlink"/>
                  <w:rFonts w:ascii="Calibri" w:hAnsi="Calibri"/>
                  <w:lang w:val="uk-UA"/>
                </w:rPr>
                <w:t>https://www.youtube.com/watch?v=EG_3ALQ5GBM</w:t>
              </w:r>
            </w:hyperlink>
          </w:p>
          <w:p w:rsidR="006C3FBA" w:rsidRPr="00E24797" w:rsidRDefault="006C3FBA" w:rsidP="00395B7B">
            <w:pPr>
              <w:spacing w:before="120" w:after="120"/>
              <w:jc w:val="center"/>
              <w:rPr>
                <w:lang w:val="uk-UA"/>
              </w:rPr>
            </w:pPr>
          </w:p>
          <w:p w:rsidR="006C3FBA" w:rsidRDefault="006C3FBA" w:rsidP="00C57703">
            <w:pPr>
              <w:spacing w:before="120" w:after="120" w:line="240" w:lineRule="auto"/>
              <w:jc w:val="center"/>
              <w:rPr>
                <w:rFonts w:cs="Calibri"/>
                <w:lang w:val="uk-UA"/>
              </w:rPr>
            </w:pPr>
            <w:hyperlink r:id="rId5" w:history="1">
              <w:r w:rsidRPr="00437F1A">
                <w:rPr>
                  <w:rStyle w:val="Hyperlink"/>
                  <w:rFonts w:ascii="Calibri" w:hAnsi="Calibri" w:cs="Calibri"/>
                  <w:lang w:val="en-US"/>
                </w:rPr>
                <w:t>https</w:t>
              </w:r>
              <w:r w:rsidRPr="00437F1A">
                <w:rPr>
                  <w:rStyle w:val="Hyperlink"/>
                  <w:rFonts w:ascii="Calibri" w:hAnsi="Calibri" w:cs="Calibri"/>
                  <w:lang w:val="uk-UA"/>
                </w:rPr>
                <w:t>://</w:t>
              </w:r>
              <w:r w:rsidRPr="00437F1A">
                <w:rPr>
                  <w:rStyle w:val="Hyperlink"/>
                  <w:rFonts w:ascii="Calibri" w:hAnsi="Calibri" w:cs="Calibri"/>
                  <w:lang w:val="en-US"/>
                </w:rPr>
                <w:t>www</w:t>
              </w:r>
              <w:r w:rsidRPr="00437F1A">
                <w:rPr>
                  <w:rStyle w:val="Hyperlink"/>
                  <w:rFonts w:ascii="Calibri" w:hAnsi="Calibri" w:cs="Calibri"/>
                  <w:lang w:val="uk-UA"/>
                </w:rPr>
                <w:t>.</w:t>
              </w:r>
              <w:r w:rsidRPr="00437F1A">
                <w:rPr>
                  <w:rStyle w:val="Hyperlink"/>
                  <w:rFonts w:ascii="Calibri" w:hAnsi="Calibri" w:cs="Calibri"/>
                  <w:lang w:val="en-US"/>
                </w:rPr>
                <w:t>youtube</w:t>
              </w:r>
              <w:r w:rsidRPr="00437F1A">
                <w:rPr>
                  <w:rStyle w:val="Hyperlink"/>
                  <w:rFonts w:ascii="Calibri" w:hAnsi="Calibri" w:cs="Calibri"/>
                  <w:lang w:val="uk-UA"/>
                </w:rPr>
                <w:t>.</w:t>
              </w:r>
              <w:r w:rsidRPr="00437F1A">
                <w:rPr>
                  <w:rStyle w:val="Hyperlink"/>
                  <w:rFonts w:ascii="Calibri" w:hAnsi="Calibri" w:cs="Calibri"/>
                  <w:lang w:val="en-US"/>
                </w:rPr>
                <w:t>com</w:t>
              </w:r>
              <w:r w:rsidRPr="00437F1A">
                <w:rPr>
                  <w:rStyle w:val="Hyperlink"/>
                  <w:rFonts w:ascii="Calibri" w:hAnsi="Calibri" w:cs="Calibri"/>
                  <w:lang w:val="uk-UA"/>
                </w:rPr>
                <w:t>/</w:t>
              </w:r>
              <w:r w:rsidRPr="00437F1A">
                <w:rPr>
                  <w:rStyle w:val="Hyperlink"/>
                  <w:rFonts w:ascii="Calibri" w:hAnsi="Calibri" w:cs="Calibri"/>
                  <w:lang w:val="en-US"/>
                </w:rPr>
                <w:t>watch</w:t>
              </w:r>
              <w:r w:rsidRPr="00437F1A">
                <w:rPr>
                  <w:rStyle w:val="Hyperlink"/>
                  <w:rFonts w:ascii="Calibri" w:hAnsi="Calibri" w:cs="Calibri"/>
                  <w:lang w:val="uk-UA"/>
                </w:rPr>
                <w:t>?</w:t>
              </w:r>
              <w:r w:rsidRPr="00437F1A">
                <w:rPr>
                  <w:rStyle w:val="Hyperlink"/>
                  <w:rFonts w:ascii="Calibri" w:hAnsi="Calibri" w:cs="Calibri"/>
                  <w:lang w:val="en-US"/>
                </w:rPr>
                <w:t>v</w:t>
              </w:r>
              <w:r w:rsidRPr="00437F1A">
                <w:rPr>
                  <w:rStyle w:val="Hyperlink"/>
                  <w:rFonts w:ascii="Calibri" w:hAnsi="Calibri" w:cs="Calibri"/>
                  <w:lang w:val="uk-UA"/>
                </w:rPr>
                <w:t>=</w:t>
              </w:r>
              <w:r w:rsidRPr="00437F1A">
                <w:rPr>
                  <w:rStyle w:val="Hyperlink"/>
                  <w:rFonts w:ascii="Calibri" w:hAnsi="Calibri" w:cs="Calibri"/>
                  <w:lang w:val="en-US"/>
                </w:rPr>
                <w:t>k</w:t>
              </w:r>
              <w:r w:rsidRPr="00437F1A">
                <w:rPr>
                  <w:rStyle w:val="Hyperlink"/>
                  <w:rFonts w:ascii="Calibri" w:hAnsi="Calibri" w:cs="Calibri"/>
                  <w:lang w:val="uk-UA"/>
                </w:rPr>
                <w:t>03-</w:t>
              </w:r>
              <w:r w:rsidRPr="00437F1A">
                <w:rPr>
                  <w:rStyle w:val="Hyperlink"/>
                  <w:rFonts w:ascii="Calibri" w:hAnsi="Calibri" w:cs="Calibri"/>
                  <w:lang w:val="en-US"/>
                </w:rPr>
                <w:t>hzLelUA</w:t>
              </w:r>
            </w:hyperlink>
          </w:p>
          <w:p w:rsidR="006C3FBA" w:rsidRDefault="006C3FBA" w:rsidP="00E24797">
            <w:pPr>
              <w:spacing w:before="120" w:after="120" w:line="240" w:lineRule="auto"/>
              <w:jc w:val="center"/>
              <w:rPr>
                <w:rFonts w:cs="Calibri"/>
                <w:lang w:val="uk-UA"/>
              </w:rPr>
            </w:pPr>
            <w:r>
              <w:rPr>
                <w:rFonts w:cs="Calibri"/>
              </w:rPr>
              <w:t>Картка</w:t>
            </w:r>
            <w:r w:rsidRPr="00E24797">
              <w:rPr>
                <w:rFonts w:cs="Calibri"/>
              </w:rPr>
              <w:t xml:space="preserve">- </w:t>
            </w:r>
            <w:r>
              <w:rPr>
                <w:rFonts w:cs="Calibri"/>
                <w:lang w:val="en-US"/>
              </w:rPr>
              <w:t>Viber</w:t>
            </w:r>
          </w:p>
          <w:p w:rsidR="006C3FBA" w:rsidRPr="00E24797" w:rsidRDefault="006C3FBA" w:rsidP="00C57703">
            <w:pPr>
              <w:spacing w:before="120" w:after="120" w:line="240" w:lineRule="auto"/>
              <w:jc w:val="center"/>
              <w:rPr>
                <w:rFonts w:cs="Calibri"/>
                <w:szCs w:val="24"/>
                <w:lang w:val="uk-UA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 w:rsidP="00C57703">
            <w:pPr>
              <w:spacing w:before="120" w:after="1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Визначити числові дані. достатні для відповідей на задані питання.Впорядкувати дані,порівняти, побудувати лінійну діаграму.</w:t>
            </w:r>
          </w:p>
          <w:p w:rsidR="006C3FBA" w:rsidRDefault="006C3FBA" w:rsidP="00C5770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Переглянути відео, розв`язати сюжетну задачу</w:t>
            </w:r>
          </w:p>
        </w:tc>
      </w:tr>
      <w:tr w:rsidR="006C3FBA" w:rsidTr="005344C4">
        <w:trPr>
          <w:trHeight w:val="3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Українська мова</w:t>
            </w:r>
          </w:p>
          <w:p w:rsidR="006C3FBA" w:rsidRPr="00D012FC" w:rsidRDefault="006C3FBA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Тема</w:t>
            </w:r>
            <w:r w:rsidRPr="000C5097">
              <w:rPr>
                <w:rFonts w:ascii="Times New Roman" w:hAnsi="Times New Roman"/>
                <w:sz w:val="24"/>
                <w:szCs w:val="24"/>
                <w:lang w:val="uk-UA" w:eastAsia="ru-RU"/>
              </w:rPr>
              <w:t>:</w:t>
            </w:r>
            <w:r w:rsidRPr="000C50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Передбачення за змістом.Питання до змісту.Виразне читання казки.Обговорення прочитаного.вибіркове читання.Споріднені слова- дії, слова- предмети. Слова- ознаки.роль синонімів у художньому тексті.Створення письмового повідомлення. Взаємоперевірка.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Pr="00FA31F2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Картка</w:t>
            </w:r>
            <w:r w:rsidRPr="00D012F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Viber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підручник.</w:t>
            </w:r>
          </w:p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Ютуб </w:t>
            </w:r>
          </w:p>
          <w:p w:rsidR="006C3FBA" w:rsidRDefault="006C3FBA" w:rsidP="00D012F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hyperlink r:id="rId6" w:history="1">
              <w:r w:rsidRPr="00437F1A">
                <w:rPr>
                  <w:rStyle w:val="Hyperlink"/>
                  <w:sz w:val="24"/>
                  <w:szCs w:val="24"/>
                  <w:lang w:val="uk-UA" w:eastAsia="ru-RU"/>
                </w:rPr>
                <w:t>https://www.youtube.com/watch?v=wppV-_SCs6M</w:t>
              </w:r>
            </w:hyperlink>
          </w:p>
          <w:p w:rsidR="006C3FBA" w:rsidRDefault="006C3FBA" w:rsidP="00D012F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hyperlink r:id="rId7" w:history="1">
              <w:r w:rsidRPr="00437F1A">
                <w:rPr>
                  <w:rStyle w:val="Hyperlink"/>
                  <w:sz w:val="24"/>
                  <w:szCs w:val="24"/>
                  <w:lang w:val="uk-UA" w:eastAsia="ru-RU"/>
                </w:rPr>
                <w:t>https://www.youtube.com/watch?v=H4NPHfvnGQg</w:t>
              </w:r>
            </w:hyperlink>
          </w:p>
          <w:p w:rsidR="006C3FBA" w:rsidRPr="00DE6FA2" w:rsidRDefault="006C3FBA" w:rsidP="00D012F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Прочитати назву </w:t>
            </w: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казки</w:t>
            </w:r>
          </w:p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(підручник-с.</w:t>
            </w: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20-21</w:t>
            </w:r>
            <w:r>
              <w:rPr>
                <w:rFonts w:ascii="Times New Roman" w:hAnsi="Times New Roman"/>
                <w:color w:val="000000"/>
                <w:sz w:val="24"/>
              </w:rPr>
              <w:t>).</w:t>
            </w: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Визначити про що буде йти мова у н</w:t>
            </w: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ій.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Прочитати текст. дати відповіді на запитання. </w:t>
            </w: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Виберіть предмет і придумайте коротку історію»Якби-захотів стати…».</w:t>
            </w:r>
          </w:p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Знайдіть відповідь у тексті:Чому шарфик захотів стати змією у цирку?</w:t>
            </w:r>
          </w:p>
          <w:p w:rsidR="006C3FBA" w:rsidRPr="003B6B8D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Зачитайте відповідь.</w:t>
            </w:r>
          </w:p>
        </w:tc>
      </w:tr>
      <w:tr w:rsidR="006C3FBA" w:rsidTr="005344C4">
        <w:trPr>
          <w:trHeight w:val="26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Українська мова</w:t>
            </w:r>
          </w:p>
          <w:p w:rsidR="006C3FBA" w:rsidRDefault="006C3FBA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Вибіркове читання, Засоби художньої виразності у тексті.Пряме й переносне значення слів у художньому тексті. Створення письмового повідомлення. Робота з орфографічним словником.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Підручник</w:t>
            </w:r>
          </w:p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Картка-Viber</w:t>
            </w:r>
          </w:p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Ютуб</w:t>
            </w:r>
          </w:p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hyperlink r:id="rId8" w:history="1">
              <w:r w:rsidRPr="00437F1A">
                <w:rPr>
                  <w:rStyle w:val="Hyperlink"/>
                  <w:sz w:val="24"/>
                  <w:szCs w:val="24"/>
                  <w:lang w:val="uk-UA" w:eastAsia="ru-RU"/>
                </w:rPr>
                <w:t>https://www.youtube.com/watch?v=RolasYdTfpU</w:t>
              </w:r>
            </w:hyperlink>
          </w:p>
          <w:p w:rsidR="006C3FBA" w:rsidRPr="00FA71DD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Прочитати текст (с.10) вибірково, </w:t>
            </w:r>
          </w:p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даючи відповіді на запитання(картка).</w:t>
            </w:r>
          </w:p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Знайдіть у ньому зменшувально- пестливі слова.Виконайте вправу1(с.9). Перевірте правильність написання даних у вправі слів за орфографіч- ним словником.</w:t>
            </w:r>
          </w:p>
        </w:tc>
      </w:tr>
      <w:tr w:rsidR="006C3FBA" w:rsidRPr="009C5C2A" w:rsidTr="005344C4">
        <w:trPr>
          <w:trHeight w:val="28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Фізична культура</w:t>
            </w:r>
          </w:p>
          <w:p w:rsidR="006C3FBA" w:rsidRDefault="006C3FBA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Зимові р</w:t>
            </w:r>
            <w:r w:rsidRPr="009C5C2A">
              <w:rPr>
                <w:rFonts w:ascii="Times New Roman" w:hAnsi="Times New Roman"/>
                <w:sz w:val="24"/>
                <w:szCs w:val="24"/>
                <w:lang w:val="uk-UA"/>
              </w:rPr>
              <w:t>ухливі ігри та естафети.Правила безпечної поведінки під час виконання фізичних вправ, ігор. естафет.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hyperlink r:id="rId9" w:history="1">
              <w:r w:rsidRPr="00AE4D0F">
                <w:rPr>
                  <w:rStyle w:val="Hyperlink"/>
                  <w:sz w:val="24"/>
                  <w:szCs w:val="24"/>
                  <w:lang w:val="uk-UA" w:eastAsia="ru-RU"/>
                </w:rPr>
                <w:t>https://www.youtube.com/watch?v=5eie_sJTZ1Y</w:t>
              </w:r>
            </w:hyperlink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C5C2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Виконати комплекс загальнорозвивальних вправ за показом.Грати у вивчені рухливі ігри та естафети.</w:t>
            </w:r>
          </w:p>
        </w:tc>
      </w:tr>
      <w:tr w:rsidR="006C3FBA" w:rsidRPr="006F699A" w:rsidTr="00385F45">
        <w:trPr>
          <w:trHeight w:val="945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val="uk-UA" w:eastAsia="ru-RU"/>
              </w:rPr>
              <w:t xml:space="preserve">Вівторок,  19 січня   </w:t>
            </w:r>
          </w:p>
          <w:p w:rsidR="006C3FBA" w:rsidRDefault="006C3FBA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val="uk-UA" w:eastAsia="ru-RU"/>
              </w:rPr>
              <w:t>Я досліджую світ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(соціальна, здоров`язбережувальна,громадянська та історична галузь)</w:t>
            </w:r>
          </w:p>
          <w:p w:rsidR="006C3FBA" w:rsidRPr="001A6B12" w:rsidRDefault="006C3FBA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Тема: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1A6B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Здоров`я 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1A6B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хвороби. Навіщо я пізнаю. Чому дію. Про що мрію.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hyperlink r:id="rId10" w:history="1">
              <w:r w:rsidRPr="00437F1A">
                <w:rPr>
                  <w:rStyle w:val="Hyperlink"/>
                  <w:sz w:val="24"/>
                  <w:szCs w:val="24"/>
                  <w:lang w:val="uk-UA" w:eastAsia="ru-RU"/>
                </w:rPr>
                <w:t>https://www.youtube.com/watch?v=b4ACWiEhX4M</w:t>
              </w:r>
            </w:hyperlink>
          </w:p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hyperlink r:id="rId11" w:history="1">
              <w:r w:rsidRPr="00437F1A">
                <w:rPr>
                  <w:rStyle w:val="Hyperlink"/>
                  <w:sz w:val="24"/>
                  <w:szCs w:val="24"/>
                  <w:lang w:val="uk-UA" w:eastAsia="ru-RU"/>
                </w:rPr>
                <w:t>https://www.youtube.com/watch?v=7RSmReYh0NI</w:t>
              </w:r>
            </w:hyperlink>
          </w:p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hyperlink r:id="rId12" w:history="1">
              <w:r w:rsidRPr="00437F1A">
                <w:rPr>
                  <w:rStyle w:val="Hyperlink"/>
                  <w:sz w:val="24"/>
                  <w:szCs w:val="24"/>
                  <w:lang w:val="uk-UA" w:eastAsia="ru-RU"/>
                </w:rPr>
                <w:t>https://www.youtube.com/watch?v=lrF-akXS8W0</w:t>
              </w:r>
            </w:hyperlink>
          </w:p>
          <w:p w:rsidR="006C3FBA" w:rsidRDefault="006C3FBA" w:rsidP="003B58A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6C3FBA" w:rsidRDefault="006C3FBA" w:rsidP="003B58A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hyperlink r:id="rId13" w:history="1">
              <w:r w:rsidRPr="00437F1A">
                <w:rPr>
                  <w:rStyle w:val="Hyperlink"/>
                  <w:sz w:val="24"/>
                  <w:szCs w:val="24"/>
                  <w:lang w:val="uk-UA" w:eastAsia="ru-RU"/>
                </w:rPr>
                <w:t>https://www.youtube.com/watch?v=aDoi-m9TNhY</w:t>
              </w:r>
            </w:hyperlink>
          </w:p>
          <w:p w:rsidR="006C3FBA" w:rsidRPr="003B58A2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Переглянути відео. Відзначити зміни у своєму тілі в процесі хвороби. Пояснити як запобігти інфекційним захворюван-ням.Описати шкідливі звички та їх вплив на організм людини.Розповісти про свої уподобання та мрії.</w:t>
            </w:r>
          </w:p>
        </w:tc>
      </w:tr>
      <w:tr w:rsidR="006C3FBA" w:rsidRPr="006F699A" w:rsidTr="00385F45">
        <w:trPr>
          <w:trHeight w:val="4800"/>
        </w:trPr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9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 w:rsidP="005344C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C3FBA" w:rsidTr="005344C4">
        <w:trPr>
          <w:trHeight w:val="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val="uk-UA" w:eastAsia="ru-RU"/>
              </w:rPr>
              <w:t>Українська мова</w:t>
            </w:r>
          </w:p>
          <w:p w:rsidR="006C3FBA" w:rsidRDefault="006C3FBA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val="uk-UA" w:eastAsia="ru-RU"/>
              </w:rPr>
              <w:t>Тема: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A3096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Робота з текстом. Робота з лексичним значенням слова.Пошук у тексті зразків вілповідних мовних явищ: добір дієслів близьких та протилежних за лексичним значенням.Створення письмового повідомлення. Робота з орфографічним словником.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Підручник</w:t>
            </w:r>
          </w:p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Ютуб</w:t>
            </w:r>
          </w:p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hyperlink r:id="rId14" w:history="1">
              <w:r w:rsidRPr="00437F1A">
                <w:rPr>
                  <w:rStyle w:val="Hyperlink"/>
                  <w:sz w:val="24"/>
                  <w:szCs w:val="24"/>
                  <w:lang w:val="uk-UA" w:eastAsia="ru-RU"/>
                </w:rPr>
                <w:t>https://www.youtube.com/watch?v=gn0sKpUBaQ4</w:t>
              </w:r>
            </w:hyperlink>
          </w:p>
          <w:p w:rsidR="006C3FBA" w:rsidRPr="00474795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Прочитати текст(с. 13).</w:t>
            </w:r>
          </w:p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Виконати вправи :8(усно),9.10</w:t>
            </w:r>
          </w:p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(письмово).</w:t>
            </w:r>
          </w:p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Створити коротке письмове повідомлення»Чому в світі дуже поширені прізвища,</w:t>
            </w:r>
          </w:p>
          <w:p w:rsidR="006C3FBA" w:rsidRPr="00A30960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пов’язані з ремеслами?»</w:t>
            </w:r>
          </w:p>
        </w:tc>
      </w:tr>
      <w:tr w:rsidR="006C3FBA" w:rsidTr="005344C4">
        <w:trPr>
          <w:trHeight w:val="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val="uk-UA" w:eastAsia="ru-RU"/>
              </w:rPr>
              <w:t>Українська мова</w:t>
            </w:r>
          </w:p>
          <w:p w:rsidR="006C3FBA" w:rsidRDefault="006C3FBA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val="uk-UA" w:eastAsia="ru-RU"/>
              </w:rPr>
              <w:t>Тема: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A3096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Виразне читання вірша.Обговорення прочитаного.Робота з лексичним значенням слова. Мовні явища в тексті.Створення письмового повідомлення. Робота з орфографічним словником. Взаємоперевірка.</w:t>
            </w:r>
            <w:r w:rsidRPr="00A3096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ab/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Підручник(с.14)</w:t>
            </w:r>
          </w:p>
          <w:p w:rsidR="006C3FBA" w:rsidRPr="004A6F5F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Картка-Viber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Прочитати вірш виразно.</w:t>
            </w:r>
          </w:p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Дати відповіді на запитання(картка).Виконати вправи 2.3.4.5.</w:t>
            </w:r>
          </w:p>
        </w:tc>
      </w:tr>
      <w:tr w:rsidR="006C3FBA" w:rsidRPr="001F40EE" w:rsidTr="005344C4">
        <w:trPr>
          <w:trHeight w:val="31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Математика</w:t>
            </w:r>
          </w:p>
          <w:p w:rsidR="006C3FBA" w:rsidRPr="00C34871" w:rsidRDefault="006C3FBA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Тема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1F40E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Лічба об`єктів, позначення числом результатів лічби.Додавання виду 37-8:частинами .порозрядне та способом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1F40E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округлення.Задачі на 2-3 дії, які є комбінаціями простих задач.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Ютуб</w:t>
            </w:r>
          </w:p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hyperlink r:id="rId15" w:history="1">
              <w:r w:rsidRPr="00437F1A">
                <w:rPr>
                  <w:rStyle w:val="Hyperlink"/>
                  <w:sz w:val="24"/>
                  <w:szCs w:val="24"/>
                  <w:lang w:val="en-US" w:eastAsia="ru-RU"/>
                </w:rPr>
                <w:t>https</w:t>
              </w:r>
              <w:r w:rsidRPr="00437F1A">
                <w:rPr>
                  <w:rStyle w:val="Hyperlink"/>
                  <w:sz w:val="24"/>
                  <w:szCs w:val="24"/>
                  <w:lang w:val="uk-UA" w:eastAsia="ru-RU"/>
                </w:rPr>
                <w:t>://</w:t>
              </w:r>
              <w:r w:rsidRPr="00437F1A">
                <w:rPr>
                  <w:rStyle w:val="Hyperlink"/>
                  <w:sz w:val="24"/>
                  <w:szCs w:val="24"/>
                  <w:lang w:val="en-US" w:eastAsia="ru-RU"/>
                </w:rPr>
                <w:t>www</w:t>
              </w:r>
              <w:r w:rsidRPr="00437F1A">
                <w:rPr>
                  <w:rStyle w:val="Hyperlink"/>
                  <w:sz w:val="24"/>
                  <w:szCs w:val="24"/>
                  <w:lang w:val="uk-UA" w:eastAsia="ru-RU"/>
                </w:rPr>
                <w:t>.</w:t>
              </w:r>
              <w:r w:rsidRPr="00437F1A">
                <w:rPr>
                  <w:rStyle w:val="Hyperlink"/>
                  <w:sz w:val="24"/>
                  <w:szCs w:val="24"/>
                  <w:lang w:val="en-US" w:eastAsia="ru-RU"/>
                </w:rPr>
                <w:t>youtube</w:t>
              </w:r>
              <w:r w:rsidRPr="00437F1A">
                <w:rPr>
                  <w:rStyle w:val="Hyperlink"/>
                  <w:sz w:val="24"/>
                  <w:szCs w:val="24"/>
                  <w:lang w:val="uk-UA" w:eastAsia="ru-RU"/>
                </w:rPr>
                <w:t>.</w:t>
              </w:r>
              <w:r w:rsidRPr="00437F1A">
                <w:rPr>
                  <w:rStyle w:val="Hyperlink"/>
                  <w:sz w:val="24"/>
                  <w:szCs w:val="24"/>
                  <w:lang w:val="en-US" w:eastAsia="ru-RU"/>
                </w:rPr>
                <w:t>com</w:t>
              </w:r>
              <w:r w:rsidRPr="00437F1A">
                <w:rPr>
                  <w:rStyle w:val="Hyperlink"/>
                  <w:sz w:val="24"/>
                  <w:szCs w:val="24"/>
                  <w:lang w:val="uk-UA" w:eastAsia="ru-RU"/>
                </w:rPr>
                <w:t>/</w:t>
              </w:r>
              <w:r w:rsidRPr="00437F1A">
                <w:rPr>
                  <w:rStyle w:val="Hyperlink"/>
                  <w:sz w:val="24"/>
                  <w:szCs w:val="24"/>
                  <w:lang w:val="en-US" w:eastAsia="ru-RU"/>
                </w:rPr>
                <w:t>watch</w:t>
              </w:r>
              <w:r w:rsidRPr="00437F1A">
                <w:rPr>
                  <w:rStyle w:val="Hyperlink"/>
                  <w:sz w:val="24"/>
                  <w:szCs w:val="24"/>
                  <w:lang w:val="uk-UA" w:eastAsia="ru-RU"/>
                </w:rPr>
                <w:t>?</w:t>
              </w:r>
              <w:r w:rsidRPr="00437F1A">
                <w:rPr>
                  <w:rStyle w:val="Hyperlink"/>
                  <w:sz w:val="24"/>
                  <w:szCs w:val="24"/>
                  <w:lang w:val="en-US" w:eastAsia="ru-RU"/>
                </w:rPr>
                <w:t>v</w:t>
              </w:r>
              <w:r w:rsidRPr="00437F1A">
                <w:rPr>
                  <w:rStyle w:val="Hyperlink"/>
                  <w:sz w:val="24"/>
                  <w:szCs w:val="24"/>
                  <w:lang w:val="uk-UA" w:eastAsia="ru-RU"/>
                </w:rPr>
                <w:t>=</w:t>
              </w:r>
              <w:r w:rsidRPr="00437F1A">
                <w:rPr>
                  <w:rStyle w:val="Hyperlink"/>
                  <w:sz w:val="24"/>
                  <w:szCs w:val="24"/>
                  <w:lang w:val="en-US" w:eastAsia="ru-RU"/>
                </w:rPr>
                <w:t>gI</w:t>
              </w:r>
              <w:r w:rsidRPr="00437F1A">
                <w:rPr>
                  <w:rStyle w:val="Hyperlink"/>
                  <w:sz w:val="24"/>
                  <w:szCs w:val="24"/>
                  <w:lang w:val="uk-UA" w:eastAsia="ru-RU"/>
                </w:rPr>
                <w:t>9</w:t>
              </w:r>
              <w:r w:rsidRPr="00437F1A">
                <w:rPr>
                  <w:rStyle w:val="Hyperlink"/>
                  <w:sz w:val="24"/>
                  <w:szCs w:val="24"/>
                  <w:lang w:val="en-US" w:eastAsia="ru-RU"/>
                </w:rPr>
                <w:t>aAbEK</w:t>
              </w:r>
              <w:r w:rsidRPr="00437F1A">
                <w:rPr>
                  <w:rStyle w:val="Hyperlink"/>
                  <w:sz w:val="24"/>
                  <w:szCs w:val="24"/>
                  <w:lang w:val="uk-UA" w:eastAsia="ru-RU"/>
                </w:rPr>
                <w:t>4</w:t>
              </w:r>
              <w:r w:rsidRPr="00437F1A">
                <w:rPr>
                  <w:rStyle w:val="Hyperlink"/>
                  <w:sz w:val="24"/>
                  <w:szCs w:val="24"/>
                  <w:lang w:val="en-US" w:eastAsia="ru-RU"/>
                </w:rPr>
                <w:t>LU</w:t>
              </w:r>
            </w:hyperlink>
          </w:p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hyperlink r:id="rId16" w:history="1">
              <w:r w:rsidRPr="00437F1A">
                <w:rPr>
                  <w:rStyle w:val="Hyperlink"/>
                  <w:sz w:val="24"/>
                  <w:szCs w:val="24"/>
                  <w:lang w:val="uk-UA" w:eastAsia="ru-RU"/>
                </w:rPr>
                <w:t>https://www.youtube.com/watch?v=-ioFVBxcMoM</w:t>
              </w:r>
            </w:hyperlink>
          </w:p>
          <w:p w:rsidR="006C3FBA" w:rsidRPr="001F40EE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Підручник                                                                          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 w:rsidP="005344C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Переглянути і опрацювати </w:t>
            </w:r>
          </w:p>
          <w:p w:rsidR="006C3FBA" w:rsidRDefault="006C3FBA" w:rsidP="005344C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завдання(відео 1.2).виконати завдання у підручнику(с.75№3.4.6.7)</w:t>
            </w:r>
          </w:p>
        </w:tc>
      </w:tr>
      <w:tr w:rsidR="006C3FBA" w:rsidRPr="001F40EE" w:rsidTr="005344C4">
        <w:trPr>
          <w:trHeight w:val="22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 w:rsidP="005344C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 w:rsidP="005344C4">
            <w:pPr>
              <w:spacing w:before="120" w:after="120"/>
              <w:contextualSpacing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Я досліджую світ (інформативна галузь)</w:t>
            </w:r>
          </w:p>
          <w:p w:rsidR="006C3FBA" w:rsidRPr="00DB55F9" w:rsidRDefault="006C3FBA" w:rsidP="005344C4">
            <w:pPr>
              <w:spacing w:before="120" w:after="12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Тема:</w:t>
            </w:r>
            <w:r w:rsidRPr="00DB55F9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Подія, послідовність подій.Укладання послідовності кроків. Наслідки порушення плану(алгоритму)послідовності подій у близькому середовищі,готових програмах ,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і</w:t>
            </w:r>
            <w:r w:rsidRPr="00DB55F9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грах.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 w:rsidP="005344C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Ютуб </w:t>
            </w:r>
            <w:hyperlink r:id="rId17" w:history="1">
              <w:r w:rsidRPr="00437F1A">
                <w:rPr>
                  <w:rStyle w:val="Hyperlink"/>
                  <w:sz w:val="24"/>
                  <w:szCs w:val="24"/>
                  <w:lang w:val="uk-UA" w:eastAsia="ru-RU"/>
                </w:rPr>
                <w:t>https://www.youtube.com/watch?v=gsqPrBFEatc&amp;list=PLujdvGeekgEjpGaW4fjXrVr-rnT_4lM08</w:t>
              </w:r>
            </w:hyperlink>
          </w:p>
          <w:p w:rsidR="006C3FBA" w:rsidRDefault="006C3FBA" w:rsidP="005344C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hyperlink r:id="rId18" w:history="1">
              <w:r w:rsidRPr="00437F1A">
                <w:rPr>
                  <w:rStyle w:val="Hyperlink"/>
                  <w:sz w:val="24"/>
                  <w:szCs w:val="24"/>
                  <w:lang w:val="uk-UA" w:eastAsia="ru-RU"/>
                </w:rPr>
                <w:t>https://www.youtube.com/watch?v=NmcbX1uI36w</w:t>
              </w:r>
            </w:hyperlink>
          </w:p>
          <w:p w:rsidR="006C3FBA" w:rsidRDefault="006C3FBA" w:rsidP="005344C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hyperlink r:id="rId19" w:history="1">
              <w:r w:rsidRPr="00437F1A">
                <w:rPr>
                  <w:rStyle w:val="Hyperlink"/>
                  <w:sz w:val="24"/>
                  <w:szCs w:val="24"/>
                  <w:lang w:val="uk-UA" w:eastAsia="ru-RU"/>
                </w:rPr>
                <w:t>https://www.youtube.com/watch?v=45EJMFcYij8</w:t>
              </w:r>
            </w:hyperlink>
          </w:p>
          <w:p w:rsidR="006C3FBA" w:rsidRPr="005012F3" w:rsidRDefault="006C3FBA" w:rsidP="005344C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Pr="005012F3" w:rsidRDefault="006C3FBA" w:rsidP="005344C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Повторити правила безпечної поведінки під час роботи з комп`ютером. Опрацювати відео.</w:t>
            </w:r>
          </w:p>
        </w:tc>
      </w:tr>
      <w:tr w:rsidR="006C3FBA" w:rsidRPr="006F699A" w:rsidTr="005344C4">
        <w:trPr>
          <w:trHeight w:val="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val="uk-UA" w:eastAsia="ru-RU"/>
              </w:rPr>
              <w:t>Середа,  20 січня</w:t>
            </w:r>
          </w:p>
          <w:p w:rsidR="006C3FBA" w:rsidRDefault="006C3FBA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val="uk-UA" w:eastAsia="ru-RU"/>
              </w:rPr>
              <w:t>Я досліджую світ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 (технологічна галузь)</w:t>
            </w:r>
          </w:p>
          <w:p w:rsidR="006C3FBA" w:rsidRDefault="006C3FBA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Тема: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6F699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Планування та реалізація найпростіших трудових дій: догляд за рослинами, домашніми тваринами. Розрахунок матеріалів та витрат для виконання завдання.Б езпечні прийоми праці. Планування результатів власної діяльності.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Pr="006F699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uk-UA" w:eastAsia="ru-RU"/>
              </w:rPr>
            </w:pPr>
            <w:r w:rsidRPr="00FC29C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Ютуб </w:t>
            </w:r>
            <w:r w:rsidRPr="006F699A">
              <w:rPr>
                <w:rFonts w:ascii="Times New Roman" w:hAnsi="Times New Roman"/>
                <w:color w:val="0070C0"/>
                <w:sz w:val="24"/>
                <w:szCs w:val="24"/>
                <w:lang w:val="uk-UA" w:eastAsia="ru-RU"/>
              </w:rPr>
              <w:t>https://www.youtube.com/watch?v=1qOYOEGIovQ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Повторити безпечні прийоми праці. Переглянути відео,.спла-нувати розрахунок матеріалів та витрат для виконання завдання.При-готувати страву за допомогою батьків.</w:t>
            </w:r>
          </w:p>
        </w:tc>
      </w:tr>
      <w:tr w:rsidR="006C3FBA" w:rsidRPr="00E61450" w:rsidTr="005344C4">
        <w:trPr>
          <w:trHeight w:val="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val="uk-UA" w:eastAsia="ru-RU"/>
              </w:rPr>
              <w:t xml:space="preserve">Математика </w:t>
            </w:r>
          </w:p>
          <w:p w:rsidR="006C3FBA" w:rsidRDefault="006C3FBA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val="uk-UA" w:eastAsia="ru-RU"/>
              </w:rPr>
              <w:t>Тема: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0F0F0"/>
                <w:lang w:val="uk-UA"/>
              </w:rPr>
              <w:t xml:space="preserve"> </w:t>
            </w:r>
            <w:r w:rsidRPr="001C08AA">
              <w:rPr>
                <w:rFonts w:ascii="Times New Roman" w:hAnsi="Times New Roman"/>
                <w:bCs/>
                <w:sz w:val="24"/>
                <w:szCs w:val="24"/>
                <w:shd w:val="clear" w:color="auto" w:fill="F0F0F0"/>
                <w:lang w:val="uk-UA"/>
              </w:rPr>
              <w:t>Перевірка правильності лічби зручним для себе способом:віднімання виду 32-7:частинами. порозрядне та способом округлення .Квадрат.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0F0F0"/>
                <w:lang w:val="uk-UA"/>
              </w:rPr>
              <w:t xml:space="preserve"> </w:t>
            </w:r>
            <w:r w:rsidRPr="001C08AA">
              <w:rPr>
                <w:rFonts w:ascii="Times New Roman" w:hAnsi="Times New Roman"/>
                <w:bCs/>
                <w:sz w:val="24"/>
                <w:szCs w:val="24"/>
                <w:shd w:val="clear" w:color="auto" w:fill="F0F0F0"/>
                <w:lang w:val="uk-UA"/>
              </w:rPr>
              <w:t>Відмінні ознаки прямокутника і квадрата.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Ютуб </w:t>
            </w:r>
            <w:hyperlink r:id="rId20" w:history="1">
              <w:r w:rsidRPr="003634F9">
                <w:rPr>
                  <w:rStyle w:val="Hyperlink"/>
                  <w:sz w:val="24"/>
                  <w:szCs w:val="24"/>
                  <w:lang w:val="uk-UA" w:eastAsia="ru-RU"/>
                </w:rPr>
                <w:t>https://www.youtube.com/watch?v=jdfrc0kzprI</w:t>
              </w:r>
            </w:hyperlink>
          </w:p>
          <w:p w:rsidR="006C3FBA" w:rsidRDefault="006C3FB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hyperlink r:id="rId21" w:history="1">
              <w:r w:rsidRPr="003634F9">
                <w:rPr>
                  <w:rStyle w:val="Hyperlink"/>
                  <w:sz w:val="24"/>
                  <w:szCs w:val="24"/>
                  <w:lang w:val="uk-UA" w:eastAsia="ru-RU"/>
                </w:rPr>
                <w:t>https://www.youtube.com/watch?v=zzWAAucmYKM</w:t>
              </w:r>
            </w:hyperlink>
          </w:p>
          <w:p w:rsidR="006C3FBA" w:rsidRDefault="006C3FB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hyperlink r:id="rId22" w:history="1">
              <w:r w:rsidRPr="003634F9">
                <w:rPr>
                  <w:rStyle w:val="Hyperlink"/>
                  <w:sz w:val="24"/>
                  <w:szCs w:val="24"/>
                  <w:lang w:val="uk-UA" w:eastAsia="ru-RU"/>
                </w:rPr>
                <w:t>https://www.youtube.com/watch?v=AKZCeFb78bo</w:t>
              </w:r>
            </w:hyperlink>
          </w:p>
          <w:p w:rsidR="006C3FBA" w:rsidRDefault="006C3FB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Підручник</w:t>
            </w:r>
          </w:p>
          <w:p w:rsidR="006C3FBA" w:rsidRPr="00E61450" w:rsidRDefault="006C3FB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6C3FBA" w:rsidRPr="00E61450" w:rsidRDefault="006C3FB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Опрацювати відео за першим посиланням. Виконати завдання у підручнику-с.77№1.2(усно).№3-письмово.</w:t>
            </w:r>
          </w:p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Переглянути відео за 2 і 3 посиланням. Виконати усно-с.74№1.2; письмово-с.77№5</w:t>
            </w:r>
          </w:p>
        </w:tc>
      </w:tr>
      <w:tr w:rsidR="006C3FBA" w:rsidRPr="000C5097" w:rsidTr="005344C4">
        <w:trPr>
          <w:trHeight w:val="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val="uk-UA" w:eastAsia="ru-RU"/>
              </w:rPr>
              <w:t>Українська мова</w:t>
            </w:r>
          </w:p>
          <w:p w:rsidR="006C3FBA" w:rsidRPr="004F5960" w:rsidRDefault="006C3FBA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val="uk-UA" w:eastAsia="ru-RU"/>
              </w:rPr>
              <w:t>Тема: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0F0F0"/>
                <w:lang w:val="uk-UA"/>
              </w:rPr>
              <w:t xml:space="preserve"> </w:t>
            </w:r>
            <w:r w:rsidRPr="004F5960">
              <w:rPr>
                <w:rFonts w:ascii="Times New Roman" w:hAnsi="Times New Roman"/>
                <w:bCs/>
                <w:sz w:val="24"/>
                <w:szCs w:val="24"/>
                <w:shd w:val="clear" w:color="auto" w:fill="F0F0F0"/>
                <w:lang w:val="uk-UA"/>
              </w:rPr>
              <w:t>Розвиток зв`язного мовлення. Перегляд рекламних роликів з наступним обговоренням теми та ідеї, мети створення та цільової аудиторії. Створення письмового рекламного оголошення. Перевірка написань.що викликають сумнів,за орфографічним словником.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Pr="00031C85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31C85">
              <w:rPr>
                <w:rFonts w:ascii="Times New Roman" w:hAnsi="Times New Roman"/>
                <w:sz w:val="24"/>
                <w:szCs w:val="24"/>
                <w:lang w:val="uk-UA" w:eastAsia="ru-RU"/>
              </w:rPr>
              <w:t>Ютуб</w:t>
            </w:r>
          </w:p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uk-UA" w:eastAsia="ru-RU"/>
              </w:rPr>
            </w:pPr>
            <w:hyperlink r:id="rId23" w:history="1">
              <w:r w:rsidRPr="003634F9">
                <w:rPr>
                  <w:rStyle w:val="Hyperlink"/>
                  <w:sz w:val="24"/>
                  <w:szCs w:val="24"/>
                  <w:lang w:val="uk-UA" w:eastAsia="ru-RU"/>
                </w:rPr>
                <w:t>https://www.youtube.com/watch?v=fn_TU6oIlds</w:t>
              </w:r>
            </w:hyperlink>
          </w:p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uk-UA" w:eastAsia="ru-RU"/>
              </w:rPr>
            </w:pPr>
            <w:hyperlink r:id="rId24" w:history="1">
              <w:r w:rsidRPr="003634F9">
                <w:rPr>
                  <w:rStyle w:val="Hyperlink"/>
                  <w:sz w:val="24"/>
                  <w:szCs w:val="24"/>
                  <w:lang w:val="uk-UA" w:eastAsia="ru-RU"/>
                </w:rPr>
                <w:t>https://www.youtube.com/watch?v=LsAkXjGt4Uk</w:t>
              </w:r>
            </w:hyperlink>
          </w:p>
          <w:p w:rsidR="006C3FBA" w:rsidRPr="00031C85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31C8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Підручник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Переглянути рекламні ролики.обговорити їх зміст та форму,визна-чити тему та ідею даних медіа текстів.</w:t>
            </w:r>
          </w:p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Прочитати текст у підручнику(с.4-5). Створити рекламну листівку для товару дітей з Гамірного(за прочитаним текстом).</w:t>
            </w:r>
          </w:p>
        </w:tc>
      </w:tr>
      <w:tr w:rsidR="006C3FBA" w:rsidTr="005344C4">
        <w:trPr>
          <w:trHeight w:val="3405"/>
        </w:trPr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Фізична культура.</w:t>
            </w:r>
          </w:p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Тема: </w:t>
            </w:r>
            <w:r w:rsidRPr="00822B3B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Зимові рухливі ігри. Правила безпечної поведінки під час виконання фізичних вправ,естафет,ігор.</w:t>
            </w:r>
            <w:r w:rsidRPr="00822B3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br/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Pr="00F44AD5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4AD5">
              <w:rPr>
                <w:rFonts w:ascii="Times New Roman" w:hAnsi="Times New Roman"/>
                <w:sz w:val="24"/>
                <w:szCs w:val="24"/>
                <w:lang w:val="uk-UA"/>
              </w:rPr>
              <w:t>Ютуб</w:t>
            </w:r>
          </w:p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</w:pPr>
            <w:hyperlink r:id="rId25" w:history="1">
              <w:r w:rsidRPr="003634F9">
                <w:rPr>
                  <w:rStyle w:val="Hyperlink"/>
                  <w:sz w:val="24"/>
                  <w:szCs w:val="24"/>
                  <w:lang w:val="uk-UA"/>
                </w:rPr>
                <w:t>https://www.youtube.com/watch?v=5eie_sJTZ1Y</w:t>
              </w:r>
            </w:hyperlink>
          </w:p>
          <w:p w:rsidR="006C3FBA" w:rsidRPr="00F44AD5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</w:pPr>
            <w:r w:rsidRPr="00F44AD5"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  <w:t>https://www.youtube.com/watch?v=VlWmskMWbjI</w:t>
            </w:r>
          </w:p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Повторити правила безпечної поведінки на уроці фізичної культури. Виконати вправи за показом(відео 1).Розучити рухливу гру(відео 2 ).</w:t>
            </w:r>
          </w:p>
        </w:tc>
      </w:tr>
      <w:tr w:rsidR="006C3FBA" w:rsidRPr="00D77026" w:rsidTr="005344C4">
        <w:trPr>
          <w:trHeight w:val="3795"/>
        </w:trPr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Четвер, 21 січня</w:t>
            </w:r>
          </w:p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 Я досліджую світ(природнича галузь)</w:t>
            </w:r>
          </w:p>
          <w:p w:rsidR="006C3FBA" w:rsidRPr="00F84C45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Тема: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Прості спостереження і досліди. Використання природних та штучних матеріалів у побуті.</w:t>
            </w:r>
          </w:p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F84C45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Ютуб</w:t>
            </w:r>
          </w:p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26" w:history="1">
              <w:r w:rsidRPr="003634F9">
                <w:rPr>
                  <w:rStyle w:val="Hyperlink"/>
                  <w:sz w:val="24"/>
                  <w:szCs w:val="24"/>
                  <w:lang w:val="uk-UA"/>
                </w:rPr>
                <w:t>https://www.youtube.com/watch?v=FpFb6EsbBg0</w:t>
              </w:r>
            </w:hyperlink>
          </w:p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27" w:history="1">
              <w:r w:rsidRPr="003634F9">
                <w:rPr>
                  <w:rStyle w:val="Hyperlink"/>
                  <w:sz w:val="24"/>
                  <w:szCs w:val="24"/>
                  <w:lang w:val="uk-UA"/>
                </w:rPr>
                <w:t>https://www.youtube.com/watch?v=2Xb3PoIMYNY</w:t>
              </w:r>
            </w:hyperlink>
          </w:p>
          <w:p w:rsidR="006C3FBA" w:rsidRPr="00D77026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Pr="00190D56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Переглянути відео 1 та 2. Визначити та порівняти штучні об`єкти за певними властивостями.Пояснити ,як використовувати штучні матеріали(пластмасу. гуму,скло,па-пір) на основі їхніх властивостей.</w:t>
            </w:r>
          </w:p>
        </w:tc>
      </w:tr>
      <w:tr w:rsidR="006C3FBA" w:rsidRPr="00D77026" w:rsidTr="005344C4">
        <w:trPr>
          <w:trHeight w:val="3120"/>
        </w:trPr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Я досліджую світ(природнича галузь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)</w:t>
            </w:r>
          </w:p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Тема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Прості спостереження і досліди. Використання природних та штучних матеріалів у побуті.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Ютуб</w:t>
            </w:r>
          </w:p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28" w:history="1">
              <w:r w:rsidRPr="003634F9">
                <w:rPr>
                  <w:rStyle w:val="Hyperlink"/>
                  <w:sz w:val="24"/>
                  <w:szCs w:val="24"/>
                  <w:lang w:val="uk-UA"/>
                </w:rPr>
                <w:t>https://www.youtube.com/watch?v=-Jf3ueQlPck</w:t>
              </w:r>
            </w:hyperlink>
          </w:p>
          <w:p w:rsidR="006C3FBA" w:rsidRPr="00D77026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29" w:history="1">
              <w:r w:rsidRPr="003634F9">
                <w:rPr>
                  <w:rStyle w:val="Hyperlink"/>
                  <w:sz w:val="24"/>
                  <w:szCs w:val="24"/>
                  <w:lang w:val="uk-UA"/>
                </w:rPr>
                <w:t>https://www.youtube.com/watch?v=9S1rpR1Itcw</w:t>
              </w:r>
            </w:hyperlink>
          </w:p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Переглянути відео 1,зафіксувати здобуту інформацію у малюнках.</w:t>
            </w:r>
          </w:p>
          <w:p w:rsidR="006C3FBA" w:rsidRPr="008B6F89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Виконати завдання(відео 2). Запропонува-ти способи повторного використання рукотворних об`єктів.</w:t>
            </w:r>
          </w:p>
        </w:tc>
      </w:tr>
      <w:tr w:rsidR="006C3FBA" w:rsidRPr="000B3178" w:rsidTr="005344C4">
        <w:trPr>
          <w:trHeight w:val="2340"/>
        </w:trPr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Математика</w:t>
            </w:r>
          </w:p>
          <w:p w:rsidR="006C3FBA" w:rsidRPr="00592D65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Тема:  </w:t>
            </w:r>
            <w:r w:rsidRPr="00592D65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Додавання виду 48+22 та 39+15:частинами,порозрядне та способом округлення. Задачі на 2-3 дії,які є комбінаціями простих задач вивчених видів. Побудова квадрата на аркуші в клітинку. Обчислення периметра квадрата.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Pr="000B3178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178">
              <w:rPr>
                <w:rFonts w:ascii="Times New Roman" w:hAnsi="Times New Roman"/>
                <w:sz w:val="24"/>
                <w:szCs w:val="24"/>
                <w:lang w:val="uk-UA"/>
              </w:rPr>
              <w:t>Ютуб</w:t>
            </w:r>
          </w:p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</w:pPr>
            <w:hyperlink r:id="rId30" w:history="1">
              <w:r w:rsidRPr="003634F9">
                <w:rPr>
                  <w:rStyle w:val="Hyperlink"/>
                  <w:sz w:val="24"/>
                  <w:szCs w:val="24"/>
                  <w:lang w:val="uk-UA"/>
                </w:rPr>
                <w:t>https://www.youtube.com/watch?v=77hxGqO90fk</w:t>
              </w:r>
            </w:hyperlink>
          </w:p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</w:pPr>
            <w:hyperlink r:id="rId31" w:history="1">
              <w:r w:rsidRPr="003634F9">
                <w:rPr>
                  <w:rStyle w:val="Hyperlink"/>
                  <w:sz w:val="24"/>
                  <w:szCs w:val="24"/>
                  <w:lang w:val="uk-UA"/>
                </w:rPr>
                <w:t>https://www.youtube.com/watch?v=zzWAAucmYKM</w:t>
              </w:r>
            </w:hyperlink>
          </w:p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</w:pPr>
            <w:hyperlink r:id="rId32" w:history="1">
              <w:r w:rsidRPr="003634F9">
                <w:rPr>
                  <w:rStyle w:val="Hyperlink"/>
                  <w:sz w:val="24"/>
                  <w:szCs w:val="24"/>
                  <w:lang w:val="uk-UA"/>
                </w:rPr>
                <w:t>https://www.youtube.com/watch?v=BO55WoSvLsg</w:t>
              </w:r>
            </w:hyperlink>
          </w:p>
          <w:p w:rsidR="006C3FBA" w:rsidRPr="00616D27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6D27">
              <w:rPr>
                <w:rFonts w:ascii="Times New Roman" w:hAnsi="Times New Roman"/>
                <w:sz w:val="24"/>
                <w:szCs w:val="24"/>
                <w:lang w:val="uk-UA"/>
              </w:rPr>
              <w:t>Підручник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Опрацювати відео 1. Виконати завдання у підручнику-с.79№3(усно).№4.№7.№ 8-письмово.</w:t>
            </w:r>
          </w:p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Опрацювати відео2. Побудувати квадрат на аркуші паперу в клітинку із сторонами 4 см. Обчислити периметр даного квадрата.</w:t>
            </w:r>
          </w:p>
        </w:tc>
      </w:tr>
      <w:tr w:rsidR="006C3FBA" w:rsidRPr="008744B7" w:rsidTr="005344C4">
        <w:trPr>
          <w:trHeight w:val="2295"/>
        </w:trPr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Мистецтво</w:t>
            </w:r>
          </w:p>
          <w:p w:rsidR="006C3FBA" w:rsidRPr="00F81D76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Тема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/>
              </w:rPr>
              <w:t xml:space="preserve"> :</w:t>
            </w:r>
            <w:r>
              <w:t xml:space="preserve"> </w:t>
            </w:r>
            <w:r>
              <w:rPr>
                <w:lang w:val="uk-UA"/>
              </w:rPr>
              <w:t>Музична мова як виразник образного змісту реклами. Визначення засобів виразності твору. Виготовлення рекламної продукції з природних та штучних матеріалів. Дотримання охайності та правил техніки безпеки. Презентація власної творчості.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744B7">
              <w:rPr>
                <w:rFonts w:ascii="Times New Roman" w:hAnsi="Times New Roman"/>
                <w:sz w:val="24"/>
                <w:szCs w:val="24"/>
                <w:lang w:val="uk-UA"/>
              </w:rPr>
              <w:t>Ютуб</w:t>
            </w:r>
          </w:p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33" w:history="1">
              <w:r w:rsidRPr="003634F9">
                <w:rPr>
                  <w:rStyle w:val="Hyperlink"/>
                  <w:sz w:val="24"/>
                  <w:szCs w:val="24"/>
                  <w:lang w:val="uk-UA"/>
                </w:rPr>
                <w:t>https://www.youtube.com/watch?v=cFDIq4IppyE</w:t>
              </w:r>
            </w:hyperlink>
          </w:p>
          <w:p w:rsidR="006C3FBA" w:rsidRPr="00C57188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</w:pPr>
            <w:hyperlink r:id="rId34" w:history="1">
              <w:r w:rsidRPr="003634F9">
                <w:rPr>
                  <w:rStyle w:val="Hyperlink"/>
                  <w:sz w:val="24"/>
                  <w:szCs w:val="24"/>
                  <w:lang w:val="uk-UA"/>
                </w:rPr>
                <w:t>https://www.youtube.com/watch?v=p_cCxRZIQdI</w:t>
              </w:r>
            </w:hyperlink>
          </w:p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</w:pPr>
          </w:p>
          <w:p w:rsidR="006C3FBA" w:rsidRPr="00C57188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</w:pPr>
            <w:r w:rsidRPr="00C57188"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  <w:t>https://www.youtube.com/watch?v=b2Lq8pA0XLM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Виконати музичне привітання (відео 1). Опрацювати відео 2 та3. </w:t>
            </w:r>
          </w:p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Виготовити комбіновану іграшку-сувенір з природних та штучних матеріалів.</w:t>
            </w:r>
          </w:p>
        </w:tc>
      </w:tr>
      <w:tr w:rsidR="006C3FBA" w:rsidRPr="008744B7" w:rsidTr="005344C4">
        <w:trPr>
          <w:trHeight w:val="2538"/>
        </w:trPr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 w:rsidP="00592D6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Мистецтво</w:t>
            </w:r>
          </w:p>
          <w:p w:rsidR="006C3FBA" w:rsidRDefault="006C3FBA" w:rsidP="00592D6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Тема: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66060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Музична мова як виразник образного змісту медіапродуктів.Визначення засобів виразності твору. Виготовлення рекламної продукції з природних та штучних матеріалів.Дотримання охайності та правил техніки безпеки.Презентація власної творчості.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/>
              </w:rPr>
              <w:br/>
            </w:r>
            <w:r w:rsidRPr="00220DEF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744B7">
              <w:rPr>
                <w:rFonts w:ascii="Times New Roman" w:hAnsi="Times New Roman"/>
                <w:sz w:val="24"/>
                <w:szCs w:val="24"/>
                <w:lang w:val="uk-UA"/>
              </w:rPr>
              <w:t>Ютуб</w:t>
            </w:r>
          </w:p>
          <w:p w:rsidR="006C3FBA" w:rsidRDefault="006C3FB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35" w:history="1">
              <w:r w:rsidRPr="003634F9">
                <w:rPr>
                  <w:rStyle w:val="Hyperlink"/>
                  <w:sz w:val="24"/>
                  <w:szCs w:val="24"/>
                  <w:lang w:val="uk-UA"/>
                </w:rPr>
                <w:t>https://www.youtube.com/watch?v=6-RAXHc_3Yc</w:t>
              </w:r>
            </w:hyperlink>
          </w:p>
          <w:p w:rsidR="006C3FBA" w:rsidRDefault="006C3FB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36" w:history="1">
              <w:r w:rsidRPr="003634F9">
                <w:rPr>
                  <w:rStyle w:val="Hyperlink"/>
                  <w:sz w:val="24"/>
                  <w:szCs w:val="24"/>
                  <w:lang w:val="uk-UA"/>
                </w:rPr>
                <w:t>https://www.youtube.com/watch?v=b2Lq8pA0XLM</w:t>
              </w:r>
            </w:hyperlink>
          </w:p>
          <w:p w:rsidR="006C3FBA" w:rsidRPr="00867D71" w:rsidRDefault="006C3FB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C3FBA" w:rsidRPr="008744B7" w:rsidRDefault="006C3FB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C3FBA" w:rsidRPr="00246E76" w:rsidRDefault="006C3FBA">
            <w:pPr>
              <w:spacing w:before="120" w:after="12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 w:rsidP="00ED693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Опрацювати відео 1 та 2. Виготовити комбіновану іграшку – сувенір з природних та штучних матеріалів.</w:t>
            </w:r>
          </w:p>
        </w:tc>
      </w:tr>
      <w:tr w:rsidR="006C3FBA" w:rsidRPr="00CF2443" w:rsidTr="005344C4">
        <w:trPr>
          <w:trHeight w:val="1860"/>
        </w:trPr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 w:rsidP="00F84C4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 w:rsidRPr="000C509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П</w:t>
            </w:r>
            <w:r w:rsidRPr="006F699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`</w:t>
            </w:r>
            <w:r w:rsidRPr="000C509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ятниця, 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22 січня</w:t>
            </w:r>
          </w:p>
          <w:p w:rsidR="006C3FBA" w:rsidRPr="00F84C45" w:rsidRDefault="006C3FBA" w:rsidP="00F84C4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 w:rsidRPr="00F84C4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Я досліджую світ(мовно- літературна галузь)</w:t>
            </w:r>
          </w:p>
          <w:p w:rsidR="006C3FBA" w:rsidRPr="00CF2443" w:rsidRDefault="006C3FBA" w:rsidP="00F84C4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F84C4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Тема:</w:t>
            </w:r>
            <w:r w:rsidRPr="00CF2443">
              <w:rPr>
                <w:lang w:val="uk-UA"/>
              </w:rPr>
              <w:t xml:space="preserve"> </w:t>
            </w:r>
            <w:r>
              <w:rPr>
                <w:lang w:val="uk-UA"/>
              </w:rPr>
              <w:t>Інсценізація улюблених казок і віршів. Вистава. Діалог між акторами. Імпровізація у грі. Репліка як словесний складник висловлювання. Жести,міміка,інтонації,пози,дії- несловесний складник висловлювання.Театральна афіша.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590B8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Ютуб</w:t>
            </w:r>
          </w:p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hyperlink r:id="rId37" w:history="1">
              <w:r w:rsidRPr="003634F9">
                <w:rPr>
                  <w:rStyle w:val="Hyperlink"/>
                  <w:sz w:val="24"/>
                  <w:szCs w:val="24"/>
                  <w:shd w:val="clear" w:color="auto" w:fill="FFFFFF"/>
                  <w:lang w:val="uk-UA"/>
                </w:rPr>
                <w:t>https://www.youtube.com/watch?v=DfUZDAxEMpE</w:t>
              </w:r>
            </w:hyperlink>
          </w:p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hyperlink r:id="rId38" w:history="1">
              <w:r w:rsidRPr="003634F9">
                <w:rPr>
                  <w:rStyle w:val="Hyperlink"/>
                  <w:sz w:val="24"/>
                  <w:szCs w:val="24"/>
                  <w:shd w:val="clear" w:color="auto" w:fill="FFFFFF"/>
                  <w:lang w:val="uk-UA"/>
                </w:rPr>
                <w:t>https://www.youtube.com/watch?v=F-EJFq1tfw4</w:t>
              </w:r>
            </w:hyperlink>
          </w:p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hyperlink r:id="rId39" w:history="1">
              <w:r w:rsidRPr="003634F9">
                <w:rPr>
                  <w:rStyle w:val="Hyperlink"/>
                  <w:sz w:val="24"/>
                  <w:szCs w:val="24"/>
                  <w:shd w:val="clear" w:color="auto" w:fill="FFFFFF"/>
                  <w:lang w:val="uk-UA"/>
                </w:rPr>
                <w:t>https://www.youtube.com/watch?v=iDBuua3uuAE</w:t>
              </w:r>
            </w:hyperlink>
          </w:p>
          <w:p w:rsidR="006C3FBA" w:rsidRPr="00590B85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6C3FBA" w:rsidRPr="00590B85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Переглянути відео 1. Прочитати улюблений вірш, імпровізуючи з інтонацією. тембром та силою голосу.Перег-лянути відео 2 та 3,визначити спільне міх інсценізацією та виставою. Створити театральну афішу до улюбленого твору.</w:t>
            </w:r>
          </w:p>
        </w:tc>
      </w:tr>
      <w:tr w:rsidR="006C3FBA" w:rsidRPr="00CF2443" w:rsidTr="005344C4">
        <w:trPr>
          <w:trHeight w:val="2910"/>
        </w:trPr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Pr="00F84C45" w:rsidRDefault="006C3FBA" w:rsidP="00F84C4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  <w:lang w:val="uk-UA"/>
              </w:rPr>
            </w:pPr>
            <w:r w:rsidRPr="00F84C4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  <w:lang w:val="uk-UA"/>
              </w:rPr>
              <w:t>Я досліджую світ(мовно- літературна галузь)</w:t>
            </w:r>
          </w:p>
          <w:p w:rsidR="006C3FBA" w:rsidRDefault="006C3FBA" w:rsidP="00F84C4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84C4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  <w:lang w:val="uk-UA"/>
              </w:rPr>
              <w:t xml:space="preserve">Тема: </w:t>
            </w:r>
            <w:r w:rsidRPr="00CF184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Вплив реклами на поведінку людини. Теми,емоційно-ціннісне навантаження медіа текстів. Елементи форми і їх значення для сприйняття основних ідей(колір,музика,анімація у мультфільмах),музика в рекламі.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Ютуб</w:t>
            </w:r>
          </w:p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hyperlink r:id="rId40" w:history="1">
              <w:r w:rsidRPr="003634F9">
                <w:rPr>
                  <w:rStyle w:val="Hyperlink"/>
                  <w:sz w:val="24"/>
                  <w:szCs w:val="24"/>
                  <w:shd w:val="clear" w:color="auto" w:fill="FFFFFF"/>
                  <w:lang w:val="uk-UA"/>
                </w:rPr>
                <w:t>https://www.youtube.com/watch?v=XOmxziWttRE</w:t>
              </w:r>
            </w:hyperlink>
          </w:p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hyperlink r:id="rId41" w:history="1">
              <w:r w:rsidRPr="003634F9">
                <w:rPr>
                  <w:rStyle w:val="Hyperlink"/>
                  <w:sz w:val="24"/>
                  <w:szCs w:val="24"/>
                  <w:shd w:val="clear" w:color="auto" w:fill="FFFFFF"/>
                  <w:lang w:val="uk-UA"/>
                </w:rPr>
                <w:t>https://www.youtube.com/watch?v=fa7uM_p29A4</w:t>
              </w:r>
            </w:hyperlink>
          </w:p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hyperlink r:id="rId42" w:history="1">
              <w:r w:rsidRPr="003634F9">
                <w:rPr>
                  <w:rStyle w:val="Hyperlink"/>
                  <w:sz w:val="24"/>
                  <w:szCs w:val="24"/>
                  <w:shd w:val="clear" w:color="auto" w:fill="FFFFFF"/>
                  <w:lang w:val="uk-UA"/>
                </w:rPr>
                <w:t>https://www.youtube.com/watch?v=UOS0sCJx13Q</w:t>
              </w:r>
            </w:hyperlink>
          </w:p>
          <w:p w:rsidR="006C3FBA" w:rsidRPr="001725E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Переглянути відео 1 та2. Визначити як створюються анімаційні мультфільми.</w:t>
            </w:r>
          </w:p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Переглянути відео 3 та обговорити зміст і форму даного медіа тексту. Створити «свій мультик»,на-малювавши серію малюнків.</w:t>
            </w:r>
          </w:p>
        </w:tc>
      </w:tr>
      <w:tr w:rsidR="006C3FBA" w:rsidRPr="00200135" w:rsidTr="00707EC2">
        <w:trPr>
          <w:trHeight w:val="2205"/>
        </w:trPr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 w:rsidP="00F84C4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Pr="00F84C45" w:rsidRDefault="006C3FBA" w:rsidP="00F84C4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 w:rsidRPr="00F84C4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Математика</w:t>
            </w:r>
          </w:p>
          <w:p w:rsidR="006C3FBA" w:rsidRPr="00592D65" w:rsidRDefault="006C3FBA" w:rsidP="00F84C4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 w:rsidRPr="00F84C4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Тема:</w:t>
            </w:r>
            <w:r>
              <w:t xml:space="preserve"> </w:t>
            </w:r>
            <w:r>
              <w:rPr>
                <w:lang w:val="uk-UA"/>
              </w:rPr>
              <w:t>Віднімання виду 34-16:частинами, порозрядне та способом округлення. Задачі на побудову прямокутника. квадрата. Знаходження периметра.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 w:rsidP="00F84C4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Ютуб</w:t>
            </w:r>
          </w:p>
          <w:p w:rsidR="006C3FBA" w:rsidRDefault="006C3FBA" w:rsidP="00F84C4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hyperlink r:id="rId43" w:history="1">
              <w:r w:rsidRPr="003634F9">
                <w:rPr>
                  <w:rStyle w:val="Hyperlink"/>
                  <w:sz w:val="24"/>
                  <w:szCs w:val="24"/>
                  <w:shd w:val="clear" w:color="auto" w:fill="FFFFFF"/>
                  <w:lang w:val="uk-UA"/>
                </w:rPr>
                <w:t>https://www.youtube.com/watch?v=IzX4OqDE8G4</w:t>
              </w:r>
            </w:hyperlink>
          </w:p>
          <w:p w:rsidR="006C3FBA" w:rsidRDefault="006C3FBA" w:rsidP="00F84C4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hyperlink r:id="rId44" w:history="1">
              <w:r w:rsidRPr="003634F9">
                <w:rPr>
                  <w:rStyle w:val="Hyperlink"/>
                  <w:sz w:val="24"/>
                  <w:szCs w:val="24"/>
                  <w:shd w:val="clear" w:color="auto" w:fill="FFFFFF"/>
                  <w:lang w:val="uk-UA"/>
                </w:rPr>
                <w:t>https://www.youtube.com/watch?v=xaUlWv0I-8Q</w:t>
              </w:r>
            </w:hyperlink>
          </w:p>
          <w:p w:rsidR="006C3FBA" w:rsidRPr="00200135" w:rsidRDefault="006C3FBA" w:rsidP="00F84C4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Підручник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Опрацювати відео 1.Виконати завдання у підручнику –с.81:№1(усно),№2,6-письмово. Розв`язати задачу-с.81№3.</w:t>
            </w:r>
          </w:p>
          <w:p w:rsidR="006C3FBA" w:rsidRPr="00200135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Опрацювати відео 2.Ви- конати запропоновані у ньому  завдання на обчислення периметра.</w:t>
            </w:r>
          </w:p>
        </w:tc>
      </w:tr>
      <w:tr w:rsidR="006C3FBA" w:rsidRPr="00707EC2" w:rsidTr="00F7122B">
        <w:trPr>
          <w:trHeight w:val="3195"/>
        </w:trPr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 w:rsidP="00F84C4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 w:rsidP="00707EC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Фізична культура</w:t>
            </w:r>
          </w:p>
          <w:p w:rsidR="006C3FBA" w:rsidRDefault="006C3FBA" w:rsidP="00707EC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Тема:</w:t>
            </w:r>
            <w:r w:rsidRPr="00822B3B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Зимові рухливі ігри. Правила безпечної поведінки під час виконання фізичних вправ,естафет,ігор</w:t>
            </w:r>
          </w:p>
          <w:p w:rsidR="006C3FBA" w:rsidRPr="00F84C45" w:rsidRDefault="006C3FBA" w:rsidP="00F84C45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Pr="00246E76" w:rsidRDefault="006C3FBA" w:rsidP="00707EC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6E76">
              <w:rPr>
                <w:rFonts w:ascii="Times New Roman" w:hAnsi="Times New Roman"/>
                <w:sz w:val="24"/>
                <w:szCs w:val="24"/>
                <w:lang w:val="uk-UA"/>
              </w:rPr>
              <w:t>Ютуб</w:t>
            </w:r>
          </w:p>
          <w:p w:rsidR="006C3FBA" w:rsidRDefault="006C3FBA" w:rsidP="00707EC2">
            <w:pPr>
              <w:spacing w:before="120" w:after="12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</w:pPr>
            <w:hyperlink r:id="rId45" w:history="1">
              <w:r w:rsidRPr="003634F9">
                <w:rPr>
                  <w:rStyle w:val="Hyperlink"/>
                  <w:sz w:val="24"/>
                  <w:szCs w:val="24"/>
                  <w:lang w:val="uk-UA"/>
                </w:rPr>
                <w:t>https://www.youtube.com/watch?v=3Os2JN-rvpI</w:t>
              </w:r>
            </w:hyperlink>
          </w:p>
          <w:p w:rsidR="006C3FBA" w:rsidRDefault="006C3FBA" w:rsidP="00707EC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246E76"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  <w:t>https://www.youtube.com/watch?v=ULDiyTUMkfM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BA" w:rsidRDefault="006C3FB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Повторити правила безпечної поведінки на уроці фізичної культури. Виконати вправи за показом(відео 1).Розучити рухливу гру (відео 2)</w:t>
            </w:r>
          </w:p>
        </w:tc>
      </w:tr>
    </w:tbl>
    <w:p w:rsidR="006C3FBA" w:rsidRDefault="006C3FBA" w:rsidP="003133C8">
      <w:pPr>
        <w:rPr>
          <w:rFonts w:ascii="Times New Roman" w:hAnsi="Times New Roman"/>
          <w:sz w:val="24"/>
          <w:szCs w:val="24"/>
          <w:lang w:val="uk-UA"/>
        </w:rPr>
      </w:pPr>
    </w:p>
    <w:p w:rsidR="006C3FBA" w:rsidRDefault="006C3FBA" w:rsidP="003133C8">
      <w:pPr>
        <w:rPr>
          <w:rFonts w:ascii="Times New Roman" w:hAnsi="Times New Roman"/>
          <w:sz w:val="24"/>
          <w:szCs w:val="24"/>
          <w:lang w:val="uk-UA"/>
        </w:rPr>
      </w:pPr>
    </w:p>
    <w:p w:rsidR="006C3FBA" w:rsidRDefault="006C3FBA" w:rsidP="003133C8">
      <w:pPr>
        <w:rPr>
          <w:rFonts w:ascii="Times New Roman" w:hAnsi="Times New Roman"/>
          <w:sz w:val="24"/>
          <w:szCs w:val="24"/>
          <w:lang w:val="uk-UA"/>
        </w:rPr>
      </w:pPr>
    </w:p>
    <w:p w:rsidR="006C3FBA" w:rsidRDefault="006C3FBA" w:rsidP="003133C8">
      <w:pPr>
        <w:rPr>
          <w:rFonts w:ascii="Times New Roman" w:hAnsi="Times New Roman"/>
          <w:sz w:val="24"/>
          <w:szCs w:val="24"/>
          <w:lang w:val="uk-UA"/>
        </w:rPr>
      </w:pPr>
    </w:p>
    <w:p w:rsidR="006C3FBA" w:rsidRDefault="006C3FBA" w:rsidP="003133C8">
      <w:pPr>
        <w:rPr>
          <w:rFonts w:ascii="Times New Roman" w:hAnsi="Times New Roman"/>
          <w:sz w:val="24"/>
          <w:szCs w:val="24"/>
          <w:lang w:val="uk-UA"/>
        </w:rPr>
      </w:pPr>
    </w:p>
    <w:p w:rsidR="006C3FBA" w:rsidRPr="00707EC2" w:rsidRDefault="006C3FBA">
      <w:pPr>
        <w:rPr>
          <w:lang w:val="uk-UA"/>
        </w:rPr>
      </w:pPr>
    </w:p>
    <w:sectPr w:rsidR="006C3FBA" w:rsidRPr="00707EC2" w:rsidSect="008E6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7708"/>
    <w:rsid w:val="00020E3B"/>
    <w:rsid w:val="00031C85"/>
    <w:rsid w:val="00043C7A"/>
    <w:rsid w:val="000568BB"/>
    <w:rsid w:val="00085D3E"/>
    <w:rsid w:val="00094D44"/>
    <w:rsid w:val="000B3178"/>
    <w:rsid w:val="000C5097"/>
    <w:rsid w:val="00125BB7"/>
    <w:rsid w:val="001725EA"/>
    <w:rsid w:val="00190D56"/>
    <w:rsid w:val="001A6B12"/>
    <w:rsid w:val="001C08AA"/>
    <w:rsid w:val="001E5590"/>
    <w:rsid w:val="001F40EE"/>
    <w:rsid w:val="00200135"/>
    <w:rsid w:val="00220DEF"/>
    <w:rsid w:val="00226E47"/>
    <w:rsid w:val="00243FFD"/>
    <w:rsid w:val="00246E76"/>
    <w:rsid w:val="003133C8"/>
    <w:rsid w:val="003634F9"/>
    <w:rsid w:val="00385F45"/>
    <w:rsid w:val="00387ACD"/>
    <w:rsid w:val="00395B7B"/>
    <w:rsid w:val="003B58A2"/>
    <w:rsid w:val="003B6B8D"/>
    <w:rsid w:val="00410189"/>
    <w:rsid w:val="00437F1A"/>
    <w:rsid w:val="00474795"/>
    <w:rsid w:val="004A6F5F"/>
    <w:rsid w:val="004E3D2C"/>
    <w:rsid w:val="004F0C56"/>
    <w:rsid w:val="004F5960"/>
    <w:rsid w:val="005012F3"/>
    <w:rsid w:val="005344C4"/>
    <w:rsid w:val="00590B85"/>
    <w:rsid w:val="00592D65"/>
    <w:rsid w:val="005B0912"/>
    <w:rsid w:val="00616436"/>
    <w:rsid w:val="00616D27"/>
    <w:rsid w:val="00660603"/>
    <w:rsid w:val="00664731"/>
    <w:rsid w:val="00665EAF"/>
    <w:rsid w:val="006C3FBA"/>
    <w:rsid w:val="006C4F54"/>
    <w:rsid w:val="006F699A"/>
    <w:rsid w:val="00707EC2"/>
    <w:rsid w:val="00742AD9"/>
    <w:rsid w:val="00761CE4"/>
    <w:rsid w:val="007C685D"/>
    <w:rsid w:val="00822B3B"/>
    <w:rsid w:val="00867D71"/>
    <w:rsid w:val="008744B7"/>
    <w:rsid w:val="00885A08"/>
    <w:rsid w:val="008936BB"/>
    <w:rsid w:val="008A11CF"/>
    <w:rsid w:val="008B6F89"/>
    <w:rsid w:val="008B7708"/>
    <w:rsid w:val="008C2D7A"/>
    <w:rsid w:val="008C4B18"/>
    <w:rsid w:val="008E6564"/>
    <w:rsid w:val="009B6F46"/>
    <w:rsid w:val="009C26B7"/>
    <w:rsid w:val="009C5C2A"/>
    <w:rsid w:val="00A30960"/>
    <w:rsid w:val="00A77301"/>
    <w:rsid w:val="00AA3472"/>
    <w:rsid w:val="00AE1DD3"/>
    <w:rsid w:val="00AE4D0F"/>
    <w:rsid w:val="00B04F4C"/>
    <w:rsid w:val="00B41C20"/>
    <w:rsid w:val="00B51CD9"/>
    <w:rsid w:val="00B75A5E"/>
    <w:rsid w:val="00BA25A5"/>
    <w:rsid w:val="00BB3099"/>
    <w:rsid w:val="00BF0ED7"/>
    <w:rsid w:val="00BF1F5B"/>
    <w:rsid w:val="00C34871"/>
    <w:rsid w:val="00C57188"/>
    <w:rsid w:val="00C57703"/>
    <w:rsid w:val="00CF1846"/>
    <w:rsid w:val="00CF2443"/>
    <w:rsid w:val="00D012FC"/>
    <w:rsid w:val="00D77026"/>
    <w:rsid w:val="00DB55F9"/>
    <w:rsid w:val="00DC32A2"/>
    <w:rsid w:val="00DD784A"/>
    <w:rsid w:val="00DE6FA2"/>
    <w:rsid w:val="00DF100E"/>
    <w:rsid w:val="00E24797"/>
    <w:rsid w:val="00E61450"/>
    <w:rsid w:val="00EA61DB"/>
    <w:rsid w:val="00EA72D5"/>
    <w:rsid w:val="00ED6932"/>
    <w:rsid w:val="00F15CF4"/>
    <w:rsid w:val="00F339D3"/>
    <w:rsid w:val="00F44AD5"/>
    <w:rsid w:val="00F7122B"/>
    <w:rsid w:val="00F81D76"/>
    <w:rsid w:val="00F84C45"/>
    <w:rsid w:val="00FA31F2"/>
    <w:rsid w:val="00FA71DD"/>
    <w:rsid w:val="00FC2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D6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133C8"/>
    <w:rPr>
      <w:rFonts w:ascii="Times New Roman" w:hAnsi="Times New Roman"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E3D2C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sid w:val="008B6F89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73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olasYdTfpU" TargetMode="External"/><Relationship Id="rId13" Type="http://schemas.openxmlformats.org/officeDocument/2006/relationships/hyperlink" Target="https://www.youtube.com/watch?v=aDoi-m9TNhY" TargetMode="External"/><Relationship Id="rId18" Type="http://schemas.openxmlformats.org/officeDocument/2006/relationships/hyperlink" Target="https://www.youtube.com/watch?v=NmcbX1uI36w" TargetMode="External"/><Relationship Id="rId26" Type="http://schemas.openxmlformats.org/officeDocument/2006/relationships/hyperlink" Target="https://www.youtube.com/watch?v=FpFb6EsbBg0" TargetMode="External"/><Relationship Id="rId39" Type="http://schemas.openxmlformats.org/officeDocument/2006/relationships/hyperlink" Target="https://www.youtube.com/watch?v=iDBuua3uuA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zzWAAucmYKM" TargetMode="External"/><Relationship Id="rId34" Type="http://schemas.openxmlformats.org/officeDocument/2006/relationships/hyperlink" Target="https://www.youtube.com/watch?v=p_cCxRZIQdI" TargetMode="External"/><Relationship Id="rId42" Type="http://schemas.openxmlformats.org/officeDocument/2006/relationships/hyperlink" Target="https://www.youtube.com/watch?v=UOS0sCJx13Q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youtube.com/watch?v=H4NPHfvnGQg" TargetMode="External"/><Relationship Id="rId12" Type="http://schemas.openxmlformats.org/officeDocument/2006/relationships/hyperlink" Target="https://www.youtube.com/watch?v=lrF-akXS8W0" TargetMode="External"/><Relationship Id="rId17" Type="http://schemas.openxmlformats.org/officeDocument/2006/relationships/hyperlink" Target="https://www.youtube.com/watch?v=gsqPrBFEatc&amp;list=PLujdvGeekgEjpGaW4fjXrVr-rnT_4lM08" TargetMode="External"/><Relationship Id="rId25" Type="http://schemas.openxmlformats.org/officeDocument/2006/relationships/hyperlink" Target="https://www.youtube.com/watch?v=5eie_sJTZ1Y" TargetMode="External"/><Relationship Id="rId33" Type="http://schemas.openxmlformats.org/officeDocument/2006/relationships/hyperlink" Target="https://www.youtube.com/watch?v=cFDIq4IppyE" TargetMode="External"/><Relationship Id="rId38" Type="http://schemas.openxmlformats.org/officeDocument/2006/relationships/hyperlink" Target="https://www.youtube.com/watch?v=F-EJFq1tfw4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-ioFVBxcMoM" TargetMode="External"/><Relationship Id="rId20" Type="http://schemas.openxmlformats.org/officeDocument/2006/relationships/hyperlink" Target="https://www.youtube.com/watch?v=jdfrc0kzprI" TargetMode="External"/><Relationship Id="rId29" Type="http://schemas.openxmlformats.org/officeDocument/2006/relationships/hyperlink" Target="https://www.youtube.com/watch?v=9S1rpR1Itcw" TargetMode="External"/><Relationship Id="rId41" Type="http://schemas.openxmlformats.org/officeDocument/2006/relationships/hyperlink" Target="https://www.youtube.com/watch?v=fa7uM_p29A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ppV-_SCs6M" TargetMode="External"/><Relationship Id="rId11" Type="http://schemas.openxmlformats.org/officeDocument/2006/relationships/hyperlink" Target="https://www.youtube.com/watch?v=7RSmReYh0NI" TargetMode="External"/><Relationship Id="rId24" Type="http://schemas.openxmlformats.org/officeDocument/2006/relationships/hyperlink" Target="https://www.youtube.com/watch?v=LsAkXjGt4Uk" TargetMode="External"/><Relationship Id="rId32" Type="http://schemas.openxmlformats.org/officeDocument/2006/relationships/hyperlink" Target="https://www.youtube.com/watch?v=BO55WoSvLsg" TargetMode="External"/><Relationship Id="rId37" Type="http://schemas.openxmlformats.org/officeDocument/2006/relationships/hyperlink" Target="https://www.youtube.com/watch?v=DfUZDAxEMpE" TargetMode="External"/><Relationship Id="rId40" Type="http://schemas.openxmlformats.org/officeDocument/2006/relationships/hyperlink" Target="https://www.youtube.com/watch?v=XOmxziWttRE" TargetMode="External"/><Relationship Id="rId45" Type="http://schemas.openxmlformats.org/officeDocument/2006/relationships/hyperlink" Target="https://www.youtube.com/watch?v=3Os2JN-rvpI" TargetMode="External"/><Relationship Id="rId5" Type="http://schemas.openxmlformats.org/officeDocument/2006/relationships/hyperlink" Target="https://www.youtube.com/watch?v=k03-hzLelUA" TargetMode="External"/><Relationship Id="rId15" Type="http://schemas.openxmlformats.org/officeDocument/2006/relationships/hyperlink" Target="https://www.youtube.com/watch?v=gI9aAbEK4LU" TargetMode="External"/><Relationship Id="rId23" Type="http://schemas.openxmlformats.org/officeDocument/2006/relationships/hyperlink" Target="https://www.youtube.com/watch?v=fn_TU6oIlds" TargetMode="External"/><Relationship Id="rId28" Type="http://schemas.openxmlformats.org/officeDocument/2006/relationships/hyperlink" Target="https://www.youtube.com/watch?v=-Jf3ueQlPck" TargetMode="External"/><Relationship Id="rId36" Type="http://schemas.openxmlformats.org/officeDocument/2006/relationships/hyperlink" Target="https://www.youtube.com/watch?v=b2Lq8pA0XLM" TargetMode="External"/><Relationship Id="rId10" Type="http://schemas.openxmlformats.org/officeDocument/2006/relationships/hyperlink" Target="https://www.youtube.com/watch?v=b4ACWiEhX4M" TargetMode="External"/><Relationship Id="rId19" Type="http://schemas.openxmlformats.org/officeDocument/2006/relationships/hyperlink" Target="https://www.youtube.com/watch?v=45EJMFcYij8" TargetMode="External"/><Relationship Id="rId31" Type="http://schemas.openxmlformats.org/officeDocument/2006/relationships/hyperlink" Target="https://www.youtube.com/watch?v=zzWAAucmYKM" TargetMode="External"/><Relationship Id="rId44" Type="http://schemas.openxmlformats.org/officeDocument/2006/relationships/hyperlink" Target="https://www.youtube.com/watch?v=xaUlWv0I-8Q" TargetMode="External"/><Relationship Id="rId4" Type="http://schemas.openxmlformats.org/officeDocument/2006/relationships/hyperlink" Target="https://www.youtube.com/watch?v=EG_3ALQ5GBM" TargetMode="External"/><Relationship Id="rId9" Type="http://schemas.openxmlformats.org/officeDocument/2006/relationships/hyperlink" Target="https://www.youtube.com/watch?v=5eie_sJTZ1Y" TargetMode="External"/><Relationship Id="rId14" Type="http://schemas.openxmlformats.org/officeDocument/2006/relationships/hyperlink" Target="https://www.youtube.com/watch?v=gn0sKpUBaQ4" TargetMode="External"/><Relationship Id="rId22" Type="http://schemas.openxmlformats.org/officeDocument/2006/relationships/hyperlink" Target="https://www.youtube.com/watch?v=AKZCeFb78bo" TargetMode="External"/><Relationship Id="rId27" Type="http://schemas.openxmlformats.org/officeDocument/2006/relationships/hyperlink" Target="https://www.youtube.com/watch?v=2Xb3PoIMYNY" TargetMode="External"/><Relationship Id="rId30" Type="http://schemas.openxmlformats.org/officeDocument/2006/relationships/hyperlink" Target="https://www.youtube.com/watch?v=77hxGqO90fk" TargetMode="External"/><Relationship Id="rId35" Type="http://schemas.openxmlformats.org/officeDocument/2006/relationships/hyperlink" Target="https://www.youtube.com/watch?v=6-RAXHc_3Yc" TargetMode="External"/><Relationship Id="rId43" Type="http://schemas.openxmlformats.org/officeDocument/2006/relationships/hyperlink" Target="https://www.youtube.com/watch?v=IzX4OqDE8G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369</TotalTime>
  <Pages>9</Pages>
  <Words>2010</Words>
  <Characters>11460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Квасниця Ірина Ігорівна</dc:creator>
  <cp:keywords/>
  <dc:description/>
  <cp:lastModifiedBy>111</cp:lastModifiedBy>
  <cp:revision>57</cp:revision>
  <dcterms:created xsi:type="dcterms:W3CDTF">2020-05-22T18:04:00Z</dcterms:created>
  <dcterms:modified xsi:type="dcterms:W3CDTF">2021-01-13T09:13:00Z</dcterms:modified>
</cp:coreProperties>
</file>