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17" w:rsidRPr="005F0131" w:rsidRDefault="00A23F17" w:rsidP="00A773B7">
      <w:pPr>
        <w:spacing w:line="240" w:lineRule="auto"/>
        <w:jc w:val="center"/>
        <w:rPr>
          <w:rFonts w:ascii="Times New Roman" w:hAnsi="Times New Roman"/>
          <w:b/>
          <w:color w:val="0F243E"/>
          <w:sz w:val="24"/>
          <w:szCs w:val="24"/>
        </w:rPr>
      </w:pPr>
      <w:r w:rsidRPr="005F0131">
        <w:rPr>
          <w:rFonts w:ascii="Times New Roman" w:hAnsi="Times New Roman"/>
          <w:b/>
          <w:color w:val="0F243E"/>
          <w:sz w:val="24"/>
          <w:szCs w:val="24"/>
        </w:rPr>
        <w:t xml:space="preserve">Контрольна робота з біології </w:t>
      </w:r>
      <w:r>
        <w:rPr>
          <w:rFonts w:ascii="Times New Roman" w:hAnsi="Times New Roman"/>
          <w:b/>
          <w:color w:val="0F243E"/>
          <w:sz w:val="24"/>
          <w:szCs w:val="24"/>
        </w:rPr>
        <w:t>8</w:t>
      </w:r>
      <w:r w:rsidRPr="005F0131">
        <w:rPr>
          <w:rFonts w:ascii="Times New Roman" w:hAnsi="Times New Roman"/>
          <w:b/>
          <w:color w:val="0F243E"/>
          <w:sz w:val="24"/>
          <w:szCs w:val="24"/>
        </w:rPr>
        <w:t xml:space="preserve"> клас</w:t>
      </w:r>
    </w:p>
    <w:p w:rsidR="00A23F17" w:rsidRPr="005F0131" w:rsidRDefault="00A23F17" w:rsidP="00A773B7">
      <w:pPr>
        <w:spacing w:line="240" w:lineRule="auto"/>
        <w:jc w:val="center"/>
        <w:rPr>
          <w:rFonts w:ascii="Times New Roman" w:hAnsi="Times New Roman"/>
          <w:b/>
          <w:color w:val="0F243E"/>
          <w:sz w:val="24"/>
          <w:szCs w:val="24"/>
        </w:rPr>
      </w:pPr>
      <w:r w:rsidRPr="005F0131">
        <w:rPr>
          <w:rFonts w:ascii="Times New Roman" w:hAnsi="Times New Roman"/>
          <w:b/>
          <w:color w:val="0F243E"/>
          <w:sz w:val="24"/>
          <w:szCs w:val="24"/>
        </w:rPr>
        <w:t>Птахи. Ссавці</w:t>
      </w:r>
    </w:p>
    <w:p w:rsidR="00A23F17" w:rsidRPr="005F0131" w:rsidRDefault="00A23F17" w:rsidP="00A773B7">
      <w:pPr>
        <w:spacing w:line="240" w:lineRule="auto"/>
        <w:jc w:val="center"/>
        <w:rPr>
          <w:rFonts w:ascii="Times New Roman" w:hAnsi="Times New Roman"/>
          <w:b/>
          <w:color w:val="0F243E"/>
          <w:sz w:val="24"/>
          <w:szCs w:val="24"/>
        </w:rPr>
      </w:pPr>
      <w:r w:rsidRPr="005F0131">
        <w:rPr>
          <w:rFonts w:ascii="Times New Roman" w:hAnsi="Times New Roman"/>
          <w:b/>
          <w:color w:val="0F243E"/>
          <w:sz w:val="24"/>
          <w:szCs w:val="24"/>
        </w:rPr>
        <w:t>1 варіант</w:t>
      </w:r>
    </w:p>
    <w:p w:rsidR="00A23F17" w:rsidRPr="005F0131" w:rsidRDefault="00A23F17" w:rsidP="00A773B7">
      <w:pPr>
        <w:spacing w:line="240" w:lineRule="auto"/>
        <w:rPr>
          <w:rFonts w:ascii="Times New Roman" w:hAnsi="Times New Roman"/>
          <w:b/>
          <w:color w:val="0F243E"/>
          <w:sz w:val="24"/>
          <w:szCs w:val="24"/>
        </w:rPr>
      </w:pPr>
      <w:r w:rsidRPr="005F0131">
        <w:rPr>
          <w:rFonts w:ascii="Times New Roman" w:hAnsi="Times New Roman"/>
          <w:b/>
          <w:color w:val="0F243E"/>
          <w:sz w:val="24"/>
          <w:szCs w:val="24"/>
        </w:rPr>
        <w:t>1 рівень</w:t>
      </w:r>
    </w:p>
    <w:p w:rsidR="00A23F17" w:rsidRPr="005F0131" w:rsidRDefault="00A23F17" w:rsidP="00A773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  <w:sectPr w:rsidR="00A23F17" w:rsidRPr="005F0131" w:rsidSect="006D0C9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A23F17" w:rsidRPr="005F0131" w:rsidRDefault="00A23F17" w:rsidP="00A773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5F0131">
        <w:rPr>
          <w:rFonts w:ascii="Times New Roman" w:hAnsi="Times New Roman"/>
          <w:color w:val="0F243E"/>
          <w:sz w:val="24"/>
          <w:szCs w:val="24"/>
        </w:rPr>
        <w:t>Для прикріплення грудних м’язів у птахів розвивається:</w:t>
      </w:r>
    </w:p>
    <w:p w:rsidR="00A23F17" w:rsidRPr="005F0131" w:rsidRDefault="00A23F17" w:rsidP="00A773B7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5F0131">
        <w:rPr>
          <w:rFonts w:ascii="Times New Roman" w:hAnsi="Times New Roman"/>
          <w:color w:val="0F243E"/>
          <w:sz w:val="24"/>
          <w:szCs w:val="24"/>
        </w:rPr>
        <w:t>А) куприкова кістка</w:t>
      </w:r>
    </w:p>
    <w:p w:rsidR="00A23F17" w:rsidRPr="005F0131" w:rsidRDefault="00A23F17" w:rsidP="00A773B7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5F0131">
        <w:rPr>
          <w:rFonts w:ascii="Times New Roman" w:hAnsi="Times New Roman"/>
          <w:color w:val="0F243E"/>
          <w:sz w:val="24"/>
          <w:szCs w:val="24"/>
        </w:rPr>
        <w:t>Б) кіль</w:t>
      </w:r>
    </w:p>
    <w:p w:rsidR="00A23F17" w:rsidRPr="005F0131" w:rsidRDefault="00A23F17" w:rsidP="00A773B7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5F0131">
        <w:rPr>
          <w:rFonts w:ascii="Times New Roman" w:hAnsi="Times New Roman"/>
          <w:color w:val="0F243E"/>
          <w:sz w:val="24"/>
          <w:szCs w:val="24"/>
        </w:rPr>
        <w:t>В) цівка</w:t>
      </w:r>
    </w:p>
    <w:p w:rsidR="00A23F17" w:rsidRPr="005F0131" w:rsidRDefault="00A23F17" w:rsidP="00A773B7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</w:p>
    <w:p w:rsidR="00A23F17" w:rsidRPr="005F0131" w:rsidRDefault="00A23F17" w:rsidP="00A773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5F0131">
        <w:rPr>
          <w:rFonts w:ascii="Times New Roman" w:hAnsi="Times New Roman"/>
          <w:color w:val="0F243E"/>
          <w:sz w:val="24"/>
          <w:szCs w:val="24"/>
        </w:rPr>
        <w:t>Верхня щелепа птахів перетворилася:</w:t>
      </w:r>
    </w:p>
    <w:p w:rsidR="00A23F17" w:rsidRPr="005F0131" w:rsidRDefault="00A23F17" w:rsidP="00A773B7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5F0131">
        <w:rPr>
          <w:rFonts w:ascii="Times New Roman" w:hAnsi="Times New Roman"/>
          <w:color w:val="0F243E"/>
          <w:sz w:val="24"/>
          <w:szCs w:val="24"/>
        </w:rPr>
        <w:t>А) дзьоб</w:t>
      </w:r>
    </w:p>
    <w:p w:rsidR="00A23F17" w:rsidRPr="005F0131" w:rsidRDefault="00A23F17" w:rsidP="007636DA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5F0131">
        <w:rPr>
          <w:rFonts w:ascii="Times New Roman" w:hAnsi="Times New Roman"/>
          <w:color w:val="0F243E"/>
          <w:sz w:val="24"/>
          <w:szCs w:val="24"/>
        </w:rPr>
        <w:t>Б) наддзьобок</w:t>
      </w:r>
    </w:p>
    <w:p w:rsidR="00A23F17" w:rsidRPr="005F0131" w:rsidRDefault="00A23F17" w:rsidP="00A773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5F0131">
        <w:rPr>
          <w:rFonts w:ascii="Times New Roman" w:hAnsi="Times New Roman"/>
          <w:color w:val="0F243E"/>
          <w:sz w:val="24"/>
          <w:szCs w:val="24"/>
        </w:rPr>
        <w:t>Дитинча розвивається у сумці у:</w:t>
      </w:r>
    </w:p>
    <w:p w:rsidR="00A23F17" w:rsidRPr="005F0131" w:rsidRDefault="00A23F17" w:rsidP="00A773B7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5F0131">
        <w:rPr>
          <w:rFonts w:ascii="Times New Roman" w:hAnsi="Times New Roman"/>
          <w:color w:val="0F243E"/>
          <w:sz w:val="24"/>
          <w:szCs w:val="24"/>
        </w:rPr>
        <w:t>А) опосума</w:t>
      </w:r>
    </w:p>
    <w:p w:rsidR="00A23F17" w:rsidRPr="005F0131" w:rsidRDefault="00A23F17" w:rsidP="00A773B7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5F0131">
        <w:rPr>
          <w:rFonts w:ascii="Times New Roman" w:hAnsi="Times New Roman"/>
          <w:color w:val="0F243E"/>
          <w:sz w:val="24"/>
          <w:szCs w:val="24"/>
        </w:rPr>
        <w:t>Б) дикобраза</w:t>
      </w:r>
    </w:p>
    <w:p w:rsidR="00A23F17" w:rsidRPr="005F0131" w:rsidRDefault="00A23F17" w:rsidP="00A773B7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5F0131">
        <w:rPr>
          <w:rFonts w:ascii="Times New Roman" w:hAnsi="Times New Roman"/>
          <w:color w:val="0F243E"/>
          <w:sz w:val="24"/>
          <w:szCs w:val="24"/>
        </w:rPr>
        <w:t>В) мурахоїда</w:t>
      </w:r>
    </w:p>
    <w:p w:rsidR="00A23F17" w:rsidRPr="005F0131" w:rsidRDefault="00A23F17" w:rsidP="00A773B7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</w:p>
    <w:p w:rsidR="00A23F17" w:rsidRPr="005F0131" w:rsidRDefault="00A23F17" w:rsidP="00A773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5F0131">
        <w:rPr>
          <w:rFonts w:ascii="Times New Roman" w:hAnsi="Times New Roman"/>
          <w:color w:val="0F243E"/>
          <w:sz w:val="24"/>
          <w:szCs w:val="24"/>
        </w:rPr>
        <w:t>Хвостовий плавець дельфіна – це:</w:t>
      </w:r>
    </w:p>
    <w:p w:rsidR="00A23F17" w:rsidRPr="005F0131" w:rsidRDefault="00A23F17" w:rsidP="00A773B7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5F0131">
        <w:rPr>
          <w:rFonts w:ascii="Times New Roman" w:hAnsi="Times New Roman"/>
          <w:color w:val="0F243E"/>
          <w:sz w:val="24"/>
          <w:szCs w:val="24"/>
        </w:rPr>
        <w:t>А) видозмінена задніх кінцівок</w:t>
      </w:r>
    </w:p>
    <w:p w:rsidR="00A23F17" w:rsidRPr="005F0131" w:rsidRDefault="00A23F17" w:rsidP="00A773B7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5F0131">
        <w:rPr>
          <w:rFonts w:ascii="Times New Roman" w:hAnsi="Times New Roman"/>
          <w:color w:val="0F243E"/>
          <w:sz w:val="24"/>
          <w:szCs w:val="24"/>
        </w:rPr>
        <w:t>Б) виріст хвостового відділу хребта</w:t>
      </w:r>
    </w:p>
    <w:p w:rsidR="00A23F17" w:rsidRPr="005F0131" w:rsidRDefault="00A23F17" w:rsidP="00A773B7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5F0131">
        <w:rPr>
          <w:rFonts w:ascii="Times New Roman" w:hAnsi="Times New Roman"/>
          <w:color w:val="0F243E"/>
          <w:sz w:val="24"/>
          <w:szCs w:val="24"/>
        </w:rPr>
        <w:t>В) складка шкіри</w:t>
      </w:r>
    </w:p>
    <w:p w:rsidR="00A23F17" w:rsidRPr="005F0131" w:rsidRDefault="00A23F17" w:rsidP="00A773B7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  <w:sectPr w:rsidR="00A23F17" w:rsidRPr="005F0131" w:rsidSect="00A773B7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A23F17" w:rsidRPr="005F0131" w:rsidRDefault="00A23F17" w:rsidP="007636DA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5F0131">
        <w:rPr>
          <w:rFonts w:ascii="Times New Roman" w:hAnsi="Times New Roman"/>
          <w:color w:val="0F243E"/>
          <w:sz w:val="24"/>
          <w:szCs w:val="24"/>
        </w:rPr>
        <w:t>В) восковиця</w:t>
      </w:r>
    </w:p>
    <w:p w:rsidR="00A23F17" w:rsidRPr="005F0131" w:rsidRDefault="00A23F17" w:rsidP="00A773B7">
      <w:pPr>
        <w:pStyle w:val="ListParagraph"/>
        <w:spacing w:line="240" w:lineRule="auto"/>
        <w:rPr>
          <w:rFonts w:ascii="Times New Roman" w:hAnsi="Times New Roman"/>
          <w:b/>
          <w:color w:val="0F243E"/>
          <w:sz w:val="24"/>
          <w:szCs w:val="24"/>
        </w:rPr>
      </w:pPr>
    </w:p>
    <w:p w:rsidR="00A23F17" w:rsidRPr="005F0131" w:rsidRDefault="00A23F17" w:rsidP="00A773B7">
      <w:pPr>
        <w:spacing w:line="240" w:lineRule="auto"/>
        <w:rPr>
          <w:rFonts w:ascii="Times New Roman" w:hAnsi="Times New Roman"/>
          <w:b/>
          <w:color w:val="0F243E"/>
          <w:sz w:val="24"/>
          <w:szCs w:val="24"/>
        </w:rPr>
      </w:pPr>
      <w:r w:rsidRPr="005F0131">
        <w:rPr>
          <w:rFonts w:ascii="Times New Roman" w:hAnsi="Times New Roman"/>
          <w:b/>
          <w:color w:val="0F243E"/>
          <w:sz w:val="24"/>
          <w:szCs w:val="24"/>
        </w:rPr>
        <w:t>2 рівень</w:t>
      </w:r>
    </w:p>
    <w:p w:rsidR="00A23F17" w:rsidRPr="005F0131" w:rsidRDefault="00A23F17" w:rsidP="00A773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5F0131">
        <w:rPr>
          <w:rFonts w:ascii="Times New Roman" w:hAnsi="Times New Roman"/>
          <w:color w:val="0F243E"/>
          <w:sz w:val="24"/>
          <w:szCs w:val="24"/>
        </w:rPr>
        <w:t>Позначте правильні твердження знаком «+», а неправильні знаком «-»</w:t>
      </w:r>
    </w:p>
    <w:p w:rsidR="00A23F17" w:rsidRPr="005F0131" w:rsidRDefault="00A23F17" w:rsidP="00A773B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5F0131">
        <w:rPr>
          <w:rFonts w:ascii="Times New Roman" w:hAnsi="Times New Roman"/>
          <w:color w:val="0F243E"/>
          <w:sz w:val="24"/>
          <w:szCs w:val="24"/>
        </w:rPr>
        <w:t>У гризунів на верхній щелепі є 4 різці</w:t>
      </w:r>
    </w:p>
    <w:p w:rsidR="00A23F17" w:rsidRPr="005F0131" w:rsidRDefault="00A23F17" w:rsidP="00A773B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5F0131">
        <w:rPr>
          <w:rFonts w:ascii="Times New Roman" w:hAnsi="Times New Roman"/>
          <w:color w:val="0F243E"/>
          <w:sz w:val="24"/>
          <w:szCs w:val="24"/>
        </w:rPr>
        <w:t>Пір’яний покрив допомагає теплоізоляції тіла птаха</w:t>
      </w:r>
    </w:p>
    <w:p w:rsidR="00A23F17" w:rsidRPr="005F0131" w:rsidRDefault="00A23F17" w:rsidP="00A773B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5F0131">
        <w:rPr>
          <w:rFonts w:ascii="Times New Roman" w:hAnsi="Times New Roman"/>
          <w:color w:val="0F243E"/>
          <w:sz w:val="24"/>
          <w:szCs w:val="24"/>
        </w:rPr>
        <w:t>Більшість рукокрилих здатні до ехолокації</w:t>
      </w:r>
    </w:p>
    <w:p w:rsidR="00A23F17" w:rsidRPr="005F0131" w:rsidRDefault="00A23F17" w:rsidP="00A773B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5F0131">
        <w:rPr>
          <w:rFonts w:ascii="Times New Roman" w:hAnsi="Times New Roman"/>
          <w:color w:val="0F243E"/>
          <w:sz w:val="24"/>
          <w:szCs w:val="24"/>
        </w:rPr>
        <w:t>Птахи це гермафродитні організми</w:t>
      </w:r>
    </w:p>
    <w:p w:rsidR="00A23F17" w:rsidRPr="005F0131" w:rsidRDefault="00A23F17" w:rsidP="00A773B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5F0131">
        <w:rPr>
          <w:rFonts w:ascii="Times New Roman" w:hAnsi="Times New Roman"/>
          <w:color w:val="0F243E"/>
          <w:sz w:val="24"/>
          <w:szCs w:val="24"/>
        </w:rPr>
        <w:t>Узимку ховрашки впадають у зимову сплячку</w:t>
      </w:r>
    </w:p>
    <w:p w:rsidR="00A23F17" w:rsidRPr="005F0131" w:rsidRDefault="00A23F17" w:rsidP="00A773B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5F0131">
        <w:rPr>
          <w:rFonts w:ascii="Times New Roman" w:hAnsi="Times New Roman"/>
          <w:color w:val="0F243E"/>
          <w:sz w:val="24"/>
          <w:szCs w:val="24"/>
        </w:rPr>
        <w:t>У птахів шлунок складається з двох відділів – залозистого і м’язового</w:t>
      </w:r>
    </w:p>
    <w:p w:rsidR="00A23F17" w:rsidRPr="005F0131" w:rsidRDefault="00A23F17" w:rsidP="00A773B7">
      <w:pPr>
        <w:spacing w:line="240" w:lineRule="auto"/>
        <w:rPr>
          <w:rFonts w:ascii="Times New Roman" w:hAnsi="Times New Roman"/>
          <w:b/>
          <w:color w:val="0F243E"/>
          <w:sz w:val="24"/>
          <w:szCs w:val="24"/>
        </w:rPr>
      </w:pPr>
      <w:r w:rsidRPr="005F0131">
        <w:rPr>
          <w:rFonts w:ascii="Times New Roman" w:hAnsi="Times New Roman"/>
          <w:b/>
          <w:color w:val="0F243E"/>
          <w:sz w:val="24"/>
          <w:szCs w:val="24"/>
        </w:rPr>
        <w:t>3 рівень</w:t>
      </w:r>
    </w:p>
    <w:p w:rsidR="00A23F17" w:rsidRPr="005F0131" w:rsidRDefault="00A23F17" w:rsidP="00A773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5F0131">
        <w:rPr>
          <w:rFonts w:ascii="Times New Roman" w:hAnsi="Times New Roman"/>
          <w:color w:val="0F243E"/>
          <w:sz w:val="24"/>
          <w:szCs w:val="24"/>
        </w:rPr>
        <w:t>Позначте знаком «+», які птахи є гніздовими, а які – виводковими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58"/>
        <w:gridCol w:w="3017"/>
        <w:gridCol w:w="3060"/>
      </w:tblGrid>
      <w:tr w:rsidR="00A23F17" w:rsidRPr="006429A8" w:rsidTr="006429A8"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ВИД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ГНІЗДОВІ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ВИВОДКОВІ</w:t>
            </w:r>
          </w:p>
        </w:tc>
      </w:tr>
      <w:tr w:rsidR="00A23F17" w:rsidRPr="006429A8" w:rsidTr="006429A8"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Глухар звичайний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  <w:tr w:rsidR="00A23F17" w:rsidRPr="006429A8" w:rsidTr="006429A8"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Голуб сизий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  <w:tr w:rsidR="00A23F17" w:rsidRPr="006429A8" w:rsidTr="006429A8"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Дятел строкатий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  <w:tr w:rsidR="00A23F17" w:rsidRPr="006429A8" w:rsidTr="006429A8"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Синиця велика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  <w:tr w:rsidR="00A23F17" w:rsidRPr="006429A8" w:rsidTr="006429A8"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Страус африканський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  <w:tr w:rsidR="00A23F17" w:rsidRPr="006429A8" w:rsidTr="006429A8"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Крижень (дика качка)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</w:tbl>
    <w:p w:rsidR="00A23F17" w:rsidRPr="005F0131" w:rsidRDefault="00A23F17" w:rsidP="00A773B7">
      <w:pPr>
        <w:spacing w:line="240" w:lineRule="auto"/>
        <w:rPr>
          <w:rFonts w:ascii="Times New Roman" w:hAnsi="Times New Roman"/>
          <w:color w:val="0F243E"/>
          <w:sz w:val="24"/>
          <w:szCs w:val="24"/>
        </w:rPr>
      </w:pPr>
    </w:p>
    <w:p w:rsidR="00A23F17" w:rsidRPr="005F0131" w:rsidRDefault="00A23F17" w:rsidP="00A773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5F0131">
        <w:rPr>
          <w:rFonts w:ascii="Times New Roman" w:hAnsi="Times New Roman"/>
          <w:color w:val="0F243E"/>
          <w:sz w:val="24"/>
          <w:szCs w:val="24"/>
        </w:rPr>
        <w:t>Позначте знаком «+», які ссавці живуть в Україні, а які – ні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01"/>
        <w:gridCol w:w="3040"/>
        <w:gridCol w:w="2994"/>
      </w:tblGrid>
      <w:tr w:rsidR="00A23F17" w:rsidRPr="006429A8" w:rsidTr="006429A8"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Представник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Україна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Світ</w:t>
            </w:r>
          </w:p>
        </w:tc>
      </w:tr>
      <w:tr w:rsidR="00A23F17" w:rsidRPr="006429A8" w:rsidTr="006429A8"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Антилопа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  <w:tr w:rsidR="00A23F17" w:rsidRPr="006429A8" w:rsidTr="006429A8"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Афаліна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  <w:tr w:rsidR="00A23F17" w:rsidRPr="006429A8" w:rsidTr="006429A8"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Вовк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  <w:tr w:rsidR="00A23F17" w:rsidRPr="006429A8" w:rsidTr="006429A8"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Песець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  <w:tr w:rsidR="00A23F17" w:rsidRPr="006429A8" w:rsidTr="006429A8"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Рись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  <w:tr w:rsidR="00A23F17" w:rsidRPr="006429A8" w:rsidTr="006429A8"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Тигр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</w:tbl>
    <w:p w:rsidR="00A23F17" w:rsidRDefault="00A23F17" w:rsidP="00A773B7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</w:p>
    <w:p w:rsidR="00A23F17" w:rsidRDefault="00A23F17" w:rsidP="00A773B7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</w:p>
    <w:p w:rsidR="00A23F17" w:rsidRDefault="00A23F17" w:rsidP="00A773B7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</w:p>
    <w:p w:rsidR="00A23F17" w:rsidRDefault="00A23F17" w:rsidP="00A773B7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</w:p>
    <w:p w:rsidR="00A23F17" w:rsidRDefault="00A23F17" w:rsidP="00A773B7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</w:p>
    <w:p w:rsidR="00A23F17" w:rsidRPr="005F0131" w:rsidRDefault="00A23F17" w:rsidP="00A773B7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</w:p>
    <w:p w:rsidR="00A23F17" w:rsidRPr="005F0131" w:rsidRDefault="00A23F17" w:rsidP="00A773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5F0131">
        <w:rPr>
          <w:rFonts w:ascii="Times New Roman" w:hAnsi="Times New Roman"/>
          <w:color w:val="0F243E"/>
          <w:sz w:val="24"/>
          <w:szCs w:val="24"/>
        </w:rPr>
        <w:t>Установіть відповідність між видами й рядами ссавців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543"/>
        <w:gridCol w:w="710"/>
        <w:gridCol w:w="4218"/>
      </w:tblGrid>
      <w:tr w:rsidR="00A23F17" w:rsidRPr="006429A8" w:rsidTr="006429A8">
        <w:tc>
          <w:tcPr>
            <w:tcW w:w="709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А</w:t>
            </w:r>
          </w:p>
        </w:tc>
        <w:tc>
          <w:tcPr>
            <w:tcW w:w="3543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Зубр</w:t>
            </w:r>
          </w:p>
        </w:tc>
        <w:tc>
          <w:tcPr>
            <w:tcW w:w="710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Комахоїдні </w:t>
            </w:r>
          </w:p>
        </w:tc>
      </w:tr>
      <w:tr w:rsidR="00A23F17" w:rsidRPr="006429A8" w:rsidTr="006429A8">
        <w:tc>
          <w:tcPr>
            <w:tcW w:w="709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Б</w:t>
            </w:r>
          </w:p>
        </w:tc>
        <w:tc>
          <w:tcPr>
            <w:tcW w:w="3543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Морж</w:t>
            </w:r>
          </w:p>
        </w:tc>
        <w:tc>
          <w:tcPr>
            <w:tcW w:w="710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Непарнокопитні </w:t>
            </w:r>
          </w:p>
        </w:tc>
      </w:tr>
      <w:tr w:rsidR="00A23F17" w:rsidRPr="006429A8" w:rsidTr="006429A8">
        <w:tc>
          <w:tcPr>
            <w:tcW w:w="709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В</w:t>
            </w:r>
          </w:p>
        </w:tc>
        <w:tc>
          <w:tcPr>
            <w:tcW w:w="3543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Дельфін</w:t>
            </w:r>
          </w:p>
        </w:tc>
        <w:tc>
          <w:tcPr>
            <w:tcW w:w="710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3</w:t>
            </w:r>
          </w:p>
        </w:tc>
        <w:tc>
          <w:tcPr>
            <w:tcW w:w="4218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Ластоногі </w:t>
            </w:r>
          </w:p>
        </w:tc>
      </w:tr>
      <w:tr w:rsidR="00A23F17" w:rsidRPr="006429A8" w:rsidTr="006429A8">
        <w:tc>
          <w:tcPr>
            <w:tcW w:w="709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Г</w:t>
            </w:r>
          </w:p>
        </w:tc>
        <w:tc>
          <w:tcPr>
            <w:tcW w:w="3543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Гіпопотам</w:t>
            </w:r>
          </w:p>
        </w:tc>
        <w:tc>
          <w:tcPr>
            <w:tcW w:w="710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4</w:t>
            </w:r>
          </w:p>
        </w:tc>
        <w:tc>
          <w:tcPr>
            <w:tcW w:w="4218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Хижі</w:t>
            </w:r>
          </w:p>
        </w:tc>
      </w:tr>
      <w:tr w:rsidR="00A23F17" w:rsidRPr="006429A8" w:rsidTr="006429A8">
        <w:tc>
          <w:tcPr>
            <w:tcW w:w="709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Д</w:t>
            </w:r>
          </w:p>
        </w:tc>
        <w:tc>
          <w:tcPr>
            <w:tcW w:w="3543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Ведмідь</w:t>
            </w:r>
          </w:p>
        </w:tc>
        <w:tc>
          <w:tcPr>
            <w:tcW w:w="710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5</w:t>
            </w:r>
          </w:p>
        </w:tc>
        <w:tc>
          <w:tcPr>
            <w:tcW w:w="4218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Китоподібні </w:t>
            </w:r>
          </w:p>
        </w:tc>
      </w:tr>
      <w:tr w:rsidR="00A23F17" w:rsidRPr="006429A8" w:rsidTr="006429A8">
        <w:tc>
          <w:tcPr>
            <w:tcW w:w="709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Е</w:t>
            </w:r>
          </w:p>
        </w:tc>
        <w:tc>
          <w:tcPr>
            <w:tcW w:w="3543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Кріт</w:t>
            </w:r>
          </w:p>
        </w:tc>
        <w:tc>
          <w:tcPr>
            <w:tcW w:w="710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6</w:t>
            </w:r>
          </w:p>
        </w:tc>
        <w:tc>
          <w:tcPr>
            <w:tcW w:w="4218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Парнокопитні </w:t>
            </w:r>
          </w:p>
        </w:tc>
      </w:tr>
    </w:tbl>
    <w:p w:rsidR="00A23F17" w:rsidRPr="005F0131" w:rsidRDefault="00A23F17" w:rsidP="00A773B7">
      <w:pPr>
        <w:spacing w:line="240" w:lineRule="auto"/>
        <w:rPr>
          <w:rFonts w:ascii="Times New Roman" w:hAnsi="Times New Roman"/>
          <w:color w:val="0F243E"/>
          <w:sz w:val="24"/>
          <w:szCs w:val="24"/>
        </w:rPr>
      </w:pPr>
    </w:p>
    <w:p w:rsidR="00A23F17" w:rsidRPr="005F0131" w:rsidRDefault="00A23F17" w:rsidP="00A773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5F0131">
        <w:rPr>
          <w:rFonts w:ascii="Times New Roman" w:hAnsi="Times New Roman"/>
          <w:color w:val="0F243E"/>
          <w:sz w:val="24"/>
          <w:szCs w:val="24"/>
        </w:rPr>
        <w:t>Установіть відповідність між видами й рядами птахів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543"/>
        <w:gridCol w:w="710"/>
        <w:gridCol w:w="4218"/>
      </w:tblGrid>
      <w:tr w:rsidR="00A23F17" w:rsidRPr="006429A8" w:rsidTr="006429A8">
        <w:tc>
          <w:tcPr>
            <w:tcW w:w="709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А</w:t>
            </w:r>
          </w:p>
        </w:tc>
        <w:tc>
          <w:tcPr>
            <w:tcW w:w="3543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Яструб </w:t>
            </w:r>
          </w:p>
        </w:tc>
        <w:tc>
          <w:tcPr>
            <w:tcW w:w="710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Горобцеподібні </w:t>
            </w:r>
          </w:p>
        </w:tc>
      </w:tr>
      <w:tr w:rsidR="00A23F17" w:rsidRPr="006429A8" w:rsidTr="006429A8">
        <w:tc>
          <w:tcPr>
            <w:tcW w:w="709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Б</w:t>
            </w:r>
          </w:p>
        </w:tc>
        <w:tc>
          <w:tcPr>
            <w:tcW w:w="3543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Чапля біла</w:t>
            </w:r>
          </w:p>
        </w:tc>
        <w:tc>
          <w:tcPr>
            <w:tcW w:w="710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Соколоподібні </w:t>
            </w:r>
          </w:p>
        </w:tc>
      </w:tr>
      <w:tr w:rsidR="00A23F17" w:rsidRPr="006429A8" w:rsidTr="006429A8">
        <w:tc>
          <w:tcPr>
            <w:tcW w:w="709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В</w:t>
            </w:r>
          </w:p>
        </w:tc>
        <w:tc>
          <w:tcPr>
            <w:tcW w:w="3543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Лебідь шипун</w:t>
            </w:r>
          </w:p>
        </w:tc>
        <w:tc>
          <w:tcPr>
            <w:tcW w:w="710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3</w:t>
            </w:r>
          </w:p>
        </w:tc>
        <w:tc>
          <w:tcPr>
            <w:tcW w:w="4218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Лелекоподібні </w:t>
            </w:r>
          </w:p>
        </w:tc>
      </w:tr>
      <w:tr w:rsidR="00A23F17" w:rsidRPr="006429A8" w:rsidTr="006429A8">
        <w:tc>
          <w:tcPr>
            <w:tcW w:w="709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Г</w:t>
            </w:r>
          </w:p>
        </w:tc>
        <w:tc>
          <w:tcPr>
            <w:tcW w:w="3543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Соловей звичайний</w:t>
            </w:r>
          </w:p>
        </w:tc>
        <w:tc>
          <w:tcPr>
            <w:tcW w:w="710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4</w:t>
            </w:r>
          </w:p>
        </w:tc>
        <w:tc>
          <w:tcPr>
            <w:tcW w:w="4218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Куроподібні </w:t>
            </w:r>
          </w:p>
        </w:tc>
      </w:tr>
      <w:tr w:rsidR="00A23F17" w:rsidRPr="006429A8" w:rsidTr="006429A8">
        <w:tc>
          <w:tcPr>
            <w:tcW w:w="709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Д</w:t>
            </w:r>
          </w:p>
        </w:tc>
        <w:tc>
          <w:tcPr>
            <w:tcW w:w="3543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Павич </w:t>
            </w:r>
          </w:p>
        </w:tc>
        <w:tc>
          <w:tcPr>
            <w:tcW w:w="710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5</w:t>
            </w:r>
          </w:p>
        </w:tc>
        <w:tc>
          <w:tcPr>
            <w:tcW w:w="4218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Совоподібні </w:t>
            </w:r>
          </w:p>
        </w:tc>
      </w:tr>
      <w:tr w:rsidR="00A23F17" w:rsidRPr="006429A8" w:rsidTr="006429A8">
        <w:tc>
          <w:tcPr>
            <w:tcW w:w="709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Е</w:t>
            </w:r>
          </w:p>
        </w:tc>
        <w:tc>
          <w:tcPr>
            <w:tcW w:w="3543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Сич домовий </w:t>
            </w:r>
          </w:p>
        </w:tc>
        <w:tc>
          <w:tcPr>
            <w:tcW w:w="710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6</w:t>
            </w:r>
          </w:p>
        </w:tc>
        <w:tc>
          <w:tcPr>
            <w:tcW w:w="4218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Гусеподібні </w:t>
            </w:r>
          </w:p>
        </w:tc>
      </w:tr>
    </w:tbl>
    <w:p w:rsidR="00A23F17" w:rsidRPr="005F0131" w:rsidRDefault="00A23F17" w:rsidP="00A773B7">
      <w:pPr>
        <w:spacing w:line="240" w:lineRule="auto"/>
        <w:rPr>
          <w:rFonts w:ascii="Times New Roman" w:hAnsi="Times New Roman"/>
          <w:color w:val="0F243E"/>
          <w:sz w:val="24"/>
          <w:szCs w:val="24"/>
        </w:rPr>
      </w:pPr>
    </w:p>
    <w:p w:rsidR="00A23F17" w:rsidRPr="005F0131" w:rsidRDefault="00A23F17" w:rsidP="00A773B7">
      <w:pPr>
        <w:spacing w:line="240" w:lineRule="auto"/>
        <w:rPr>
          <w:rFonts w:ascii="Times New Roman" w:hAnsi="Times New Roman"/>
          <w:b/>
          <w:color w:val="0F243E"/>
          <w:sz w:val="24"/>
          <w:szCs w:val="24"/>
        </w:rPr>
      </w:pPr>
      <w:r w:rsidRPr="005F0131">
        <w:rPr>
          <w:rFonts w:ascii="Times New Roman" w:hAnsi="Times New Roman"/>
          <w:b/>
          <w:color w:val="0F243E"/>
          <w:sz w:val="24"/>
          <w:szCs w:val="24"/>
        </w:rPr>
        <w:t>4 рівень</w:t>
      </w:r>
    </w:p>
    <w:p w:rsidR="00A23F17" w:rsidRPr="005F0131" w:rsidRDefault="00A23F17" w:rsidP="00A773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5F0131">
        <w:rPr>
          <w:rFonts w:ascii="Times New Roman" w:hAnsi="Times New Roman"/>
          <w:color w:val="0F243E"/>
          <w:sz w:val="24"/>
          <w:szCs w:val="24"/>
        </w:rPr>
        <w:t>Поясніть, як ссавець, зображений на малюнку, пристосований до середовища існування.</w:t>
      </w:r>
    </w:p>
    <w:p w:rsidR="00A23F17" w:rsidRPr="005F0131" w:rsidRDefault="00A23F17" w:rsidP="00A773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5F0131">
        <w:rPr>
          <w:rFonts w:ascii="Times New Roman" w:hAnsi="Times New Roman"/>
          <w:color w:val="0F243E"/>
          <w:sz w:val="24"/>
          <w:szCs w:val="24"/>
        </w:rPr>
        <w:t>Визначте його систематичне положення.</w:t>
      </w:r>
    </w:p>
    <w:p w:rsidR="00A23F17" w:rsidRDefault="00A23F17" w:rsidP="00C20663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31149E">
        <w:rPr>
          <w:rFonts w:ascii="Times New Roman" w:hAnsi="Times New Roman"/>
          <w:noProof/>
          <w:color w:val="0F243E"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1.75pt;height:286.5pt;visibility:visible">
            <v:imagedata r:id="rId5" o:title=""/>
          </v:shape>
        </w:pict>
      </w:r>
    </w:p>
    <w:p w:rsidR="00A23F17" w:rsidRDefault="00A23F17">
      <w:pPr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br w:type="page"/>
      </w:r>
    </w:p>
    <w:p w:rsidR="00A23F17" w:rsidRPr="00395657" w:rsidRDefault="00A23F17" w:rsidP="00C81FBB">
      <w:pPr>
        <w:spacing w:line="240" w:lineRule="auto"/>
        <w:jc w:val="center"/>
        <w:rPr>
          <w:rFonts w:ascii="Times New Roman" w:hAnsi="Times New Roman"/>
          <w:b/>
          <w:color w:val="0F243E"/>
          <w:sz w:val="24"/>
          <w:szCs w:val="24"/>
        </w:rPr>
      </w:pPr>
      <w:r w:rsidRPr="00395657">
        <w:rPr>
          <w:rFonts w:ascii="Times New Roman" w:hAnsi="Times New Roman"/>
          <w:b/>
          <w:color w:val="0F243E"/>
          <w:sz w:val="24"/>
          <w:szCs w:val="24"/>
        </w:rPr>
        <w:t xml:space="preserve">Контрольна робота з біології </w:t>
      </w:r>
      <w:r>
        <w:rPr>
          <w:rFonts w:ascii="Times New Roman" w:hAnsi="Times New Roman"/>
          <w:b/>
          <w:color w:val="0F243E"/>
          <w:sz w:val="24"/>
          <w:szCs w:val="24"/>
        </w:rPr>
        <w:t>8</w:t>
      </w:r>
      <w:r w:rsidRPr="00395657">
        <w:rPr>
          <w:rFonts w:ascii="Times New Roman" w:hAnsi="Times New Roman"/>
          <w:b/>
          <w:color w:val="0F243E"/>
          <w:sz w:val="24"/>
          <w:szCs w:val="24"/>
        </w:rPr>
        <w:t xml:space="preserve"> клас</w:t>
      </w:r>
    </w:p>
    <w:p w:rsidR="00A23F17" w:rsidRPr="00395657" w:rsidRDefault="00A23F17" w:rsidP="00C81FBB">
      <w:pPr>
        <w:spacing w:line="240" w:lineRule="auto"/>
        <w:jc w:val="center"/>
        <w:rPr>
          <w:rFonts w:ascii="Times New Roman" w:hAnsi="Times New Roman"/>
          <w:b/>
          <w:color w:val="0F243E"/>
          <w:sz w:val="24"/>
          <w:szCs w:val="24"/>
        </w:rPr>
      </w:pPr>
      <w:r w:rsidRPr="00395657">
        <w:rPr>
          <w:rFonts w:ascii="Times New Roman" w:hAnsi="Times New Roman"/>
          <w:b/>
          <w:color w:val="0F243E"/>
          <w:sz w:val="24"/>
          <w:szCs w:val="24"/>
        </w:rPr>
        <w:t>Птахи. Ссавці</w:t>
      </w:r>
    </w:p>
    <w:p w:rsidR="00A23F17" w:rsidRPr="00395657" w:rsidRDefault="00A23F17" w:rsidP="00C81FBB">
      <w:pPr>
        <w:spacing w:line="240" w:lineRule="auto"/>
        <w:jc w:val="center"/>
        <w:rPr>
          <w:rFonts w:ascii="Times New Roman" w:hAnsi="Times New Roman"/>
          <w:b/>
          <w:color w:val="0F243E"/>
          <w:sz w:val="24"/>
          <w:szCs w:val="24"/>
        </w:rPr>
      </w:pPr>
      <w:r w:rsidRPr="00395657">
        <w:rPr>
          <w:rFonts w:ascii="Times New Roman" w:hAnsi="Times New Roman"/>
          <w:b/>
          <w:color w:val="0F243E"/>
          <w:sz w:val="24"/>
          <w:szCs w:val="24"/>
        </w:rPr>
        <w:t>2 варіант</w:t>
      </w:r>
    </w:p>
    <w:p w:rsidR="00A23F17" w:rsidRPr="00395657" w:rsidRDefault="00A23F17" w:rsidP="00C81FBB">
      <w:pPr>
        <w:spacing w:line="240" w:lineRule="auto"/>
        <w:rPr>
          <w:rFonts w:ascii="Times New Roman" w:hAnsi="Times New Roman"/>
          <w:b/>
          <w:color w:val="0F243E"/>
          <w:sz w:val="24"/>
          <w:szCs w:val="24"/>
        </w:rPr>
      </w:pPr>
      <w:r w:rsidRPr="00395657">
        <w:rPr>
          <w:rFonts w:ascii="Times New Roman" w:hAnsi="Times New Roman"/>
          <w:b/>
          <w:color w:val="0F243E"/>
          <w:sz w:val="24"/>
          <w:szCs w:val="24"/>
        </w:rPr>
        <w:t>1 рівень</w:t>
      </w:r>
    </w:p>
    <w:p w:rsidR="00A23F17" w:rsidRPr="00395657" w:rsidRDefault="00A23F17" w:rsidP="00C81FB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  <w:sectPr w:rsidR="00A23F17" w:rsidRPr="00395657" w:rsidSect="00C81FBB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A23F17" w:rsidRPr="00395657" w:rsidRDefault="00A23F17" w:rsidP="00C81FB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395657">
        <w:rPr>
          <w:rFonts w:ascii="Times New Roman" w:hAnsi="Times New Roman"/>
          <w:color w:val="0F243E"/>
          <w:sz w:val="24"/>
          <w:szCs w:val="24"/>
        </w:rPr>
        <w:t>Відкладати яйця здатна:</w:t>
      </w:r>
    </w:p>
    <w:p w:rsidR="00A23F17" w:rsidRPr="00395657" w:rsidRDefault="00A23F17" w:rsidP="00C81FBB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395657">
        <w:rPr>
          <w:rFonts w:ascii="Times New Roman" w:hAnsi="Times New Roman"/>
          <w:color w:val="0F243E"/>
          <w:sz w:val="24"/>
          <w:szCs w:val="24"/>
        </w:rPr>
        <w:t>А) хохуля</w:t>
      </w:r>
    </w:p>
    <w:p w:rsidR="00A23F17" w:rsidRPr="00395657" w:rsidRDefault="00A23F17" w:rsidP="00C81FBB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395657">
        <w:rPr>
          <w:rFonts w:ascii="Times New Roman" w:hAnsi="Times New Roman"/>
          <w:color w:val="0F243E"/>
          <w:sz w:val="24"/>
          <w:szCs w:val="24"/>
        </w:rPr>
        <w:t>Б) єхидна</w:t>
      </w:r>
    </w:p>
    <w:p w:rsidR="00A23F17" w:rsidRPr="00395657" w:rsidRDefault="00A23F17" w:rsidP="00C81FBB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395657">
        <w:rPr>
          <w:rFonts w:ascii="Times New Roman" w:hAnsi="Times New Roman"/>
          <w:color w:val="0F243E"/>
          <w:sz w:val="24"/>
          <w:szCs w:val="24"/>
        </w:rPr>
        <w:t>В) землерийка</w:t>
      </w:r>
    </w:p>
    <w:p w:rsidR="00A23F17" w:rsidRPr="00395657" w:rsidRDefault="00A23F17" w:rsidP="00C81FBB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</w:p>
    <w:p w:rsidR="00A23F17" w:rsidRPr="00395657" w:rsidRDefault="00A23F17" w:rsidP="00C81FB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395657">
        <w:rPr>
          <w:rFonts w:ascii="Times New Roman" w:hAnsi="Times New Roman"/>
          <w:color w:val="0F243E"/>
          <w:sz w:val="24"/>
          <w:szCs w:val="24"/>
        </w:rPr>
        <w:t>У птахів є:</w:t>
      </w:r>
    </w:p>
    <w:p w:rsidR="00A23F17" w:rsidRPr="00395657" w:rsidRDefault="00A23F17" w:rsidP="00C81FBB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395657">
        <w:rPr>
          <w:rFonts w:ascii="Times New Roman" w:hAnsi="Times New Roman"/>
          <w:color w:val="0F243E"/>
          <w:sz w:val="24"/>
          <w:szCs w:val="24"/>
        </w:rPr>
        <w:t>А) повітряні мішки</w:t>
      </w:r>
    </w:p>
    <w:p w:rsidR="00A23F17" w:rsidRPr="00395657" w:rsidRDefault="00A23F17" w:rsidP="00C81FBB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395657">
        <w:rPr>
          <w:rFonts w:ascii="Times New Roman" w:hAnsi="Times New Roman"/>
          <w:color w:val="0F243E"/>
          <w:sz w:val="24"/>
          <w:szCs w:val="24"/>
        </w:rPr>
        <w:t>Б) легеневі мішки</w:t>
      </w:r>
    </w:p>
    <w:p w:rsidR="00A23F17" w:rsidRDefault="00A23F17" w:rsidP="00C81FBB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395657">
        <w:rPr>
          <w:rFonts w:ascii="Times New Roman" w:hAnsi="Times New Roman"/>
          <w:color w:val="0F243E"/>
          <w:sz w:val="24"/>
          <w:szCs w:val="24"/>
        </w:rPr>
        <w:t>В) горлові мішки</w:t>
      </w:r>
    </w:p>
    <w:p w:rsidR="00A23F17" w:rsidRPr="00395657" w:rsidRDefault="00A23F17" w:rsidP="00C81FBB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</w:p>
    <w:p w:rsidR="00A23F17" w:rsidRPr="00395657" w:rsidRDefault="00A23F17" w:rsidP="00C81FB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395657">
        <w:rPr>
          <w:rFonts w:ascii="Times New Roman" w:hAnsi="Times New Roman"/>
          <w:color w:val="0F243E"/>
          <w:sz w:val="24"/>
          <w:szCs w:val="24"/>
        </w:rPr>
        <w:t>Крила кажана – це видозміна:</w:t>
      </w:r>
    </w:p>
    <w:p w:rsidR="00A23F17" w:rsidRPr="00395657" w:rsidRDefault="00A23F17" w:rsidP="00C81FBB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395657">
        <w:rPr>
          <w:rFonts w:ascii="Times New Roman" w:hAnsi="Times New Roman"/>
          <w:color w:val="0F243E"/>
          <w:sz w:val="24"/>
          <w:szCs w:val="24"/>
        </w:rPr>
        <w:t>А) передніх кінцівок</w:t>
      </w:r>
    </w:p>
    <w:p w:rsidR="00A23F17" w:rsidRPr="00395657" w:rsidRDefault="00A23F17" w:rsidP="00C81FBB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395657">
        <w:rPr>
          <w:rFonts w:ascii="Times New Roman" w:hAnsi="Times New Roman"/>
          <w:color w:val="0F243E"/>
          <w:sz w:val="24"/>
          <w:szCs w:val="24"/>
        </w:rPr>
        <w:t>Б) плечового поясу</w:t>
      </w:r>
    </w:p>
    <w:p w:rsidR="00A23F17" w:rsidRPr="00395657" w:rsidRDefault="00A23F17" w:rsidP="00C81FBB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395657">
        <w:rPr>
          <w:rFonts w:ascii="Times New Roman" w:hAnsi="Times New Roman"/>
          <w:color w:val="0F243E"/>
          <w:sz w:val="24"/>
          <w:szCs w:val="24"/>
        </w:rPr>
        <w:t>В) покривів тіла</w:t>
      </w:r>
    </w:p>
    <w:p w:rsidR="00A23F17" w:rsidRPr="00395657" w:rsidRDefault="00A23F17" w:rsidP="00C81FBB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</w:p>
    <w:p w:rsidR="00A23F17" w:rsidRPr="00395657" w:rsidRDefault="00A23F17" w:rsidP="00C81FB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395657">
        <w:rPr>
          <w:rFonts w:ascii="Times New Roman" w:hAnsi="Times New Roman"/>
          <w:color w:val="0F243E"/>
          <w:sz w:val="24"/>
          <w:szCs w:val="24"/>
        </w:rPr>
        <w:t>Кістки стопи птахів зростаються з утворенням:</w:t>
      </w:r>
    </w:p>
    <w:p w:rsidR="00A23F17" w:rsidRPr="00395657" w:rsidRDefault="00A23F17" w:rsidP="00C81FBB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395657">
        <w:rPr>
          <w:rFonts w:ascii="Times New Roman" w:hAnsi="Times New Roman"/>
          <w:color w:val="0F243E"/>
          <w:sz w:val="24"/>
          <w:szCs w:val="24"/>
        </w:rPr>
        <w:t>А) восковиці</w:t>
      </w:r>
    </w:p>
    <w:p w:rsidR="00A23F17" w:rsidRPr="00395657" w:rsidRDefault="00A23F17" w:rsidP="00C81FBB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395657">
        <w:rPr>
          <w:rFonts w:ascii="Times New Roman" w:hAnsi="Times New Roman"/>
          <w:color w:val="0F243E"/>
          <w:sz w:val="24"/>
          <w:szCs w:val="24"/>
        </w:rPr>
        <w:t>Б) цівки</w:t>
      </w:r>
    </w:p>
    <w:p w:rsidR="00A23F17" w:rsidRPr="00395657" w:rsidRDefault="00A23F17" w:rsidP="00C81FBB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395657">
        <w:rPr>
          <w:rFonts w:ascii="Times New Roman" w:hAnsi="Times New Roman"/>
          <w:color w:val="0F243E"/>
          <w:sz w:val="24"/>
          <w:szCs w:val="24"/>
        </w:rPr>
        <w:t>В) вилочки</w:t>
      </w:r>
    </w:p>
    <w:p w:rsidR="00A23F17" w:rsidRPr="00395657" w:rsidRDefault="00A23F17" w:rsidP="00C81FBB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  <w:sectPr w:rsidR="00A23F17" w:rsidRPr="00395657" w:rsidSect="00A773B7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A23F17" w:rsidRPr="00395657" w:rsidRDefault="00A23F17" w:rsidP="00C81FBB">
      <w:pPr>
        <w:pStyle w:val="ListParagraph"/>
        <w:spacing w:line="240" w:lineRule="auto"/>
        <w:rPr>
          <w:rFonts w:ascii="Times New Roman" w:hAnsi="Times New Roman"/>
          <w:b/>
          <w:color w:val="0F243E"/>
          <w:sz w:val="24"/>
          <w:szCs w:val="24"/>
        </w:rPr>
      </w:pPr>
    </w:p>
    <w:p w:rsidR="00A23F17" w:rsidRPr="00395657" w:rsidRDefault="00A23F17" w:rsidP="00C81FBB">
      <w:pPr>
        <w:spacing w:line="240" w:lineRule="auto"/>
        <w:rPr>
          <w:rFonts w:ascii="Times New Roman" w:hAnsi="Times New Roman"/>
          <w:b/>
          <w:color w:val="0F243E"/>
          <w:sz w:val="24"/>
          <w:szCs w:val="24"/>
        </w:rPr>
      </w:pPr>
      <w:r w:rsidRPr="00395657">
        <w:rPr>
          <w:rFonts w:ascii="Times New Roman" w:hAnsi="Times New Roman"/>
          <w:b/>
          <w:color w:val="0F243E"/>
          <w:sz w:val="24"/>
          <w:szCs w:val="24"/>
        </w:rPr>
        <w:t>2 рівень</w:t>
      </w:r>
    </w:p>
    <w:p w:rsidR="00A23F17" w:rsidRPr="00395657" w:rsidRDefault="00A23F17" w:rsidP="00C81FB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395657">
        <w:rPr>
          <w:rFonts w:ascii="Times New Roman" w:hAnsi="Times New Roman"/>
          <w:color w:val="0F243E"/>
          <w:sz w:val="24"/>
          <w:szCs w:val="24"/>
        </w:rPr>
        <w:t>Позначте правильні твердження знаком «+», а неправильні знаком «-»</w:t>
      </w:r>
    </w:p>
    <w:p w:rsidR="00A23F17" w:rsidRPr="00395657" w:rsidRDefault="00A23F17" w:rsidP="00C81FB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395657">
        <w:rPr>
          <w:rFonts w:ascii="Times New Roman" w:hAnsi="Times New Roman"/>
          <w:color w:val="0F243E"/>
          <w:sz w:val="24"/>
          <w:szCs w:val="24"/>
        </w:rPr>
        <w:t>Птахи належать до теплокровних тварин</w:t>
      </w:r>
    </w:p>
    <w:p w:rsidR="00A23F17" w:rsidRPr="00395657" w:rsidRDefault="00A23F17" w:rsidP="00C81FB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395657">
        <w:rPr>
          <w:rFonts w:ascii="Times New Roman" w:hAnsi="Times New Roman"/>
          <w:color w:val="0F243E"/>
          <w:sz w:val="24"/>
          <w:szCs w:val="24"/>
        </w:rPr>
        <w:t>Діафрагма розділяє ліву і праву половину грудної порожнини</w:t>
      </w:r>
    </w:p>
    <w:p w:rsidR="00A23F17" w:rsidRPr="00395657" w:rsidRDefault="00A23F17" w:rsidP="00C81FB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395657">
        <w:rPr>
          <w:rFonts w:ascii="Times New Roman" w:hAnsi="Times New Roman"/>
          <w:color w:val="0F243E"/>
          <w:sz w:val="24"/>
          <w:szCs w:val="24"/>
        </w:rPr>
        <w:t>Пір’я є складником опорно-рухової системи птаха</w:t>
      </w:r>
    </w:p>
    <w:p w:rsidR="00A23F17" w:rsidRPr="00395657" w:rsidRDefault="00A23F17" w:rsidP="00C81FB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395657">
        <w:rPr>
          <w:rFonts w:ascii="Times New Roman" w:hAnsi="Times New Roman"/>
          <w:color w:val="0F243E"/>
          <w:sz w:val="24"/>
          <w:szCs w:val="24"/>
        </w:rPr>
        <w:t>Різці – це зуби, спеціалізовані для відкушування</w:t>
      </w:r>
    </w:p>
    <w:p w:rsidR="00A23F17" w:rsidRPr="00395657" w:rsidRDefault="00A23F17" w:rsidP="00C81FB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395657">
        <w:rPr>
          <w:rFonts w:ascii="Times New Roman" w:hAnsi="Times New Roman"/>
          <w:color w:val="0F243E"/>
          <w:sz w:val="24"/>
          <w:szCs w:val="24"/>
        </w:rPr>
        <w:t xml:space="preserve">У середній частині трахеї в птахів є спеціальний виріст – воло </w:t>
      </w:r>
    </w:p>
    <w:p w:rsidR="00A23F17" w:rsidRPr="00395657" w:rsidRDefault="00A23F17" w:rsidP="00C81FB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395657">
        <w:rPr>
          <w:rFonts w:ascii="Times New Roman" w:hAnsi="Times New Roman"/>
          <w:color w:val="0F243E"/>
          <w:sz w:val="24"/>
          <w:szCs w:val="24"/>
        </w:rPr>
        <w:t>Серед гризунів є цінні хутрові звірі</w:t>
      </w:r>
    </w:p>
    <w:p w:rsidR="00A23F17" w:rsidRPr="00395657" w:rsidRDefault="00A23F17" w:rsidP="00C81FBB">
      <w:pPr>
        <w:spacing w:line="240" w:lineRule="auto"/>
        <w:rPr>
          <w:rFonts w:ascii="Times New Roman" w:hAnsi="Times New Roman"/>
          <w:b/>
          <w:color w:val="0F243E"/>
          <w:sz w:val="24"/>
          <w:szCs w:val="24"/>
        </w:rPr>
      </w:pPr>
      <w:r w:rsidRPr="00395657">
        <w:rPr>
          <w:rFonts w:ascii="Times New Roman" w:hAnsi="Times New Roman"/>
          <w:b/>
          <w:color w:val="0F243E"/>
          <w:sz w:val="24"/>
          <w:szCs w:val="24"/>
        </w:rPr>
        <w:t>3 рівень</w:t>
      </w:r>
    </w:p>
    <w:p w:rsidR="00A23F17" w:rsidRPr="00395657" w:rsidRDefault="00A23F17" w:rsidP="00C81FB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395657">
        <w:rPr>
          <w:rFonts w:ascii="Times New Roman" w:hAnsi="Times New Roman"/>
          <w:color w:val="0F243E"/>
          <w:sz w:val="24"/>
          <w:szCs w:val="24"/>
        </w:rPr>
        <w:t>Позначте знаком «+», які птахи вимерли в результаті діяльності людини, а які – виводковими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49"/>
        <w:gridCol w:w="3022"/>
        <w:gridCol w:w="3064"/>
      </w:tblGrid>
      <w:tr w:rsidR="00A23F17" w:rsidRPr="006429A8" w:rsidTr="006429A8"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ВИД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ГНІЗДОВІ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ВИВОДКОВІ</w:t>
            </w:r>
          </w:p>
        </w:tc>
      </w:tr>
      <w:tr w:rsidR="00A23F17" w:rsidRPr="006429A8" w:rsidTr="006429A8"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Горобець міський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  <w:tr w:rsidR="00A23F17" w:rsidRPr="006429A8" w:rsidTr="006429A8"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Гусак сірий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  <w:tr w:rsidR="00A23F17" w:rsidRPr="006429A8" w:rsidTr="006429A8"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Пінгвін королівський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  <w:tr w:rsidR="00A23F17" w:rsidRPr="006429A8" w:rsidTr="006429A8"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Сорока звичайна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  <w:tr w:rsidR="00A23F17" w:rsidRPr="006429A8" w:rsidTr="006429A8"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Фазан звичайний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  <w:tr w:rsidR="00A23F17" w:rsidRPr="006429A8" w:rsidTr="006429A8"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Чапля біла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</w:tbl>
    <w:p w:rsidR="00A23F17" w:rsidRPr="00395657" w:rsidRDefault="00A23F17" w:rsidP="00C81FBB">
      <w:pPr>
        <w:spacing w:line="240" w:lineRule="auto"/>
        <w:rPr>
          <w:rFonts w:ascii="Times New Roman" w:hAnsi="Times New Roman"/>
          <w:color w:val="0F243E"/>
          <w:sz w:val="24"/>
          <w:szCs w:val="24"/>
        </w:rPr>
      </w:pPr>
    </w:p>
    <w:p w:rsidR="00A23F17" w:rsidRPr="00395657" w:rsidRDefault="00A23F17" w:rsidP="00C81FB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395657">
        <w:rPr>
          <w:rFonts w:ascii="Times New Roman" w:hAnsi="Times New Roman"/>
          <w:color w:val="0F243E"/>
          <w:sz w:val="24"/>
          <w:szCs w:val="24"/>
        </w:rPr>
        <w:t>Позначте знаком «+», які ссавці вимерли, а які – ні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7"/>
        <w:gridCol w:w="2997"/>
        <w:gridCol w:w="3021"/>
      </w:tblGrid>
      <w:tr w:rsidR="00A23F17" w:rsidRPr="006429A8" w:rsidTr="006429A8"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Представник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 xml:space="preserve">Вимер 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 xml:space="preserve">Зберігся </w:t>
            </w:r>
          </w:p>
        </w:tc>
      </w:tr>
      <w:tr w:rsidR="00A23F17" w:rsidRPr="006429A8" w:rsidTr="006429A8"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Бик-тур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  <w:tr w:rsidR="00A23F17" w:rsidRPr="006429A8" w:rsidTr="006429A8"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Кінь Пржевальського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  <w:tr w:rsidR="00A23F17" w:rsidRPr="006429A8" w:rsidTr="006429A8"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Тарпан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  <w:tr w:rsidR="00A23F17" w:rsidRPr="006429A8" w:rsidTr="006429A8"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Сумчастий вовк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  <w:tr w:rsidR="00A23F17" w:rsidRPr="006429A8" w:rsidTr="006429A8"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Сумчастий ведмідь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  <w:tr w:rsidR="00A23F17" w:rsidRPr="006429A8" w:rsidTr="006429A8"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Зубр</w:t>
            </w: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3285" w:type="dxa"/>
          </w:tcPr>
          <w:p w:rsidR="00A23F17" w:rsidRPr="006429A8" w:rsidRDefault="00A23F17" w:rsidP="006429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</w:tbl>
    <w:p w:rsidR="00A23F17" w:rsidRDefault="00A23F17" w:rsidP="00C81FBB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</w:p>
    <w:p w:rsidR="00A23F17" w:rsidRDefault="00A23F17" w:rsidP="00C81FBB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</w:p>
    <w:p w:rsidR="00A23F17" w:rsidRDefault="00A23F17" w:rsidP="00C81FBB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</w:p>
    <w:p w:rsidR="00A23F17" w:rsidRDefault="00A23F17" w:rsidP="00C81FBB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</w:p>
    <w:p w:rsidR="00A23F17" w:rsidRPr="00395657" w:rsidRDefault="00A23F17" w:rsidP="00C81FBB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</w:p>
    <w:p w:rsidR="00A23F17" w:rsidRPr="00395657" w:rsidRDefault="00A23F17" w:rsidP="00C81FB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395657">
        <w:rPr>
          <w:rFonts w:ascii="Times New Roman" w:hAnsi="Times New Roman"/>
          <w:color w:val="0F243E"/>
          <w:sz w:val="24"/>
          <w:szCs w:val="24"/>
        </w:rPr>
        <w:t>Установіть відповідність між видами й рядами ссавців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543"/>
        <w:gridCol w:w="710"/>
        <w:gridCol w:w="4218"/>
      </w:tblGrid>
      <w:tr w:rsidR="00A23F17" w:rsidRPr="006429A8" w:rsidTr="006429A8">
        <w:tc>
          <w:tcPr>
            <w:tcW w:w="709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А</w:t>
            </w:r>
          </w:p>
        </w:tc>
        <w:tc>
          <w:tcPr>
            <w:tcW w:w="3543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Єнот</w:t>
            </w:r>
          </w:p>
        </w:tc>
        <w:tc>
          <w:tcPr>
            <w:tcW w:w="710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Парнокопитні</w:t>
            </w:r>
          </w:p>
        </w:tc>
      </w:tr>
      <w:tr w:rsidR="00A23F17" w:rsidRPr="006429A8" w:rsidTr="006429A8">
        <w:tc>
          <w:tcPr>
            <w:tcW w:w="709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Б</w:t>
            </w:r>
          </w:p>
        </w:tc>
        <w:tc>
          <w:tcPr>
            <w:tcW w:w="3543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Носоріг </w:t>
            </w:r>
          </w:p>
        </w:tc>
        <w:tc>
          <w:tcPr>
            <w:tcW w:w="710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Непарнокопитні </w:t>
            </w:r>
          </w:p>
        </w:tc>
      </w:tr>
      <w:tr w:rsidR="00A23F17" w:rsidRPr="006429A8" w:rsidTr="006429A8">
        <w:tc>
          <w:tcPr>
            <w:tcW w:w="709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В</w:t>
            </w:r>
          </w:p>
        </w:tc>
        <w:tc>
          <w:tcPr>
            <w:tcW w:w="3543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Косуля </w:t>
            </w:r>
          </w:p>
        </w:tc>
        <w:tc>
          <w:tcPr>
            <w:tcW w:w="710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3</w:t>
            </w:r>
          </w:p>
        </w:tc>
        <w:tc>
          <w:tcPr>
            <w:tcW w:w="4218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Комахоїдні </w:t>
            </w:r>
          </w:p>
        </w:tc>
      </w:tr>
      <w:tr w:rsidR="00A23F17" w:rsidRPr="006429A8" w:rsidTr="006429A8">
        <w:tc>
          <w:tcPr>
            <w:tcW w:w="709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Г</w:t>
            </w:r>
          </w:p>
        </w:tc>
        <w:tc>
          <w:tcPr>
            <w:tcW w:w="3543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Шимпанзе </w:t>
            </w:r>
          </w:p>
        </w:tc>
        <w:tc>
          <w:tcPr>
            <w:tcW w:w="710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4</w:t>
            </w:r>
          </w:p>
        </w:tc>
        <w:tc>
          <w:tcPr>
            <w:tcW w:w="4218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Рукокрилі </w:t>
            </w:r>
          </w:p>
        </w:tc>
      </w:tr>
      <w:tr w:rsidR="00A23F17" w:rsidRPr="006429A8" w:rsidTr="006429A8">
        <w:tc>
          <w:tcPr>
            <w:tcW w:w="709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Д</w:t>
            </w:r>
          </w:p>
        </w:tc>
        <w:tc>
          <w:tcPr>
            <w:tcW w:w="3543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Кажан </w:t>
            </w:r>
          </w:p>
        </w:tc>
        <w:tc>
          <w:tcPr>
            <w:tcW w:w="710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5</w:t>
            </w:r>
          </w:p>
        </w:tc>
        <w:tc>
          <w:tcPr>
            <w:tcW w:w="4218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Примати </w:t>
            </w:r>
          </w:p>
        </w:tc>
      </w:tr>
      <w:tr w:rsidR="00A23F17" w:rsidRPr="006429A8" w:rsidTr="006429A8">
        <w:tc>
          <w:tcPr>
            <w:tcW w:w="709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Е</w:t>
            </w:r>
          </w:p>
        </w:tc>
        <w:tc>
          <w:tcPr>
            <w:tcW w:w="3543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Їжак </w:t>
            </w:r>
          </w:p>
        </w:tc>
        <w:tc>
          <w:tcPr>
            <w:tcW w:w="710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6</w:t>
            </w:r>
          </w:p>
        </w:tc>
        <w:tc>
          <w:tcPr>
            <w:tcW w:w="4218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Хижі </w:t>
            </w:r>
          </w:p>
        </w:tc>
      </w:tr>
    </w:tbl>
    <w:p w:rsidR="00A23F17" w:rsidRPr="00395657" w:rsidRDefault="00A23F17" w:rsidP="00C81FBB">
      <w:pPr>
        <w:spacing w:line="240" w:lineRule="auto"/>
        <w:rPr>
          <w:rFonts w:ascii="Times New Roman" w:hAnsi="Times New Roman"/>
          <w:color w:val="0F243E"/>
          <w:sz w:val="24"/>
          <w:szCs w:val="24"/>
        </w:rPr>
      </w:pPr>
    </w:p>
    <w:p w:rsidR="00A23F17" w:rsidRPr="00395657" w:rsidRDefault="00A23F17" w:rsidP="00C81FB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color w:val="0F243E"/>
          <w:sz w:val="24"/>
          <w:szCs w:val="24"/>
        </w:rPr>
      </w:pPr>
      <w:r w:rsidRPr="00395657">
        <w:rPr>
          <w:rFonts w:ascii="Times New Roman" w:hAnsi="Times New Roman"/>
          <w:color w:val="0F243E"/>
          <w:sz w:val="24"/>
          <w:szCs w:val="24"/>
        </w:rPr>
        <w:t>Установіть відповідність між видами й рядами птахів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543"/>
        <w:gridCol w:w="710"/>
        <w:gridCol w:w="4218"/>
      </w:tblGrid>
      <w:tr w:rsidR="00A23F17" w:rsidRPr="006429A8" w:rsidTr="006429A8">
        <w:tc>
          <w:tcPr>
            <w:tcW w:w="709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А</w:t>
            </w:r>
          </w:p>
        </w:tc>
        <w:tc>
          <w:tcPr>
            <w:tcW w:w="3543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Пугач </w:t>
            </w:r>
          </w:p>
        </w:tc>
        <w:tc>
          <w:tcPr>
            <w:tcW w:w="710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Куроподібні </w:t>
            </w:r>
          </w:p>
        </w:tc>
      </w:tr>
      <w:tr w:rsidR="00A23F17" w:rsidRPr="006429A8" w:rsidTr="006429A8">
        <w:tc>
          <w:tcPr>
            <w:tcW w:w="709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Б</w:t>
            </w:r>
          </w:p>
        </w:tc>
        <w:tc>
          <w:tcPr>
            <w:tcW w:w="3543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Глухар </w:t>
            </w:r>
          </w:p>
        </w:tc>
        <w:tc>
          <w:tcPr>
            <w:tcW w:w="710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Соколоподібні </w:t>
            </w:r>
          </w:p>
        </w:tc>
      </w:tr>
      <w:tr w:rsidR="00A23F17" w:rsidRPr="006429A8" w:rsidTr="006429A8">
        <w:tc>
          <w:tcPr>
            <w:tcW w:w="709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В</w:t>
            </w:r>
          </w:p>
        </w:tc>
        <w:tc>
          <w:tcPr>
            <w:tcW w:w="3543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Беркут</w:t>
            </w:r>
          </w:p>
        </w:tc>
        <w:tc>
          <w:tcPr>
            <w:tcW w:w="710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3</w:t>
            </w:r>
          </w:p>
        </w:tc>
        <w:tc>
          <w:tcPr>
            <w:tcW w:w="4218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Гусеподібні </w:t>
            </w:r>
          </w:p>
        </w:tc>
      </w:tr>
      <w:tr w:rsidR="00A23F17" w:rsidRPr="006429A8" w:rsidTr="006429A8">
        <w:tc>
          <w:tcPr>
            <w:tcW w:w="709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Г</w:t>
            </w:r>
          </w:p>
        </w:tc>
        <w:tc>
          <w:tcPr>
            <w:tcW w:w="3543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Ворона </w:t>
            </w:r>
          </w:p>
        </w:tc>
        <w:tc>
          <w:tcPr>
            <w:tcW w:w="710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4</w:t>
            </w:r>
          </w:p>
        </w:tc>
        <w:tc>
          <w:tcPr>
            <w:tcW w:w="4218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Совоподібні</w:t>
            </w:r>
          </w:p>
        </w:tc>
      </w:tr>
      <w:tr w:rsidR="00A23F17" w:rsidRPr="006429A8" w:rsidTr="006429A8">
        <w:tc>
          <w:tcPr>
            <w:tcW w:w="709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Д</w:t>
            </w:r>
          </w:p>
        </w:tc>
        <w:tc>
          <w:tcPr>
            <w:tcW w:w="3543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Чапля </w:t>
            </w:r>
          </w:p>
        </w:tc>
        <w:tc>
          <w:tcPr>
            <w:tcW w:w="710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5</w:t>
            </w:r>
          </w:p>
        </w:tc>
        <w:tc>
          <w:tcPr>
            <w:tcW w:w="4218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Горобцеподібні</w:t>
            </w:r>
          </w:p>
        </w:tc>
      </w:tr>
      <w:tr w:rsidR="00A23F17" w:rsidRPr="006429A8" w:rsidTr="006429A8">
        <w:tc>
          <w:tcPr>
            <w:tcW w:w="709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Е</w:t>
            </w:r>
          </w:p>
        </w:tc>
        <w:tc>
          <w:tcPr>
            <w:tcW w:w="3543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Качка  </w:t>
            </w:r>
          </w:p>
        </w:tc>
        <w:tc>
          <w:tcPr>
            <w:tcW w:w="710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6</w:t>
            </w:r>
          </w:p>
        </w:tc>
        <w:tc>
          <w:tcPr>
            <w:tcW w:w="4218" w:type="dxa"/>
          </w:tcPr>
          <w:p w:rsidR="00A23F17" w:rsidRPr="006429A8" w:rsidRDefault="00A23F17" w:rsidP="006429A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429A8">
              <w:rPr>
                <w:rFonts w:ascii="Times New Roman" w:hAnsi="Times New Roman"/>
                <w:color w:val="0F243E"/>
                <w:sz w:val="24"/>
                <w:szCs w:val="24"/>
              </w:rPr>
              <w:t>Лелекоподібні</w:t>
            </w:r>
          </w:p>
        </w:tc>
      </w:tr>
    </w:tbl>
    <w:p w:rsidR="00A23F17" w:rsidRPr="00395657" w:rsidRDefault="00A23F17" w:rsidP="00C81FBB">
      <w:pPr>
        <w:spacing w:line="240" w:lineRule="auto"/>
        <w:rPr>
          <w:rFonts w:ascii="Times New Roman" w:hAnsi="Times New Roman"/>
          <w:color w:val="0F243E"/>
          <w:sz w:val="24"/>
          <w:szCs w:val="24"/>
        </w:rPr>
      </w:pPr>
    </w:p>
    <w:p w:rsidR="00A23F17" w:rsidRPr="00395657" w:rsidRDefault="00A23F17" w:rsidP="00C81FBB">
      <w:pPr>
        <w:spacing w:line="240" w:lineRule="auto"/>
        <w:rPr>
          <w:rFonts w:ascii="Times New Roman" w:hAnsi="Times New Roman"/>
          <w:b/>
          <w:color w:val="0F243E"/>
          <w:sz w:val="24"/>
          <w:szCs w:val="24"/>
        </w:rPr>
      </w:pPr>
      <w:r w:rsidRPr="00395657">
        <w:rPr>
          <w:rFonts w:ascii="Times New Roman" w:hAnsi="Times New Roman"/>
          <w:b/>
          <w:color w:val="0F243E"/>
          <w:sz w:val="24"/>
          <w:szCs w:val="24"/>
        </w:rPr>
        <w:t>4 рівень</w:t>
      </w:r>
    </w:p>
    <w:p w:rsidR="00A23F17" w:rsidRPr="00395657" w:rsidRDefault="00A23F17" w:rsidP="00C81FBB">
      <w:pPr>
        <w:pStyle w:val="ListParagraph"/>
        <w:numPr>
          <w:ilvl w:val="0"/>
          <w:numId w:val="1"/>
        </w:numPr>
        <w:spacing w:line="240" w:lineRule="auto"/>
        <w:rPr>
          <w:color w:val="0F243E"/>
          <w:sz w:val="24"/>
          <w:szCs w:val="24"/>
        </w:rPr>
      </w:pPr>
      <w:r w:rsidRPr="00395657">
        <w:rPr>
          <w:rFonts w:ascii="Times New Roman" w:hAnsi="Times New Roman"/>
          <w:color w:val="0F243E"/>
          <w:sz w:val="24"/>
          <w:szCs w:val="24"/>
        </w:rPr>
        <w:t xml:space="preserve">Поясніть, як ссавець, зображений на малюнку, пристосований до середовища існування. </w:t>
      </w:r>
    </w:p>
    <w:p w:rsidR="00A23F17" w:rsidRPr="00395657" w:rsidRDefault="00A23F17" w:rsidP="00C81FBB">
      <w:pPr>
        <w:pStyle w:val="ListParagraph"/>
        <w:numPr>
          <w:ilvl w:val="0"/>
          <w:numId w:val="1"/>
        </w:numPr>
        <w:spacing w:line="240" w:lineRule="auto"/>
        <w:rPr>
          <w:color w:val="0F243E"/>
          <w:sz w:val="24"/>
          <w:szCs w:val="24"/>
        </w:rPr>
      </w:pPr>
      <w:r w:rsidRPr="00395657">
        <w:rPr>
          <w:rFonts w:ascii="Times New Roman" w:hAnsi="Times New Roman"/>
          <w:color w:val="0F243E"/>
          <w:sz w:val="24"/>
          <w:szCs w:val="24"/>
        </w:rPr>
        <w:t>Визначте його систематичне положення.</w:t>
      </w:r>
    </w:p>
    <w:p w:rsidR="00A23F17" w:rsidRPr="00395657" w:rsidRDefault="00A23F17" w:rsidP="00C81FBB">
      <w:pPr>
        <w:pStyle w:val="ListParagraph"/>
        <w:spacing w:line="240" w:lineRule="auto"/>
        <w:rPr>
          <w:color w:val="0F243E"/>
          <w:sz w:val="24"/>
          <w:szCs w:val="24"/>
        </w:rPr>
      </w:pPr>
      <w:r w:rsidRPr="0031149E">
        <w:rPr>
          <w:noProof/>
          <w:color w:val="0F243E"/>
          <w:sz w:val="24"/>
          <w:szCs w:val="24"/>
          <w:lang w:val="ru-RU" w:eastAsia="ru-RU"/>
        </w:rPr>
        <w:pict>
          <v:shape id="_x0000_i1026" type="#_x0000_t75" style="width:378pt;height:270.75pt;visibility:visible">
            <v:imagedata r:id="rId6" o:title=""/>
          </v:shape>
        </w:pict>
      </w:r>
    </w:p>
    <w:p w:rsidR="00A23F17" w:rsidRPr="005F0131" w:rsidRDefault="00A23F17" w:rsidP="00C20663">
      <w:pPr>
        <w:pStyle w:val="ListParagraph"/>
        <w:spacing w:line="240" w:lineRule="auto"/>
        <w:rPr>
          <w:rFonts w:ascii="Times New Roman" w:hAnsi="Times New Roman"/>
          <w:color w:val="0F243E"/>
          <w:sz w:val="24"/>
          <w:szCs w:val="24"/>
        </w:rPr>
      </w:pPr>
    </w:p>
    <w:sectPr w:rsidR="00A23F17" w:rsidRPr="005F0131" w:rsidSect="00A773B7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07A5"/>
    <w:multiLevelType w:val="hybridMultilevel"/>
    <w:tmpl w:val="4ECA00F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E65916"/>
    <w:multiLevelType w:val="hybridMultilevel"/>
    <w:tmpl w:val="4ECA00F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3B0432"/>
    <w:multiLevelType w:val="hybridMultilevel"/>
    <w:tmpl w:val="307A0592"/>
    <w:lvl w:ilvl="0" w:tplc="32A2DEE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837DBB"/>
    <w:multiLevelType w:val="hybridMultilevel"/>
    <w:tmpl w:val="4ECA00F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379"/>
    <w:rsid w:val="002D23EE"/>
    <w:rsid w:val="0031149E"/>
    <w:rsid w:val="00395657"/>
    <w:rsid w:val="0041011A"/>
    <w:rsid w:val="00445A87"/>
    <w:rsid w:val="004644EA"/>
    <w:rsid w:val="0059127C"/>
    <w:rsid w:val="005F0131"/>
    <w:rsid w:val="00610AF4"/>
    <w:rsid w:val="006429A8"/>
    <w:rsid w:val="006D0C92"/>
    <w:rsid w:val="0072790F"/>
    <w:rsid w:val="00763670"/>
    <w:rsid w:val="007636DA"/>
    <w:rsid w:val="008559E5"/>
    <w:rsid w:val="008734C4"/>
    <w:rsid w:val="00885F20"/>
    <w:rsid w:val="008B5379"/>
    <w:rsid w:val="00A23F17"/>
    <w:rsid w:val="00A773B7"/>
    <w:rsid w:val="00AB0E04"/>
    <w:rsid w:val="00C00ED1"/>
    <w:rsid w:val="00C20663"/>
    <w:rsid w:val="00C81FBB"/>
    <w:rsid w:val="00CB0F89"/>
    <w:rsid w:val="00D72E8C"/>
    <w:rsid w:val="00FB31FC"/>
    <w:rsid w:val="00FF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C92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5379"/>
    <w:pPr>
      <w:ind w:left="720"/>
      <w:contextualSpacing/>
    </w:pPr>
  </w:style>
  <w:style w:type="table" w:styleId="TableGrid">
    <w:name w:val="Table Grid"/>
    <w:basedOn w:val="TableNormal"/>
    <w:uiPriority w:val="99"/>
    <w:rsid w:val="00CB0F8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2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0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4</Pages>
  <Words>507</Words>
  <Characters>2896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user</cp:lastModifiedBy>
  <cp:revision>9</cp:revision>
  <dcterms:created xsi:type="dcterms:W3CDTF">2014-04-29T19:44:00Z</dcterms:created>
  <dcterms:modified xsi:type="dcterms:W3CDTF">2020-05-18T09:25:00Z</dcterms:modified>
</cp:coreProperties>
</file>