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b/>
          <w:sz w:val="28"/>
          <w:szCs w:val="28"/>
        </w:rPr>
        <w:t>Тема уроку.</w:t>
      </w:r>
      <w:r w:rsidRPr="002835E4">
        <w:rPr>
          <w:rFonts w:ascii="Times New Roman" w:hAnsi="Times New Roman"/>
          <w:sz w:val="28"/>
          <w:szCs w:val="28"/>
        </w:rPr>
        <w:t xml:space="preserve">  Число </w:t>
      </w:r>
      <w:r w:rsidRPr="002835E4">
        <w:rPr>
          <w:rFonts w:ascii="Times New Roman" w:hAnsi="Times New Roman"/>
          <w:sz w:val="28"/>
          <w:szCs w:val="28"/>
          <w:lang w:val="uk-UA"/>
        </w:rPr>
        <w:t>і</w:t>
      </w:r>
      <w:r w:rsidRPr="002835E4">
        <w:rPr>
          <w:rFonts w:ascii="Times New Roman" w:hAnsi="Times New Roman"/>
          <w:sz w:val="28"/>
          <w:szCs w:val="28"/>
        </w:rPr>
        <w:t xml:space="preserve"> цифр</w:t>
      </w:r>
      <w:r w:rsidRPr="002835E4">
        <w:rPr>
          <w:rFonts w:ascii="Times New Roman" w:hAnsi="Times New Roman"/>
          <w:sz w:val="28"/>
          <w:szCs w:val="28"/>
          <w:lang w:val="uk-UA"/>
        </w:rPr>
        <w:t>а 4. Склад числа 4.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формувати поняття про число і цифру 4; учити співвідносити кількість предметів і цифру, </w:t>
      </w:r>
      <w:r w:rsidRPr="002835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5E4">
        <w:rPr>
          <w:rFonts w:ascii="Times New Roman" w:hAnsi="Times New Roman"/>
          <w:sz w:val="28"/>
          <w:szCs w:val="28"/>
        </w:rPr>
        <w:t>цифру і число</w:t>
      </w:r>
      <w:r w:rsidRPr="002835E4">
        <w:rPr>
          <w:rFonts w:ascii="Times New Roman" w:hAnsi="Times New Roman"/>
          <w:sz w:val="28"/>
          <w:szCs w:val="28"/>
          <w:lang w:val="uk-UA"/>
        </w:rPr>
        <w:t>; учити писати цифру 4;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розширювати уявлення про співвідношення нерівності і рівності; учити позначати їх відповідними знаками; ф</w:t>
      </w:r>
      <w:r w:rsidRPr="002835E4">
        <w:rPr>
          <w:rFonts w:ascii="Times New Roman" w:hAnsi="Times New Roman"/>
          <w:sz w:val="28"/>
          <w:szCs w:val="28"/>
        </w:rPr>
        <w:t>ормувати в учнів навички лічби;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</w:rPr>
        <w:t>роз</w:t>
      </w:r>
      <w:r w:rsidRPr="002835E4">
        <w:rPr>
          <w:rFonts w:ascii="Times New Roman" w:hAnsi="Times New Roman"/>
          <w:sz w:val="28"/>
          <w:szCs w:val="28"/>
          <w:lang w:val="uk-UA"/>
        </w:rPr>
        <w:t>вивати кмітливість, пам'ять, логічне мислення;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виховувати вміння милуватися красою довкілля і зберігати його.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35E4">
        <w:rPr>
          <w:rFonts w:ascii="Times New Roman" w:hAnsi="Times New Roman"/>
          <w:b/>
          <w:sz w:val="28"/>
          <w:szCs w:val="28"/>
          <w:lang w:val="uk-UA"/>
        </w:rPr>
        <w:t>Формування компетентностей: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i/>
          <w:sz w:val="28"/>
          <w:szCs w:val="28"/>
          <w:lang w:val="uk-UA"/>
        </w:rPr>
        <w:t>Предметні: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навчально-пізнавальна, процедурна,  логічна компетентність; дослідницька компетентність – володіння методами дослідження практичних і прикладних задач математичними методами; методологічна компетентність, мовленнєва, мовна, соціокультурна, діяльнісна.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i/>
          <w:sz w:val="28"/>
          <w:szCs w:val="28"/>
          <w:lang w:val="uk-UA"/>
        </w:rPr>
        <w:t>Ключові: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 математична; спілкування державною мовою; уміння навчатися впродовж життя; соціальні та громадянські компетентності; екологічна грамотність і здорове життя.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9B7E94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 w:rsidRPr="009B7E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дошку: набір математичних матеріалів (цифри), наочний матеріал для вправ «Назвіть сусідів», «Асоціативний кущ» та ін.; картки для парної роботи, м’яка іграшка котик.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комбінований.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b/>
          <w:sz w:val="28"/>
          <w:szCs w:val="28"/>
          <w:lang w:val="uk-UA"/>
        </w:rPr>
        <w:t>Освітні галузі: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математична освітня галузь, природнича освітня галузь, мистецька освітня галузь, соціальна і здоров’язбережна освітня галузь.</w:t>
      </w:r>
    </w:p>
    <w:p w:rsidR="00024C3B" w:rsidRPr="002835E4" w:rsidRDefault="00024C3B" w:rsidP="002835E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835E4">
        <w:rPr>
          <w:rFonts w:ascii="Times New Roman" w:hAnsi="Times New Roman"/>
          <w:b/>
          <w:sz w:val="28"/>
          <w:szCs w:val="28"/>
          <w:lang w:val="uk-UA"/>
        </w:rPr>
        <w:t>Ф</w:t>
      </w:r>
      <w:r w:rsidRPr="002835E4">
        <w:rPr>
          <w:rFonts w:ascii="Times New Roman" w:hAnsi="Times New Roman"/>
          <w:b/>
          <w:sz w:val="28"/>
          <w:szCs w:val="28"/>
        </w:rPr>
        <w:t>орм</w:t>
      </w:r>
      <w:r w:rsidRPr="002835E4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835E4">
        <w:rPr>
          <w:rFonts w:ascii="Times New Roman" w:hAnsi="Times New Roman"/>
          <w:b/>
          <w:sz w:val="28"/>
          <w:szCs w:val="28"/>
        </w:rPr>
        <w:t xml:space="preserve"> проведення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35E4">
        <w:rPr>
          <w:rFonts w:ascii="Times New Roman" w:hAnsi="Times New Roman"/>
          <w:sz w:val="28"/>
          <w:szCs w:val="28"/>
        </w:rPr>
        <w:t>урок-дослідження.</w:t>
      </w:r>
    </w:p>
    <w:p w:rsidR="00024C3B" w:rsidRDefault="00024C3B" w:rsidP="002835E4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24C3B" w:rsidRPr="002835E4" w:rsidRDefault="00024C3B" w:rsidP="002835E4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Хід уроку</w:t>
      </w:r>
    </w:p>
    <w:p w:rsidR="00024C3B" w:rsidRPr="005260E7" w:rsidRDefault="00024C3B" w:rsidP="002835E4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60E7">
        <w:rPr>
          <w:rFonts w:ascii="Times New Roman" w:hAnsi="Times New Roman"/>
          <w:b/>
          <w:sz w:val="28"/>
          <w:szCs w:val="28"/>
          <w:lang w:val="uk-UA"/>
        </w:rPr>
        <w:t>І Мобілізуючий етап</w:t>
      </w:r>
    </w:p>
    <w:p w:rsidR="00024C3B" w:rsidRPr="005260E7" w:rsidRDefault="00024C3B" w:rsidP="002835E4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260E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1. Організація класу </w:t>
      </w:r>
    </w:p>
    <w:p w:rsidR="00024C3B" w:rsidRDefault="00024C3B" w:rsidP="003B096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Вже дзвінок нам дав наказ:</w:t>
      </w:r>
    </w:p>
    <w:p w:rsidR="00024C3B" w:rsidRDefault="00024C3B" w:rsidP="003B096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«До уроку! Швидше в клас!»</w:t>
      </w:r>
    </w:p>
    <w:p w:rsidR="00024C3B" w:rsidRDefault="00024C3B" w:rsidP="003B096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Тож і ми часу не гаймо,</w:t>
      </w:r>
    </w:p>
    <w:p w:rsidR="00024C3B" w:rsidRDefault="00024C3B" w:rsidP="003B096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Працювати починаймо!</w:t>
      </w:r>
    </w:p>
    <w:p w:rsidR="00024C3B" w:rsidRDefault="00024C3B" w:rsidP="005260E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C3B" w:rsidRPr="003B096D" w:rsidRDefault="00024C3B" w:rsidP="005260E7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096D">
        <w:rPr>
          <w:rFonts w:ascii="Times New Roman" w:hAnsi="Times New Roman"/>
          <w:b/>
          <w:i/>
          <w:sz w:val="28"/>
          <w:szCs w:val="28"/>
          <w:lang w:val="uk-UA"/>
        </w:rPr>
        <w:t xml:space="preserve">2. Введення казкового героя. </w:t>
      </w:r>
    </w:p>
    <w:p w:rsidR="00024C3B" w:rsidRDefault="00024C3B" w:rsidP="005260E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Звучить аудиозапис пісеньки кошеняти.</w:t>
      </w:r>
    </w:p>
    <w:p w:rsidR="00024C3B" w:rsidRDefault="00024C3B" w:rsidP="005260E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Дітки, чи впізнали ви, хто таку гарну пісеньку співає?</w:t>
      </w:r>
    </w:p>
    <w:p w:rsidR="00024C3B" w:rsidRDefault="00024C3B" w:rsidP="005260E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Це маленьке кошеня Пухнастик прийшло до нас сьогодні на урок, бо дуже хоче навчитися рахувати та дізнатися, скільки ж у нього всього лапок. Допоможемо йому?</w:t>
      </w:r>
    </w:p>
    <w:p w:rsidR="00024C3B" w:rsidRPr="002835E4" w:rsidRDefault="00024C3B" w:rsidP="005260E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C3B" w:rsidRPr="003B096D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</w:t>
      </w:r>
      <w:r w:rsidRPr="003B096D">
        <w:rPr>
          <w:rFonts w:ascii="Times New Roman" w:hAnsi="Times New Roman"/>
          <w:b/>
          <w:i/>
          <w:sz w:val="28"/>
          <w:szCs w:val="28"/>
          <w:lang w:val="uk-UA"/>
        </w:rPr>
        <w:t>. Гра «Математичний м</w:t>
      </w:r>
      <w:r w:rsidRPr="003B096D">
        <w:rPr>
          <w:rFonts w:ascii="Times New Roman" w:hAnsi="Times New Roman"/>
          <w:b/>
          <w:i/>
          <w:sz w:val="28"/>
          <w:szCs w:val="28"/>
          <w:lang w:val="uk-UA"/>
        </w:rPr>
        <w:sym w:font="Symbol" w:char="F0A2"/>
      </w:r>
      <w:r w:rsidRPr="003B096D">
        <w:rPr>
          <w:rFonts w:ascii="Times New Roman" w:hAnsi="Times New Roman"/>
          <w:b/>
          <w:i/>
          <w:sz w:val="28"/>
          <w:szCs w:val="28"/>
          <w:lang w:val="uk-UA"/>
        </w:rPr>
        <w:t>ячик»</w: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Наш гість дуже любить гратися з м’ячем.</w: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передають одне одному м</w:t>
      </w:r>
      <w:r>
        <w:rPr>
          <w:rFonts w:ascii="Times New Roman" w:hAnsi="Times New Roman"/>
          <w:sz w:val="28"/>
          <w:szCs w:val="28"/>
          <w:lang w:val="uk-UA"/>
        </w:rPr>
        <w:sym w:font="Symbol" w:char="F0A2"/>
      </w:r>
      <w:r>
        <w:rPr>
          <w:rFonts w:ascii="Times New Roman" w:hAnsi="Times New Roman"/>
          <w:sz w:val="28"/>
          <w:szCs w:val="28"/>
          <w:lang w:val="uk-UA"/>
        </w:rPr>
        <w:t>ячик та називають числа у заданому порядку.</w: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D25C36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Полічіть від 4 до9; від 8 до 10; від 6 до 1; від 9 до 3.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C3B" w:rsidRPr="003B096D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Пов’язане зображення" style="position:absolute;left:0;text-align:left;margin-left:261.05pt;margin-top:-23.5pt;width:156.1pt;height:114.8pt;z-index:251654656;visibility:visible">
            <v:imagedata r:id="rId5" o:title=""/>
          </v:shape>
        </w:pict>
      </w:r>
      <w:r w:rsidRPr="003B096D">
        <w:rPr>
          <w:rFonts w:ascii="Times New Roman" w:hAnsi="Times New Roman"/>
          <w:b/>
          <w:i/>
          <w:sz w:val="28"/>
          <w:szCs w:val="28"/>
          <w:lang w:val="uk-UA"/>
        </w:rPr>
        <w:t xml:space="preserve">4. </w:t>
      </w:r>
      <w:r w:rsidRPr="003B096D">
        <w:rPr>
          <w:rFonts w:ascii="Times New Roman" w:hAnsi="Times New Roman"/>
          <w:b/>
          <w:i/>
          <w:sz w:val="28"/>
          <w:szCs w:val="28"/>
        </w:rPr>
        <w:t>Контроль і корекція знань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35E4">
        <w:rPr>
          <w:rFonts w:ascii="Times New Roman" w:hAnsi="Times New Roman"/>
          <w:i/>
          <w:sz w:val="28"/>
          <w:szCs w:val="28"/>
        </w:rPr>
        <w:t>Усні вправи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Хоче </w:t>
      </w:r>
      <w:r>
        <w:rPr>
          <w:rFonts w:ascii="Times New Roman" w:hAnsi="Times New Roman"/>
          <w:sz w:val="28"/>
          <w:szCs w:val="28"/>
          <w:lang w:val="uk-UA"/>
        </w:rPr>
        <w:t xml:space="preserve">Котик 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рахувати</w:t>
      </w:r>
      <w:r w:rsidRPr="002835E4">
        <w:rPr>
          <w:rFonts w:ascii="Times New Roman" w:hAnsi="Times New Roman"/>
          <w:sz w:val="28"/>
          <w:szCs w:val="28"/>
        </w:rPr>
        <w:t xml:space="preserve"> 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не може це зроби</w:t>
      </w:r>
      <w:r w:rsidRPr="002835E4">
        <w:rPr>
          <w:rFonts w:ascii="Times New Roman" w:hAnsi="Times New Roman"/>
          <w:sz w:val="28"/>
          <w:szCs w:val="28"/>
          <w:lang w:val="uk-UA"/>
        </w:rPr>
        <w:t>ть.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Допоможемо,малята?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Будемо разом лічить?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Діти, починаємо називати цифри від одного до десяти і показувати їх на табличці.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А якої цифри тут не вистачає?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5" o:spid="_x0000_s1027" type="#_x0000_t75" style="position:absolute;left:0;text-align:left;margin-left:206.3pt;margin-top:11.25pt;width:115.75pt;height:136.05pt;z-index:251657728;visibility:visible">
            <v:imagedata r:id="rId6" o:title=""/>
          </v:shape>
        </w:pict>
      </w:r>
      <w:r w:rsidRPr="002835E4">
        <w:rPr>
          <w:rFonts w:ascii="Times New Roman" w:hAnsi="Times New Roman"/>
          <w:i/>
          <w:sz w:val="28"/>
          <w:szCs w:val="28"/>
          <w:lang w:val="uk-UA"/>
        </w:rPr>
        <w:t>Лічба предметів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/>
          <w:sz w:val="28"/>
          <w:szCs w:val="28"/>
          <w:lang w:val="uk-UA"/>
        </w:rPr>
        <w:t>Котик речі рахував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З цифрами єднав</w:t>
      </w:r>
      <w:r w:rsidRPr="002835E4">
        <w:rPr>
          <w:rFonts w:ascii="Times New Roman" w:hAnsi="Times New Roman"/>
          <w:sz w:val="28"/>
          <w:szCs w:val="28"/>
          <w:lang w:val="uk-UA"/>
        </w:rPr>
        <w:t>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Але, певно поспішав</w:t>
      </w:r>
      <w:r w:rsidRPr="002835E4">
        <w:rPr>
          <w:rFonts w:ascii="Times New Roman" w:hAnsi="Times New Roman"/>
          <w:sz w:val="28"/>
          <w:szCs w:val="28"/>
          <w:lang w:val="uk-UA"/>
        </w:rPr>
        <w:t>,</w:t>
      </w:r>
    </w:p>
    <w:p w:rsidR="00024C3B" w:rsidRPr="002835E4" w:rsidRDefault="00024C3B" w:rsidP="00281876">
      <w:pPr>
        <w:pStyle w:val="NoSpacing"/>
        <w:tabs>
          <w:tab w:val="center" w:pos="489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 Трохи</w:t>
      </w:r>
      <w:r>
        <w:rPr>
          <w:rFonts w:ascii="Times New Roman" w:hAnsi="Times New Roman"/>
          <w:sz w:val="28"/>
          <w:szCs w:val="28"/>
          <w:lang w:val="uk-UA"/>
        </w:rPr>
        <w:t xml:space="preserve"> він їх наплутав</w:t>
      </w:r>
      <w:r w:rsidRPr="002835E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 Ви на поміч поспішіть,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Котику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ви допоможіть,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 Порахуйте відповідно,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 Знайдіть цифру, що потрібна.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- Діти, </w:t>
      </w:r>
      <w:r>
        <w:rPr>
          <w:rFonts w:ascii="Times New Roman" w:hAnsi="Times New Roman"/>
          <w:sz w:val="28"/>
          <w:szCs w:val="28"/>
          <w:lang w:val="uk-UA"/>
        </w:rPr>
        <w:t>допоможіть Пухнастику порахувати свої смаколики та з’єднайте їх з відповідною цифрою.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24C3B" w:rsidRPr="005260E7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5260E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5. Вправа «Назвіть сусідів»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- Друже, тільки подиви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Ось будинок цифри три.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Хто може з вас, малята,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Сусідів 2 і 3 назвати?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835E4">
        <w:rPr>
          <w:rFonts w:ascii="Times New Roman" w:hAnsi="Times New Roman"/>
          <w:sz w:val="28"/>
          <w:szCs w:val="28"/>
        </w:rPr>
        <w:t>Назвіть «сусідів» чис</w:t>
      </w:r>
      <w:r w:rsidRPr="002835E4">
        <w:rPr>
          <w:rFonts w:ascii="Times New Roman" w:hAnsi="Times New Roman"/>
          <w:sz w:val="28"/>
          <w:szCs w:val="28"/>
          <w:lang w:val="uk-UA"/>
        </w:rPr>
        <w:t>ел</w:t>
      </w:r>
      <w:r w:rsidRPr="002835E4">
        <w:rPr>
          <w:rFonts w:ascii="Times New Roman" w:hAnsi="Times New Roman"/>
          <w:sz w:val="28"/>
          <w:szCs w:val="28"/>
        </w:rPr>
        <w:t xml:space="preserve"> </w:t>
      </w:r>
      <w:r w:rsidRPr="002835E4">
        <w:rPr>
          <w:rFonts w:ascii="Times New Roman" w:hAnsi="Times New Roman"/>
          <w:sz w:val="28"/>
          <w:szCs w:val="28"/>
          <w:lang w:val="uk-UA"/>
        </w:rPr>
        <w:t>2,</w:t>
      </w:r>
      <w:r w:rsidRPr="002835E4">
        <w:rPr>
          <w:rFonts w:ascii="Times New Roman" w:hAnsi="Times New Roman"/>
          <w:sz w:val="28"/>
          <w:szCs w:val="28"/>
        </w:rPr>
        <w:t xml:space="preserve"> 3</w:t>
      </w:r>
      <w:r w:rsidRPr="002835E4">
        <w:rPr>
          <w:rFonts w:ascii="Times New Roman" w:hAnsi="Times New Roman"/>
          <w:sz w:val="28"/>
          <w:szCs w:val="28"/>
          <w:lang w:val="uk-UA"/>
        </w:rPr>
        <w:t>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46197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shape id="Рисунок 7" o:spid="_x0000_i1025" type="#_x0000_t75" style="width:320.25pt;height:123.75pt;visibility:visible">
            <v:imagedata r:id="rId7" o:title=""/>
          </v:shape>
        </w:pict>
      </w:r>
    </w:p>
    <w:p w:rsidR="00024C3B" w:rsidRPr="00A352EA" w:rsidRDefault="00024C3B" w:rsidP="00844C7D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A352E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4. Фізкультхвилинка</w:t>
      </w:r>
    </w:p>
    <w:p w:rsidR="00024C3B" w:rsidRPr="002835E4" w:rsidRDefault="00024C3B" w:rsidP="00844C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Відпочити час, малята,</w:t>
      </w:r>
    </w:p>
    <w:p w:rsidR="00024C3B" w:rsidRPr="002835E4" w:rsidRDefault="00024C3B" w:rsidP="00844C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Будем про здоров’я дбати.</w:t>
      </w:r>
    </w:p>
    <w:p w:rsidR="00024C3B" w:rsidRPr="002835E4" w:rsidRDefault="00024C3B" w:rsidP="00844C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А четвірка разом з нами</w:t>
      </w:r>
    </w:p>
    <w:p w:rsidR="00024C3B" w:rsidRPr="002835E4" w:rsidRDefault="00024C3B" w:rsidP="00844C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Усі виконає вправи.</w:t>
      </w:r>
    </w:p>
    <w:p w:rsidR="00024C3B" w:rsidRPr="002835E4" w:rsidRDefault="00024C3B" w:rsidP="00844C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Ми навшпиньки піднялися</w:t>
      </w:r>
    </w:p>
    <w:p w:rsidR="00024C3B" w:rsidRPr="002835E4" w:rsidRDefault="00024C3B" w:rsidP="00844C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І гарненько потяглися.</w:t>
      </w:r>
    </w:p>
    <w:p w:rsidR="00024C3B" w:rsidRPr="002835E4" w:rsidRDefault="00024C3B" w:rsidP="00844C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Чотири рази нахилились,</w:t>
      </w:r>
    </w:p>
    <w:p w:rsidR="00024C3B" w:rsidRPr="002835E4" w:rsidRDefault="00024C3B" w:rsidP="00844C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Чотири рази поклонились,</w:t>
      </w:r>
    </w:p>
    <w:p w:rsidR="00024C3B" w:rsidRPr="002835E4" w:rsidRDefault="00024C3B" w:rsidP="00844C7D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Чотири рази всі присіли.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За парти всі тихенько сіли.</w:t>
      </w:r>
    </w:p>
    <w:p w:rsidR="00024C3B" w:rsidRPr="005260E7" w:rsidRDefault="00024C3B" w:rsidP="00672A68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5260E7">
        <w:rPr>
          <w:rFonts w:ascii="Times New Roman" w:hAnsi="Times New Roman"/>
          <w:b/>
          <w:sz w:val="28"/>
          <w:szCs w:val="28"/>
          <w:u w:val="single"/>
          <w:lang w:val="uk-UA"/>
        </w:rPr>
        <w:t>ІІ. Теоретичний етап</w:t>
      </w:r>
    </w:p>
    <w:p w:rsidR="00024C3B" w:rsidRPr="005260E7" w:rsidRDefault="00024C3B" w:rsidP="00672A68">
      <w:pPr>
        <w:pStyle w:val="NoSpacing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5260E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1. Повідомлення теми і мети уроку</w:t>
      </w:r>
      <w:r w:rsidRPr="005260E7">
        <w:rPr>
          <w:rFonts w:ascii="Times New Roman" w:hAnsi="Times New Roman"/>
          <w:i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Пухнастик довго міркував</w:t>
      </w:r>
      <w:r w:rsidRPr="002835E4">
        <w:rPr>
          <w:rFonts w:ascii="Times New Roman" w:hAnsi="Times New Roman"/>
          <w:sz w:val="28"/>
          <w:szCs w:val="28"/>
          <w:lang w:val="uk-UA"/>
        </w:rPr>
        <w:t>,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Потім </w:t>
      </w:r>
      <w:r>
        <w:rPr>
          <w:rFonts w:ascii="Times New Roman" w:hAnsi="Times New Roman"/>
          <w:sz w:val="28"/>
          <w:szCs w:val="28"/>
          <w:lang w:val="uk-UA"/>
        </w:rPr>
        <w:t>котик запитав</w:t>
      </w:r>
      <w:r w:rsidRPr="002835E4">
        <w:rPr>
          <w:rFonts w:ascii="Times New Roman" w:hAnsi="Times New Roman"/>
          <w:sz w:val="28"/>
          <w:szCs w:val="28"/>
          <w:lang w:val="uk-UA"/>
        </w:rPr>
        <w:t>: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Скільки лапок у кота?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Скільки ніжок у стола?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Відповідь хто хоче дати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І оце число назвати?</w:t>
      </w:r>
    </w:p>
    <w:p w:rsidR="00024C3B" w:rsidRPr="002835E4" w:rsidRDefault="00024C3B" w:rsidP="004F2C21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4F2C2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35E4">
        <w:rPr>
          <w:rFonts w:ascii="Times New Roman" w:hAnsi="Times New Roman"/>
          <w:sz w:val="28"/>
          <w:szCs w:val="28"/>
          <w:lang w:val="uk-UA"/>
        </w:rPr>
        <w:t>Сьогодні ми познайомимося з цифрою, яка допоможе позначити цю кількість. В числовому ряду вона йде одразу за трійкою. А ще цю цифру дуже поважав наш народ, тому використовував її у загадках і прислів’ях.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C3B" w:rsidRPr="005260E7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15" o:spid="_x0000_s1028" type="#_x0000_t75" style="position:absolute;left:0;text-align:left;margin-left:342.65pt;margin-top:15pt;width:94.65pt;height:124.95pt;z-index:251656704;visibility:visible">
            <v:imagedata r:id="rId8" o:title=""/>
            <w10:wrap type="square"/>
          </v:shape>
        </w:pict>
      </w:r>
      <w:r w:rsidRPr="005260E7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2. Знайомство з числом чотири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Лялька три цукерки мала,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Потім ще одну дістала.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Діти, підкажіть скоренько,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Хто порахував гарненько,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Хто яке число дістав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І хто цифру оцю взнав?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Чотири цукерки, які отримала лялька,  ми позначимо цифрою чотири. 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Подивіться, як вона виглядає.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Цю цифру ще називають четвіркою.</w:t>
      </w:r>
      <w:r w:rsidRPr="002835E4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C3B" w:rsidRPr="00C862FE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62FE">
        <w:rPr>
          <w:rFonts w:ascii="Times New Roman" w:hAnsi="Times New Roman"/>
          <w:b/>
          <w:i/>
          <w:sz w:val="28"/>
          <w:szCs w:val="28"/>
          <w:lang w:val="uk-UA"/>
        </w:rPr>
        <w:t>3. Бесіда з опорою на життєвий досвід дітей</w:t>
      </w:r>
      <w:r w:rsidRPr="00C862FE"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35E4">
        <w:rPr>
          <w:rFonts w:ascii="Times New Roman" w:hAnsi="Times New Roman"/>
          <w:i/>
          <w:sz w:val="28"/>
          <w:szCs w:val="28"/>
          <w:lang w:val="uk-UA"/>
        </w:rPr>
        <w:t>Технологія «Асоціативний кущ»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- Назвіть, яких предметів у класі по чотири.</w: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- Які речі в природі мають чотири складові?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(4 лапи у кота, 4 ніжки у стільця, 4 пори року,…)</w: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8C47E5">
        <w:rPr>
          <w:rFonts w:ascii="Times New Roman" w:hAnsi="Times New Roman"/>
          <w:b/>
          <w:sz w:val="28"/>
          <w:szCs w:val="28"/>
          <w:lang w:val="uk-UA"/>
        </w:rPr>
        <w:t>ІІІ. Практичний етап</w:t>
      </w:r>
    </w:p>
    <w:p w:rsidR="00024C3B" w:rsidRPr="00C862FE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62FE">
        <w:rPr>
          <w:rFonts w:ascii="Times New Roman" w:hAnsi="Times New Roman"/>
          <w:b/>
          <w:i/>
          <w:sz w:val="28"/>
          <w:szCs w:val="28"/>
          <w:lang w:val="uk-UA"/>
        </w:rPr>
        <w:t>1. Розгляд друкованої і рукописної цифри 4</w:t>
      </w:r>
    </w:p>
    <w:p w:rsidR="00024C3B" w:rsidRPr="00FE1C0E" w:rsidRDefault="00024C3B" w:rsidP="00C862F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- Число чотири позначається цифрою 4.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11" o:spid="_x0000_s1029" type="#_x0000_t75" alt="Пов’язане зображення" style="position:absolute;left:0;text-align:left;margin-left:155pt;margin-top:3.65pt;width:127.8pt;height:95.85pt;z-index:251655680;visibility:visible">
            <v:imagedata r:id="rId9" o:title=""/>
            <w10:wrap type="square"/>
          </v:shape>
        </w:pict>
      </w:r>
      <w:r w:rsidRPr="002835E4">
        <w:rPr>
          <w:rFonts w:ascii="Times New Roman" w:hAnsi="Times New Roman"/>
          <w:sz w:val="28"/>
          <w:szCs w:val="28"/>
          <w:lang w:val="uk-UA"/>
        </w:rPr>
        <w:t>Розгляньте цифру 4.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8C47E5">
        <w:rPr>
          <w:rFonts w:ascii="Times New Roman" w:hAnsi="Times New Roman"/>
          <w:sz w:val="28"/>
          <w:szCs w:val="28"/>
          <w:lang w:val="uk-UA"/>
        </w:rPr>
        <w:t>А щ</w:t>
      </w:r>
      <w:r w:rsidRPr="002835E4">
        <w:rPr>
          <w:rFonts w:ascii="Times New Roman" w:hAnsi="Times New Roman"/>
          <w:sz w:val="28"/>
          <w:szCs w:val="28"/>
          <w:lang w:val="uk-UA"/>
        </w:rPr>
        <w:t>о</w:t>
      </w:r>
      <w:r w:rsidRPr="008C47E5">
        <w:rPr>
          <w:rFonts w:ascii="Times New Roman" w:hAnsi="Times New Roman"/>
          <w:sz w:val="28"/>
          <w:szCs w:val="28"/>
          <w:lang w:val="uk-UA"/>
        </w:rPr>
        <w:t xml:space="preserve"> нагадує ця ц</w:t>
      </w:r>
      <w:r w:rsidRPr="002835E4">
        <w:rPr>
          <w:rFonts w:ascii="Times New Roman" w:hAnsi="Times New Roman"/>
          <w:sz w:val="28"/>
          <w:szCs w:val="28"/>
        </w:rPr>
        <w:t>ифра?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Pr="008C47E5" w:rsidRDefault="00024C3B" w:rsidP="00FE1C0E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4C3B" w:rsidRPr="00C862FE" w:rsidRDefault="00024C3B" w:rsidP="00FE1C0E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62FE">
        <w:rPr>
          <w:rFonts w:ascii="Times New Roman" w:hAnsi="Times New Roman"/>
          <w:b/>
          <w:i/>
          <w:sz w:val="28"/>
          <w:szCs w:val="28"/>
          <w:lang w:val="uk-UA"/>
        </w:rPr>
        <w:t>2. Написання цифри 4</w:t>
      </w:r>
    </w:p>
    <w:p w:rsidR="00024C3B" w:rsidRPr="008C47E5" w:rsidRDefault="00024C3B" w:rsidP="00FE1C0E">
      <w:pPr>
        <w:pStyle w:val="NoSpacing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35E4">
        <w:rPr>
          <w:rFonts w:ascii="Times New Roman" w:hAnsi="Times New Roman"/>
          <w:i/>
          <w:sz w:val="28"/>
          <w:szCs w:val="28"/>
          <w:lang w:val="uk-UA"/>
        </w:rPr>
        <w:t>а) Аналіз цифри</w:t>
      </w:r>
    </w:p>
    <w:p w:rsidR="00024C3B" w:rsidRPr="002835E4" w:rsidRDefault="00024C3B" w:rsidP="00FE1C0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Зі скількох елементів складається цифра 4?</w:t>
      </w:r>
    </w:p>
    <w:p w:rsidR="00024C3B" w:rsidRPr="002835E4" w:rsidRDefault="00024C3B" w:rsidP="00FE1C0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Які це елементи?</w:t>
      </w:r>
    </w:p>
    <w:p w:rsidR="00024C3B" w:rsidRPr="002835E4" w:rsidRDefault="00024C3B" w:rsidP="00FE1C0E">
      <w:pPr>
        <w:pStyle w:val="NoSpacing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835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8C47E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Цифра 4 складається з трьох паличок. Починають </w:t>
      </w:r>
      <w:r w:rsidRPr="002835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писати першу паличку трохи правіше за середину верхньої сторони клітини і ведуть її до центра клітини. Відірвавши ручку від паперу, пишуть третю паличку, яка починається трохи вище за середину правої сторони клітини, і ведуть похилу лінію до середини нижньої сторони клітини.</w:t>
      </w:r>
      <w:r w:rsidRPr="002835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024C3B" w:rsidRPr="002835E4" w:rsidRDefault="00024C3B" w:rsidP="00FE1C0E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2835E4">
        <w:rPr>
          <w:rFonts w:ascii="Times New Roman" w:hAnsi="Times New Roman"/>
          <w:i/>
          <w:sz w:val="28"/>
          <w:szCs w:val="28"/>
          <w:lang w:val="uk-UA"/>
        </w:rPr>
        <w:t xml:space="preserve">    б) Робота в зошиті</w:t>
      </w:r>
    </w:p>
    <w:p w:rsidR="00024C3B" w:rsidRPr="002835E4" w:rsidRDefault="00024C3B" w:rsidP="00FE1C0E">
      <w:pPr>
        <w:pStyle w:val="NoSpacing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2835E4">
        <w:rPr>
          <w:rFonts w:ascii="Times New Roman" w:hAnsi="Times New Roman"/>
          <w:sz w:val="28"/>
          <w:szCs w:val="28"/>
        </w:rPr>
        <w:t xml:space="preserve">а) Пропишемо цифру </w:t>
      </w:r>
      <w:r w:rsidRPr="002835E4">
        <w:rPr>
          <w:rFonts w:ascii="Times New Roman" w:hAnsi="Times New Roman"/>
          <w:sz w:val="28"/>
          <w:szCs w:val="28"/>
          <w:lang w:val="uk-UA"/>
        </w:rPr>
        <w:t>4</w:t>
      </w:r>
      <w:r w:rsidRPr="002835E4">
        <w:rPr>
          <w:rFonts w:ascii="Times New Roman" w:hAnsi="Times New Roman"/>
          <w:sz w:val="28"/>
          <w:szCs w:val="28"/>
        </w:rPr>
        <w:t xml:space="preserve"> в повітрі разом зі мною.</w:t>
      </w:r>
    </w:p>
    <w:p w:rsidR="00024C3B" w:rsidRPr="002835E4" w:rsidRDefault="00024C3B" w:rsidP="00FE1C0E">
      <w:pPr>
        <w:pStyle w:val="NoSpacing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835E4">
        <w:rPr>
          <w:rFonts w:ascii="Times New Roman" w:hAnsi="Times New Roman"/>
          <w:sz w:val="28"/>
          <w:szCs w:val="28"/>
        </w:rPr>
        <w:t>б) Напишемо її вологим пензлико</w:t>
      </w:r>
      <w:r w:rsidRPr="002835E4">
        <w:rPr>
          <w:rFonts w:ascii="Times New Roman" w:hAnsi="Times New Roman"/>
          <w:sz w:val="28"/>
          <w:szCs w:val="28"/>
          <w:lang w:val="uk-UA"/>
        </w:rPr>
        <w:t>м</w:t>
      </w:r>
      <w:r w:rsidRPr="002835E4">
        <w:rPr>
          <w:rFonts w:ascii="Times New Roman" w:hAnsi="Times New Roman"/>
          <w:sz w:val="28"/>
          <w:szCs w:val="28"/>
        </w:rPr>
        <w:t xml:space="preserve"> на дошці.</w:t>
      </w:r>
    </w:p>
    <w:p w:rsidR="00024C3B" w:rsidRPr="002835E4" w:rsidRDefault="00024C3B" w:rsidP="00FE1C0E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uk-UA"/>
        </w:rPr>
        <w:t>Ручкою</w:t>
      </w:r>
      <w:r w:rsidRPr="002835E4">
        <w:rPr>
          <w:rFonts w:ascii="Times New Roman" w:hAnsi="Times New Roman"/>
          <w:sz w:val="28"/>
          <w:szCs w:val="28"/>
        </w:rPr>
        <w:t xml:space="preserve"> стар</w:t>
      </w:r>
      <w:r w:rsidRPr="002835E4">
        <w:rPr>
          <w:rFonts w:ascii="Times New Roman" w:hAnsi="Times New Roman"/>
          <w:sz w:val="28"/>
          <w:szCs w:val="28"/>
          <w:lang w:val="uk-UA"/>
        </w:rPr>
        <w:t>а</w:t>
      </w:r>
      <w:r w:rsidRPr="002835E4">
        <w:rPr>
          <w:rFonts w:ascii="Times New Roman" w:hAnsi="Times New Roman"/>
          <w:sz w:val="28"/>
          <w:szCs w:val="28"/>
        </w:rPr>
        <w:t>нно про</w:t>
      </w:r>
      <w:r w:rsidRPr="002835E4">
        <w:rPr>
          <w:rFonts w:ascii="Times New Roman" w:hAnsi="Times New Roman"/>
          <w:sz w:val="28"/>
          <w:szCs w:val="28"/>
          <w:lang w:val="uk-UA"/>
        </w:rPr>
        <w:t>п</w:t>
      </w:r>
      <w:r w:rsidRPr="002835E4">
        <w:rPr>
          <w:rFonts w:ascii="Times New Roman" w:hAnsi="Times New Roman"/>
          <w:sz w:val="28"/>
          <w:szCs w:val="28"/>
        </w:rPr>
        <w:t>иш</w:t>
      </w:r>
      <w:r>
        <w:rPr>
          <w:rFonts w:ascii="Times New Roman" w:hAnsi="Times New Roman"/>
          <w:sz w:val="28"/>
          <w:szCs w:val="28"/>
          <w:lang w:val="uk-UA"/>
        </w:rPr>
        <w:t>іть</w:t>
      </w:r>
      <w:r>
        <w:rPr>
          <w:rFonts w:ascii="Times New Roman" w:hAnsi="Times New Roman"/>
          <w:sz w:val="28"/>
          <w:szCs w:val="28"/>
        </w:rPr>
        <w:t xml:space="preserve"> рядок цієї цифри 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835E4">
        <w:rPr>
          <w:rFonts w:ascii="Times New Roman" w:hAnsi="Times New Roman"/>
          <w:sz w:val="28"/>
          <w:szCs w:val="28"/>
        </w:rPr>
        <w:t>аших зошитах.</w: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noProof/>
          <w:lang w:eastAsia="ru-RU"/>
        </w:rPr>
        <w:pict>
          <v:shape id="Рисунок 9" o:spid="_x0000_s1030" type="#_x0000_t75" style="position:absolute;left:0;text-align:left;margin-left:69.8pt;margin-top:6.55pt;width:263.25pt;height:87.9pt;z-index:251658752;visibility:visible">
            <v:imagedata r:id="rId10" o:title=""/>
          </v:shape>
        </w:pic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Pr="00C862FE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62FE">
        <w:rPr>
          <w:rFonts w:ascii="Times New Roman" w:hAnsi="Times New Roman"/>
          <w:b/>
          <w:i/>
          <w:sz w:val="28"/>
          <w:szCs w:val="28"/>
          <w:lang w:val="uk-UA"/>
        </w:rPr>
        <w:t>3. Робота з підручником</w: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noProof/>
          <w:sz w:val="28"/>
          <w:szCs w:val="28"/>
          <w:lang w:val="uk-UA" w:eastAsia="ru-RU"/>
        </w:rPr>
      </w:pP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14619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4" o:spid="_x0000_i1026" type="#_x0000_t75" style="width:366.75pt;height:163.5pt;visibility:visible">
            <v:imagedata r:id="rId11" o:title=""/>
          </v:shape>
        </w:pict>
      </w:r>
      <w:r w:rsidRPr="002835E4"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                  </w:t>
      </w:r>
    </w:p>
    <w:p w:rsidR="00024C3B" w:rsidRDefault="00024C3B" w:rsidP="00AA42E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24C3B" w:rsidRDefault="00024C3B" w:rsidP="00AA42E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A42E8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A42E8">
        <w:rPr>
          <w:rFonts w:ascii="Times New Roman" w:hAnsi="Times New Roman"/>
          <w:b/>
          <w:i/>
          <w:sz w:val="28"/>
          <w:szCs w:val="28"/>
          <w:lang w:val="uk-UA"/>
        </w:rPr>
        <w:t>Робота з індивідуальними картками.</w: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Знайдіть на малюнку всі предмети, яких є чотири, і </w:t>
      </w:r>
    </w:p>
    <w:p w:rsidR="00024C3B" w:rsidRPr="002835E4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обведіть їх жовтим олівцем.</w:t>
      </w:r>
    </w:p>
    <w:p w:rsidR="00024C3B" w:rsidRPr="002835E4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виконання – перевірка біля дошки</w:t>
      </w:r>
    </w:p>
    <w:p w:rsidR="00024C3B" w:rsidRPr="002835E4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20" o:spid="_x0000_s1031" type="#_x0000_t75" style="position:absolute;left:0;text-align:left;margin-left:43.2pt;margin-top:6.65pt;width:127.25pt;height:99.65pt;z-index:251659776;visibility:visible">
            <v:imagedata r:id="rId12" o:title=""/>
          </v:shape>
        </w:pic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43488C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Pr="00AA42E8" w:rsidRDefault="00024C3B" w:rsidP="00AA42E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24C3B" w:rsidRDefault="00024C3B" w:rsidP="00AA42E8">
      <w:pPr>
        <w:pStyle w:val="NoSpacing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24C3B" w:rsidRDefault="00024C3B" w:rsidP="00AA42E8">
      <w:pPr>
        <w:pStyle w:val="NoSpacing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24C3B" w:rsidRPr="00AA42E8" w:rsidRDefault="00024C3B" w:rsidP="00AA42E8">
      <w:pPr>
        <w:pStyle w:val="NoSpacing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24C3B" w:rsidRPr="00AA42E8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 w:rsidRPr="00AA42E8">
        <w:rPr>
          <w:rFonts w:ascii="Times New Roman" w:hAnsi="Times New Roman"/>
          <w:b/>
          <w:i/>
          <w:sz w:val="28"/>
          <w:szCs w:val="28"/>
          <w:lang w:val="uk-UA"/>
        </w:rPr>
        <w:t xml:space="preserve">4. </w:t>
      </w:r>
      <w:r w:rsidRPr="00AA42E8">
        <w:rPr>
          <w:rFonts w:ascii="Times New Roman" w:hAnsi="Times New Roman"/>
          <w:b/>
          <w:i/>
          <w:sz w:val="28"/>
          <w:szCs w:val="28"/>
        </w:rPr>
        <w:t>Музична пауза</w:t>
      </w:r>
    </w:p>
    <w:p w:rsidR="00024C3B" w:rsidRPr="00AA42E8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Фізхвилинка у супроводі пісні «Рано вранці кошенята…»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24C3B" w:rsidRPr="00B662B6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B662B6">
        <w:rPr>
          <w:rFonts w:ascii="Times New Roman" w:hAnsi="Times New Roman"/>
          <w:b/>
          <w:i/>
          <w:sz w:val="28"/>
          <w:szCs w:val="28"/>
          <w:lang w:val="uk-UA"/>
        </w:rPr>
        <w:t>. Робота в парах.</w:t>
      </w:r>
    </w:p>
    <w:p w:rsidR="00024C3B" w:rsidRPr="0043488C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A42E8">
        <w:rPr>
          <w:rFonts w:ascii="Times New Roman" w:hAnsi="Times New Roman"/>
          <w:sz w:val="28"/>
          <w:szCs w:val="28"/>
          <w:u w:val="single"/>
          <w:lang w:val="uk-UA"/>
        </w:rPr>
        <w:t>Склад числа 4.</w: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 записують олівцем на картках, а також по черзі до </w: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такого ж «будиночка» записують маркером біля дошки.</w: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835E4">
        <w:rPr>
          <w:rFonts w:ascii="Times New Roman" w:hAnsi="Times New Roman"/>
          <w:sz w:val="28"/>
          <w:szCs w:val="28"/>
          <w:lang w:val="uk-UA"/>
        </w:rPr>
        <w:t>А яким ще чином можна отримати число чотири?</w: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Покладіть у ліву руку 4 олівці. Тепер у праву перекладіть</w: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 олівець. Скільки олівців у правій руці? (1) </w: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AA42E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А скільки їх залишилося у лівій? (3) </w: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 скільки їх всього? (4)</w:t>
      </w:r>
    </w:p>
    <w:p w:rsidR="00024C3B" w:rsidRDefault="00024C3B" w:rsidP="0043488C">
      <w:pPr>
        <w:pStyle w:val="NoSpacing"/>
        <w:jc w:val="both"/>
        <w:rPr>
          <w:rFonts w:ascii="Times New Roman" w:hAnsi="Times New Roman"/>
          <w:b/>
          <w:i/>
          <w:noProof/>
          <w:sz w:val="28"/>
          <w:szCs w:val="28"/>
          <w:u w:val="single"/>
          <w:lang w:val="uk-UA" w:eastAsia="ru-RU"/>
        </w:rPr>
      </w:pPr>
    </w:p>
    <w:p w:rsidR="00024C3B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Отже з яких частин ми склали число 4? (1 і 3)</w:t>
      </w:r>
    </w:p>
    <w:p w:rsidR="00024C3B" w:rsidRPr="00AA42E8" w:rsidRDefault="00024C3B" w:rsidP="0043488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pict>
          <v:shape id="Рисунок 8" o:spid="_x0000_s1032" type="#_x0000_t75" style="position:absolute;left:0;text-align:left;margin-left:124pt;margin-top:3.1pt;width:66.1pt;height:102.55pt;z-index:251660800;visibility:visible">
            <v:imagedata r:id="rId13" o:title=""/>
          </v:shape>
        </w:pict>
      </w:r>
      <w:r>
        <w:rPr>
          <w:rFonts w:ascii="Times New Roman" w:hAnsi="Times New Roman"/>
          <w:sz w:val="28"/>
          <w:szCs w:val="28"/>
          <w:lang w:val="uk-UA"/>
        </w:rPr>
        <w:t>І т. д.</w: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024C3B" w:rsidRPr="003E386A" w:rsidRDefault="00024C3B" w:rsidP="00672A68">
      <w:pPr>
        <w:pStyle w:val="NoSpacing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6</w:t>
      </w:r>
      <w:r w:rsidRPr="003E386A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Робота з підручником с. 17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352EA">
        <w:rPr>
          <w:rFonts w:ascii="Times New Roman" w:hAnsi="Times New Roman"/>
          <w:sz w:val="28"/>
          <w:szCs w:val="28"/>
          <w:lang w:val="uk-UA"/>
        </w:rPr>
        <w:t>Розгля</w:t>
      </w:r>
      <w:r w:rsidRPr="002835E4">
        <w:rPr>
          <w:rFonts w:ascii="Times New Roman" w:hAnsi="Times New Roman"/>
          <w:sz w:val="28"/>
          <w:szCs w:val="28"/>
          <w:lang w:val="uk-UA"/>
        </w:rPr>
        <w:t>ньте</w:t>
      </w:r>
      <w:r w:rsidRPr="00A352EA">
        <w:rPr>
          <w:rFonts w:ascii="Times New Roman" w:hAnsi="Times New Roman"/>
          <w:sz w:val="28"/>
          <w:szCs w:val="28"/>
          <w:lang w:val="uk-UA"/>
        </w:rPr>
        <w:t xml:space="preserve"> малюнк</w:t>
      </w:r>
      <w:r w:rsidRPr="002835E4">
        <w:rPr>
          <w:rFonts w:ascii="Times New Roman" w:hAnsi="Times New Roman"/>
          <w:sz w:val="28"/>
          <w:szCs w:val="28"/>
          <w:lang w:val="uk-UA"/>
        </w:rPr>
        <w:t>и</w:t>
      </w:r>
      <w:r w:rsidRPr="00A352EA">
        <w:rPr>
          <w:rFonts w:ascii="Times New Roman" w:hAnsi="Times New Roman"/>
          <w:sz w:val="28"/>
          <w:szCs w:val="28"/>
          <w:lang w:val="uk-UA"/>
        </w:rPr>
        <w:t>. Назв</w:t>
      </w:r>
      <w:r w:rsidRPr="002835E4">
        <w:rPr>
          <w:rFonts w:ascii="Times New Roman" w:hAnsi="Times New Roman"/>
          <w:sz w:val="28"/>
          <w:szCs w:val="28"/>
          <w:lang w:val="uk-UA"/>
        </w:rPr>
        <w:t>іть</w:t>
      </w:r>
      <w:r w:rsidRPr="00A352EA">
        <w:rPr>
          <w:rFonts w:ascii="Times New Roman" w:hAnsi="Times New Roman"/>
          <w:sz w:val="28"/>
          <w:szCs w:val="28"/>
          <w:lang w:val="uk-UA"/>
        </w:rPr>
        <w:t xml:space="preserve"> предмет</w:t>
      </w:r>
      <w:r w:rsidRPr="002835E4">
        <w:rPr>
          <w:rFonts w:ascii="Times New Roman" w:hAnsi="Times New Roman"/>
          <w:sz w:val="28"/>
          <w:szCs w:val="28"/>
          <w:lang w:val="uk-UA"/>
        </w:rPr>
        <w:t>и</w:t>
      </w:r>
      <w:r w:rsidRPr="00A352EA">
        <w:rPr>
          <w:rFonts w:ascii="Times New Roman" w:hAnsi="Times New Roman"/>
          <w:sz w:val="28"/>
          <w:szCs w:val="28"/>
          <w:lang w:val="uk-UA"/>
        </w:rPr>
        <w:t xml:space="preserve">, яких </w:t>
      </w:r>
      <w:r w:rsidRPr="002835E4">
        <w:rPr>
          <w:rFonts w:ascii="Times New Roman" w:hAnsi="Times New Roman"/>
          <w:sz w:val="28"/>
          <w:szCs w:val="28"/>
          <w:lang w:val="uk-UA"/>
        </w:rPr>
        <w:t>намальовано порівну.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835E4">
        <w:rPr>
          <w:rFonts w:ascii="Times New Roman" w:hAnsi="Times New Roman"/>
          <w:sz w:val="28"/>
          <w:szCs w:val="28"/>
          <w:lang w:val="uk-UA"/>
        </w:rPr>
        <w:t>- Назвіть предмети, яких намальовано не порівну</w:t>
      </w:r>
      <w:r w:rsidRPr="002835E4">
        <w:rPr>
          <w:rFonts w:ascii="Times New Roman" w:hAnsi="Times New Roman"/>
          <w:sz w:val="28"/>
          <w:szCs w:val="28"/>
        </w:rPr>
        <w:t>.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146197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Рисунок 23" o:spid="_x0000_i1027" type="#_x0000_t75" style="width:345.75pt;height:113.25pt;visibility:visible">
            <v:imagedata r:id="rId14" o:title=""/>
          </v:shape>
        </w:pic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</w:p>
    <w:p w:rsidR="00024C3B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3E386A">
        <w:rPr>
          <w:rFonts w:ascii="Times New Roman" w:hAnsi="Times New Roman"/>
          <w:b/>
          <w:sz w:val="28"/>
          <w:szCs w:val="28"/>
          <w:lang w:val="uk-UA"/>
        </w:rPr>
        <w:t>ІV Рефлексія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72A68">
        <w:rPr>
          <w:rFonts w:ascii="Times New Roman" w:hAnsi="Times New Roman"/>
          <w:b/>
          <w:sz w:val="28"/>
          <w:szCs w:val="28"/>
          <w:lang w:val="uk-UA"/>
        </w:rPr>
        <w:t>Вправа «Кубування»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3E386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35E4">
        <w:rPr>
          <w:rFonts w:ascii="Times New Roman" w:hAnsi="Times New Roman"/>
          <w:sz w:val="28"/>
          <w:szCs w:val="28"/>
          <w:lang w:val="uk-UA"/>
        </w:rPr>
        <w:t>З якою цифрою ми сьогодні познайомилися?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835E4">
        <w:rPr>
          <w:rFonts w:ascii="Times New Roman" w:hAnsi="Times New Roman"/>
          <w:sz w:val="28"/>
          <w:szCs w:val="28"/>
          <w:lang w:val="uk-UA"/>
        </w:rPr>
        <w:t>Яке число вона позначає?</w:t>
      </w:r>
    </w:p>
    <w:p w:rsidR="00024C3B" w:rsidRPr="003E386A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835E4">
        <w:rPr>
          <w:rFonts w:ascii="Times New Roman" w:hAnsi="Times New Roman"/>
          <w:sz w:val="28"/>
          <w:szCs w:val="28"/>
          <w:lang w:val="uk-UA"/>
        </w:rPr>
        <w:t>Чого Ви сьогодні на уроці навчилися?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3E386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35E4">
        <w:rPr>
          <w:rFonts w:ascii="Times New Roman" w:hAnsi="Times New Roman"/>
          <w:sz w:val="28"/>
          <w:szCs w:val="28"/>
          <w:lang w:val="uk-UA"/>
        </w:rPr>
        <w:t>Чи Вам, діти,  сподобалося працювати на уроці?</w:t>
      </w:r>
    </w:p>
    <w:p w:rsidR="00024C3B" w:rsidRPr="002835E4" w:rsidRDefault="00024C3B" w:rsidP="00672A6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У кожного з Вас на парті є розмальовка цифри чотири. Якщо Вам сподобалося працювати на уроці, розфарбуйте її в </w:t>
      </w:r>
      <w:r>
        <w:rPr>
          <w:rFonts w:ascii="Times New Roman" w:hAnsi="Times New Roman"/>
          <w:sz w:val="28"/>
          <w:szCs w:val="28"/>
          <w:lang w:val="uk-UA"/>
        </w:rPr>
        <w:t>синій</w:t>
      </w:r>
      <w:r w:rsidRPr="002835E4">
        <w:rPr>
          <w:rFonts w:ascii="Times New Roman" w:hAnsi="Times New Roman"/>
          <w:sz w:val="28"/>
          <w:szCs w:val="28"/>
          <w:lang w:val="uk-UA"/>
        </w:rPr>
        <w:t xml:space="preserve"> колір. Якщо – ні, то в </w:t>
      </w:r>
      <w:r>
        <w:rPr>
          <w:rFonts w:ascii="Times New Roman" w:hAnsi="Times New Roman"/>
          <w:sz w:val="28"/>
          <w:szCs w:val="28"/>
          <w:lang w:val="uk-UA"/>
        </w:rPr>
        <w:t>червоний</w:t>
      </w:r>
      <w:r w:rsidRPr="002835E4">
        <w:rPr>
          <w:rFonts w:ascii="Times New Roman" w:hAnsi="Times New Roman"/>
          <w:sz w:val="28"/>
          <w:szCs w:val="28"/>
          <w:lang w:val="uk-UA"/>
        </w:rPr>
        <w:t>.</w:t>
      </w:r>
    </w:p>
    <w:p w:rsidR="00024C3B" w:rsidRDefault="00024C3B" w:rsidP="00672A68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024C3B" w:rsidRPr="00C862FE" w:rsidRDefault="00024C3B" w:rsidP="00C862FE">
      <w:pPr>
        <w:rPr>
          <w:lang w:val="uk-UA"/>
        </w:rPr>
      </w:pPr>
    </w:p>
    <w:p w:rsidR="00024C3B" w:rsidRDefault="00024C3B" w:rsidP="00C862FE">
      <w:pPr>
        <w:rPr>
          <w:lang w:val="uk-UA"/>
        </w:rPr>
      </w:pPr>
    </w:p>
    <w:p w:rsidR="00024C3B" w:rsidRDefault="00024C3B" w:rsidP="00C862FE">
      <w:pPr>
        <w:tabs>
          <w:tab w:val="left" w:pos="5668"/>
        </w:tabs>
        <w:rPr>
          <w:noProof/>
          <w:lang w:val="uk-UA" w:eastAsia="ru-RU"/>
        </w:rPr>
      </w:pPr>
    </w:p>
    <w:p w:rsidR="00024C3B" w:rsidRPr="00C862FE" w:rsidRDefault="00024C3B" w:rsidP="00C862FE">
      <w:pPr>
        <w:tabs>
          <w:tab w:val="left" w:pos="5668"/>
        </w:tabs>
        <w:rPr>
          <w:lang w:val="uk-UA"/>
        </w:rPr>
      </w:pPr>
      <w:r>
        <w:rPr>
          <w:lang w:val="uk-UA"/>
        </w:rPr>
        <w:tab/>
      </w:r>
    </w:p>
    <w:sectPr w:rsidR="00024C3B" w:rsidRPr="00C862FE" w:rsidSect="00672A68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79E"/>
    <w:multiLevelType w:val="hybridMultilevel"/>
    <w:tmpl w:val="C6D8D768"/>
    <w:lvl w:ilvl="0" w:tplc="9D16F2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7739A"/>
    <w:multiLevelType w:val="hybridMultilevel"/>
    <w:tmpl w:val="DFC88598"/>
    <w:lvl w:ilvl="0" w:tplc="3140D0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31FBC"/>
    <w:multiLevelType w:val="hybridMultilevel"/>
    <w:tmpl w:val="2984128E"/>
    <w:lvl w:ilvl="0" w:tplc="CA6E8D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9177E"/>
    <w:multiLevelType w:val="hybridMultilevel"/>
    <w:tmpl w:val="A22E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650C5B"/>
    <w:multiLevelType w:val="hybridMultilevel"/>
    <w:tmpl w:val="F76809F2"/>
    <w:lvl w:ilvl="0" w:tplc="0419000F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972771"/>
    <w:multiLevelType w:val="hybridMultilevel"/>
    <w:tmpl w:val="E6504BAE"/>
    <w:lvl w:ilvl="0" w:tplc="041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6">
    <w:nsid w:val="36B56A37"/>
    <w:multiLevelType w:val="multilevel"/>
    <w:tmpl w:val="6B54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4F6228"/>
        <w:u w:val="none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7153F"/>
    <w:multiLevelType w:val="hybridMultilevel"/>
    <w:tmpl w:val="3CC60CB6"/>
    <w:lvl w:ilvl="0" w:tplc="CBB0C6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  <w:rPr>
        <w:rFonts w:cs="Times New Roman"/>
      </w:rPr>
    </w:lvl>
  </w:abstractNum>
  <w:abstractNum w:abstractNumId="8">
    <w:nsid w:val="3BB12D2E"/>
    <w:multiLevelType w:val="hybridMultilevel"/>
    <w:tmpl w:val="69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CC02AA"/>
    <w:multiLevelType w:val="hybridMultilevel"/>
    <w:tmpl w:val="761A27A0"/>
    <w:lvl w:ilvl="0" w:tplc="B9E88A0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3FE32DA"/>
    <w:multiLevelType w:val="hybridMultilevel"/>
    <w:tmpl w:val="AEE4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E45500"/>
    <w:multiLevelType w:val="hybridMultilevel"/>
    <w:tmpl w:val="C638F72C"/>
    <w:lvl w:ilvl="0" w:tplc="346C7D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A4A70"/>
    <w:multiLevelType w:val="hybridMultilevel"/>
    <w:tmpl w:val="D83E750C"/>
    <w:lvl w:ilvl="0" w:tplc="5B483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234BF"/>
    <w:multiLevelType w:val="hybridMultilevel"/>
    <w:tmpl w:val="46989EEE"/>
    <w:lvl w:ilvl="0" w:tplc="D69809E0">
      <w:start w:val="1"/>
      <w:numFmt w:val="bullet"/>
      <w:lvlText w:val="-"/>
      <w:lvlJc w:val="left"/>
      <w:pPr>
        <w:ind w:left="-491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4">
    <w:nsid w:val="60B67A9A"/>
    <w:multiLevelType w:val="hybridMultilevel"/>
    <w:tmpl w:val="38FEEA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03D"/>
    <w:rsid w:val="000054A7"/>
    <w:rsid w:val="00024C3B"/>
    <w:rsid w:val="000A1FD5"/>
    <w:rsid w:val="000D7BDC"/>
    <w:rsid w:val="00142963"/>
    <w:rsid w:val="00146197"/>
    <w:rsid w:val="001A16EB"/>
    <w:rsid w:val="001A6CFD"/>
    <w:rsid w:val="001B7DE4"/>
    <w:rsid w:val="001D3ABF"/>
    <w:rsid w:val="0021203D"/>
    <w:rsid w:val="00236EBB"/>
    <w:rsid w:val="00255901"/>
    <w:rsid w:val="00261AEF"/>
    <w:rsid w:val="0028173D"/>
    <w:rsid w:val="00281876"/>
    <w:rsid w:val="002835E4"/>
    <w:rsid w:val="002B1F1C"/>
    <w:rsid w:val="00300449"/>
    <w:rsid w:val="00387DEC"/>
    <w:rsid w:val="003B096D"/>
    <w:rsid w:val="003E386A"/>
    <w:rsid w:val="0043488C"/>
    <w:rsid w:val="004A648C"/>
    <w:rsid w:val="004B29A4"/>
    <w:rsid w:val="004E71E0"/>
    <w:rsid w:val="004F2C21"/>
    <w:rsid w:val="005260E7"/>
    <w:rsid w:val="005435EC"/>
    <w:rsid w:val="00551551"/>
    <w:rsid w:val="0058649A"/>
    <w:rsid w:val="005F44EC"/>
    <w:rsid w:val="00672A68"/>
    <w:rsid w:val="006C29BD"/>
    <w:rsid w:val="00736CC0"/>
    <w:rsid w:val="007425CD"/>
    <w:rsid w:val="007856DC"/>
    <w:rsid w:val="007C1BD6"/>
    <w:rsid w:val="007D04F0"/>
    <w:rsid w:val="007E3F8C"/>
    <w:rsid w:val="007F6F63"/>
    <w:rsid w:val="008211EC"/>
    <w:rsid w:val="0084009A"/>
    <w:rsid w:val="00841681"/>
    <w:rsid w:val="00843D4D"/>
    <w:rsid w:val="00844C7D"/>
    <w:rsid w:val="00857FF4"/>
    <w:rsid w:val="00890E77"/>
    <w:rsid w:val="008B7945"/>
    <w:rsid w:val="008C47E5"/>
    <w:rsid w:val="008F192B"/>
    <w:rsid w:val="00921D0D"/>
    <w:rsid w:val="009510CA"/>
    <w:rsid w:val="00961DB4"/>
    <w:rsid w:val="009A33D4"/>
    <w:rsid w:val="009B1315"/>
    <w:rsid w:val="009B7E94"/>
    <w:rsid w:val="009C0097"/>
    <w:rsid w:val="009C0822"/>
    <w:rsid w:val="009E6E7D"/>
    <w:rsid w:val="009E7A76"/>
    <w:rsid w:val="00A1315C"/>
    <w:rsid w:val="00A20403"/>
    <w:rsid w:val="00A352EA"/>
    <w:rsid w:val="00A40368"/>
    <w:rsid w:val="00A54FD8"/>
    <w:rsid w:val="00A916FE"/>
    <w:rsid w:val="00AA42E8"/>
    <w:rsid w:val="00AC136B"/>
    <w:rsid w:val="00AF2313"/>
    <w:rsid w:val="00B22E0A"/>
    <w:rsid w:val="00B54D94"/>
    <w:rsid w:val="00B662B6"/>
    <w:rsid w:val="00B85998"/>
    <w:rsid w:val="00BE452F"/>
    <w:rsid w:val="00BF2D43"/>
    <w:rsid w:val="00BF4864"/>
    <w:rsid w:val="00C0076F"/>
    <w:rsid w:val="00C30E08"/>
    <w:rsid w:val="00C351B9"/>
    <w:rsid w:val="00C862FE"/>
    <w:rsid w:val="00D1597E"/>
    <w:rsid w:val="00D25C36"/>
    <w:rsid w:val="00D34928"/>
    <w:rsid w:val="00D81AA0"/>
    <w:rsid w:val="00DB329E"/>
    <w:rsid w:val="00DE2117"/>
    <w:rsid w:val="00E1351A"/>
    <w:rsid w:val="00E616CD"/>
    <w:rsid w:val="00E726D5"/>
    <w:rsid w:val="00F53DF3"/>
    <w:rsid w:val="00F737C4"/>
    <w:rsid w:val="00F93962"/>
    <w:rsid w:val="00FD38E7"/>
    <w:rsid w:val="00FE1C0E"/>
    <w:rsid w:val="00FE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7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0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4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E7A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81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NoSpacing">
    <w:name w:val="No Spacing"/>
    <w:uiPriority w:val="99"/>
    <w:qFormat/>
    <w:rsid w:val="00843D4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5</Pages>
  <Words>869</Words>
  <Characters>4956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Аня</cp:lastModifiedBy>
  <cp:revision>16</cp:revision>
  <dcterms:created xsi:type="dcterms:W3CDTF">2020-09-20T13:38:00Z</dcterms:created>
  <dcterms:modified xsi:type="dcterms:W3CDTF">2021-11-17T11:26:00Z</dcterms:modified>
</cp:coreProperties>
</file>