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E5" w:rsidRDefault="003E6CE5" w:rsidP="00005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Математика </w:t>
      </w:r>
    </w:p>
    <w:p w:rsidR="003E6CE5" w:rsidRDefault="003E6CE5" w:rsidP="00005E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1клас</w:t>
      </w:r>
    </w:p>
    <w:p w:rsidR="003E6CE5" w:rsidRPr="00512E48" w:rsidRDefault="003E6CE5" w:rsidP="00512E4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2E48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2E4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ивчаємо число і цифру 8.</w:t>
      </w:r>
    </w:p>
    <w:p w:rsidR="003E6CE5" w:rsidRPr="008C561C" w:rsidRDefault="003E6CE5" w:rsidP="008C5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Мета</w:t>
      </w:r>
      <w:r w:rsidRPr="00512E4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8C561C">
        <w:rPr>
          <w:rFonts w:ascii="Times New Roman" w:hAnsi="Times New Roman"/>
          <w:sz w:val="28"/>
          <w:szCs w:val="28"/>
        </w:rPr>
        <w:t>ормувати уявлення про утворення числа 8</w:t>
      </w:r>
      <w:r w:rsidRPr="008C561C">
        <w:rPr>
          <w:rFonts w:ascii="Times New Roman" w:hAnsi="Times New Roman"/>
          <w:sz w:val="28"/>
          <w:szCs w:val="28"/>
          <w:lang w:val="ru-RU"/>
        </w:rPr>
        <w:t>;</w:t>
      </w:r>
      <w:r>
        <w:rPr>
          <w:rFonts w:ascii="Times New Roman" w:hAnsi="Times New Roman"/>
          <w:sz w:val="28"/>
          <w:szCs w:val="28"/>
        </w:rPr>
        <w:t xml:space="preserve"> ознайомити із  цифрою 8; </w:t>
      </w:r>
      <w:r w:rsidRPr="008C561C">
        <w:rPr>
          <w:rFonts w:ascii="Times New Roman" w:hAnsi="Times New Roman"/>
          <w:sz w:val="28"/>
          <w:szCs w:val="28"/>
        </w:rPr>
        <w:t>вч</w:t>
      </w:r>
      <w:r>
        <w:rPr>
          <w:rFonts w:ascii="Times New Roman" w:hAnsi="Times New Roman"/>
          <w:sz w:val="28"/>
          <w:szCs w:val="28"/>
        </w:rPr>
        <w:t>ити писати цифру 8; з</w:t>
      </w:r>
      <w:r w:rsidRPr="008C561C">
        <w:rPr>
          <w:rFonts w:ascii="Times New Roman" w:hAnsi="Times New Roman"/>
          <w:sz w:val="28"/>
          <w:szCs w:val="28"/>
        </w:rPr>
        <w:t>акріплювати нумерацію чисел у межах 8 та вміння складати при</w:t>
      </w:r>
      <w:r>
        <w:rPr>
          <w:rFonts w:ascii="Times New Roman" w:hAnsi="Times New Roman"/>
          <w:sz w:val="28"/>
          <w:szCs w:val="28"/>
        </w:rPr>
        <w:t>клади на додавання у межах 8;  р</w:t>
      </w:r>
      <w:r w:rsidRPr="008C561C">
        <w:rPr>
          <w:rFonts w:ascii="Times New Roman" w:hAnsi="Times New Roman"/>
          <w:sz w:val="28"/>
          <w:szCs w:val="28"/>
        </w:rPr>
        <w:t xml:space="preserve">озвивати  кругозір учнів, мову, пам'ять, </w:t>
      </w:r>
      <w:r>
        <w:rPr>
          <w:rFonts w:ascii="Times New Roman" w:hAnsi="Times New Roman"/>
          <w:sz w:val="28"/>
          <w:szCs w:val="28"/>
        </w:rPr>
        <w:t>мислення; в</w:t>
      </w:r>
      <w:r w:rsidRPr="008C561C">
        <w:rPr>
          <w:rFonts w:ascii="Times New Roman" w:hAnsi="Times New Roman"/>
          <w:sz w:val="28"/>
          <w:szCs w:val="28"/>
        </w:rPr>
        <w:t>иховувати наполегливість, охайність, чіткість в роботі; взаємодопомогу, цікавість до математики.</w:t>
      </w:r>
    </w:p>
    <w:p w:rsidR="003E6CE5" w:rsidRDefault="003E6CE5" w:rsidP="00D459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5910">
        <w:rPr>
          <w:rFonts w:ascii="Times New Roman" w:hAnsi="Times New Roman"/>
          <w:b/>
          <w:sz w:val="28"/>
          <w:szCs w:val="28"/>
        </w:rPr>
        <w:t>Хід уроку</w:t>
      </w:r>
    </w:p>
    <w:p w:rsidR="003E6CE5" w:rsidRDefault="003E6CE5" w:rsidP="00D459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І. Вступна частина</w:t>
      </w:r>
    </w:p>
    <w:p w:rsidR="003E6CE5" w:rsidRDefault="003E6CE5" w:rsidP="00D459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1.Організація класу.</w:t>
      </w:r>
    </w:p>
    <w:p w:rsidR="003E6CE5" w:rsidRDefault="003E6CE5" w:rsidP="00D459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2.Загадка про вовка:</w:t>
      </w:r>
    </w:p>
    <w:p w:rsidR="003E6CE5" w:rsidRDefault="003E6CE5" w:rsidP="00D45910">
      <w:pPr>
        <w:spacing w:after="0" w:line="240" w:lineRule="auto"/>
        <w:rPr>
          <w:rStyle w:val="ff2"/>
          <w:rFonts w:ascii="Times New Roman" w:hAnsi="Times New Roman"/>
          <w:i/>
          <w:color w:val="000000"/>
          <w:sz w:val="28"/>
          <w:szCs w:val="28"/>
          <w:shd w:val="clear" w:color="auto" w:fill="FCFEFC"/>
        </w:rPr>
      </w:pPr>
      <w:r w:rsidRPr="00FE4AA7">
        <w:rPr>
          <w:rFonts w:ascii="Times New Roman" w:hAnsi="Times New Roman"/>
          <w:i/>
          <w:color w:val="000000"/>
          <w:sz w:val="28"/>
          <w:szCs w:val="28"/>
          <w:shd w:val="clear" w:color="auto" w:fill="FCFEFC"/>
        </w:rPr>
        <w:t>Виє жалібно на місяць,</w:t>
      </w:r>
      <w:r w:rsidRPr="00FE4AA7">
        <w:rPr>
          <w:rFonts w:ascii="Times New Roman" w:hAnsi="Times New Roman"/>
          <w:i/>
          <w:color w:val="434745"/>
          <w:sz w:val="28"/>
          <w:szCs w:val="28"/>
        </w:rPr>
        <w:br/>
      </w:r>
      <w:r w:rsidRPr="00FE4AA7">
        <w:rPr>
          <w:rStyle w:val="ff2"/>
          <w:rFonts w:ascii="Times New Roman" w:hAnsi="Times New Roman"/>
          <w:i/>
          <w:color w:val="000000"/>
          <w:sz w:val="28"/>
          <w:szCs w:val="28"/>
          <w:shd w:val="clear" w:color="auto" w:fill="FCFEFC"/>
        </w:rPr>
        <w:t>Всі його бояться в лісі.</w:t>
      </w:r>
    </w:p>
    <w:p w:rsidR="003E6CE5" w:rsidRDefault="003E6CE5" w:rsidP="00D45910">
      <w:pPr>
        <w:spacing w:after="0" w:line="240" w:lineRule="auto"/>
        <w:rPr>
          <w:rStyle w:val="ff2"/>
          <w:rFonts w:ascii="Times New Roman" w:hAnsi="Times New Roman"/>
          <w:i/>
          <w:color w:val="000000"/>
          <w:sz w:val="28"/>
          <w:szCs w:val="28"/>
          <w:shd w:val="clear" w:color="auto" w:fill="FCFEFC"/>
        </w:rPr>
      </w:pPr>
      <w:r>
        <w:rPr>
          <w:rStyle w:val="ff2"/>
          <w:rFonts w:ascii="Times New Roman" w:hAnsi="Times New Roman"/>
          <w:i/>
          <w:color w:val="000000"/>
          <w:sz w:val="28"/>
          <w:szCs w:val="28"/>
          <w:shd w:val="clear" w:color="auto" w:fill="FCFEFC"/>
        </w:rPr>
        <w:t>3. Гра «Знайди заховані числа»</w:t>
      </w:r>
    </w:p>
    <w:p w:rsidR="003E6CE5" w:rsidRDefault="003E6CE5" w:rsidP="00D45910">
      <w:pPr>
        <w:spacing w:after="0" w:line="240" w:lineRule="auto"/>
        <w:rPr>
          <w:rStyle w:val="ff2"/>
          <w:rFonts w:ascii="Times New Roman" w:hAnsi="Times New Roman"/>
          <w:i/>
          <w:color w:val="000000"/>
          <w:sz w:val="28"/>
          <w:szCs w:val="28"/>
          <w:shd w:val="clear" w:color="auto" w:fill="FCFEFC"/>
        </w:rPr>
      </w:pPr>
      <w:r>
        <w:rPr>
          <w:rStyle w:val="ff2"/>
          <w:rFonts w:ascii="Times New Roman" w:hAnsi="Times New Roman"/>
          <w:i/>
          <w:color w:val="000000"/>
          <w:sz w:val="28"/>
          <w:szCs w:val="28"/>
          <w:shd w:val="clear" w:color="auto" w:fill="FCFEFC"/>
        </w:rPr>
        <w:t>4.</w:t>
      </w:r>
      <w:r w:rsidRPr="00DE54E1">
        <w:rPr>
          <w:rStyle w:val="ff2"/>
          <w:rFonts w:ascii="Times New Roman" w:hAnsi="Times New Roman"/>
          <w:b/>
          <w:i/>
          <w:color w:val="000000"/>
          <w:sz w:val="28"/>
          <w:szCs w:val="28"/>
          <w:shd w:val="clear" w:color="auto" w:fill="FCFEFC"/>
        </w:rPr>
        <w:t>Руханка</w:t>
      </w:r>
    </w:p>
    <w:p w:rsidR="003E6CE5" w:rsidRDefault="003E6CE5" w:rsidP="00D45910">
      <w:pPr>
        <w:spacing w:after="0" w:line="240" w:lineRule="auto"/>
        <w:rPr>
          <w:rStyle w:val="ff2"/>
          <w:rFonts w:ascii="Times New Roman" w:hAnsi="Times New Roman"/>
          <w:i/>
          <w:color w:val="000000"/>
          <w:sz w:val="28"/>
          <w:szCs w:val="28"/>
          <w:shd w:val="clear" w:color="auto" w:fill="FCFEFC"/>
        </w:rPr>
      </w:pPr>
      <w:r>
        <w:rPr>
          <w:rStyle w:val="ff2"/>
          <w:rFonts w:ascii="Times New Roman" w:hAnsi="Times New Roman"/>
          <w:i/>
          <w:color w:val="000000"/>
          <w:sz w:val="28"/>
          <w:szCs w:val="28"/>
          <w:shd w:val="clear" w:color="auto" w:fill="FCFEFC"/>
        </w:rPr>
        <w:t>5.Знаходження значення виразів за числовим рядом(презентація)</w:t>
      </w:r>
    </w:p>
    <w:p w:rsidR="003E6CE5" w:rsidRDefault="003E6CE5" w:rsidP="00D45910">
      <w:pPr>
        <w:spacing w:after="0" w:line="240" w:lineRule="auto"/>
        <w:rPr>
          <w:rStyle w:val="ff2"/>
          <w:rFonts w:ascii="Times New Roman" w:hAnsi="Times New Roman"/>
          <w:i/>
          <w:color w:val="000000"/>
          <w:sz w:val="28"/>
          <w:szCs w:val="28"/>
          <w:shd w:val="clear" w:color="auto" w:fill="FCFEFC"/>
        </w:rPr>
      </w:pPr>
      <w:r>
        <w:rPr>
          <w:rStyle w:val="ff2"/>
          <w:rFonts w:ascii="Times New Roman" w:hAnsi="Times New Roman"/>
          <w:i/>
          <w:color w:val="000000"/>
          <w:sz w:val="28"/>
          <w:szCs w:val="28"/>
          <w:shd w:val="clear" w:color="auto" w:fill="FCFEFC"/>
        </w:rPr>
        <w:t>6.Робота на карточках</w:t>
      </w:r>
    </w:p>
    <w:p w:rsidR="003E6CE5" w:rsidRDefault="003E6CE5" w:rsidP="00D45910">
      <w:pPr>
        <w:spacing w:after="0" w:line="240" w:lineRule="auto"/>
        <w:rPr>
          <w:rStyle w:val="ff2"/>
          <w:rFonts w:ascii="Times New Roman" w:hAnsi="Times New Roman"/>
          <w:i/>
          <w:color w:val="000000"/>
          <w:sz w:val="28"/>
          <w:szCs w:val="28"/>
          <w:shd w:val="clear" w:color="auto" w:fill="FCFEFC"/>
        </w:rPr>
      </w:pPr>
      <w:r>
        <w:rPr>
          <w:rStyle w:val="ff2"/>
          <w:rFonts w:ascii="Times New Roman" w:hAnsi="Times New Roman"/>
          <w:i/>
          <w:color w:val="000000"/>
          <w:sz w:val="28"/>
          <w:szCs w:val="28"/>
          <w:shd w:val="clear" w:color="auto" w:fill="FCFEFC"/>
        </w:rPr>
        <w:t>7. Мотивація навчальної діяльності.</w:t>
      </w:r>
    </w:p>
    <w:p w:rsidR="003E6CE5" w:rsidRPr="00FE4AA7" w:rsidRDefault="003E6CE5" w:rsidP="00D4591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Style w:val="ff2"/>
          <w:rFonts w:ascii="Times New Roman" w:hAnsi="Times New Roman"/>
          <w:i/>
          <w:color w:val="000000"/>
          <w:sz w:val="28"/>
          <w:szCs w:val="28"/>
          <w:shd w:val="clear" w:color="auto" w:fill="FCFEFC"/>
        </w:rPr>
        <w:t>(Сьогодні ми вивчатимемо число, яке позначають цифрою, що складається з двох петельок. Якщо її покласти, то вона означає безкінечність. Говорять:«Два кільця без початку і кінця»! Число вісім позначають цифрою 8 .Число 8 вважають символом стабільності, спокою, успіху,справедливості.)</w:t>
      </w:r>
    </w:p>
    <w:p w:rsidR="003E6CE5" w:rsidRDefault="003E6CE5" w:rsidP="00D459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ІІ. Основна частина</w:t>
      </w:r>
    </w:p>
    <w:p w:rsidR="003E6CE5" w:rsidRDefault="003E6CE5" w:rsidP="00D459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2F6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Ознайомлення з числом та цифрою 8.</w:t>
      </w:r>
    </w:p>
    <w:p w:rsidR="003E6CE5" w:rsidRDefault="003E6CE5" w:rsidP="00D459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54E1">
        <w:rPr>
          <w:rFonts w:ascii="Times New Roman" w:hAnsi="Times New Roman"/>
          <w:b/>
          <w:sz w:val="28"/>
          <w:szCs w:val="28"/>
        </w:rPr>
        <w:t>ФІЗКУЛЬТХВИЛИНКА</w:t>
      </w:r>
    </w:p>
    <w:p w:rsidR="003E6CE5" w:rsidRPr="00DE54E1" w:rsidRDefault="003E6CE5" w:rsidP="00DE54E1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DE54E1">
        <w:rPr>
          <w:rFonts w:ascii="Times New Roman" w:hAnsi="Times New Roman"/>
          <w:sz w:val="28"/>
          <w:szCs w:val="28"/>
        </w:rPr>
        <w:t>Я намалюю зайчика для вас – раз.</w:t>
      </w:r>
    </w:p>
    <w:p w:rsidR="003E6CE5" w:rsidRPr="00DE54E1" w:rsidRDefault="003E6CE5" w:rsidP="00DE54E1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DE54E1">
        <w:rPr>
          <w:rFonts w:ascii="Times New Roman" w:hAnsi="Times New Roman"/>
          <w:sz w:val="28"/>
          <w:szCs w:val="28"/>
        </w:rPr>
        <w:t>Це в нього, бачте, голова – два,</w:t>
      </w:r>
    </w:p>
    <w:p w:rsidR="003E6CE5" w:rsidRPr="00DE54E1" w:rsidRDefault="003E6CE5" w:rsidP="00DE54E1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DE54E1">
        <w:rPr>
          <w:rFonts w:ascii="Times New Roman" w:hAnsi="Times New Roman"/>
          <w:sz w:val="28"/>
          <w:szCs w:val="28"/>
        </w:rPr>
        <w:t>Це у нього вуха догори – три.</w:t>
      </w:r>
    </w:p>
    <w:p w:rsidR="003E6CE5" w:rsidRPr="00DE54E1" w:rsidRDefault="003E6CE5" w:rsidP="00DE54E1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DE54E1">
        <w:rPr>
          <w:rFonts w:ascii="Times New Roman" w:hAnsi="Times New Roman"/>
          <w:sz w:val="28"/>
          <w:szCs w:val="28"/>
        </w:rPr>
        <w:t>Це стирчить у нього хвостик сірий – 4.</w:t>
      </w:r>
    </w:p>
    <w:p w:rsidR="003E6CE5" w:rsidRPr="00DE54E1" w:rsidRDefault="003E6CE5" w:rsidP="00DE54E1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DE54E1">
        <w:rPr>
          <w:rFonts w:ascii="Times New Roman" w:hAnsi="Times New Roman"/>
          <w:sz w:val="28"/>
          <w:szCs w:val="28"/>
        </w:rPr>
        <w:t>Це очиці весело горять – п’ять.</w:t>
      </w:r>
    </w:p>
    <w:p w:rsidR="003E6CE5" w:rsidRPr="00DE54E1" w:rsidRDefault="003E6CE5" w:rsidP="00DE54E1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DE54E1">
        <w:rPr>
          <w:rFonts w:ascii="Times New Roman" w:hAnsi="Times New Roman"/>
          <w:sz w:val="28"/>
          <w:szCs w:val="28"/>
        </w:rPr>
        <w:t>Ротик, зубки – хай моркву їсть – 6</w:t>
      </w:r>
    </w:p>
    <w:p w:rsidR="003E6CE5" w:rsidRPr="00DE54E1" w:rsidRDefault="003E6CE5" w:rsidP="00DE54E1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DE54E1">
        <w:rPr>
          <w:rFonts w:ascii="Times New Roman" w:hAnsi="Times New Roman"/>
          <w:sz w:val="28"/>
          <w:szCs w:val="28"/>
        </w:rPr>
        <w:t>Шубка тепла, хутряна на нім – 7.</w:t>
      </w:r>
    </w:p>
    <w:p w:rsidR="003E6CE5" w:rsidRPr="00DE54E1" w:rsidRDefault="003E6CE5" w:rsidP="00DE54E1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DE54E1">
        <w:rPr>
          <w:rFonts w:ascii="Times New Roman" w:hAnsi="Times New Roman"/>
          <w:sz w:val="28"/>
          <w:szCs w:val="28"/>
        </w:rPr>
        <w:t>Ніжки довгі, щоб гасав він лісом – 8.</w:t>
      </w:r>
    </w:p>
    <w:p w:rsidR="003E6CE5" w:rsidRDefault="003E6CE5" w:rsidP="00D459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перегляд відео «Арифметика «Малятко»»</w:t>
      </w:r>
    </w:p>
    <w:p w:rsidR="003E6CE5" w:rsidRDefault="003E6CE5" w:rsidP="00D459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112F68">
        <w:rPr>
          <w:rFonts w:ascii="Times New Roman" w:hAnsi="Times New Roman"/>
          <w:sz w:val="28"/>
          <w:szCs w:val="28"/>
        </w:rPr>
        <w:t>пояснення написання</w:t>
      </w:r>
      <w:r>
        <w:rPr>
          <w:rFonts w:ascii="Times New Roman" w:hAnsi="Times New Roman"/>
          <w:sz w:val="28"/>
          <w:szCs w:val="28"/>
        </w:rPr>
        <w:t xml:space="preserve"> цифри 8.</w:t>
      </w:r>
    </w:p>
    <w:p w:rsidR="003E6CE5" w:rsidRDefault="003E6CE5" w:rsidP="00D459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написання цифри в зошиті.</w:t>
      </w:r>
    </w:p>
    <w:p w:rsidR="003E6CE5" w:rsidRPr="00DE54E1" w:rsidRDefault="003E6CE5" w:rsidP="00D459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54E1">
        <w:rPr>
          <w:rFonts w:ascii="Times New Roman" w:hAnsi="Times New Roman"/>
          <w:b/>
          <w:sz w:val="28"/>
          <w:szCs w:val="28"/>
        </w:rPr>
        <w:t>Пальчикова гімнастика</w:t>
      </w:r>
    </w:p>
    <w:p w:rsidR="003E6CE5" w:rsidRDefault="003E6CE5" w:rsidP="00D459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робота в парах - гра «Вчителі». </w:t>
      </w:r>
    </w:p>
    <w:p w:rsidR="003E6CE5" w:rsidRDefault="003E6CE5" w:rsidP="00D459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визначення числа і цифри 8.(презентація)</w:t>
      </w:r>
    </w:p>
    <w:p w:rsidR="003E6CE5" w:rsidRDefault="003E6CE5" w:rsidP="00D459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-закріплення.</w:t>
      </w:r>
    </w:p>
    <w:p w:rsidR="003E6CE5" w:rsidRPr="00005EEF" w:rsidRDefault="003E6CE5" w:rsidP="00D459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5EEF">
        <w:rPr>
          <w:rFonts w:ascii="Times New Roman" w:hAnsi="Times New Roman"/>
          <w:b/>
          <w:sz w:val="28"/>
          <w:szCs w:val="28"/>
        </w:rPr>
        <w:t>ІІІ. Заключна частина. Рефлексія.</w:t>
      </w:r>
    </w:p>
    <w:p w:rsidR="003E6CE5" w:rsidRPr="00287757" w:rsidRDefault="003E6CE5" w:rsidP="00287757">
      <w:pPr>
        <w:spacing w:after="0" w:line="240" w:lineRule="auto"/>
        <w:rPr>
          <w:b/>
          <w:sz w:val="28"/>
          <w:szCs w:val="28"/>
        </w:rPr>
      </w:pPr>
      <w:r>
        <w:rPr>
          <w:noProof/>
          <w:lang w:val="ru-RU"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margin-left:133.95pt;margin-top:15.2pt;width:83.25pt;height:51.75pt;z-index:251700224" fillcolor="#7030a0">
            <v:textbox style="mso-next-textbox:#_x0000_s1026">
              <w:txbxContent>
                <w:p w:rsidR="003E6CE5" w:rsidRDefault="003E6CE5" w:rsidP="007E66CA">
                  <w:pPr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>
        <w:rPr>
          <w:sz w:val="40"/>
          <w:szCs w:val="40"/>
        </w:rPr>
        <w:t>444</w:t>
      </w:r>
      <w:r>
        <w:rPr>
          <w:noProof/>
          <w:lang w:val="ru-RU" w:eastAsia="ru-RU"/>
        </w:rPr>
        <w:pict>
          <v:oval id="_x0000_s1027" style="position:absolute;margin-left:297.45pt;margin-top:3.95pt;width:62.55pt;height:45pt;z-index:251637760;mso-position-horizontal-relative:text;mso-position-vertical-relative:text" fillcolor="#f79646">
            <v:textbox style="mso-next-textbox:#_x0000_s1027">
              <w:txbxContent>
                <w:p w:rsidR="003E6CE5" w:rsidRPr="008C561C" w:rsidRDefault="003E6CE5" w:rsidP="007E66CA">
                  <w:pPr>
                    <w:rPr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b/>
                      <w:sz w:val="40"/>
                      <w:szCs w:val="40"/>
                      <w:lang w:val="en-US"/>
                    </w:rPr>
                    <w:t xml:space="preserve">  &gt;</w:t>
                  </w:r>
                </w:p>
              </w:txbxContent>
            </v:textbox>
          </v:oval>
        </w:pict>
      </w:r>
      <w:r>
        <w:rPr>
          <w:noProof/>
          <w:lang w:val="ru-RU" w:eastAsia="ru-RU"/>
        </w:rPr>
        <w:pict>
          <v:oval id="_x0000_s1028" style="position:absolute;margin-left:64.8pt;margin-top:3.95pt;width:63pt;height:46.9pt;z-index:251636736;mso-position-horizontal-relative:text;mso-position-vertical-relative:text" fillcolor="#92d050">
            <v:textbox style="mso-next-textbox:#_x0000_s1028">
              <w:txbxContent>
                <w:p w:rsidR="003E6CE5" w:rsidRPr="008C561C" w:rsidRDefault="003E6CE5" w:rsidP="007E66CA">
                  <w:pPr>
                    <w:rPr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   &lt;</w:t>
                  </w:r>
                </w:p>
              </w:txbxContent>
            </v:textbox>
          </v:oval>
        </w:pict>
      </w:r>
      <w:r>
        <w:rPr>
          <w:noProof/>
          <w:lang w:val="ru-RU"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margin-left:-2.55pt;margin-top:2.05pt;width:55.5pt;height:46.9pt;z-index:251633664;mso-position-horizontal-relative:text;mso-position-vertical-relative:text" fillcolor="yellow">
            <v:textbox style="mso-next-textbox:#_x0000_s1029">
              <w:txbxContent>
                <w:p w:rsidR="003E6CE5" w:rsidRPr="001E5DC1" w:rsidRDefault="003E6CE5" w:rsidP="007E66CA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1E5DC1">
                    <w:rPr>
                      <w:b/>
                      <w:sz w:val="40"/>
                      <w:szCs w:val="40"/>
                    </w:rPr>
                    <w:t>7</w:t>
                  </w:r>
                </w:p>
                <w:p w:rsidR="003E6CE5" w:rsidRDefault="003E6CE5" w:rsidP="007E66CA"/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30" type="#_x0000_t109" style="position:absolute;margin-left:369pt;margin-top:3.95pt;width:45pt;height:45pt;z-index:-251680768;mso-position-horizontal-relative:text;mso-position-vertical-relative:text" fillcolor="#4f81bd">
            <v:textbox style="mso-next-textbox:#_x0000_s1030">
              <w:txbxContent>
                <w:p w:rsidR="003E6CE5" w:rsidRPr="00BC1A40" w:rsidRDefault="003E6CE5" w:rsidP="007E66CA">
                  <w:pPr>
                    <w:jc w:val="center"/>
                    <w:rPr>
                      <w:sz w:val="40"/>
                      <w:szCs w:val="40"/>
                    </w:rPr>
                  </w:pPr>
                  <w:r w:rsidRPr="00BC1A40">
                    <w:rPr>
                      <w:sz w:val="40"/>
                      <w:szCs w:val="40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31" type="#_x0000_t109" style="position:absolute;margin-left:252pt;margin-top:3.95pt;width:36pt;height:45pt;z-index:251634688;mso-position-horizontal-relative:text;mso-position-vertical-relative:text" fillcolor="#c0504d">
            <v:textbox style="mso-next-textbox:#_x0000_s1031">
              <w:txbxContent>
                <w:p w:rsidR="003E6CE5" w:rsidRPr="001E5DC1" w:rsidRDefault="003E6CE5" w:rsidP="007E66CA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3</w:t>
                  </w:r>
                </w:p>
              </w:txbxContent>
            </v:textbox>
          </v:shape>
        </w:pict>
      </w:r>
    </w:p>
    <w:p w:rsidR="003E6CE5" w:rsidRPr="007E66CA" w:rsidRDefault="003E6CE5" w:rsidP="007E66CA">
      <w:pPr>
        <w:tabs>
          <w:tab w:val="left" w:pos="3885"/>
        </w:tabs>
        <w:rPr>
          <w:sz w:val="40"/>
          <w:szCs w:val="40"/>
        </w:rPr>
      </w:pPr>
      <w:r>
        <w:rPr>
          <w:noProof/>
          <w:lang w:val="ru-RU"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2" type="#_x0000_t69" style="position:absolute;margin-left:54pt;margin-top:21.05pt;width:18pt;height:11.8pt;z-index:251619328"/>
        </w:pict>
      </w:r>
      <w:r>
        <w:rPr>
          <w:sz w:val="28"/>
          <w:szCs w:val="28"/>
        </w:rPr>
        <w:t xml:space="preserve">                                               </w:t>
      </w:r>
      <w:r>
        <w:rPr>
          <w:noProof/>
          <w:lang w:val="ru-RU" w:eastAsia="ru-RU"/>
        </w:rPr>
        <w:pict>
          <v:shape id="_x0000_s1033" type="#_x0000_t69" style="position:absolute;margin-left:120.9pt;margin-top:-.05pt;width:18pt;height:11.8pt;z-index:251620352;mso-position-horizontal-relative:text;mso-position-vertical-relative:text"/>
        </w:pict>
      </w:r>
      <w:r>
        <w:rPr>
          <w:noProof/>
          <w:lang w:val="ru-RU" w:eastAsia="ru-RU"/>
        </w:rPr>
        <w:pict>
          <v:shape id="_x0000_s1034" type="#_x0000_t69" style="position:absolute;margin-left:289.8pt;margin-top:-.05pt;width:18pt;height:11.8pt;z-index:251621376;mso-position-horizontal-relative:text;mso-position-vertical-relative:text"/>
        </w:pict>
      </w:r>
      <w:r>
        <w:rPr>
          <w:noProof/>
          <w:lang w:val="ru-RU" w:eastAsia="ru-RU"/>
        </w:rPr>
        <w:pict>
          <v:shape id="_x0000_s1035" type="#_x0000_t69" style="position:absolute;margin-left:351pt;margin-top:-.05pt;width:18pt;height:11.8pt;z-index:251622400;mso-position-horizontal-relative:text;mso-position-vertical-relative:text"/>
        </w:pict>
      </w:r>
      <w:r>
        <w:rPr>
          <w:sz w:val="28"/>
          <w:szCs w:val="28"/>
        </w:rPr>
        <w:tab/>
      </w:r>
    </w:p>
    <w:p w:rsidR="003E6CE5" w:rsidRPr="009C44D7" w:rsidRDefault="003E6CE5" w:rsidP="007E66CA">
      <w:pPr>
        <w:tabs>
          <w:tab w:val="left" w:pos="915"/>
        </w:tabs>
        <w:rPr>
          <w:sz w:val="28"/>
          <w:szCs w:val="28"/>
        </w:rPr>
      </w:pPr>
      <w:r>
        <w:rPr>
          <w:noProof/>
          <w:lang w:val="ru-RU" w:eastAsia="ru-RU"/>
        </w:rPr>
        <w:pict>
          <v:shape id="_x0000_s1036" type="#_x0000_t69" style="position:absolute;margin-left:351pt;margin-top:13.85pt;width:25.2pt;height:11.8pt;z-index:251623424" fillcolor="yellow"/>
        </w:pict>
      </w:r>
      <w:r>
        <w:rPr>
          <w:noProof/>
          <w:lang w:val="ru-RU" w:eastAsia="ru-RU"/>
        </w:rPr>
        <w:pict>
          <v:shape id="_x0000_s1037" type="#_x0000_t69" style="position:absolute;margin-left:289.8pt;margin-top:13.85pt;width:23.1pt;height:11.8pt;z-index:251624448" fillcolor="yellow"/>
        </w:pict>
      </w:r>
      <w:r>
        <w:rPr>
          <w:noProof/>
          <w:lang w:val="ru-RU" w:eastAsia="ru-RU"/>
        </w:rPr>
        <w:pict>
          <v:shape id="_x0000_s1038" type="#_x0000_t69" style="position:absolute;margin-left:127.8pt;margin-top:13.85pt;width:34.35pt;height:11.8pt;z-index:251625472" fillcolor="yellow"/>
        </w:pict>
      </w:r>
      <w:r>
        <w:rPr>
          <w:noProof/>
          <w:lang w:val="ru-RU" w:eastAsia="ru-RU"/>
        </w:rPr>
        <w:pict>
          <v:shape id="_x0000_s1039" type="#_x0000_t69" style="position:absolute;margin-left:58.95pt;margin-top:13.85pt;width:31.05pt;height:11.8pt;z-index:251626496" fillcolor="yellow"/>
        </w:pict>
      </w:r>
      <w:r>
        <w:rPr>
          <w:noProof/>
          <w:lang w:val="ru-RU" w:eastAsia="ru-RU"/>
        </w:rPr>
        <w:pict>
          <v:rect id="_x0000_s1040" style="position:absolute;margin-left:21.15pt;margin-top:1.85pt;width:37.8pt;height:28.5pt;z-index:251627520"/>
        </w:pict>
      </w:r>
      <w:r>
        <w:rPr>
          <w:noProof/>
          <w:lang w:val="ru-RU" w:eastAsia="ru-RU"/>
        </w:rPr>
        <w:pict>
          <v:rect id="_x0000_s1041" style="position:absolute;margin-left:162.15pt;margin-top:1.85pt;width:37.8pt;height:28.5pt;z-index:251628544"/>
        </w:pict>
      </w:r>
      <w:r>
        <w:rPr>
          <w:noProof/>
          <w:lang w:val="ru-RU" w:eastAsia="ru-RU"/>
        </w:rPr>
        <w:pict>
          <v:rect id="_x0000_s1042" style="position:absolute;margin-left:90pt;margin-top:1.85pt;width:37.8pt;height:28.5pt;z-index:251629568"/>
        </w:pict>
      </w:r>
      <w:r>
        <w:rPr>
          <w:noProof/>
          <w:lang w:val="ru-RU" w:eastAsia="ru-RU"/>
        </w:rPr>
        <w:pict>
          <v:rect id="_x0000_s1043" style="position:absolute;margin-left:252pt;margin-top:1.85pt;width:37.8pt;height:28.5pt;z-index:251630592"/>
        </w:pict>
      </w:r>
      <w:r>
        <w:rPr>
          <w:noProof/>
          <w:lang w:val="ru-RU" w:eastAsia="ru-RU"/>
        </w:rPr>
        <w:pict>
          <v:rect id="_x0000_s1044" style="position:absolute;margin-left:312.9pt;margin-top:1.85pt;width:37.8pt;height:28.5pt;z-index:251631616"/>
        </w:pict>
      </w:r>
      <w:r>
        <w:rPr>
          <w:noProof/>
          <w:lang w:val="ru-RU" w:eastAsia="ru-RU"/>
        </w:rPr>
        <w:pict>
          <v:rect id="_x0000_s1045" style="position:absolute;margin-left:376.2pt;margin-top:1.85pt;width:37.8pt;height:28.5pt;z-index:251632640"/>
        </w:pict>
      </w:r>
      <w:r>
        <w:rPr>
          <w:sz w:val="28"/>
          <w:szCs w:val="28"/>
        </w:rPr>
        <w:tab/>
      </w:r>
    </w:p>
    <w:p w:rsidR="003E6CE5" w:rsidRPr="009C44D7" w:rsidRDefault="003E6CE5" w:rsidP="007E66CA">
      <w:pPr>
        <w:rPr>
          <w:sz w:val="28"/>
          <w:szCs w:val="28"/>
        </w:rPr>
      </w:pPr>
    </w:p>
    <w:p w:rsidR="003E6CE5" w:rsidRPr="008C561C" w:rsidRDefault="003E6CE5" w:rsidP="008C561C">
      <w:pPr>
        <w:spacing w:after="0" w:line="240" w:lineRule="auto"/>
        <w:rPr>
          <w:b/>
          <w:sz w:val="28"/>
          <w:szCs w:val="28"/>
        </w:rPr>
      </w:pPr>
      <w:r>
        <w:rPr>
          <w:noProof/>
          <w:lang w:val="ru-RU" w:eastAsia="ru-RU"/>
        </w:rPr>
        <w:pict>
          <v:shape id="_x0000_s1046" type="#_x0000_t5" style="position:absolute;margin-left:133.95pt;margin-top:15.2pt;width:83.25pt;height:51.75pt;z-index:-251658240" fillcolor="#7030a0">
            <v:textbox style="mso-next-textbox:#_x0000_s1046">
              <w:txbxContent>
                <w:p w:rsidR="003E6CE5" w:rsidRPr="008C561C" w:rsidRDefault="003E6CE5" w:rsidP="008C561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xbxContent>
            </v:textbox>
          </v:shape>
        </w:pict>
      </w:r>
    </w:p>
    <w:p w:rsidR="003E6CE5" w:rsidRPr="007E66CA" w:rsidRDefault="003E6CE5" w:rsidP="008C561C">
      <w:pPr>
        <w:spacing w:after="0" w:line="240" w:lineRule="auto"/>
        <w:ind w:left="150"/>
        <w:rPr>
          <w:b/>
          <w:sz w:val="28"/>
          <w:szCs w:val="28"/>
        </w:rPr>
      </w:pPr>
    </w:p>
    <w:p w:rsidR="003E6CE5" w:rsidRPr="009C44D7" w:rsidRDefault="003E6CE5" w:rsidP="008C561C">
      <w:pPr>
        <w:ind w:left="150"/>
        <w:rPr>
          <w:sz w:val="28"/>
          <w:szCs w:val="28"/>
        </w:rPr>
      </w:pPr>
      <w:r>
        <w:rPr>
          <w:sz w:val="40"/>
          <w:szCs w:val="40"/>
        </w:rPr>
        <w:t>444</w:t>
      </w:r>
      <w:r>
        <w:rPr>
          <w:noProof/>
          <w:lang w:val="ru-RU" w:eastAsia="ru-RU"/>
        </w:rPr>
        <w:pict>
          <v:oval id="_x0000_s1047" style="position:absolute;left:0;text-align:left;margin-left:297.45pt;margin-top:3.95pt;width:62.55pt;height:45pt;z-index:251657216;mso-position-horizontal-relative:text;mso-position-vertical-relative:text" fillcolor="#f79646">
            <v:textbox style="mso-next-textbox:#_x0000_s1047">
              <w:txbxContent>
                <w:p w:rsidR="003E6CE5" w:rsidRPr="008C561C" w:rsidRDefault="003E6CE5" w:rsidP="008C561C">
                  <w:pPr>
                    <w:rPr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b/>
                      <w:sz w:val="40"/>
                      <w:szCs w:val="40"/>
                      <w:lang w:val="en-US"/>
                    </w:rPr>
                    <w:t xml:space="preserve">  &gt;</w:t>
                  </w:r>
                </w:p>
              </w:txbxContent>
            </v:textbox>
          </v:oval>
        </w:pict>
      </w:r>
      <w:r>
        <w:rPr>
          <w:noProof/>
          <w:lang w:val="ru-RU" w:eastAsia="ru-RU"/>
        </w:rPr>
        <w:pict>
          <v:oval id="_x0000_s1048" style="position:absolute;left:0;text-align:left;margin-left:64.8pt;margin-top:3.95pt;width:63pt;height:46.9pt;z-index:251656192;mso-position-horizontal-relative:text;mso-position-vertical-relative:text" fillcolor="#92d050">
            <v:textbox style="mso-next-textbox:#_x0000_s1048">
              <w:txbxContent>
                <w:p w:rsidR="003E6CE5" w:rsidRPr="008C561C" w:rsidRDefault="003E6CE5" w:rsidP="008C561C">
                  <w:pPr>
                    <w:rPr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   &lt;</w:t>
                  </w:r>
                </w:p>
              </w:txbxContent>
            </v:textbox>
          </v:oval>
        </w:pict>
      </w:r>
      <w:r>
        <w:rPr>
          <w:noProof/>
          <w:lang w:val="ru-RU" w:eastAsia="ru-RU"/>
        </w:rPr>
        <w:pict>
          <v:shape id="_x0000_s1049" type="#_x0000_t109" style="position:absolute;left:0;text-align:left;margin-left:-2.55pt;margin-top:2.05pt;width:55.5pt;height:46.9pt;z-index:251653120;mso-position-horizontal-relative:text;mso-position-vertical-relative:text" fillcolor="yellow">
            <v:textbox style="mso-next-textbox:#_x0000_s1049">
              <w:txbxContent>
                <w:p w:rsidR="003E6CE5" w:rsidRPr="001E5DC1" w:rsidRDefault="003E6CE5" w:rsidP="008C561C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1E5DC1">
                    <w:rPr>
                      <w:b/>
                      <w:sz w:val="40"/>
                      <w:szCs w:val="40"/>
                    </w:rPr>
                    <w:t>7</w:t>
                  </w:r>
                </w:p>
                <w:p w:rsidR="003E6CE5" w:rsidRDefault="003E6CE5" w:rsidP="008C561C"/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50" type="#_x0000_t109" style="position:absolute;left:0;text-align:left;margin-left:369pt;margin-top:3.95pt;width:45pt;height:45pt;z-index:-251661312;mso-position-horizontal-relative:text;mso-position-vertical-relative:text" fillcolor="#4f81bd">
            <v:textbox style="mso-next-textbox:#_x0000_s1050">
              <w:txbxContent>
                <w:p w:rsidR="003E6CE5" w:rsidRPr="008C561C" w:rsidRDefault="003E6CE5" w:rsidP="008C561C">
                  <w:pPr>
                    <w:jc w:val="center"/>
                    <w:rPr>
                      <w:sz w:val="40"/>
                      <w:szCs w:val="40"/>
                      <w:lang w:val="en-US"/>
                    </w:rPr>
                  </w:pPr>
                  <w:r>
                    <w:rPr>
                      <w:sz w:val="40"/>
                      <w:szCs w:val="40"/>
                      <w:lang w:val="en-US"/>
                    </w:rPr>
                    <w:t>77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51" type="#_x0000_t109" style="position:absolute;left:0;text-align:left;margin-left:252pt;margin-top:3.95pt;width:36pt;height:45pt;z-index:251654144;mso-position-horizontal-relative:text;mso-position-vertical-relative:text" fillcolor="#c0504d">
            <v:textbox style="mso-next-textbox:#_x0000_s1051">
              <w:txbxContent>
                <w:p w:rsidR="003E6CE5" w:rsidRPr="001E5DC1" w:rsidRDefault="003E6CE5" w:rsidP="008C561C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3</w:t>
                  </w:r>
                </w:p>
              </w:txbxContent>
            </v:textbox>
          </v:shape>
        </w:pict>
      </w:r>
    </w:p>
    <w:p w:rsidR="003E6CE5" w:rsidRPr="007E66CA" w:rsidRDefault="003E6CE5" w:rsidP="008C561C">
      <w:pPr>
        <w:tabs>
          <w:tab w:val="left" w:pos="3885"/>
        </w:tabs>
        <w:rPr>
          <w:sz w:val="40"/>
          <w:szCs w:val="40"/>
        </w:rPr>
      </w:pPr>
      <w:r>
        <w:rPr>
          <w:noProof/>
          <w:lang w:val="ru-RU" w:eastAsia="ru-RU"/>
        </w:rPr>
        <w:pict>
          <v:shape id="_x0000_s1052" type="#_x0000_t69" style="position:absolute;margin-left:54pt;margin-top:21.05pt;width:18pt;height:11.8pt;z-index:251638784"/>
        </w:pict>
      </w:r>
      <w:r>
        <w:rPr>
          <w:sz w:val="28"/>
          <w:szCs w:val="28"/>
        </w:rPr>
        <w:t xml:space="preserve">                                               </w:t>
      </w:r>
      <w:r>
        <w:rPr>
          <w:noProof/>
          <w:lang w:val="ru-RU" w:eastAsia="ru-RU"/>
        </w:rPr>
        <w:pict>
          <v:shape id="_x0000_s1053" type="#_x0000_t69" style="position:absolute;margin-left:120.9pt;margin-top:-.05pt;width:18pt;height:11.8pt;z-index:251639808;mso-position-horizontal-relative:text;mso-position-vertical-relative:text"/>
        </w:pict>
      </w:r>
      <w:r>
        <w:rPr>
          <w:noProof/>
          <w:lang w:val="ru-RU" w:eastAsia="ru-RU"/>
        </w:rPr>
        <w:pict>
          <v:shape id="_x0000_s1054" type="#_x0000_t69" style="position:absolute;margin-left:289.8pt;margin-top:-.05pt;width:18pt;height:11.8pt;z-index:251640832;mso-position-horizontal-relative:text;mso-position-vertical-relative:text"/>
        </w:pict>
      </w:r>
      <w:r>
        <w:rPr>
          <w:noProof/>
          <w:lang w:val="ru-RU" w:eastAsia="ru-RU"/>
        </w:rPr>
        <w:pict>
          <v:shape id="_x0000_s1055" type="#_x0000_t69" style="position:absolute;margin-left:351pt;margin-top:-.05pt;width:18pt;height:11.8pt;z-index:251641856;mso-position-horizontal-relative:text;mso-position-vertical-relative:text"/>
        </w:pict>
      </w:r>
      <w:r>
        <w:rPr>
          <w:sz w:val="28"/>
          <w:szCs w:val="28"/>
        </w:rPr>
        <w:tab/>
      </w:r>
    </w:p>
    <w:p w:rsidR="003E6CE5" w:rsidRPr="009C44D7" w:rsidRDefault="003E6CE5" w:rsidP="008C561C">
      <w:pPr>
        <w:tabs>
          <w:tab w:val="left" w:pos="915"/>
        </w:tabs>
        <w:rPr>
          <w:sz w:val="28"/>
          <w:szCs w:val="28"/>
        </w:rPr>
      </w:pPr>
      <w:r>
        <w:rPr>
          <w:noProof/>
          <w:lang w:val="ru-RU" w:eastAsia="ru-RU"/>
        </w:rPr>
        <w:pict>
          <v:shape id="_x0000_s1056" type="#_x0000_t69" style="position:absolute;margin-left:351pt;margin-top:13.85pt;width:25.2pt;height:11.8pt;z-index:251642880" fillcolor="yellow"/>
        </w:pict>
      </w:r>
      <w:r>
        <w:rPr>
          <w:noProof/>
          <w:lang w:val="ru-RU" w:eastAsia="ru-RU"/>
        </w:rPr>
        <w:pict>
          <v:shape id="_x0000_s1057" type="#_x0000_t69" style="position:absolute;margin-left:289.8pt;margin-top:13.85pt;width:23.1pt;height:11.8pt;z-index:251643904" fillcolor="yellow"/>
        </w:pict>
      </w:r>
      <w:r>
        <w:rPr>
          <w:noProof/>
          <w:lang w:val="ru-RU" w:eastAsia="ru-RU"/>
        </w:rPr>
        <w:pict>
          <v:shape id="_x0000_s1058" type="#_x0000_t69" style="position:absolute;margin-left:127.8pt;margin-top:13.85pt;width:34.35pt;height:11.8pt;z-index:251644928" fillcolor="yellow"/>
        </w:pict>
      </w:r>
      <w:r>
        <w:rPr>
          <w:noProof/>
          <w:lang w:val="ru-RU" w:eastAsia="ru-RU"/>
        </w:rPr>
        <w:pict>
          <v:shape id="_x0000_s1059" type="#_x0000_t69" style="position:absolute;margin-left:58.95pt;margin-top:13.85pt;width:31.05pt;height:11.8pt;z-index:251645952" fillcolor="yellow"/>
        </w:pict>
      </w:r>
      <w:r>
        <w:rPr>
          <w:noProof/>
          <w:lang w:val="ru-RU" w:eastAsia="ru-RU"/>
        </w:rPr>
        <w:pict>
          <v:rect id="_x0000_s1060" style="position:absolute;margin-left:21.15pt;margin-top:1.85pt;width:37.8pt;height:28.5pt;z-index:251646976"/>
        </w:pict>
      </w:r>
      <w:r>
        <w:rPr>
          <w:noProof/>
          <w:lang w:val="ru-RU" w:eastAsia="ru-RU"/>
        </w:rPr>
        <w:pict>
          <v:rect id="_x0000_s1061" style="position:absolute;margin-left:162.15pt;margin-top:1.85pt;width:37.8pt;height:28.5pt;z-index:251648000"/>
        </w:pict>
      </w:r>
      <w:r>
        <w:rPr>
          <w:noProof/>
          <w:lang w:val="ru-RU" w:eastAsia="ru-RU"/>
        </w:rPr>
        <w:pict>
          <v:rect id="_x0000_s1062" style="position:absolute;margin-left:90pt;margin-top:1.85pt;width:37.8pt;height:28.5pt;z-index:251649024"/>
        </w:pict>
      </w:r>
      <w:r>
        <w:rPr>
          <w:noProof/>
          <w:lang w:val="ru-RU" w:eastAsia="ru-RU"/>
        </w:rPr>
        <w:pict>
          <v:rect id="_x0000_s1063" style="position:absolute;margin-left:252pt;margin-top:1.85pt;width:37.8pt;height:28.5pt;z-index:251650048"/>
        </w:pict>
      </w:r>
      <w:r>
        <w:rPr>
          <w:noProof/>
          <w:lang w:val="ru-RU" w:eastAsia="ru-RU"/>
        </w:rPr>
        <w:pict>
          <v:rect id="_x0000_s1064" style="position:absolute;margin-left:312.9pt;margin-top:1.85pt;width:37.8pt;height:28.5pt;z-index:251651072"/>
        </w:pict>
      </w:r>
      <w:r>
        <w:rPr>
          <w:noProof/>
          <w:lang w:val="ru-RU" w:eastAsia="ru-RU"/>
        </w:rPr>
        <w:pict>
          <v:rect id="_x0000_s1065" style="position:absolute;margin-left:376.2pt;margin-top:1.85pt;width:37.8pt;height:28.5pt;z-index:251652096"/>
        </w:pict>
      </w:r>
      <w:r>
        <w:rPr>
          <w:sz w:val="28"/>
          <w:szCs w:val="28"/>
        </w:rPr>
        <w:tab/>
      </w:r>
    </w:p>
    <w:p w:rsidR="003E6CE5" w:rsidRPr="009C44D7" w:rsidRDefault="003E6CE5" w:rsidP="008C561C">
      <w:pPr>
        <w:rPr>
          <w:sz w:val="28"/>
          <w:szCs w:val="28"/>
        </w:rPr>
      </w:pPr>
    </w:p>
    <w:p w:rsidR="003E6CE5" w:rsidRPr="008C561C" w:rsidRDefault="003E6CE5" w:rsidP="008C561C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noProof/>
          <w:lang w:val="ru-RU" w:eastAsia="ru-RU"/>
        </w:rPr>
        <w:pict>
          <v:shape id="_x0000_s1066" type="#_x0000_t5" style="position:absolute;margin-left:133.95pt;margin-top:15.2pt;width:83.25pt;height:51.75pt;z-index:-251637760" fillcolor="#7030a0">
            <v:textbox style="mso-next-textbox:#_x0000_s1066">
              <w:txbxContent>
                <w:p w:rsidR="003E6CE5" w:rsidRDefault="003E6CE5" w:rsidP="008C561C">
                  <w:pPr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</w:p>
    <w:p w:rsidR="003E6CE5" w:rsidRPr="007E66CA" w:rsidRDefault="003E6CE5" w:rsidP="008C561C">
      <w:pPr>
        <w:spacing w:after="0" w:line="240" w:lineRule="auto"/>
        <w:ind w:left="150"/>
        <w:rPr>
          <w:b/>
          <w:sz w:val="28"/>
          <w:szCs w:val="28"/>
        </w:rPr>
      </w:pPr>
    </w:p>
    <w:p w:rsidR="003E6CE5" w:rsidRPr="009C44D7" w:rsidRDefault="003E6CE5" w:rsidP="008C561C">
      <w:pPr>
        <w:ind w:left="150"/>
        <w:rPr>
          <w:sz w:val="28"/>
          <w:szCs w:val="28"/>
        </w:rPr>
      </w:pPr>
      <w:r>
        <w:rPr>
          <w:sz w:val="40"/>
          <w:szCs w:val="40"/>
        </w:rPr>
        <w:t>444</w:t>
      </w:r>
      <w:r>
        <w:rPr>
          <w:noProof/>
          <w:lang w:val="ru-RU" w:eastAsia="ru-RU"/>
        </w:rPr>
        <w:pict>
          <v:oval id="_x0000_s1067" style="position:absolute;left:0;text-align:left;margin-left:297.45pt;margin-top:3.95pt;width:62.55pt;height:45pt;z-index:251677696;mso-position-horizontal-relative:text;mso-position-vertical-relative:text" fillcolor="#f79646">
            <v:textbox style="mso-next-textbox:#_x0000_s1067">
              <w:txbxContent>
                <w:p w:rsidR="003E6CE5" w:rsidRPr="008C561C" w:rsidRDefault="003E6CE5" w:rsidP="008C561C">
                  <w:pPr>
                    <w:rPr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b/>
                      <w:sz w:val="40"/>
                      <w:szCs w:val="40"/>
                      <w:lang w:val="en-US"/>
                    </w:rPr>
                    <w:t xml:space="preserve">  &gt;</w:t>
                  </w:r>
                </w:p>
              </w:txbxContent>
            </v:textbox>
          </v:oval>
        </w:pict>
      </w:r>
      <w:r>
        <w:rPr>
          <w:noProof/>
          <w:lang w:val="ru-RU" w:eastAsia="ru-RU"/>
        </w:rPr>
        <w:pict>
          <v:oval id="_x0000_s1068" style="position:absolute;left:0;text-align:left;margin-left:64.8pt;margin-top:3.95pt;width:63pt;height:46.9pt;z-index:251676672;mso-position-horizontal-relative:text;mso-position-vertical-relative:text" fillcolor="#92d050">
            <v:textbox style="mso-next-textbox:#_x0000_s1068">
              <w:txbxContent>
                <w:p w:rsidR="003E6CE5" w:rsidRPr="008C561C" w:rsidRDefault="003E6CE5" w:rsidP="008C561C">
                  <w:pPr>
                    <w:rPr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   &lt;</w:t>
                  </w:r>
                </w:p>
              </w:txbxContent>
            </v:textbox>
          </v:oval>
        </w:pict>
      </w:r>
      <w:r>
        <w:rPr>
          <w:noProof/>
          <w:lang w:val="ru-RU" w:eastAsia="ru-RU"/>
        </w:rPr>
        <w:pict>
          <v:shape id="_x0000_s1069" type="#_x0000_t109" style="position:absolute;left:0;text-align:left;margin-left:-2.55pt;margin-top:2.05pt;width:55.5pt;height:46.9pt;z-index:251673600;mso-position-horizontal-relative:text;mso-position-vertical-relative:text" fillcolor="yellow">
            <v:textbox style="mso-next-textbox:#_x0000_s1069">
              <w:txbxContent>
                <w:p w:rsidR="003E6CE5" w:rsidRPr="001E5DC1" w:rsidRDefault="003E6CE5" w:rsidP="008C561C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1E5DC1">
                    <w:rPr>
                      <w:b/>
                      <w:sz w:val="40"/>
                      <w:szCs w:val="40"/>
                    </w:rPr>
                    <w:t>7</w:t>
                  </w:r>
                </w:p>
                <w:p w:rsidR="003E6CE5" w:rsidRDefault="003E6CE5" w:rsidP="008C561C"/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70" type="#_x0000_t109" style="position:absolute;left:0;text-align:left;margin-left:369pt;margin-top:3.95pt;width:45pt;height:45pt;z-index:-251640832;mso-position-horizontal-relative:text;mso-position-vertical-relative:text" fillcolor="#4f81bd">
            <v:textbox style="mso-next-textbox:#_x0000_s1070">
              <w:txbxContent>
                <w:p w:rsidR="003E6CE5" w:rsidRPr="00BC1A40" w:rsidRDefault="003E6CE5" w:rsidP="008C561C">
                  <w:pPr>
                    <w:jc w:val="center"/>
                    <w:rPr>
                      <w:sz w:val="40"/>
                      <w:szCs w:val="40"/>
                    </w:rPr>
                  </w:pPr>
                  <w:r w:rsidRPr="00BC1A40">
                    <w:rPr>
                      <w:sz w:val="40"/>
                      <w:szCs w:val="40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71" type="#_x0000_t109" style="position:absolute;left:0;text-align:left;margin-left:252pt;margin-top:3.95pt;width:36pt;height:45pt;z-index:251674624;mso-position-horizontal-relative:text;mso-position-vertical-relative:text" fillcolor="#c0504d">
            <v:textbox style="mso-next-textbox:#_x0000_s1071">
              <w:txbxContent>
                <w:p w:rsidR="003E6CE5" w:rsidRPr="001E5DC1" w:rsidRDefault="003E6CE5" w:rsidP="008C561C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3</w:t>
                  </w:r>
                </w:p>
              </w:txbxContent>
            </v:textbox>
          </v:shape>
        </w:pict>
      </w:r>
    </w:p>
    <w:p w:rsidR="003E6CE5" w:rsidRPr="007E66CA" w:rsidRDefault="003E6CE5" w:rsidP="008C561C">
      <w:pPr>
        <w:tabs>
          <w:tab w:val="left" w:pos="3885"/>
        </w:tabs>
        <w:rPr>
          <w:sz w:val="40"/>
          <w:szCs w:val="40"/>
        </w:rPr>
      </w:pPr>
      <w:r>
        <w:rPr>
          <w:noProof/>
          <w:lang w:val="ru-RU" w:eastAsia="ru-RU"/>
        </w:rPr>
        <w:pict>
          <v:shape id="_x0000_s1072" type="#_x0000_t69" style="position:absolute;margin-left:54pt;margin-top:21.05pt;width:18pt;height:11.8pt;z-index:251659264"/>
        </w:pict>
      </w:r>
      <w:r>
        <w:rPr>
          <w:sz w:val="28"/>
          <w:szCs w:val="28"/>
        </w:rPr>
        <w:t xml:space="preserve">                                               </w:t>
      </w:r>
      <w:r>
        <w:rPr>
          <w:noProof/>
          <w:lang w:val="ru-RU" w:eastAsia="ru-RU"/>
        </w:rPr>
        <w:pict>
          <v:shape id="_x0000_s1073" type="#_x0000_t69" style="position:absolute;margin-left:120.9pt;margin-top:-.05pt;width:18pt;height:11.8pt;z-index:251660288;mso-position-horizontal-relative:text;mso-position-vertical-relative:text"/>
        </w:pict>
      </w:r>
      <w:r>
        <w:rPr>
          <w:noProof/>
          <w:lang w:val="ru-RU" w:eastAsia="ru-RU"/>
        </w:rPr>
        <w:pict>
          <v:shape id="_x0000_s1074" type="#_x0000_t69" style="position:absolute;margin-left:289.8pt;margin-top:-.05pt;width:18pt;height:11.8pt;z-index:251661312;mso-position-horizontal-relative:text;mso-position-vertical-relative:text"/>
        </w:pict>
      </w:r>
      <w:r>
        <w:rPr>
          <w:noProof/>
          <w:lang w:val="ru-RU" w:eastAsia="ru-RU"/>
        </w:rPr>
        <w:pict>
          <v:shape id="_x0000_s1075" type="#_x0000_t69" style="position:absolute;margin-left:351pt;margin-top:-.05pt;width:18pt;height:11.8pt;z-index:251662336;mso-position-horizontal-relative:text;mso-position-vertical-relative:text"/>
        </w:pict>
      </w:r>
      <w:r>
        <w:rPr>
          <w:sz w:val="28"/>
          <w:szCs w:val="28"/>
        </w:rPr>
        <w:tab/>
      </w:r>
    </w:p>
    <w:p w:rsidR="003E6CE5" w:rsidRPr="009C44D7" w:rsidRDefault="003E6CE5" w:rsidP="008C561C">
      <w:pPr>
        <w:tabs>
          <w:tab w:val="left" w:pos="915"/>
        </w:tabs>
        <w:rPr>
          <w:sz w:val="28"/>
          <w:szCs w:val="28"/>
        </w:rPr>
      </w:pPr>
      <w:r>
        <w:rPr>
          <w:noProof/>
          <w:lang w:val="ru-RU" w:eastAsia="ru-RU"/>
        </w:rPr>
        <w:pict>
          <v:shape id="_x0000_s1076" type="#_x0000_t69" style="position:absolute;margin-left:351pt;margin-top:13.85pt;width:25.2pt;height:11.8pt;z-index:251663360" fillcolor="yellow"/>
        </w:pict>
      </w:r>
      <w:r>
        <w:rPr>
          <w:noProof/>
          <w:lang w:val="ru-RU" w:eastAsia="ru-RU"/>
        </w:rPr>
        <w:pict>
          <v:shape id="_x0000_s1077" type="#_x0000_t69" style="position:absolute;margin-left:289.8pt;margin-top:13.85pt;width:23.1pt;height:11.8pt;z-index:251664384" fillcolor="yellow"/>
        </w:pict>
      </w:r>
      <w:r>
        <w:rPr>
          <w:noProof/>
          <w:lang w:val="ru-RU" w:eastAsia="ru-RU"/>
        </w:rPr>
        <w:pict>
          <v:shape id="_x0000_s1078" type="#_x0000_t69" style="position:absolute;margin-left:127.8pt;margin-top:13.85pt;width:34.35pt;height:11.8pt;z-index:251665408" fillcolor="yellow"/>
        </w:pict>
      </w:r>
      <w:r>
        <w:rPr>
          <w:noProof/>
          <w:lang w:val="ru-RU" w:eastAsia="ru-RU"/>
        </w:rPr>
        <w:pict>
          <v:shape id="_x0000_s1079" type="#_x0000_t69" style="position:absolute;margin-left:58.95pt;margin-top:13.85pt;width:31.05pt;height:11.8pt;z-index:251666432" fillcolor="yellow"/>
        </w:pict>
      </w:r>
      <w:r>
        <w:rPr>
          <w:noProof/>
          <w:lang w:val="ru-RU" w:eastAsia="ru-RU"/>
        </w:rPr>
        <w:pict>
          <v:rect id="_x0000_s1080" style="position:absolute;margin-left:21.15pt;margin-top:1.85pt;width:37.8pt;height:28.5pt;z-index:251667456"/>
        </w:pict>
      </w:r>
      <w:r>
        <w:rPr>
          <w:noProof/>
          <w:lang w:val="ru-RU" w:eastAsia="ru-RU"/>
        </w:rPr>
        <w:pict>
          <v:rect id="_x0000_s1081" style="position:absolute;margin-left:162.15pt;margin-top:1.85pt;width:37.8pt;height:28.5pt;z-index:251668480"/>
        </w:pict>
      </w:r>
      <w:r>
        <w:rPr>
          <w:noProof/>
          <w:lang w:val="ru-RU" w:eastAsia="ru-RU"/>
        </w:rPr>
        <w:pict>
          <v:rect id="_x0000_s1082" style="position:absolute;margin-left:90pt;margin-top:1.85pt;width:37.8pt;height:28.5pt;z-index:251669504"/>
        </w:pict>
      </w:r>
      <w:r>
        <w:rPr>
          <w:noProof/>
          <w:lang w:val="ru-RU" w:eastAsia="ru-RU"/>
        </w:rPr>
        <w:pict>
          <v:rect id="_x0000_s1083" style="position:absolute;margin-left:252pt;margin-top:1.85pt;width:37.8pt;height:28.5pt;z-index:251670528"/>
        </w:pict>
      </w:r>
      <w:r>
        <w:rPr>
          <w:noProof/>
          <w:lang w:val="ru-RU" w:eastAsia="ru-RU"/>
        </w:rPr>
        <w:pict>
          <v:rect id="_x0000_s1084" style="position:absolute;margin-left:312.9pt;margin-top:1.85pt;width:37.8pt;height:28.5pt;z-index:251671552"/>
        </w:pict>
      </w:r>
      <w:r>
        <w:rPr>
          <w:noProof/>
          <w:lang w:val="ru-RU" w:eastAsia="ru-RU"/>
        </w:rPr>
        <w:pict>
          <v:rect id="_x0000_s1085" style="position:absolute;margin-left:376.2pt;margin-top:1.85pt;width:37.8pt;height:28.5pt;z-index:251672576"/>
        </w:pict>
      </w:r>
      <w:r>
        <w:rPr>
          <w:sz w:val="28"/>
          <w:szCs w:val="28"/>
        </w:rPr>
        <w:tab/>
      </w:r>
    </w:p>
    <w:p w:rsidR="003E6CE5" w:rsidRPr="009C44D7" w:rsidRDefault="003E6CE5" w:rsidP="008C561C">
      <w:pPr>
        <w:rPr>
          <w:sz w:val="28"/>
          <w:szCs w:val="28"/>
        </w:rPr>
      </w:pPr>
    </w:p>
    <w:p w:rsidR="003E6CE5" w:rsidRPr="008C561C" w:rsidRDefault="003E6CE5" w:rsidP="008C561C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noProof/>
          <w:lang w:val="ru-RU" w:eastAsia="ru-RU"/>
        </w:rPr>
        <w:pict>
          <v:shape id="_x0000_s1086" type="#_x0000_t5" style="position:absolute;margin-left:133.95pt;margin-top:15.2pt;width:83.25pt;height:51.75pt;z-index:-251617280" fillcolor="#7030a0">
            <v:textbox style="mso-next-textbox:#_x0000_s1086">
              <w:txbxContent>
                <w:p w:rsidR="003E6CE5" w:rsidRDefault="003E6CE5" w:rsidP="008C561C">
                  <w:pPr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</w:p>
    <w:p w:rsidR="003E6CE5" w:rsidRPr="007E66CA" w:rsidRDefault="003E6CE5" w:rsidP="008C561C">
      <w:pPr>
        <w:spacing w:after="0" w:line="240" w:lineRule="auto"/>
        <w:ind w:left="150"/>
        <w:rPr>
          <w:b/>
          <w:sz w:val="28"/>
          <w:szCs w:val="28"/>
        </w:rPr>
      </w:pPr>
    </w:p>
    <w:p w:rsidR="003E6CE5" w:rsidRPr="009C44D7" w:rsidRDefault="003E6CE5" w:rsidP="008C561C">
      <w:pPr>
        <w:ind w:left="150"/>
        <w:rPr>
          <w:sz w:val="28"/>
          <w:szCs w:val="28"/>
        </w:rPr>
      </w:pPr>
      <w:r>
        <w:rPr>
          <w:sz w:val="40"/>
          <w:szCs w:val="40"/>
        </w:rPr>
        <w:t>444</w:t>
      </w:r>
      <w:r>
        <w:rPr>
          <w:noProof/>
          <w:lang w:val="ru-RU" w:eastAsia="ru-RU"/>
        </w:rPr>
        <w:pict>
          <v:oval id="_x0000_s1087" style="position:absolute;left:0;text-align:left;margin-left:297.45pt;margin-top:3.95pt;width:62.55pt;height:45pt;z-index:251698176;mso-position-horizontal-relative:text;mso-position-vertical-relative:text" fillcolor="#f79646">
            <v:textbox style="mso-next-textbox:#_x0000_s1087">
              <w:txbxContent>
                <w:p w:rsidR="003E6CE5" w:rsidRPr="008C561C" w:rsidRDefault="003E6CE5" w:rsidP="008C561C">
                  <w:pPr>
                    <w:rPr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b/>
                      <w:sz w:val="40"/>
                      <w:szCs w:val="40"/>
                      <w:lang w:val="en-US"/>
                    </w:rPr>
                    <w:t xml:space="preserve">  &gt;</w:t>
                  </w:r>
                </w:p>
              </w:txbxContent>
            </v:textbox>
          </v:oval>
        </w:pict>
      </w:r>
      <w:r>
        <w:rPr>
          <w:noProof/>
          <w:lang w:val="ru-RU" w:eastAsia="ru-RU"/>
        </w:rPr>
        <w:pict>
          <v:oval id="_x0000_s1088" style="position:absolute;left:0;text-align:left;margin-left:64.8pt;margin-top:3.95pt;width:63pt;height:46.9pt;z-index:251697152;mso-position-horizontal-relative:text;mso-position-vertical-relative:text" fillcolor="#92d050">
            <v:textbox style="mso-next-textbox:#_x0000_s1088">
              <w:txbxContent>
                <w:p w:rsidR="003E6CE5" w:rsidRPr="008C561C" w:rsidRDefault="003E6CE5" w:rsidP="008C561C">
                  <w:pPr>
                    <w:rPr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   &lt;</w:t>
                  </w:r>
                </w:p>
              </w:txbxContent>
            </v:textbox>
          </v:oval>
        </w:pict>
      </w:r>
      <w:r>
        <w:rPr>
          <w:noProof/>
          <w:lang w:val="ru-RU" w:eastAsia="ru-RU"/>
        </w:rPr>
        <w:pict>
          <v:shape id="_x0000_s1089" type="#_x0000_t109" style="position:absolute;left:0;text-align:left;margin-left:-2.55pt;margin-top:2.05pt;width:55.5pt;height:46.9pt;z-index:251694080;mso-position-horizontal-relative:text;mso-position-vertical-relative:text" fillcolor="yellow">
            <v:textbox style="mso-next-textbox:#_x0000_s1089">
              <w:txbxContent>
                <w:p w:rsidR="003E6CE5" w:rsidRPr="001E5DC1" w:rsidRDefault="003E6CE5" w:rsidP="008C561C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1E5DC1">
                    <w:rPr>
                      <w:b/>
                      <w:sz w:val="40"/>
                      <w:szCs w:val="40"/>
                    </w:rPr>
                    <w:t>7</w:t>
                  </w:r>
                </w:p>
                <w:p w:rsidR="003E6CE5" w:rsidRDefault="003E6CE5" w:rsidP="008C561C"/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90" type="#_x0000_t109" style="position:absolute;left:0;text-align:left;margin-left:369pt;margin-top:3.95pt;width:45pt;height:45pt;z-index:-251620352;mso-position-horizontal-relative:text;mso-position-vertical-relative:text" fillcolor="#4f81bd">
            <v:textbox style="mso-next-textbox:#_x0000_s1090">
              <w:txbxContent>
                <w:p w:rsidR="003E6CE5" w:rsidRPr="00BC1A40" w:rsidRDefault="003E6CE5" w:rsidP="008C561C">
                  <w:pPr>
                    <w:jc w:val="center"/>
                    <w:rPr>
                      <w:sz w:val="40"/>
                      <w:szCs w:val="40"/>
                    </w:rPr>
                  </w:pPr>
                  <w:r w:rsidRPr="00BC1A40">
                    <w:rPr>
                      <w:sz w:val="40"/>
                      <w:szCs w:val="40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_x0000_s1091" type="#_x0000_t109" style="position:absolute;left:0;text-align:left;margin-left:252pt;margin-top:3.95pt;width:36pt;height:45pt;z-index:251695104;mso-position-horizontal-relative:text;mso-position-vertical-relative:text" fillcolor="#c0504d">
            <v:textbox style="mso-next-textbox:#_x0000_s1091">
              <w:txbxContent>
                <w:p w:rsidR="003E6CE5" w:rsidRPr="001E5DC1" w:rsidRDefault="003E6CE5" w:rsidP="008C561C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3</w:t>
                  </w:r>
                </w:p>
              </w:txbxContent>
            </v:textbox>
          </v:shape>
        </w:pict>
      </w:r>
    </w:p>
    <w:p w:rsidR="003E6CE5" w:rsidRPr="007E66CA" w:rsidRDefault="003E6CE5" w:rsidP="008C561C">
      <w:pPr>
        <w:tabs>
          <w:tab w:val="left" w:pos="3885"/>
        </w:tabs>
        <w:rPr>
          <w:sz w:val="40"/>
          <w:szCs w:val="40"/>
        </w:rPr>
      </w:pPr>
      <w:r>
        <w:rPr>
          <w:noProof/>
          <w:lang w:val="ru-RU" w:eastAsia="ru-RU"/>
        </w:rPr>
        <w:pict>
          <v:shape id="_x0000_s1092" type="#_x0000_t69" style="position:absolute;margin-left:54pt;margin-top:21.05pt;width:18pt;height:11.8pt;z-index:251679744"/>
        </w:pict>
      </w:r>
      <w:r>
        <w:rPr>
          <w:sz w:val="28"/>
          <w:szCs w:val="28"/>
        </w:rPr>
        <w:t xml:space="preserve">                                               </w:t>
      </w:r>
      <w:r>
        <w:rPr>
          <w:noProof/>
          <w:lang w:val="ru-RU" w:eastAsia="ru-RU"/>
        </w:rPr>
        <w:pict>
          <v:shape id="_x0000_s1093" type="#_x0000_t69" style="position:absolute;margin-left:120.9pt;margin-top:-.05pt;width:18pt;height:11.8pt;z-index:251680768;mso-position-horizontal-relative:text;mso-position-vertical-relative:text"/>
        </w:pict>
      </w:r>
      <w:r>
        <w:rPr>
          <w:noProof/>
          <w:lang w:val="ru-RU" w:eastAsia="ru-RU"/>
        </w:rPr>
        <w:pict>
          <v:shape id="_x0000_s1094" type="#_x0000_t69" style="position:absolute;margin-left:289.8pt;margin-top:-.05pt;width:18pt;height:11.8pt;z-index:251681792;mso-position-horizontal-relative:text;mso-position-vertical-relative:text"/>
        </w:pict>
      </w:r>
      <w:r>
        <w:rPr>
          <w:noProof/>
          <w:lang w:val="ru-RU" w:eastAsia="ru-RU"/>
        </w:rPr>
        <w:pict>
          <v:shape id="_x0000_s1095" type="#_x0000_t69" style="position:absolute;margin-left:351pt;margin-top:-.05pt;width:18pt;height:11.8pt;z-index:251682816;mso-position-horizontal-relative:text;mso-position-vertical-relative:text"/>
        </w:pict>
      </w:r>
      <w:r>
        <w:rPr>
          <w:sz w:val="28"/>
          <w:szCs w:val="28"/>
        </w:rPr>
        <w:tab/>
      </w:r>
    </w:p>
    <w:p w:rsidR="003E6CE5" w:rsidRPr="009C44D7" w:rsidRDefault="003E6CE5" w:rsidP="008C561C">
      <w:pPr>
        <w:tabs>
          <w:tab w:val="left" w:pos="915"/>
        </w:tabs>
        <w:rPr>
          <w:sz w:val="28"/>
          <w:szCs w:val="28"/>
        </w:rPr>
      </w:pPr>
      <w:r>
        <w:rPr>
          <w:noProof/>
          <w:lang w:val="ru-RU" w:eastAsia="ru-RU"/>
        </w:rPr>
        <w:pict>
          <v:shape id="_x0000_s1096" type="#_x0000_t69" style="position:absolute;margin-left:351pt;margin-top:13.85pt;width:25.2pt;height:11.8pt;z-index:251683840" fillcolor="yellow"/>
        </w:pict>
      </w:r>
      <w:r>
        <w:rPr>
          <w:noProof/>
          <w:lang w:val="ru-RU" w:eastAsia="ru-RU"/>
        </w:rPr>
        <w:pict>
          <v:shape id="_x0000_s1097" type="#_x0000_t69" style="position:absolute;margin-left:289.8pt;margin-top:13.85pt;width:23.1pt;height:11.8pt;z-index:251684864" fillcolor="yellow"/>
        </w:pict>
      </w:r>
      <w:r>
        <w:rPr>
          <w:noProof/>
          <w:lang w:val="ru-RU" w:eastAsia="ru-RU"/>
        </w:rPr>
        <w:pict>
          <v:shape id="_x0000_s1098" type="#_x0000_t69" style="position:absolute;margin-left:127.8pt;margin-top:13.85pt;width:34.35pt;height:11.8pt;z-index:251685888" fillcolor="yellow"/>
        </w:pict>
      </w:r>
      <w:r>
        <w:rPr>
          <w:noProof/>
          <w:lang w:val="ru-RU" w:eastAsia="ru-RU"/>
        </w:rPr>
        <w:pict>
          <v:shape id="_x0000_s1099" type="#_x0000_t69" style="position:absolute;margin-left:58.95pt;margin-top:13.85pt;width:31.05pt;height:11.8pt;z-index:251686912" fillcolor="yellow"/>
        </w:pict>
      </w:r>
      <w:r>
        <w:rPr>
          <w:noProof/>
          <w:lang w:val="ru-RU" w:eastAsia="ru-RU"/>
        </w:rPr>
        <w:pict>
          <v:rect id="_x0000_s1100" style="position:absolute;margin-left:21.15pt;margin-top:1.85pt;width:37.8pt;height:28.5pt;z-index:251687936"/>
        </w:pict>
      </w:r>
      <w:r>
        <w:rPr>
          <w:noProof/>
          <w:lang w:val="ru-RU" w:eastAsia="ru-RU"/>
        </w:rPr>
        <w:pict>
          <v:rect id="_x0000_s1101" style="position:absolute;margin-left:162.15pt;margin-top:1.85pt;width:37.8pt;height:28.5pt;z-index:251688960"/>
        </w:pict>
      </w:r>
      <w:r>
        <w:rPr>
          <w:noProof/>
          <w:lang w:val="ru-RU" w:eastAsia="ru-RU"/>
        </w:rPr>
        <w:pict>
          <v:rect id="_x0000_s1102" style="position:absolute;margin-left:90pt;margin-top:1.85pt;width:37.8pt;height:28.5pt;z-index:251689984"/>
        </w:pict>
      </w:r>
      <w:r>
        <w:rPr>
          <w:noProof/>
          <w:lang w:val="ru-RU" w:eastAsia="ru-RU"/>
        </w:rPr>
        <w:pict>
          <v:rect id="_x0000_s1103" style="position:absolute;margin-left:252pt;margin-top:1.85pt;width:37.8pt;height:28.5pt;z-index:251691008"/>
        </w:pict>
      </w:r>
      <w:r>
        <w:rPr>
          <w:noProof/>
          <w:lang w:val="ru-RU" w:eastAsia="ru-RU"/>
        </w:rPr>
        <w:pict>
          <v:rect id="_x0000_s1104" style="position:absolute;margin-left:312.9pt;margin-top:1.85pt;width:37.8pt;height:28.5pt;z-index:251692032"/>
        </w:pict>
      </w:r>
      <w:r>
        <w:rPr>
          <w:noProof/>
          <w:lang w:val="ru-RU" w:eastAsia="ru-RU"/>
        </w:rPr>
        <w:pict>
          <v:rect id="_x0000_s1105" style="position:absolute;margin-left:376.2pt;margin-top:1.85pt;width:37.8pt;height:28.5pt;z-index:251693056"/>
        </w:pict>
      </w:r>
      <w:r>
        <w:rPr>
          <w:sz w:val="28"/>
          <w:szCs w:val="28"/>
        </w:rPr>
        <w:tab/>
      </w:r>
    </w:p>
    <w:p w:rsidR="003E6CE5" w:rsidRPr="009C44D7" w:rsidRDefault="003E6CE5" w:rsidP="008C561C">
      <w:pPr>
        <w:rPr>
          <w:sz w:val="28"/>
          <w:szCs w:val="28"/>
        </w:rPr>
      </w:pPr>
    </w:p>
    <w:p w:rsidR="003E6CE5" w:rsidRDefault="003E6CE5" w:rsidP="007E66CA">
      <w:pPr>
        <w:tabs>
          <w:tab w:val="left" w:pos="2115"/>
        </w:tabs>
        <w:rPr>
          <w:b/>
          <w:sz w:val="28"/>
          <w:szCs w:val="28"/>
        </w:rPr>
      </w:pPr>
    </w:p>
    <w:p w:rsidR="003E6CE5" w:rsidRDefault="003E6CE5" w:rsidP="00D45910">
      <w:pPr>
        <w:ind w:right="283"/>
        <w:rPr>
          <w:rFonts w:ascii="Times New Roman" w:hAnsi="Times New Roman"/>
          <w:b/>
          <w:sz w:val="28"/>
          <w:szCs w:val="28"/>
        </w:rPr>
      </w:pPr>
    </w:p>
    <w:p w:rsidR="003E6CE5" w:rsidRDefault="003E6CE5" w:rsidP="00D45910">
      <w:pPr>
        <w:ind w:right="283"/>
        <w:rPr>
          <w:rFonts w:ascii="Times New Roman" w:hAnsi="Times New Roman"/>
          <w:b/>
          <w:sz w:val="28"/>
          <w:szCs w:val="28"/>
        </w:rPr>
      </w:pPr>
    </w:p>
    <w:p w:rsidR="003E6CE5" w:rsidRPr="00512E48" w:rsidRDefault="003E6CE5" w:rsidP="00D45910">
      <w:pPr>
        <w:ind w:right="283"/>
        <w:rPr>
          <w:rFonts w:ascii="Times New Roman" w:hAnsi="Times New Roman"/>
          <w:b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6" type="#_x0000_t75" alt="178 012" style="position:absolute;margin-left:-60.85pt;margin-top:583.45pt;width:558.05pt;height:138.5pt;z-index:251618304;visibility:visible">
            <v:imagedata r:id="rId5" o:title=""/>
          </v:shape>
        </w:pict>
      </w:r>
      <w:r>
        <w:rPr>
          <w:noProof/>
          <w:lang w:val="ru-RU" w:eastAsia="ru-RU"/>
        </w:rPr>
        <w:pict>
          <v:shape id="_x0000_s1107" type="#_x0000_t75" alt="178 012" style="position:absolute;margin-left:-60.85pt;margin-top:444.95pt;width:558.05pt;height:138.5pt;z-index:251617280;visibility:visible">
            <v:imagedata r:id="rId5" o:title=""/>
          </v:shape>
        </w:pict>
      </w:r>
      <w:r>
        <w:rPr>
          <w:noProof/>
          <w:lang w:val="ru-RU" w:eastAsia="ru-RU"/>
        </w:rPr>
        <w:pict>
          <v:shape id="_x0000_s1108" type="#_x0000_t75" alt="178 012" style="position:absolute;margin-left:-67.9pt;margin-top:294.7pt;width:558.05pt;height:138.5pt;z-index:251616256;visibility:visible">
            <v:imagedata r:id="rId5" o:title=""/>
          </v:shape>
        </w:pict>
      </w:r>
      <w:r>
        <w:rPr>
          <w:noProof/>
          <w:lang w:val="ru-RU" w:eastAsia="ru-RU"/>
        </w:rPr>
        <w:pict>
          <v:shape id="Рисунок 2" o:spid="_x0000_s1109" type="#_x0000_t75" alt="178 012" style="position:absolute;margin-left:-77.3pt;margin-top:149.9pt;width:558.05pt;height:138.5pt;z-index:251615232;visibility:visible">
            <v:imagedata r:id="rId5" o:title=""/>
          </v:shape>
        </w:pict>
      </w:r>
    </w:p>
    <w:sectPr w:rsidR="003E6CE5" w:rsidRPr="00512E48" w:rsidSect="00D4591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314BE"/>
    <w:multiLevelType w:val="hybridMultilevel"/>
    <w:tmpl w:val="5E66D9B8"/>
    <w:lvl w:ilvl="0" w:tplc="2762662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E48"/>
    <w:rsid w:val="00004D8E"/>
    <w:rsid w:val="00005EEF"/>
    <w:rsid w:val="00013BFB"/>
    <w:rsid w:val="00020697"/>
    <w:rsid w:val="00020C9A"/>
    <w:rsid w:val="00020D61"/>
    <w:rsid w:val="00021B06"/>
    <w:rsid w:val="000309DE"/>
    <w:rsid w:val="0003158B"/>
    <w:rsid w:val="00031C3E"/>
    <w:rsid w:val="0003700F"/>
    <w:rsid w:val="00037270"/>
    <w:rsid w:val="00037D81"/>
    <w:rsid w:val="00037EE7"/>
    <w:rsid w:val="00042953"/>
    <w:rsid w:val="00043F27"/>
    <w:rsid w:val="00047BE1"/>
    <w:rsid w:val="00051096"/>
    <w:rsid w:val="00053B31"/>
    <w:rsid w:val="00062CB1"/>
    <w:rsid w:val="00062E11"/>
    <w:rsid w:val="00073614"/>
    <w:rsid w:val="00075A65"/>
    <w:rsid w:val="000807FB"/>
    <w:rsid w:val="00082E4D"/>
    <w:rsid w:val="0008510E"/>
    <w:rsid w:val="000902A2"/>
    <w:rsid w:val="000A062B"/>
    <w:rsid w:val="000A105D"/>
    <w:rsid w:val="000B42EF"/>
    <w:rsid w:val="000B4552"/>
    <w:rsid w:val="000C4C55"/>
    <w:rsid w:val="000D0418"/>
    <w:rsid w:val="000D0531"/>
    <w:rsid w:val="000D06EC"/>
    <w:rsid w:val="000D0F63"/>
    <w:rsid w:val="000D4322"/>
    <w:rsid w:val="000D722F"/>
    <w:rsid w:val="000D7D42"/>
    <w:rsid w:val="000E6AF6"/>
    <w:rsid w:val="000E727C"/>
    <w:rsid w:val="000F0FB8"/>
    <w:rsid w:val="00100500"/>
    <w:rsid w:val="00101701"/>
    <w:rsid w:val="0010796F"/>
    <w:rsid w:val="0011108D"/>
    <w:rsid w:val="001115F0"/>
    <w:rsid w:val="00112EF4"/>
    <w:rsid w:val="00112F68"/>
    <w:rsid w:val="00114169"/>
    <w:rsid w:val="0011587B"/>
    <w:rsid w:val="001208E2"/>
    <w:rsid w:val="0012100B"/>
    <w:rsid w:val="00121BDB"/>
    <w:rsid w:val="0012564C"/>
    <w:rsid w:val="00127843"/>
    <w:rsid w:val="00131281"/>
    <w:rsid w:val="00133D07"/>
    <w:rsid w:val="0013534E"/>
    <w:rsid w:val="00137489"/>
    <w:rsid w:val="0014727E"/>
    <w:rsid w:val="0015087F"/>
    <w:rsid w:val="00150F0B"/>
    <w:rsid w:val="00156680"/>
    <w:rsid w:val="001578E0"/>
    <w:rsid w:val="00161AD5"/>
    <w:rsid w:val="00164962"/>
    <w:rsid w:val="00164CF5"/>
    <w:rsid w:val="00165825"/>
    <w:rsid w:val="00173696"/>
    <w:rsid w:val="0017643C"/>
    <w:rsid w:val="00182BB2"/>
    <w:rsid w:val="001831D4"/>
    <w:rsid w:val="001861EA"/>
    <w:rsid w:val="00187F2B"/>
    <w:rsid w:val="00197658"/>
    <w:rsid w:val="00197C16"/>
    <w:rsid w:val="001A215A"/>
    <w:rsid w:val="001A5559"/>
    <w:rsid w:val="001B31EF"/>
    <w:rsid w:val="001B3A78"/>
    <w:rsid w:val="001C4102"/>
    <w:rsid w:val="001D3428"/>
    <w:rsid w:val="001D4952"/>
    <w:rsid w:val="001E035E"/>
    <w:rsid w:val="001E2E21"/>
    <w:rsid w:val="001E58A2"/>
    <w:rsid w:val="001E5DC1"/>
    <w:rsid w:val="001E6F15"/>
    <w:rsid w:val="001F0FD5"/>
    <w:rsid w:val="001F144E"/>
    <w:rsid w:val="00203B4E"/>
    <w:rsid w:val="002067B7"/>
    <w:rsid w:val="00210346"/>
    <w:rsid w:val="00210605"/>
    <w:rsid w:val="002115B8"/>
    <w:rsid w:val="002122B1"/>
    <w:rsid w:val="00212542"/>
    <w:rsid w:val="002128F9"/>
    <w:rsid w:val="00212FF8"/>
    <w:rsid w:val="0021352E"/>
    <w:rsid w:val="002165E8"/>
    <w:rsid w:val="002231C9"/>
    <w:rsid w:val="002236BF"/>
    <w:rsid w:val="00223CE3"/>
    <w:rsid w:val="00224222"/>
    <w:rsid w:val="00233D76"/>
    <w:rsid w:val="0024615C"/>
    <w:rsid w:val="00260052"/>
    <w:rsid w:val="00265631"/>
    <w:rsid w:val="002716A6"/>
    <w:rsid w:val="00271ECB"/>
    <w:rsid w:val="002726B5"/>
    <w:rsid w:val="00273B99"/>
    <w:rsid w:val="00281421"/>
    <w:rsid w:val="0028186E"/>
    <w:rsid w:val="00287757"/>
    <w:rsid w:val="002924D4"/>
    <w:rsid w:val="0029291F"/>
    <w:rsid w:val="00293030"/>
    <w:rsid w:val="002940D8"/>
    <w:rsid w:val="002A63DB"/>
    <w:rsid w:val="002B49D9"/>
    <w:rsid w:val="002B4AC9"/>
    <w:rsid w:val="002B516A"/>
    <w:rsid w:val="002B5962"/>
    <w:rsid w:val="002B6E37"/>
    <w:rsid w:val="002B6E38"/>
    <w:rsid w:val="002C0D2D"/>
    <w:rsid w:val="002C4D66"/>
    <w:rsid w:val="002C646A"/>
    <w:rsid w:val="002C7220"/>
    <w:rsid w:val="002C7A50"/>
    <w:rsid w:val="002C7B89"/>
    <w:rsid w:val="002D2572"/>
    <w:rsid w:val="002D29CC"/>
    <w:rsid w:val="002D34AF"/>
    <w:rsid w:val="002D427B"/>
    <w:rsid w:val="002D4901"/>
    <w:rsid w:val="002E0539"/>
    <w:rsid w:val="002F137E"/>
    <w:rsid w:val="002F1B7B"/>
    <w:rsid w:val="002F20A0"/>
    <w:rsid w:val="002F280C"/>
    <w:rsid w:val="002F4FE1"/>
    <w:rsid w:val="002F55E7"/>
    <w:rsid w:val="002F6B9E"/>
    <w:rsid w:val="002F7EF0"/>
    <w:rsid w:val="00303B46"/>
    <w:rsid w:val="00305E65"/>
    <w:rsid w:val="003063C6"/>
    <w:rsid w:val="003116D8"/>
    <w:rsid w:val="00321752"/>
    <w:rsid w:val="003219E2"/>
    <w:rsid w:val="00327C7A"/>
    <w:rsid w:val="00333201"/>
    <w:rsid w:val="00341BF8"/>
    <w:rsid w:val="003441F6"/>
    <w:rsid w:val="0035089D"/>
    <w:rsid w:val="003525B1"/>
    <w:rsid w:val="00353BEC"/>
    <w:rsid w:val="00362C77"/>
    <w:rsid w:val="00363C24"/>
    <w:rsid w:val="003648F6"/>
    <w:rsid w:val="00365526"/>
    <w:rsid w:val="00370032"/>
    <w:rsid w:val="00381FB9"/>
    <w:rsid w:val="003846E2"/>
    <w:rsid w:val="003B2DDE"/>
    <w:rsid w:val="003B7E08"/>
    <w:rsid w:val="003C71C1"/>
    <w:rsid w:val="003C7DE6"/>
    <w:rsid w:val="003D287B"/>
    <w:rsid w:val="003D3748"/>
    <w:rsid w:val="003E0518"/>
    <w:rsid w:val="003E1654"/>
    <w:rsid w:val="003E18E1"/>
    <w:rsid w:val="003E57CD"/>
    <w:rsid w:val="003E6CE5"/>
    <w:rsid w:val="003F1D68"/>
    <w:rsid w:val="003F6B87"/>
    <w:rsid w:val="004040F7"/>
    <w:rsid w:val="0041482E"/>
    <w:rsid w:val="004177A3"/>
    <w:rsid w:val="0042400E"/>
    <w:rsid w:val="004339B2"/>
    <w:rsid w:val="004351B6"/>
    <w:rsid w:val="004360CB"/>
    <w:rsid w:val="00440011"/>
    <w:rsid w:val="004445C0"/>
    <w:rsid w:val="00451D60"/>
    <w:rsid w:val="004535C5"/>
    <w:rsid w:val="00457159"/>
    <w:rsid w:val="004617F0"/>
    <w:rsid w:val="00461AC3"/>
    <w:rsid w:val="0046309B"/>
    <w:rsid w:val="00466F6E"/>
    <w:rsid w:val="004706B5"/>
    <w:rsid w:val="00470BE4"/>
    <w:rsid w:val="0047344D"/>
    <w:rsid w:val="00476461"/>
    <w:rsid w:val="00482910"/>
    <w:rsid w:val="0048626E"/>
    <w:rsid w:val="004A2755"/>
    <w:rsid w:val="004A2A9B"/>
    <w:rsid w:val="004A6D08"/>
    <w:rsid w:val="004B2C35"/>
    <w:rsid w:val="004B50F7"/>
    <w:rsid w:val="004C0C95"/>
    <w:rsid w:val="004C0CD9"/>
    <w:rsid w:val="004C1C62"/>
    <w:rsid w:val="004C4A7A"/>
    <w:rsid w:val="004C792B"/>
    <w:rsid w:val="004D2A88"/>
    <w:rsid w:val="004E0535"/>
    <w:rsid w:val="004E2CFD"/>
    <w:rsid w:val="004E3544"/>
    <w:rsid w:val="004E41BB"/>
    <w:rsid w:val="004E6069"/>
    <w:rsid w:val="004E7682"/>
    <w:rsid w:val="004F02FC"/>
    <w:rsid w:val="004F12C1"/>
    <w:rsid w:val="004F3F55"/>
    <w:rsid w:val="00500AB4"/>
    <w:rsid w:val="00512E48"/>
    <w:rsid w:val="00515220"/>
    <w:rsid w:val="00515694"/>
    <w:rsid w:val="00516D8E"/>
    <w:rsid w:val="00517E9F"/>
    <w:rsid w:val="0052189F"/>
    <w:rsid w:val="00525A5C"/>
    <w:rsid w:val="00527680"/>
    <w:rsid w:val="00530A59"/>
    <w:rsid w:val="0053510C"/>
    <w:rsid w:val="005377CA"/>
    <w:rsid w:val="00541288"/>
    <w:rsid w:val="005417DF"/>
    <w:rsid w:val="00541804"/>
    <w:rsid w:val="00541EAE"/>
    <w:rsid w:val="00545F68"/>
    <w:rsid w:val="005478E5"/>
    <w:rsid w:val="005529D0"/>
    <w:rsid w:val="005624E9"/>
    <w:rsid w:val="00563D78"/>
    <w:rsid w:val="00564D2F"/>
    <w:rsid w:val="00570D45"/>
    <w:rsid w:val="005731C6"/>
    <w:rsid w:val="005743F8"/>
    <w:rsid w:val="005807BA"/>
    <w:rsid w:val="00581FCC"/>
    <w:rsid w:val="00587598"/>
    <w:rsid w:val="0059034A"/>
    <w:rsid w:val="005912CD"/>
    <w:rsid w:val="005969F3"/>
    <w:rsid w:val="00597671"/>
    <w:rsid w:val="005A26E5"/>
    <w:rsid w:val="005A6F39"/>
    <w:rsid w:val="005B2402"/>
    <w:rsid w:val="005B5D07"/>
    <w:rsid w:val="005C0414"/>
    <w:rsid w:val="005D6A95"/>
    <w:rsid w:val="005E6359"/>
    <w:rsid w:val="005F0F0F"/>
    <w:rsid w:val="005F3719"/>
    <w:rsid w:val="005F4DF4"/>
    <w:rsid w:val="00602FAE"/>
    <w:rsid w:val="0060568F"/>
    <w:rsid w:val="00605EFF"/>
    <w:rsid w:val="006069E5"/>
    <w:rsid w:val="00620329"/>
    <w:rsid w:val="00621C41"/>
    <w:rsid w:val="00622A08"/>
    <w:rsid w:val="0062375D"/>
    <w:rsid w:val="006259AA"/>
    <w:rsid w:val="00626AB9"/>
    <w:rsid w:val="00626DE9"/>
    <w:rsid w:val="00627294"/>
    <w:rsid w:val="00634E45"/>
    <w:rsid w:val="00635121"/>
    <w:rsid w:val="0063527E"/>
    <w:rsid w:val="00640C5F"/>
    <w:rsid w:val="0065160C"/>
    <w:rsid w:val="006534D9"/>
    <w:rsid w:val="00664144"/>
    <w:rsid w:val="00665716"/>
    <w:rsid w:val="00667739"/>
    <w:rsid w:val="006679E0"/>
    <w:rsid w:val="0067108F"/>
    <w:rsid w:val="00671406"/>
    <w:rsid w:val="00681F88"/>
    <w:rsid w:val="006848D4"/>
    <w:rsid w:val="00684F8D"/>
    <w:rsid w:val="006902BA"/>
    <w:rsid w:val="0069113C"/>
    <w:rsid w:val="00691ADF"/>
    <w:rsid w:val="0069265D"/>
    <w:rsid w:val="006966A8"/>
    <w:rsid w:val="006A039C"/>
    <w:rsid w:val="006A1C87"/>
    <w:rsid w:val="006B0D97"/>
    <w:rsid w:val="006B2E33"/>
    <w:rsid w:val="006B403A"/>
    <w:rsid w:val="006B4F8A"/>
    <w:rsid w:val="006B6333"/>
    <w:rsid w:val="006C4F91"/>
    <w:rsid w:val="006C5211"/>
    <w:rsid w:val="006C5C78"/>
    <w:rsid w:val="006C76C8"/>
    <w:rsid w:val="006D0A42"/>
    <w:rsid w:val="006D0A95"/>
    <w:rsid w:val="006D2CF7"/>
    <w:rsid w:val="006D49BF"/>
    <w:rsid w:val="006D58C3"/>
    <w:rsid w:val="006D7E12"/>
    <w:rsid w:val="006E29C3"/>
    <w:rsid w:val="006F0543"/>
    <w:rsid w:val="006F2D80"/>
    <w:rsid w:val="006F3C3B"/>
    <w:rsid w:val="00703482"/>
    <w:rsid w:val="00704C70"/>
    <w:rsid w:val="007063FD"/>
    <w:rsid w:val="00707DF4"/>
    <w:rsid w:val="00710CD3"/>
    <w:rsid w:val="0071421B"/>
    <w:rsid w:val="00736050"/>
    <w:rsid w:val="00740C9C"/>
    <w:rsid w:val="007410C2"/>
    <w:rsid w:val="00741F07"/>
    <w:rsid w:val="00750754"/>
    <w:rsid w:val="00763044"/>
    <w:rsid w:val="00763B70"/>
    <w:rsid w:val="007670D0"/>
    <w:rsid w:val="00771322"/>
    <w:rsid w:val="007732B7"/>
    <w:rsid w:val="007761CF"/>
    <w:rsid w:val="00776710"/>
    <w:rsid w:val="007805EE"/>
    <w:rsid w:val="00780A92"/>
    <w:rsid w:val="00781F15"/>
    <w:rsid w:val="0078320F"/>
    <w:rsid w:val="0078658A"/>
    <w:rsid w:val="00792CCB"/>
    <w:rsid w:val="00794C34"/>
    <w:rsid w:val="00795B19"/>
    <w:rsid w:val="0079622A"/>
    <w:rsid w:val="007A1829"/>
    <w:rsid w:val="007A31C0"/>
    <w:rsid w:val="007A4722"/>
    <w:rsid w:val="007A6081"/>
    <w:rsid w:val="007B0348"/>
    <w:rsid w:val="007B2DD8"/>
    <w:rsid w:val="007B35E2"/>
    <w:rsid w:val="007B3ED8"/>
    <w:rsid w:val="007B5D03"/>
    <w:rsid w:val="007B63B8"/>
    <w:rsid w:val="007B6B9E"/>
    <w:rsid w:val="007C61ED"/>
    <w:rsid w:val="007D3AAD"/>
    <w:rsid w:val="007D3F69"/>
    <w:rsid w:val="007D54D1"/>
    <w:rsid w:val="007D6AB6"/>
    <w:rsid w:val="007E06B6"/>
    <w:rsid w:val="007E1CDF"/>
    <w:rsid w:val="007E4280"/>
    <w:rsid w:val="007E66CA"/>
    <w:rsid w:val="007E69E2"/>
    <w:rsid w:val="007F7FEE"/>
    <w:rsid w:val="00800E4F"/>
    <w:rsid w:val="00801644"/>
    <w:rsid w:val="008057B5"/>
    <w:rsid w:val="008065E0"/>
    <w:rsid w:val="008069D4"/>
    <w:rsid w:val="00810A6C"/>
    <w:rsid w:val="008123A8"/>
    <w:rsid w:val="00813AD5"/>
    <w:rsid w:val="00814167"/>
    <w:rsid w:val="00814654"/>
    <w:rsid w:val="00815524"/>
    <w:rsid w:val="00815AF8"/>
    <w:rsid w:val="00816558"/>
    <w:rsid w:val="00816AE0"/>
    <w:rsid w:val="00816F67"/>
    <w:rsid w:val="008170F9"/>
    <w:rsid w:val="008304DD"/>
    <w:rsid w:val="00835F38"/>
    <w:rsid w:val="008640BE"/>
    <w:rsid w:val="008804E6"/>
    <w:rsid w:val="00885896"/>
    <w:rsid w:val="00886FBC"/>
    <w:rsid w:val="00887218"/>
    <w:rsid w:val="00892424"/>
    <w:rsid w:val="00896F64"/>
    <w:rsid w:val="008A6552"/>
    <w:rsid w:val="008A66C7"/>
    <w:rsid w:val="008B5F21"/>
    <w:rsid w:val="008B61A0"/>
    <w:rsid w:val="008C3487"/>
    <w:rsid w:val="008C3949"/>
    <w:rsid w:val="008C488E"/>
    <w:rsid w:val="008C561C"/>
    <w:rsid w:val="008C6DF3"/>
    <w:rsid w:val="008D72E7"/>
    <w:rsid w:val="008D780E"/>
    <w:rsid w:val="008E72BA"/>
    <w:rsid w:val="008F4B3C"/>
    <w:rsid w:val="00901219"/>
    <w:rsid w:val="009050FD"/>
    <w:rsid w:val="00910A42"/>
    <w:rsid w:val="00912443"/>
    <w:rsid w:val="00912BB8"/>
    <w:rsid w:val="00914858"/>
    <w:rsid w:val="0091765E"/>
    <w:rsid w:val="00927445"/>
    <w:rsid w:val="00931D0A"/>
    <w:rsid w:val="0093465C"/>
    <w:rsid w:val="00936E40"/>
    <w:rsid w:val="009437CA"/>
    <w:rsid w:val="00946210"/>
    <w:rsid w:val="00952F83"/>
    <w:rsid w:val="009561F5"/>
    <w:rsid w:val="00956A4A"/>
    <w:rsid w:val="009623AD"/>
    <w:rsid w:val="00967396"/>
    <w:rsid w:val="00973B63"/>
    <w:rsid w:val="00973BB5"/>
    <w:rsid w:val="00974358"/>
    <w:rsid w:val="00974933"/>
    <w:rsid w:val="00981BA3"/>
    <w:rsid w:val="00982B44"/>
    <w:rsid w:val="009857C5"/>
    <w:rsid w:val="009868CA"/>
    <w:rsid w:val="00987249"/>
    <w:rsid w:val="0098725E"/>
    <w:rsid w:val="00990998"/>
    <w:rsid w:val="0099542B"/>
    <w:rsid w:val="009A2A37"/>
    <w:rsid w:val="009A45AB"/>
    <w:rsid w:val="009A64B9"/>
    <w:rsid w:val="009A7C17"/>
    <w:rsid w:val="009B3150"/>
    <w:rsid w:val="009C0205"/>
    <w:rsid w:val="009C0B51"/>
    <w:rsid w:val="009C3496"/>
    <w:rsid w:val="009C44D7"/>
    <w:rsid w:val="009D0CB0"/>
    <w:rsid w:val="009D1C45"/>
    <w:rsid w:val="009D2D0C"/>
    <w:rsid w:val="009D6FAE"/>
    <w:rsid w:val="009D6FD5"/>
    <w:rsid w:val="009E431B"/>
    <w:rsid w:val="009E5761"/>
    <w:rsid w:val="009E7467"/>
    <w:rsid w:val="009F7B2C"/>
    <w:rsid w:val="00A04BC6"/>
    <w:rsid w:val="00A116B6"/>
    <w:rsid w:val="00A14046"/>
    <w:rsid w:val="00A214AC"/>
    <w:rsid w:val="00A215DF"/>
    <w:rsid w:val="00A21827"/>
    <w:rsid w:val="00A2530E"/>
    <w:rsid w:val="00A317E5"/>
    <w:rsid w:val="00A32C03"/>
    <w:rsid w:val="00A33C12"/>
    <w:rsid w:val="00A4077E"/>
    <w:rsid w:val="00A40D65"/>
    <w:rsid w:val="00A42077"/>
    <w:rsid w:val="00A44196"/>
    <w:rsid w:val="00A4440C"/>
    <w:rsid w:val="00A45627"/>
    <w:rsid w:val="00A463EC"/>
    <w:rsid w:val="00A53BCD"/>
    <w:rsid w:val="00A54ABD"/>
    <w:rsid w:val="00A6261B"/>
    <w:rsid w:val="00A62B44"/>
    <w:rsid w:val="00A63DE3"/>
    <w:rsid w:val="00A658CE"/>
    <w:rsid w:val="00A65EFC"/>
    <w:rsid w:val="00A669C9"/>
    <w:rsid w:val="00A71113"/>
    <w:rsid w:val="00A73E30"/>
    <w:rsid w:val="00A74247"/>
    <w:rsid w:val="00A75091"/>
    <w:rsid w:val="00A75E9D"/>
    <w:rsid w:val="00A818AC"/>
    <w:rsid w:val="00A82218"/>
    <w:rsid w:val="00A82410"/>
    <w:rsid w:val="00A83803"/>
    <w:rsid w:val="00A84417"/>
    <w:rsid w:val="00A93B58"/>
    <w:rsid w:val="00A94219"/>
    <w:rsid w:val="00AA0F78"/>
    <w:rsid w:val="00AA171B"/>
    <w:rsid w:val="00AA266C"/>
    <w:rsid w:val="00AC3E1A"/>
    <w:rsid w:val="00AC7A3F"/>
    <w:rsid w:val="00AD2189"/>
    <w:rsid w:val="00AE1920"/>
    <w:rsid w:val="00AF6C14"/>
    <w:rsid w:val="00AF72B3"/>
    <w:rsid w:val="00AF7CD6"/>
    <w:rsid w:val="00B032B5"/>
    <w:rsid w:val="00B03960"/>
    <w:rsid w:val="00B15D7B"/>
    <w:rsid w:val="00B225B9"/>
    <w:rsid w:val="00B23EE0"/>
    <w:rsid w:val="00B302AF"/>
    <w:rsid w:val="00B31888"/>
    <w:rsid w:val="00B325D5"/>
    <w:rsid w:val="00B40D96"/>
    <w:rsid w:val="00B423C4"/>
    <w:rsid w:val="00B52095"/>
    <w:rsid w:val="00B52E02"/>
    <w:rsid w:val="00B55C1C"/>
    <w:rsid w:val="00B66C32"/>
    <w:rsid w:val="00B816B1"/>
    <w:rsid w:val="00B8668B"/>
    <w:rsid w:val="00B97772"/>
    <w:rsid w:val="00BA23B5"/>
    <w:rsid w:val="00BA370F"/>
    <w:rsid w:val="00BA6F71"/>
    <w:rsid w:val="00BA7151"/>
    <w:rsid w:val="00BB5C34"/>
    <w:rsid w:val="00BC1A0E"/>
    <w:rsid w:val="00BC1A40"/>
    <w:rsid w:val="00BC28E8"/>
    <w:rsid w:val="00BC5EB8"/>
    <w:rsid w:val="00BC6F94"/>
    <w:rsid w:val="00BC7704"/>
    <w:rsid w:val="00BC7CCC"/>
    <w:rsid w:val="00BD0078"/>
    <w:rsid w:val="00BD5F90"/>
    <w:rsid w:val="00BE0E56"/>
    <w:rsid w:val="00BE539C"/>
    <w:rsid w:val="00BE77BD"/>
    <w:rsid w:val="00BF1676"/>
    <w:rsid w:val="00BF2467"/>
    <w:rsid w:val="00C00D57"/>
    <w:rsid w:val="00C053D5"/>
    <w:rsid w:val="00C100FE"/>
    <w:rsid w:val="00C20982"/>
    <w:rsid w:val="00C25E14"/>
    <w:rsid w:val="00C30C07"/>
    <w:rsid w:val="00C44810"/>
    <w:rsid w:val="00C46B76"/>
    <w:rsid w:val="00C47E94"/>
    <w:rsid w:val="00C50A06"/>
    <w:rsid w:val="00C53D0D"/>
    <w:rsid w:val="00C55DEE"/>
    <w:rsid w:val="00C55E3E"/>
    <w:rsid w:val="00C619A6"/>
    <w:rsid w:val="00C67296"/>
    <w:rsid w:val="00C67BD7"/>
    <w:rsid w:val="00C76A57"/>
    <w:rsid w:val="00C91D90"/>
    <w:rsid w:val="00C91FB9"/>
    <w:rsid w:val="00C97CD0"/>
    <w:rsid w:val="00CA4445"/>
    <w:rsid w:val="00CA4E17"/>
    <w:rsid w:val="00CA5153"/>
    <w:rsid w:val="00CA5DB8"/>
    <w:rsid w:val="00CA6291"/>
    <w:rsid w:val="00CC1535"/>
    <w:rsid w:val="00CC1A17"/>
    <w:rsid w:val="00CC7843"/>
    <w:rsid w:val="00CD12A4"/>
    <w:rsid w:val="00CD2030"/>
    <w:rsid w:val="00CD629B"/>
    <w:rsid w:val="00CE60E7"/>
    <w:rsid w:val="00CF1D42"/>
    <w:rsid w:val="00CF447A"/>
    <w:rsid w:val="00CF658E"/>
    <w:rsid w:val="00D001E3"/>
    <w:rsid w:val="00D006B2"/>
    <w:rsid w:val="00D01CCF"/>
    <w:rsid w:val="00D038C1"/>
    <w:rsid w:val="00D14D70"/>
    <w:rsid w:val="00D16330"/>
    <w:rsid w:val="00D22523"/>
    <w:rsid w:val="00D23623"/>
    <w:rsid w:val="00D24157"/>
    <w:rsid w:val="00D27A92"/>
    <w:rsid w:val="00D307E5"/>
    <w:rsid w:val="00D36435"/>
    <w:rsid w:val="00D42374"/>
    <w:rsid w:val="00D45910"/>
    <w:rsid w:val="00D51917"/>
    <w:rsid w:val="00D605FF"/>
    <w:rsid w:val="00D66D2F"/>
    <w:rsid w:val="00D70D45"/>
    <w:rsid w:val="00D769A3"/>
    <w:rsid w:val="00D83F2B"/>
    <w:rsid w:val="00D92A68"/>
    <w:rsid w:val="00DA081A"/>
    <w:rsid w:val="00DA19F0"/>
    <w:rsid w:val="00DA1A46"/>
    <w:rsid w:val="00DA6952"/>
    <w:rsid w:val="00DB0887"/>
    <w:rsid w:val="00DB4AD0"/>
    <w:rsid w:val="00DC76C6"/>
    <w:rsid w:val="00DD06F4"/>
    <w:rsid w:val="00DD1572"/>
    <w:rsid w:val="00DD2122"/>
    <w:rsid w:val="00DE54C1"/>
    <w:rsid w:val="00DE54E1"/>
    <w:rsid w:val="00DF2303"/>
    <w:rsid w:val="00DF3C7A"/>
    <w:rsid w:val="00DF6B8D"/>
    <w:rsid w:val="00DF6E22"/>
    <w:rsid w:val="00DF79FA"/>
    <w:rsid w:val="00E00C4B"/>
    <w:rsid w:val="00E01667"/>
    <w:rsid w:val="00E038A4"/>
    <w:rsid w:val="00E050EB"/>
    <w:rsid w:val="00E056A3"/>
    <w:rsid w:val="00E06FBE"/>
    <w:rsid w:val="00E07911"/>
    <w:rsid w:val="00E101D8"/>
    <w:rsid w:val="00E12642"/>
    <w:rsid w:val="00E135AF"/>
    <w:rsid w:val="00E222A8"/>
    <w:rsid w:val="00E2303E"/>
    <w:rsid w:val="00E259C1"/>
    <w:rsid w:val="00E4395B"/>
    <w:rsid w:val="00E46360"/>
    <w:rsid w:val="00E46C61"/>
    <w:rsid w:val="00E518C8"/>
    <w:rsid w:val="00E534F8"/>
    <w:rsid w:val="00E56209"/>
    <w:rsid w:val="00E61A9E"/>
    <w:rsid w:val="00E65B8A"/>
    <w:rsid w:val="00E70DD3"/>
    <w:rsid w:val="00E7398D"/>
    <w:rsid w:val="00E74ABE"/>
    <w:rsid w:val="00E75E3D"/>
    <w:rsid w:val="00E767AB"/>
    <w:rsid w:val="00E76A1C"/>
    <w:rsid w:val="00E8668D"/>
    <w:rsid w:val="00E86C5B"/>
    <w:rsid w:val="00E902D0"/>
    <w:rsid w:val="00E9148D"/>
    <w:rsid w:val="00E97DED"/>
    <w:rsid w:val="00EA1AEA"/>
    <w:rsid w:val="00EA4D9F"/>
    <w:rsid w:val="00EA54B3"/>
    <w:rsid w:val="00EA6237"/>
    <w:rsid w:val="00EA6A87"/>
    <w:rsid w:val="00EC2FB7"/>
    <w:rsid w:val="00EC4BFB"/>
    <w:rsid w:val="00EC6C76"/>
    <w:rsid w:val="00ED1629"/>
    <w:rsid w:val="00ED19DD"/>
    <w:rsid w:val="00ED3538"/>
    <w:rsid w:val="00ED56D9"/>
    <w:rsid w:val="00ED5A70"/>
    <w:rsid w:val="00EE3D7E"/>
    <w:rsid w:val="00EE4744"/>
    <w:rsid w:val="00EE7A8A"/>
    <w:rsid w:val="00EF3D86"/>
    <w:rsid w:val="00EF5B0A"/>
    <w:rsid w:val="00EF6658"/>
    <w:rsid w:val="00F0017F"/>
    <w:rsid w:val="00F120A8"/>
    <w:rsid w:val="00F122A7"/>
    <w:rsid w:val="00F13D38"/>
    <w:rsid w:val="00F217CE"/>
    <w:rsid w:val="00F2294D"/>
    <w:rsid w:val="00F24BC1"/>
    <w:rsid w:val="00F30968"/>
    <w:rsid w:val="00F314C3"/>
    <w:rsid w:val="00F32430"/>
    <w:rsid w:val="00F32820"/>
    <w:rsid w:val="00F33433"/>
    <w:rsid w:val="00F33652"/>
    <w:rsid w:val="00F437DB"/>
    <w:rsid w:val="00F44106"/>
    <w:rsid w:val="00F5195E"/>
    <w:rsid w:val="00F5501C"/>
    <w:rsid w:val="00F6757C"/>
    <w:rsid w:val="00F72323"/>
    <w:rsid w:val="00F759A8"/>
    <w:rsid w:val="00F80EE5"/>
    <w:rsid w:val="00F81353"/>
    <w:rsid w:val="00F822F1"/>
    <w:rsid w:val="00F83409"/>
    <w:rsid w:val="00F864F4"/>
    <w:rsid w:val="00F95624"/>
    <w:rsid w:val="00F96081"/>
    <w:rsid w:val="00FA1831"/>
    <w:rsid w:val="00FA63E6"/>
    <w:rsid w:val="00FB3137"/>
    <w:rsid w:val="00FB7F8A"/>
    <w:rsid w:val="00FC2029"/>
    <w:rsid w:val="00FC44CD"/>
    <w:rsid w:val="00FD0FAE"/>
    <w:rsid w:val="00FD185D"/>
    <w:rsid w:val="00FD1978"/>
    <w:rsid w:val="00FD64B7"/>
    <w:rsid w:val="00FE2E35"/>
    <w:rsid w:val="00FE4AA7"/>
    <w:rsid w:val="00FE5A2A"/>
    <w:rsid w:val="00FE5F7B"/>
    <w:rsid w:val="00FE64F3"/>
    <w:rsid w:val="00FF0394"/>
    <w:rsid w:val="00FF417C"/>
    <w:rsid w:val="00FF5830"/>
    <w:rsid w:val="00FF5F0D"/>
    <w:rsid w:val="00FF609B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5C5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f2">
    <w:name w:val="ff2"/>
    <w:basedOn w:val="DefaultParagraphFont"/>
    <w:uiPriority w:val="99"/>
    <w:rsid w:val="00FE4AA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2</Pages>
  <Words>278</Words>
  <Characters>1586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Вовик</dc:creator>
  <cp:keywords/>
  <dc:description/>
  <cp:lastModifiedBy>Аня</cp:lastModifiedBy>
  <cp:revision>3</cp:revision>
  <cp:lastPrinted>2019-10-23T02:45:00Z</cp:lastPrinted>
  <dcterms:created xsi:type="dcterms:W3CDTF">2019-10-23T00:33:00Z</dcterms:created>
  <dcterms:modified xsi:type="dcterms:W3CDTF">2021-11-17T11:33:00Z</dcterms:modified>
</cp:coreProperties>
</file>