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E" w:rsidRPr="008C6A58" w:rsidRDefault="009B543E" w:rsidP="00197283">
      <w:pPr>
        <w:rPr>
          <w:sz w:val="32"/>
          <w:szCs w:val="32"/>
        </w:rPr>
      </w:pPr>
      <w:r>
        <w:rPr>
          <w:sz w:val="32"/>
          <w:szCs w:val="32"/>
        </w:rPr>
        <w:t>07.05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551"/>
        <w:gridCol w:w="7513"/>
      </w:tblGrid>
      <w:tr w:rsidR="009B543E" w:rsidRPr="00B265B2" w:rsidTr="00B265B2">
        <w:tc>
          <w:tcPr>
            <w:tcW w:w="392" w:type="dxa"/>
          </w:tcPr>
          <w:p w:rsidR="009B543E" w:rsidRPr="00B265B2" w:rsidRDefault="009B543E" w:rsidP="00B265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51" w:type="dxa"/>
          </w:tcPr>
          <w:p w:rsidR="009B543E" w:rsidRPr="00B265B2" w:rsidRDefault="009B543E" w:rsidP="00B265B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265B2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513" w:type="dxa"/>
          </w:tcPr>
          <w:p w:rsidR="009B543E" w:rsidRPr="00B265B2" w:rsidRDefault="009B543E" w:rsidP="00B265B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265B2">
              <w:rPr>
                <w:b/>
                <w:sz w:val="32"/>
                <w:szCs w:val="32"/>
              </w:rPr>
              <w:t>Завдання</w:t>
            </w:r>
          </w:p>
        </w:tc>
      </w:tr>
      <w:tr w:rsidR="009B543E" w:rsidRPr="00B265B2" w:rsidTr="00B265B2">
        <w:tc>
          <w:tcPr>
            <w:tcW w:w="392" w:type="dxa"/>
          </w:tcPr>
          <w:p w:rsidR="009B543E" w:rsidRPr="00B265B2" w:rsidRDefault="009B543E" w:rsidP="00B265B2">
            <w:pPr>
              <w:spacing w:after="0" w:line="240" w:lineRule="auto"/>
              <w:rPr>
                <w:sz w:val="36"/>
                <w:szCs w:val="36"/>
              </w:rPr>
            </w:pPr>
            <w:r w:rsidRPr="00B265B2">
              <w:rPr>
                <w:sz w:val="36"/>
                <w:szCs w:val="36"/>
              </w:rPr>
              <w:t>1</w:t>
            </w:r>
          </w:p>
        </w:tc>
        <w:tc>
          <w:tcPr>
            <w:tcW w:w="2551" w:type="dxa"/>
          </w:tcPr>
          <w:p w:rsidR="009B543E" w:rsidRPr="00B265B2" w:rsidRDefault="009B543E" w:rsidP="00B265B2">
            <w:pPr>
              <w:spacing w:after="0" w:line="240" w:lineRule="auto"/>
              <w:rPr>
                <w:sz w:val="36"/>
                <w:szCs w:val="36"/>
              </w:rPr>
            </w:pPr>
            <w:r w:rsidRPr="00B265B2">
              <w:rPr>
                <w:sz w:val="36"/>
                <w:szCs w:val="36"/>
              </w:rPr>
              <w:t>ЯДС</w:t>
            </w:r>
          </w:p>
        </w:tc>
        <w:tc>
          <w:tcPr>
            <w:tcW w:w="7513" w:type="dxa"/>
          </w:tcPr>
          <w:p w:rsidR="009B543E" w:rsidRPr="00B265B2" w:rsidRDefault="009B543E" w:rsidP="00B265B2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B265B2">
              <w:rPr>
                <w:b w:val="0"/>
                <w:bCs w:val="0"/>
                <w:sz w:val="28"/>
                <w:szCs w:val="28"/>
              </w:rPr>
              <w:t>Як економно використовувати воду вдома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  <w:r w:rsidRPr="00B265B2">
              <w:rPr>
                <w:sz w:val="28"/>
                <w:szCs w:val="28"/>
              </w:rPr>
              <w:t>Переглянути відео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  <w:hyperlink r:id="rId4" w:history="1">
              <w:r w:rsidRPr="00B265B2">
                <w:rPr>
                  <w:rStyle w:val="Hyperlink"/>
                  <w:sz w:val="28"/>
                  <w:szCs w:val="28"/>
                </w:rPr>
                <w:t>https://www.youtube.com/watch?v=gYALSgNY_LI&amp;list=PL8bOnLZOgu-s9aUpDzx-ID6uyEh4V_uuK&amp;index=58</w:t>
              </w:r>
            </w:hyperlink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543E" w:rsidRPr="00B265B2" w:rsidTr="00B265B2">
        <w:trPr>
          <w:trHeight w:val="720"/>
        </w:trPr>
        <w:tc>
          <w:tcPr>
            <w:tcW w:w="392" w:type="dxa"/>
            <w:tcBorders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6"/>
                <w:szCs w:val="36"/>
              </w:rPr>
            </w:pPr>
            <w:r w:rsidRPr="00B265B2">
              <w:rPr>
                <w:sz w:val="36"/>
                <w:szCs w:val="36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2"/>
                <w:szCs w:val="32"/>
              </w:rPr>
            </w:pPr>
            <w:r w:rsidRPr="00B265B2">
              <w:rPr>
                <w:sz w:val="32"/>
                <w:szCs w:val="32"/>
              </w:rPr>
              <w:t>Українська мова. Навчання грамоти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265B2">
              <w:rPr>
                <w:sz w:val="28"/>
                <w:szCs w:val="28"/>
              </w:rPr>
              <w:t>Переглянути відео урок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" w:history="1">
              <w:r w:rsidRPr="00B265B2">
                <w:rPr>
                  <w:rStyle w:val="Hyperlink"/>
                  <w:sz w:val="28"/>
                  <w:szCs w:val="28"/>
                </w:rPr>
                <w:t>https://www.youtube.com/watch?v=DJm3oQtmsXA&amp;t=202s</w:t>
              </w:r>
            </w:hyperlink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  <w:r w:rsidRPr="00B265B2">
              <w:rPr>
                <w:sz w:val="28"/>
                <w:szCs w:val="28"/>
              </w:rPr>
              <w:t xml:space="preserve">Робота з підручником с. </w:t>
            </w:r>
            <w:r w:rsidRPr="00B265B2">
              <w:rPr>
                <w:sz w:val="28"/>
                <w:szCs w:val="28"/>
                <w:lang w:val="ru-RU"/>
              </w:rPr>
              <w:t>67</w:t>
            </w:r>
            <w:r w:rsidRPr="00B265B2">
              <w:rPr>
                <w:sz w:val="28"/>
                <w:szCs w:val="28"/>
              </w:rPr>
              <w:t xml:space="preserve"> – </w:t>
            </w:r>
            <w:r w:rsidRPr="00B265B2">
              <w:rPr>
                <w:sz w:val="28"/>
                <w:szCs w:val="28"/>
                <w:lang w:val="ru-RU"/>
              </w:rPr>
              <w:t>68</w:t>
            </w:r>
            <w:r w:rsidRPr="00B265B2">
              <w:rPr>
                <w:sz w:val="28"/>
                <w:szCs w:val="28"/>
              </w:rPr>
              <w:t>, читати</w:t>
            </w:r>
            <w:r w:rsidRPr="00B265B2">
              <w:rPr>
                <w:rFonts w:cs="Calibri"/>
                <w:sz w:val="28"/>
                <w:szCs w:val="28"/>
              </w:rPr>
              <w:t>;</w:t>
            </w:r>
            <w:r w:rsidRPr="00B265B2">
              <w:rPr>
                <w:rFonts w:cs="Calibri"/>
                <w:sz w:val="28"/>
                <w:szCs w:val="28"/>
                <w:lang w:val="ru-RU"/>
              </w:rPr>
              <w:t xml:space="preserve"> </w:t>
            </w:r>
            <w:r w:rsidRPr="00B265B2">
              <w:rPr>
                <w:rFonts w:cs="Calibri"/>
                <w:sz w:val="28"/>
                <w:szCs w:val="28"/>
                <w:lang w:val="en-US"/>
              </w:rPr>
              <w:t>c</w:t>
            </w:r>
            <w:r w:rsidRPr="00B265B2">
              <w:rPr>
                <w:rFonts w:cs="Calibri"/>
                <w:sz w:val="28"/>
                <w:szCs w:val="28"/>
              </w:rPr>
              <w:t>.</w:t>
            </w:r>
            <w:r w:rsidRPr="00B265B2">
              <w:rPr>
                <w:rFonts w:cs="Calibri"/>
                <w:sz w:val="28"/>
                <w:szCs w:val="28"/>
                <w:lang w:val="ru-RU"/>
              </w:rPr>
              <w:t>69 -узагальнюємо прочитане в розділі (усно);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  <w:r w:rsidRPr="00B265B2">
              <w:rPr>
                <w:sz w:val="28"/>
                <w:szCs w:val="28"/>
              </w:rPr>
              <w:t xml:space="preserve">прописи с. </w:t>
            </w:r>
            <w:r w:rsidRPr="00B265B2">
              <w:rPr>
                <w:sz w:val="28"/>
                <w:szCs w:val="28"/>
                <w:lang w:val="ru-RU"/>
              </w:rPr>
              <w:t>6</w:t>
            </w:r>
            <w:r w:rsidRPr="00B265B2">
              <w:rPr>
                <w:sz w:val="28"/>
                <w:szCs w:val="28"/>
              </w:rPr>
              <w:t>3, прописати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543E" w:rsidRPr="00B265B2" w:rsidTr="00B265B2">
        <w:trPr>
          <w:trHeight w:val="135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6"/>
                <w:szCs w:val="36"/>
              </w:rPr>
            </w:pPr>
            <w:r w:rsidRPr="00B265B2">
              <w:rPr>
                <w:sz w:val="36"/>
                <w:szCs w:val="3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2"/>
                <w:szCs w:val="32"/>
              </w:rPr>
            </w:pPr>
            <w:r w:rsidRPr="00B265B2">
              <w:rPr>
                <w:sz w:val="32"/>
                <w:szCs w:val="32"/>
              </w:rPr>
              <w:t>Музичне мистецтво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r w:rsidRPr="00B265B2">
              <w:rPr>
                <w:rFonts w:cs="Calibri"/>
                <w:color w:val="222222"/>
                <w:sz w:val="28"/>
                <w:szCs w:val="28"/>
              </w:rPr>
              <w:t>«Улюблені мультфільми»:</w:t>
            </w:r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r w:rsidRPr="00B265B2">
              <w:rPr>
                <w:rFonts w:cs="Calibri"/>
                <w:color w:val="222222"/>
                <w:sz w:val="28"/>
                <w:szCs w:val="28"/>
              </w:rPr>
              <w:t>Повторюємо пісеньку « А ми любимо читати» за посиланням:</w:t>
            </w:r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6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https://www.youtube.com/watch?v=KCoQ6MiA9a4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r w:rsidRPr="00B265B2">
              <w:rPr>
                <w:rFonts w:cs="Calibri"/>
                <w:color w:val="222222"/>
                <w:sz w:val="28"/>
                <w:szCs w:val="28"/>
              </w:rPr>
              <w:t>Прослухаємо улюблені пісеньки  та пригадаємо з яких вони мультфільмів:</w:t>
            </w:r>
            <w:hyperlink r:id="rId7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https://www.youtube.com/watch?v=4499P-cLuM8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8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https://www.youtube.com/watch?v=tSq9jJwi7rM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9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https://www.youtube.com/watch?v=m0CXrqOq4sI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10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https://www.youtube.com/watch?v=AMUOZRLKzCM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11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https://www.youtube.com/watch?v=XUxDB9KVxOQ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12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https://www.youtube.com/watch?v=-mKk56ddabo</w:t>
              </w:r>
            </w:hyperlink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r w:rsidRPr="00B265B2">
              <w:rPr>
                <w:rFonts w:cs="Calibri"/>
                <w:color w:val="222222"/>
                <w:sz w:val="28"/>
                <w:szCs w:val="28"/>
              </w:rPr>
              <w:t>Знайомимось з пісенькою А.Філіпенка «Веселий музикант»</w:t>
            </w:r>
          </w:p>
          <w:p w:rsidR="009B543E" w:rsidRPr="00B265B2" w:rsidRDefault="009B543E" w:rsidP="00B265B2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8"/>
                <w:szCs w:val="28"/>
              </w:rPr>
            </w:pPr>
            <w:hyperlink r:id="rId13" w:tgtFrame="_blank" w:history="1">
              <w:r w:rsidRPr="00B265B2">
                <w:rPr>
                  <w:rStyle w:val="Hyperlink"/>
                  <w:rFonts w:cs="Calibri"/>
                  <w:sz w:val="28"/>
                  <w:szCs w:val="28"/>
                </w:rPr>
                <w:t>https://www.youtube.com/watch?v=8qpE0WnR5Yw</w:t>
              </w:r>
            </w:hyperlink>
            <w:r w:rsidRPr="00B265B2">
              <w:rPr>
                <w:rFonts w:cs="Calibri"/>
                <w:color w:val="222222"/>
                <w:sz w:val="28"/>
                <w:szCs w:val="28"/>
              </w:rPr>
              <w:t> </w:t>
            </w:r>
          </w:p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543E" w:rsidRPr="00B265B2" w:rsidTr="00B265B2">
        <w:trPr>
          <w:trHeight w:val="60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B543E" w:rsidRPr="00B265B2" w:rsidRDefault="009B543E" w:rsidP="00B265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B543E" w:rsidRDefault="009B543E"/>
    <w:p w:rsidR="009B543E" w:rsidRDefault="009B543E"/>
    <w:sectPr w:rsidR="009B543E" w:rsidSect="0015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83"/>
    <w:rsid w:val="00067888"/>
    <w:rsid w:val="000B284A"/>
    <w:rsid w:val="00156763"/>
    <w:rsid w:val="001946D1"/>
    <w:rsid w:val="00197283"/>
    <w:rsid w:val="001A0423"/>
    <w:rsid w:val="002070C3"/>
    <w:rsid w:val="002C0CE8"/>
    <w:rsid w:val="0030335E"/>
    <w:rsid w:val="00322274"/>
    <w:rsid w:val="00344F99"/>
    <w:rsid w:val="0036020B"/>
    <w:rsid w:val="003824CD"/>
    <w:rsid w:val="00442CB1"/>
    <w:rsid w:val="004E46EF"/>
    <w:rsid w:val="00574E72"/>
    <w:rsid w:val="005C247A"/>
    <w:rsid w:val="005D57B0"/>
    <w:rsid w:val="00603045"/>
    <w:rsid w:val="00675ADA"/>
    <w:rsid w:val="0068682F"/>
    <w:rsid w:val="007F55DE"/>
    <w:rsid w:val="008C6A58"/>
    <w:rsid w:val="009B543E"/>
    <w:rsid w:val="00A278A8"/>
    <w:rsid w:val="00A33B8F"/>
    <w:rsid w:val="00A8716F"/>
    <w:rsid w:val="00B265B2"/>
    <w:rsid w:val="00B57F6D"/>
    <w:rsid w:val="00BF3D02"/>
    <w:rsid w:val="00C16529"/>
    <w:rsid w:val="00C4210A"/>
    <w:rsid w:val="00C81F43"/>
    <w:rsid w:val="00CB02E3"/>
    <w:rsid w:val="00CC71FA"/>
    <w:rsid w:val="00D30182"/>
    <w:rsid w:val="00D718D6"/>
    <w:rsid w:val="00D748F2"/>
    <w:rsid w:val="00DB0AE6"/>
    <w:rsid w:val="00E240B2"/>
    <w:rsid w:val="00E35EDF"/>
    <w:rsid w:val="00E51838"/>
    <w:rsid w:val="00E74881"/>
    <w:rsid w:val="00E920B5"/>
    <w:rsid w:val="00EA57BF"/>
    <w:rsid w:val="00EE016D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83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8C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A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TableGrid">
    <w:name w:val="Table Grid"/>
    <w:basedOn w:val="TableNormal"/>
    <w:uiPriority w:val="99"/>
    <w:rsid w:val="001972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972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q9jJwi7rM" TargetMode="External"/><Relationship Id="rId13" Type="http://schemas.openxmlformats.org/officeDocument/2006/relationships/hyperlink" Target="https://www.youtube.com/watch?v=8qpE0WnR5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499P-cLuM8" TargetMode="External"/><Relationship Id="rId12" Type="http://schemas.openxmlformats.org/officeDocument/2006/relationships/hyperlink" Target="https://www.youtube.com/watch?v=-mKk56dda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oQ6MiA9a4" TargetMode="External"/><Relationship Id="rId11" Type="http://schemas.openxmlformats.org/officeDocument/2006/relationships/hyperlink" Target="https://www.youtube.com/watch?v=XUxDB9KVxOQ" TargetMode="External"/><Relationship Id="rId5" Type="http://schemas.openxmlformats.org/officeDocument/2006/relationships/hyperlink" Target="https://www.youtube.com/watch?v=DJm3oQtmsXA&amp;t=202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MUOZRLKzCM" TargetMode="External"/><Relationship Id="rId4" Type="http://schemas.openxmlformats.org/officeDocument/2006/relationships/hyperlink" Target="https://www.youtube.com/watch?v=gYALSgNY_LI&amp;list=PL8bOnLZOgu-s9aUpDzx-ID6uyEh4V_uuK&amp;index=58" TargetMode="External"/><Relationship Id="rId9" Type="http://schemas.openxmlformats.org/officeDocument/2006/relationships/hyperlink" Target="https://www.youtube.com/watch?v=m0CXrqOq4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Руслан</dc:creator>
  <cp:keywords/>
  <dc:description/>
  <cp:lastModifiedBy>User</cp:lastModifiedBy>
  <cp:revision>2</cp:revision>
  <dcterms:created xsi:type="dcterms:W3CDTF">2020-05-08T06:57:00Z</dcterms:created>
  <dcterms:modified xsi:type="dcterms:W3CDTF">2020-05-08T06:57:00Z</dcterms:modified>
</cp:coreProperties>
</file>