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36" w:rsidRPr="002261E9" w:rsidRDefault="00C76836" w:rsidP="00222FF7">
      <w:pPr>
        <w:tabs>
          <w:tab w:val="left" w:pos="4800"/>
          <w:tab w:val="left" w:pos="5895"/>
        </w:tabs>
        <w:spacing w:after="0" w:line="240" w:lineRule="auto"/>
        <w:rPr>
          <w:color w:val="000000"/>
          <w:sz w:val="24"/>
          <w:szCs w:val="24"/>
          <w:lang w:val="en-US" w:eastAsia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" style="position:absolute;margin-left:221.6pt;margin-top:25.8pt;width:45pt;height:48.75pt;z-index:251658240;visibility:visible">
            <v:imagedata r:id="rId5" o:title=""/>
            <w10:wrap type="topAndBottom"/>
          </v:shape>
        </w:pict>
      </w:r>
    </w:p>
    <w:p w:rsidR="00C76836" w:rsidRPr="007761B6" w:rsidRDefault="00C76836" w:rsidP="00222FF7">
      <w:pPr>
        <w:spacing w:after="0" w:line="240" w:lineRule="auto"/>
        <w:jc w:val="center"/>
        <w:rPr>
          <w:rFonts w:cs="Calibri"/>
          <w:b/>
          <w:sz w:val="28"/>
          <w:szCs w:val="28"/>
          <w:lang w:eastAsia="ru-RU"/>
        </w:rPr>
      </w:pPr>
      <w:r w:rsidRPr="007761B6">
        <w:rPr>
          <w:rFonts w:cs="Calibri"/>
          <w:b/>
          <w:sz w:val="28"/>
          <w:szCs w:val="28"/>
          <w:lang w:eastAsia="ru-RU"/>
        </w:rPr>
        <w:t>Україна</w:t>
      </w:r>
    </w:p>
    <w:p w:rsidR="00C76836" w:rsidRPr="007761B6" w:rsidRDefault="00C76836" w:rsidP="00222F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61B6">
        <w:rPr>
          <w:rFonts w:ascii="Times New Roman" w:hAnsi="Times New Roman"/>
          <w:b/>
          <w:sz w:val="28"/>
          <w:szCs w:val="28"/>
          <w:lang w:eastAsia="ru-RU"/>
        </w:rPr>
        <w:t>МУШКАТІВСЬКА ЗАГАЛЬНООСВІТНЯ ШКОЛА І-ІІ СТУПЕНІВ</w:t>
      </w:r>
      <w:r w:rsidRPr="007761B6">
        <w:rPr>
          <w:rFonts w:cs="Calibri"/>
          <w:b/>
          <w:color w:val="000000"/>
          <w:sz w:val="28"/>
          <w:szCs w:val="28"/>
          <w:lang w:eastAsia="ru-RU"/>
        </w:rPr>
        <w:t xml:space="preserve">            </w:t>
      </w:r>
    </w:p>
    <w:p w:rsidR="00C76836" w:rsidRPr="007761B6" w:rsidRDefault="00C76836" w:rsidP="00222FF7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761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НАКАЗ</w:t>
      </w:r>
    </w:p>
    <w:p w:rsidR="00C76836" w:rsidRDefault="00C76836" w:rsidP="00222FF7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24.02</w:t>
      </w:r>
      <w:r w:rsidRPr="007761B6">
        <w:rPr>
          <w:rFonts w:ascii="Times New Roman" w:hAnsi="Times New Roman"/>
          <w:color w:val="000000"/>
          <w:sz w:val="28"/>
          <w:szCs w:val="28"/>
          <w:lang w:eastAsia="ru-RU"/>
        </w:rPr>
        <w:t>.2022 р.                                                                                                       №</w:t>
      </w:r>
    </w:p>
    <w:p w:rsidR="00C76836" w:rsidRDefault="00C76836" w:rsidP="00222FF7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6836" w:rsidRPr="00246493" w:rsidRDefault="00C76836" w:rsidP="00222FF7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246493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 організацію дистанційного навчання</w:t>
      </w:r>
    </w:p>
    <w:p w:rsidR="00C76836" w:rsidRDefault="00C76836" w:rsidP="00222FF7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6836" w:rsidRDefault="00C76836" w:rsidP="00222FF7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Відповідно Указу президента України № 64/2022 «Про ведення воєнного</w:t>
      </w:r>
      <w:r w:rsidRPr="007761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станув Україні» та для збереження життя та здоров</w:t>
      </w:r>
      <w:r w:rsidRPr="00246493">
        <w:rPr>
          <w:rFonts w:ascii="Times New Roman" w:hAnsi="Times New Roman"/>
          <w:color w:val="000000"/>
          <w:sz w:val="28"/>
          <w:szCs w:val="28"/>
          <w:lang w:val="ru-RU" w:eastAsia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246493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учасників  освітнього</w:t>
      </w:r>
      <w:r w:rsidRPr="007761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процесу</w:t>
      </w:r>
    </w:p>
    <w:p w:rsidR="00C76836" w:rsidRDefault="00C76836" w:rsidP="00222FF7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6836" w:rsidRDefault="00C76836" w:rsidP="00222FF7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НАКАЗУЮ:</w:t>
      </w:r>
    </w:p>
    <w:p w:rsidR="00C76836" w:rsidRDefault="00C76836" w:rsidP="00222FF7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6836" w:rsidRDefault="00C76836" w:rsidP="00246493">
      <w:pPr>
        <w:pStyle w:val="ListParagraph"/>
        <w:numPr>
          <w:ilvl w:val="0"/>
          <w:numId w:val="1"/>
        </w:num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Організувати освітній процес з використанням технологій дистанційного навчання з 24.02.2022 року</w:t>
      </w:r>
    </w:p>
    <w:p w:rsidR="00C76836" w:rsidRDefault="00C76836" w:rsidP="00246493">
      <w:pPr>
        <w:pStyle w:val="ListParagraph"/>
        <w:numPr>
          <w:ilvl w:val="0"/>
          <w:numId w:val="1"/>
        </w:num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Педагогічним працівника, які читають уроки 1-9 класи:</w:t>
      </w:r>
    </w:p>
    <w:p w:rsidR="00C76836" w:rsidRDefault="00C76836" w:rsidP="00246493">
      <w:pPr>
        <w:pStyle w:val="ListParagraph"/>
        <w:numPr>
          <w:ilvl w:val="1"/>
          <w:numId w:val="1"/>
        </w:num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Для проведення уроків з застосуванням технологій дистанційного навчання використовувати онлайн комунікації (вайбер) та єдину освітню платформу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Google</w:t>
      </w:r>
      <w:r w:rsidRPr="0024649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Meet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 заздалегідь записаних відео уроків презентацій чи зовнішніх освітніх ресурсів; ретельно підібраних завдань для самостійного опрацювання з подальшою перевіркою;</w:t>
      </w:r>
    </w:p>
    <w:p w:rsidR="00C76836" w:rsidRDefault="00C76836" w:rsidP="00246493">
      <w:pPr>
        <w:pStyle w:val="ListParagraph"/>
        <w:numPr>
          <w:ilvl w:val="1"/>
          <w:numId w:val="1"/>
        </w:num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Вести записи в класних журналах із дотриманням Інструкції з ведення </w:t>
      </w:r>
      <w:bookmarkStart w:id="0" w:name="_GoBack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класного журналу учнів 5-11 (12) класів загальноосвітніїх навчальних </w:t>
      </w:r>
      <w:bookmarkEnd w:id="0"/>
      <w:r>
        <w:rPr>
          <w:rFonts w:ascii="Times New Roman" w:hAnsi="Times New Roman"/>
          <w:color w:val="000000"/>
          <w:sz w:val="28"/>
          <w:szCs w:val="28"/>
          <w:lang w:eastAsia="ru-RU"/>
        </w:rPr>
        <w:t>закладів ; записи у класних журналах здійснювати що п’ятниці навчального тижня</w:t>
      </w:r>
    </w:p>
    <w:p w:rsidR="00C76836" w:rsidRDefault="00C76836" w:rsidP="00246493">
      <w:pPr>
        <w:pStyle w:val="ListParagraph"/>
        <w:numPr>
          <w:ilvl w:val="1"/>
          <w:numId w:val="1"/>
        </w:num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проведенні онлайн занять дотримуватися Санітарного регламенту для ЗЗСО, затвердженого наказом МОЗ України № 2205 від 25.09.2020 </w:t>
      </w:r>
    </w:p>
    <w:p w:rsidR="00C76836" w:rsidRPr="00541F8F" w:rsidRDefault="00C76836" w:rsidP="00541F8F">
      <w:pPr>
        <w:pStyle w:val="ListParagraph"/>
        <w:numPr>
          <w:ilvl w:val="0"/>
          <w:numId w:val="1"/>
        </w:num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1F8F">
        <w:rPr>
          <w:rFonts w:ascii="Times New Roman" w:hAnsi="Times New Roman"/>
          <w:color w:val="000000"/>
          <w:sz w:val="28"/>
          <w:szCs w:val="28"/>
          <w:lang w:eastAsia="ru-RU"/>
        </w:rPr>
        <w:t>Класним керівникам  1-9 класів:</w:t>
      </w:r>
    </w:p>
    <w:p w:rsidR="00C76836" w:rsidRDefault="00C76836" w:rsidP="00541F8F">
      <w:pPr>
        <w:pStyle w:val="ListParagraph"/>
        <w:numPr>
          <w:ilvl w:val="1"/>
          <w:numId w:val="1"/>
        </w:num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Проводити онлайн бесіди та реєструвати у класному журналі</w:t>
      </w:r>
    </w:p>
    <w:p w:rsidR="00C76836" w:rsidRDefault="00C76836" w:rsidP="00541F8F">
      <w:pPr>
        <w:pStyle w:val="ListParagraph"/>
        <w:numPr>
          <w:ilvl w:val="1"/>
          <w:numId w:val="1"/>
        </w:num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Постійно здійснювати контроль за відвідуванням учнів онлайн занять</w:t>
      </w:r>
    </w:p>
    <w:p w:rsidR="00C76836" w:rsidRDefault="00C76836" w:rsidP="00DF236F">
      <w:pPr>
        <w:pStyle w:val="ListParagraph"/>
        <w:numPr>
          <w:ilvl w:val="0"/>
          <w:numId w:val="1"/>
        </w:num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Заступнику директора з навчально виховної роботи Бойчук Н.Я.:</w:t>
      </w:r>
    </w:p>
    <w:p w:rsidR="00C76836" w:rsidRDefault="00C76836" w:rsidP="00DF236F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4.1.Провести зміни у розкладі занять відповідно вказавши режим проведення буквами синхронно (С), асинхронно (А) відповідно до Санітарного регламенту</w:t>
      </w:r>
    </w:p>
    <w:p w:rsidR="00C76836" w:rsidRDefault="00C76836" w:rsidP="00DF236F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4.2. Здійснювати контроль за контроль щодо недопущення зниження якості освітнього процесу, забезпечення належного виконання програм.</w:t>
      </w:r>
    </w:p>
    <w:p w:rsidR="00C76836" w:rsidRDefault="00C76836" w:rsidP="00DF236F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5. Завідуючому господарством Цибрію Р.М.:</w:t>
      </w:r>
    </w:p>
    <w:p w:rsidR="00C76836" w:rsidRDefault="00C76836" w:rsidP="00DF236F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5.1. Здійснювати контроль за функціонуванням інженерних мереж, комунікацій, оптимального температурного режиму.</w:t>
      </w:r>
    </w:p>
    <w:p w:rsidR="00C76836" w:rsidRDefault="00C76836" w:rsidP="00DF236F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6836" w:rsidRPr="00DF236F" w:rsidRDefault="00C76836" w:rsidP="00DF236F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F236F">
        <w:rPr>
          <w:rFonts w:ascii="Times New Roman" w:hAnsi="Times New Roman"/>
          <w:b/>
          <w:color w:val="000000"/>
          <w:sz w:val="28"/>
          <w:szCs w:val="28"/>
          <w:lang w:eastAsia="ru-RU"/>
        </w:rPr>
        <w:t>Директор школи                                                                         О.М. Юрков</w:t>
      </w:r>
    </w:p>
    <w:p w:rsidR="00C76836" w:rsidRDefault="00C76836" w:rsidP="00222FF7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6836" w:rsidRDefault="00C76836" w:rsidP="007761B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C76836" w:rsidRDefault="00C76836" w:rsidP="007761B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C76836" w:rsidRPr="00941DCA" w:rsidRDefault="00C76836" w:rsidP="007761B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C76836" w:rsidRPr="007761B6" w:rsidRDefault="00C76836" w:rsidP="007761B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C76836" w:rsidRPr="007761B6" w:rsidRDefault="00C76836" w:rsidP="007761B6">
      <w:pPr>
        <w:tabs>
          <w:tab w:val="left" w:pos="4800"/>
          <w:tab w:val="left" w:pos="5895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76836" w:rsidRDefault="00C76836"/>
    <w:sectPr w:rsidR="00C76836" w:rsidSect="008579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5D8D"/>
    <w:multiLevelType w:val="multilevel"/>
    <w:tmpl w:val="962A52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1B6"/>
    <w:rsid w:val="00222FF7"/>
    <w:rsid w:val="002261E9"/>
    <w:rsid w:val="00246493"/>
    <w:rsid w:val="00541F8F"/>
    <w:rsid w:val="006B5819"/>
    <w:rsid w:val="007761B6"/>
    <w:rsid w:val="008579BA"/>
    <w:rsid w:val="00941DCA"/>
    <w:rsid w:val="00C73F17"/>
    <w:rsid w:val="00C76836"/>
    <w:rsid w:val="00D03E82"/>
    <w:rsid w:val="00DF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9B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464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307</Words>
  <Characters>1755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*</cp:lastModifiedBy>
  <cp:revision>3</cp:revision>
  <cp:lastPrinted>2022-05-13T11:04:00Z</cp:lastPrinted>
  <dcterms:created xsi:type="dcterms:W3CDTF">2022-05-13T10:48:00Z</dcterms:created>
  <dcterms:modified xsi:type="dcterms:W3CDTF">2022-05-13T12:42:00Z</dcterms:modified>
</cp:coreProperties>
</file>