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CD" w:rsidRDefault="00404BCD" w:rsidP="00FB66A0">
      <w:pPr>
        <w:rPr>
          <w:szCs w:val="28"/>
          <w:lang w:val="uk-UA"/>
        </w:rPr>
      </w:pPr>
      <w:r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  <w:t xml:space="preserve"> кокар м.в. зарубіжна література 7 клас </w:t>
      </w:r>
    </w:p>
    <w:p w:rsidR="00404BCD" w:rsidRDefault="00404BCD" w:rsidP="00FB66A0">
      <w:pPr>
        <w:rPr>
          <w:szCs w:val="28"/>
          <w:lang w:val="uk-UA"/>
        </w:rPr>
      </w:pPr>
    </w:p>
    <w:p w:rsidR="00404BCD" w:rsidRDefault="00404BCD" w:rsidP="00FB66A0">
      <w:pPr>
        <w:rPr>
          <w:szCs w:val="28"/>
          <w:lang w:val="uk-UA"/>
        </w:rPr>
      </w:pPr>
    </w:p>
    <w:tbl>
      <w:tblPr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110"/>
        <w:gridCol w:w="4810"/>
      </w:tblGrid>
      <w:tr w:rsidR="00404BCD" w:rsidTr="00265E20">
        <w:tc>
          <w:tcPr>
            <w:tcW w:w="648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szCs w:val="28"/>
                <w:lang w:val="uk-UA"/>
              </w:rPr>
              <w:t>Клас</w:t>
            </w:r>
          </w:p>
        </w:tc>
        <w:tc>
          <w:tcPr>
            <w:tcW w:w="3420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szCs w:val="28"/>
                <w:lang w:val="uk-UA"/>
              </w:rPr>
              <w:t>Тема Вивчення</w:t>
            </w:r>
          </w:p>
        </w:tc>
        <w:tc>
          <w:tcPr>
            <w:tcW w:w="3110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rFonts w:ascii="Times New Roman" w:hAnsi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4810" w:type="dxa"/>
          </w:tcPr>
          <w:p w:rsidR="00404BCD" w:rsidRPr="00265E20" w:rsidRDefault="00404BCD" w:rsidP="00265E20">
            <w:pPr>
              <w:spacing w:before="247" w:after="247" w:line="468" w:lineRule="atLeast"/>
              <w:jc w:val="both"/>
              <w:rPr>
                <w:rFonts w:ascii="Tahoma" w:hAnsi="Tahoma" w:cs="Tahoma"/>
                <w:sz w:val="28"/>
                <w:szCs w:val="28"/>
                <w:lang w:val="uk-UA" w:eastAsia="ru-RU"/>
              </w:rPr>
            </w:pPr>
            <w:r w:rsidRPr="00265E2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</w:t>
            </w:r>
            <w:r w:rsidRPr="00265E2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265E2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04BCD" w:rsidTr="00265E20">
        <w:tc>
          <w:tcPr>
            <w:tcW w:w="648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szCs w:val="28"/>
                <w:lang w:val="uk-UA"/>
              </w:rPr>
              <w:t>7</w:t>
            </w:r>
          </w:p>
        </w:tc>
        <w:tc>
          <w:tcPr>
            <w:tcW w:w="3420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Новела як літературний жанр,її характерні ознаки,різновиди.</w:t>
            </w:r>
          </w:p>
        </w:tc>
        <w:tc>
          <w:tcPr>
            <w:tcW w:w="3110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szCs w:val="28"/>
                <w:lang w:val="uk-UA"/>
              </w:rPr>
              <w:t xml:space="preserve"> Зарубіжна література 7кл. Є.В.Волощук</w:t>
            </w:r>
          </w:p>
        </w:tc>
        <w:tc>
          <w:tcPr>
            <w:tcW w:w="4810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Опрацювати статтю сторінка  206-207.</w:t>
            </w:r>
          </w:p>
        </w:tc>
      </w:tr>
      <w:tr w:rsidR="00404BCD" w:rsidRPr="00B103F4" w:rsidTr="00265E20">
        <w:tc>
          <w:tcPr>
            <w:tcW w:w="648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szCs w:val="28"/>
                <w:lang w:val="uk-UA"/>
              </w:rPr>
              <w:t>7</w:t>
            </w:r>
          </w:p>
        </w:tc>
        <w:tc>
          <w:tcPr>
            <w:tcW w:w="3420" w:type="dxa"/>
          </w:tcPr>
          <w:p w:rsidR="00404BCD" w:rsidRPr="00F2360A" w:rsidRDefault="00404BCD" w:rsidP="00FB66A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О.Генрі – майстер новели.Матеріальні цінності в новелі «Дари волхвів».Біблійні мотиви в творі.</w:t>
            </w:r>
          </w:p>
        </w:tc>
        <w:tc>
          <w:tcPr>
            <w:tcW w:w="3110" w:type="dxa"/>
          </w:tcPr>
          <w:p w:rsidR="00404BCD" w:rsidRPr="00265E20" w:rsidRDefault="00404BCD" w:rsidP="00FB66A0">
            <w:pPr>
              <w:rPr>
                <w:szCs w:val="28"/>
                <w:lang w:val="uk-UA"/>
              </w:rPr>
            </w:pPr>
            <w:r w:rsidRPr="00265E20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810" w:type="dxa"/>
          </w:tcPr>
          <w:p w:rsidR="00404BCD" w:rsidRDefault="00404BCD" w:rsidP="00FB66A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Ст.208-212 читати,давати відповіді на питання.</w:t>
            </w:r>
          </w:p>
          <w:p w:rsidR="00404BCD" w:rsidRPr="00265E20" w:rsidRDefault="00404BCD" w:rsidP="00FB66A0">
            <w:pPr>
              <w:rPr>
                <w:szCs w:val="28"/>
                <w:lang w:val="uk-UA"/>
              </w:rPr>
            </w:pPr>
          </w:p>
        </w:tc>
      </w:tr>
    </w:tbl>
    <w:p w:rsidR="00404BCD" w:rsidRPr="00FB66A0" w:rsidRDefault="00404BCD" w:rsidP="00FB66A0">
      <w:pPr>
        <w:rPr>
          <w:szCs w:val="28"/>
          <w:lang w:val="uk-UA"/>
        </w:rPr>
      </w:pPr>
    </w:p>
    <w:sectPr w:rsidR="00404BCD" w:rsidRPr="00FB66A0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F1"/>
    <w:rsid w:val="000232E0"/>
    <w:rsid w:val="00080943"/>
    <w:rsid w:val="00086CE2"/>
    <w:rsid w:val="000A0613"/>
    <w:rsid w:val="00244060"/>
    <w:rsid w:val="00265E20"/>
    <w:rsid w:val="00277A8B"/>
    <w:rsid w:val="00295556"/>
    <w:rsid w:val="002C5F3F"/>
    <w:rsid w:val="002C6544"/>
    <w:rsid w:val="00301E97"/>
    <w:rsid w:val="003B2460"/>
    <w:rsid w:val="003B3472"/>
    <w:rsid w:val="003E0394"/>
    <w:rsid w:val="003F5F3E"/>
    <w:rsid w:val="00404BCD"/>
    <w:rsid w:val="00466FD2"/>
    <w:rsid w:val="004A14B7"/>
    <w:rsid w:val="004A3869"/>
    <w:rsid w:val="00552E6C"/>
    <w:rsid w:val="00581AFE"/>
    <w:rsid w:val="0060584C"/>
    <w:rsid w:val="00657191"/>
    <w:rsid w:val="00697ABB"/>
    <w:rsid w:val="006C68BD"/>
    <w:rsid w:val="007547F4"/>
    <w:rsid w:val="0082625D"/>
    <w:rsid w:val="00870A59"/>
    <w:rsid w:val="008B0DD0"/>
    <w:rsid w:val="00A57465"/>
    <w:rsid w:val="00A77F7F"/>
    <w:rsid w:val="00A978D5"/>
    <w:rsid w:val="00B103F4"/>
    <w:rsid w:val="00B176F2"/>
    <w:rsid w:val="00B42B45"/>
    <w:rsid w:val="00BC7AB4"/>
    <w:rsid w:val="00BD31E8"/>
    <w:rsid w:val="00C03E09"/>
    <w:rsid w:val="00C47EF1"/>
    <w:rsid w:val="00C61C58"/>
    <w:rsid w:val="00C64694"/>
    <w:rsid w:val="00CD70AB"/>
    <w:rsid w:val="00D31548"/>
    <w:rsid w:val="00D343CC"/>
    <w:rsid w:val="00D63B80"/>
    <w:rsid w:val="00D74E81"/>
    <w:rsid w:val="00DA6CF1"/>
    <w:rsid w:val="00E019CF"/>
    <w:rsid w:val="00E87C68"/>
    <w:rsid w:val="00F2360A"/>
    <w:rsid w:val="00F546C6"/>
    <w:rsid w:val="00F55648"/>
    <w:rsid w:val="00F55734"/>
    <w:rsid w:val="00F65813"/>
    <w:rsid w:val="00FB06D0"/>
    <w:rsid w:val="00FB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2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C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A6CF1"/>
    <w:rPr>
      <w:rFonts w:cs="Times New Roman"/>
    </w:rPr>
  </w:style>
  <w:style w:type="paragraph" w:styleId="NormalWeb">
    <w:name w:val="Normal (Web)"/>
    <w:basedOn w:val="Normal"/>
    <w:uiPriority w:val="99"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6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B66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337</Words>
  <Characters>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ДИСТАНЦІЙНОГО НАВЧАННЯ ПІД ЧАС КАРАНТИНУ ЗАРУБІЖНА ЛІТЕРАТУРА 7 КЛАС</dc:title>
  <dc:subject/>
  <dc:creator>Admin</dc:creator>
  <cp:keywords/>
  <dc:description/>
  <cp:lastModifiedBy>admin</cp:lastModifiedBy>
  <cp:revision>11</cp:revision>
  <cp:lastPrinted>2020-03-12T09:29:00Z</cp:lastPrinted>
  <dcterms:created xsi:type="dcterms:W3CDTF">2020-03-09T14:58:00Z</dcterms:created>
  <dcterms:modified xsi:type="dcterms:W3CDTF">2021-03-15T12:19:00Z</dcterms:modified>
</cp:coreProperties>
</file>