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1D" w:rsidRPr="00F15987" w:rsidRDefault="0011581D" w:rsidP="00903936">
      <w:pPr>
        <w:rPr>
          <w:szCs w:val="40"/>
          <w:lang w:val="uk-UA"/>
        </w:rPr>
      </w:pPr>
      <w:r>
        <w:rPr>
          <w:rFonts w:ascii="Times New Roman" w:hAnsi="Times New Roman"/>
          <w:b/>
          <w:bCs/>
          <w:caps/>
          <w:sz w:val="40"/>
          <w:szCs w:val="40"/>
          <w:lang w:val="uk-UA" w:eastAsia="ru-RU"/>
        </w:rPr>
        <w:t>Кокар м.в.  зарубіжНА літературА 5 клас</w:t>
      </w:r>
      <w:r>
        <w:rPr>
          <w:szCs w:val="40"/>
          <w:lang w:val="uk-UA"/>
        </w:rPr>
        <w:t xml:space="preserve">    </w:t>
      </w:r>
    </w:p>
    <w:p w:rsidR="0011581D" w:rsidRPr="00903936" w:rsidRDefault="0011581D">
      <w:pPr>
        <w:rPr>
          <w:lang w:val="uk-UA"/>
        </w:rPr>
      </w:pPr>
      <w:r>
        <w:rPr>
          <w:lang w:val="uk-UA"/>
        </w:rPr>
        <w:t xml:space="preserve">  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3771"/>
        <w:gridCol w:w="2393"/>
        <w:gridCol w:w="4450"/>
      </w:tblGrid>
      <w:tr w:rsidR="0011581D" w:rsidTr="00D72D99">
        <w:tc>
          <w:tcPr>
            <w:tcW w:w="1014" w:type="dxa"/>
          </w:tcPr>
          <w:p w:rsidR="0011581D" w:rsidRPr="00D72D99" w:rsidRDefault="0011581D" w:rsidP="00F15987">
            <w:pPr>
              <w:rPr>
                <w:szCs w:val="40"/>
                <w:lang w:val="uk-UA"/>
              </w:rPr>
            </w:pPr>
            <w:r w:rsidRPr="00D72D99">
              <w:rPr>
                <w:szCs w:val="40"/>
                <w:lang w:val="uk-UA"/>
              </w:rPr>
              <w:t xml:space="preserve">         КЛАС</w:t>
            </w:r>
          </w:p>
        </w:tc>
        <w:tc>
          <w:tcPr>
            <w:tcW w:w="3771" w:type="dxa"/>
          </w:tcPr>
          <w:p w:rsidR="0011581D" w:rsidRPr="00D72D99" w:rsidRDefault="0011581D" w:rsidP="00F15987">
            <w:pPr>
              <w:rPr>
                <w:szCs w:val="40"/>
                <w:lang w:val="uk-UA"/>
              </w:rPr>
            </w:pPr>
            <w:r w:rsidRPr="00D72D99">
              <w:rPr>
                <w:szCs w:val="40"/>
                <w:lang w:val="uk-UA"/>
              </w:rPr>
              <w:t>ТЕМА ВИВЧЕННЯ</w:t>
            </w:r>
          </w:p>
        </w:tc>
        <w:tc>
          <w:tcPr>
            <w:tcW w:w="2393" w:type="dxa"/>
          </w:tcPr>
          <w:p w:rsidR="0011581D" w:rsidRPr="00D72D99" w:rsidRDefault="0011581D" w:rsidP="00F15987">
            <w:pPr>
              <w:rPr>
                <w:szCs w:val="40"/>
              </w:rPr>
            </w:pPr>
            <w:r w:rsidRPr="00D72D99">
              <w:rPr>
                <w:rFonts w:ascii="Times New Roman" w:hAnsi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4450" w:type="dxa"/>
          </w:tcPr>
          <w:p w:rsidR="0011581D" w:rsidRPr="00D72D99" w:rsidRDefault="0011581D" w:rsidP="00F15987">
            <w:pPr>
              <w:rPr>
                <w:szCs w:val="40"/>
              </w:rPr>
            </w:pPr>
            <w:r w:rsidRPr="00D72D9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</w:t>
            </w:r>
            <w:r w:rsidRPr="00D72D99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D72D9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1581D" w:rsidRPr="005D514C" w:rsidTr="00D72D99">
        <w:tc>
          <w:tcPr>
            <w:tcW w:w="1014" w:type="dxa"/>
          </w:tcPr>
          <w:p w:rsidR="0011581D" w:rsidRPr="00D72D99" w:rsidRDefault="0011581D" w:rsidP="00F15987">
            <w:pPr>
              <w:rPr>
                <w:szCs w:val="40"/>
                <w:lang w:val="uk-UA"/>
              </w:rPr>
            </w:pPr>
            <w:r w:rsidRPr="00D72D99">
              <w:rPr>
                <w:szCs w:val="40"/>
                <w:lang w:val="uk-UA"/>
              </w:rPr>
              <w:t>5</w:t>
            </w:r>
          </w:p>
        </w:tc>
        <w:tc>
          <w:tcPr>
            <w:tcW w:w="3771" w:type="dxa"/>
          </w:tcPr>
          <w:p w:rsidR="0011581D" w:rsidRPr="00D72D99" w:rsidRDefault="0011581D" w:rsidP="00F15987">
            <w:pPr>
              <w:rPr>
                <w:szCs w:val="40"/>
                <w:lang w:val="uk-UA"/>
              </w:rPr>
            </w:pPr>
            <w:r>
              <w:rPr>
                <w:szCs w:val="40"/>
                <w:lang w:val="uk-UA"/>
              </w:rPr>
              <w:t>Льюїс Керролл «Аліса в Країні Див».Образ Аліси.</w:t>
            </w:r>
          </w:p>
        </w:tc>
        <w:tc>
          <w:tcPr>
            <w:tcW w:w="2393" w:type="dxa"/>
          </w:tcPr>
          <w:p w:rsidR="0011581D" w:rsidRPr="00D72D99" w:rsidRDefault="0011581D" w:rsidP="00F15987">
            <w:pPr>
              <w:rPr>
                <w:szCs w:val="40"/>
                <w:lang w:val="uk-UA"/>
              </w:rPr>
            </w:pPr>
            <w:r w:rsidRPr="00D72D99">
              <w:rPr>
                <w:szCs w:val="40"/>
                <w:lang w:val="uk-UA"/>
              </w:rPr>
              <w:t>Підручник: Зарубіжна література 5 клас Є.В. Волощук</w:t>
            </w:r>
          </w:p>
        </w:tc>
        <w:tc>
          <w:tcPr>
            <w:tcW w:w="4450" w:type="dxa"/>
          </w:tcPr>
          <w:p w:rsidR="0011581D" w:rsidRPr="00D72D99" w:rsidRDefault="0011581D" w:rsidP="00F15987">
            <w:pPr>
              <w:rPr>
                <w:szCs w:val="40"/>
                <w:lang w:val="uk-UA"/>
              </w:rPr>
            </w:pPr>
            <w:r>
              <w:rPr>
                <w:szCs w:val="40"/>
                <w:lang w:val="uk-UA"/>
              </w:rPr>
              <w:t>Ст.208-213 читати.Описати Алісу.</w:t>
            </w:r>
          </w:p>
        </w:tc>
      </w:tr>
      <w:tr w:rsidR="0011581D" w:rsidRPr="00F035E3" w:rsidTr="00D72D99">
        <w:tc>
          <w:tcPr>
            <w:tcW w:w="1014" w:type="dxa"/>
          </w:tcPr>
          <w:p w:rsidR="0011581D" w:rsidRPr="00D72D99" w:rsidRDefault="0011581D" w:rsidP="00F15987">
            <w:pPr>
              <w:rPr>
                <w:szCs w:val="40"/>
                <w:lang w:val="uk-UA"/>
              </w:rPr>
            </w:pPr>
            <w:r w:rsidRPr="00D72D99">
              <w:rPr>
                <w:szCs w:val="40"/>
                <w:lang w:val="uk-UA"/>
              </w:rPr>
              <w:t>5</w:t>
            </w:r>
          </w:p>
        </w:tc>
        <w:tc>
          <w:tcPr>
            <w:tcW w:w="3771" w:type="dxa"/>
          </w:tcPr>
          <w:p w:rsidR="0011581D" w:rsidRPr="00D72D99" w:rsidRDefault="0011581D" w:rsidP="00F15987">
            <w:pPr>
              <w:rPr>
                <w:szCs w:val="40"/>
                <w:lang w:val="uk-UA"/>
              </w:rPr>
            </w:pPr>
            <w:r>
              <w:rPr>
                <w:szCs w:val="40"/>
                <w:lang w:val="uk-UA"/>
              </w:rPr>
              <w:t>Льюїс Керролл «Аліса в Країні Див».Персонажі, які оточують героїню.</w:t>
            </w:r>
          </w:p>
        </w:tc>
        <w:tc>
          <w:tcPr>
            <w:tcW w:w="2393" w:type="dxa"/>
          </w:tcPr>
          <w:p w:rsidR="0011581D" w:rsidRPr="00D72D99" w:rsidRDefault="0011581D" w:rsidP="00F15987">
            <w:pPr>
              <w:rPr>
                <w:szCs w:val="40"/>
                <w:lang w:val="uk-UA"/>
              </w:rPr>
            </w:pPr>
          </w:p>
        </w:tc>
        <w:tc>
          <w:tcPr>
            <w:tcW w:w="4450" w:type="dxa"/>
          </w:tcPr>
          <w:p w:rsidR="0011581D" w:rsidRPr="00D72D99" w:rsidRDefault="0011581D" w:rsidP="00F15987">
            <w:pPr>
              <w:rPr>
                <w:szCs w:val="40"/>
                <w:lang w:val="uk-UA"/>
              </w:rPr>
            </w:pPr>
            <w:r>
              <w:rPr>
                <w:szCs w:val="40"/>
                <w:lang w:val="uk-UA"/>
              </w:rPr>
              <w:t>Записати опис чеширського кота.</w:t>
            </w:r>
          </w:p>
        </w:tc>
      </w:tr>
    </w:tbl>
    <w:p w:rsidR="0011581D" w:rsidRDefault="0011581D" w:rsidP="00F15987">
      <w:pPr>
        <w:rPr>
          <w:szCs w:val="40"/>
          <w:lang w:val="uk-UA"/>
        </w:rPr>
      </w:pPr>
      <w:r>
        <w:rPr>
          <w:szCs w:val="40"/>
          <w:lang w:val="uk-UA"/>
        </w:rPr>
        <w:t xml:space="preserve"> </w:t>
      </w:r>
    </w:p>
    <w:sectPr w:rsidR="0011581D" w:rsidSect="0046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B02"/>
    <w:multiLevelType w:val="multilevel"/>
    <w:tmpl w:val="98E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4B3A77"/>
    <w:multiLevelType w:val="hybridMultilevel"/>
    <w:tmpl w:val="285807C0"/>
    <w:lvl w:ilvl="0" w:tplc="CADA8562">
      <w:start w:val="2"/>
      <w:numFmt w:val="decimal"/>
      <w:lvlText w:val="%1.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2">
    <w:nsid w:val="4181432E"/>
    <w:multiLevelType w:val="multilevel"/>
    <w:tmpl w:val="D6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563086"/>
    <w:multiLevelType w:val="hybridMultilevel"/>
    <w:tmpl w:val="56FA3396"/>
    <w:lvl w:ilvl="0" w:tplc="2092CA96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F1"/>
    <w:rsid w:val="000232E0"/>
    <w:rsid w:val="0011581D"/>
    <w:rsid w:val="00135D89"/>
    <w:rsid w:val="00177889"/>
    <w:rsid w:val="001A1848"/>
    <w:rsid w:val="0020375C"/>
    <w:rsid w:val="00244060"/>
    <w:rsid w:val="0024742D"/>
    <w:rsid w:val="00295556"/>
    <w:rsid w:val="002C5F3F"/>
    <w:rsid w:val="00312FA5"/>
    <w:rsid w:val="00466FD2"/>
    <w:rsid w:val="004A3869"/>
    <w:rsid w:val="00522169"/>
    <w:rsid w:val="0053231B"/>
    <w:rsid w:val="00581AFE"/>
    <w:rsid w:val="005D514C"/>
    <w:rsid w:val="007238C8"/>
    <w:rsid w:val="00757A77"/>
    <w:rsid w:val="00782C3A"/>
    <w:rsid w:val="00802F54"/>
    <w:rsid w:val="00855130"/>
    <w:rsid w:val="008614AC"/>
    <w:rsid w:val="00864C31"/>
    <w:rsid w:val="008675BA"/>
    <w:rsid w:val="00870A59"/>
    <w:rsid w:val="00871435"/>
    <w:rsid w:val="00885BEE"/>
    <w:rsid w:val="008B4AE0"/>
    <w:rsid w:val="00903936"/>
    <w:rsid w:val="0095547B"/>
    <w:rsid w:val="00965734"/>
    <w:rsid w:val="009D65CF"/>
    <w:rsid w:val="009E1EF1"/>
    <w:rsid w:val="00A54CB0"/>
    <w:rsid w:val="00A77F7F"/>
    <w:rsid w:val="00A8557A"/>
    <w:rsid w:val="00A96FE7"/>
    <w:rsid w:val="00AE3AAC"/>
    <w:rsid w:val="00BE01AF"/>
    <w:rsid w:val="00BE34DD"/>
    <w:rsid w:val="00C03E09"/>
    <w:rsid w:val="00D0457E"/>
    <w:rsid w:val="00D47151"/>
    <w:rsid w:val="00D72D99"/>
    <w:rsid w:val="00DA6CF1"/>
    <w:rsid w:val="00E55374"/>
    <w:rsid w:val="00EB3F40"/>
    <w:rsid w:val="00F035E3"/>
    <w:rsid w:val="00F15987"/>
    <w:rsid w:val="00F319BC"/>
    <w:rsid w:val="00F55648"/>
    <w:rsid w:val="00F921AF"/>
    <w:rsid w:val="00FB06D0"/>
    <w:rsid w:val="00FE66D5"/>
    <w:rsid w:val="00FF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D2"/>
    <w:pPr>
      <w:spacing w:after="200" w:line="276" w:lineRule="auto"/>
    </w:pPr>
    <w:rPr>
      <w:lang w:val="ru-RU" w:eastAsia="en-US"/>
    </w:rPr>
  </w:style>
  <w:style w:type="paragraph" w:styleId="Heading2">
    <w:name w:val="heading 2"/>
    <w:basedOn w:val="Normal"/>
    <w:link w:val="Heading2Char"/>
    <w:uiPriority w:val="99"/>
    <w:qFormat/>
    <w:rsid w:val="00DA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6C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A6CF1"/>
    <w:rPr>
      <w:rFonts w:cs="Times New Roman"/>
    </w:rPr>
  </w:style>
  <w:style w:type="paragraph" w:styleId="NormalWeb">
    <w:name w:val="Normal (Web)"/>
    <w:basedOn w:val="Normal"/>
    <w:uiPriority w:val="99"/>
    <w:rsid w:val="00DA6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564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F1598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316</Words>
  <Characters>181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 ОРГАНІЗАЦІЮ    ДИСТАНЦІЙНОГО  НАВЧАННЯ ПІД ЧАС КАРАНТИН  З ЗАРУБІЖНОЇ ЛІТЕРАТУРИ 5 КЛАС         </dc:title>
  <dc:subject/>
  <dc:creator>Admin</dc:creator>
  <cp:keywords/>
  <dc:description/>
  <cp:lastModifiedBy>admin</cp:lastModifiedBy>
  <cp:revision>11</cp:revision>
  <cp:lastPrinted>2020-03-12T09:29:00Z</cp:lastPrinted>
  <dcterms:created xsi:type="dcterms:W3CDTF">2020-03-09T10:12:00Z</dcterms:created>
  <dcterms:modified xsi:type="dcterms:W3CDTF">2021-03-15T13:47:00Z</dcterms:modified>
</cp:coreProperties>
</file>