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1" w:rsidRDefault="00350431" w:rsidP="00870A59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  <w:t xml:space="preserve">КОКАР М.В Зарубіжна література 8 клас </w:t>
      </w:r>
    </w:p>
    <w:p w:rsidR="00350431" w:rsidRDefault="00350431" w:rsidP="00870A59">
      <w:pPr>
        <w:jc w:val="both"/>
        <w:rPr>
          <w:sz w:val="28"/>
          <w:szCs w:val="28"/>
          <w:lang w:val="uk-UA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8050"/>
      </w:tblGrid>
      <w:tr w:rsidR="00350431" w:rsidTr="00820960">
        <w:tc>
          <w:tcPr>
            <w:tcW w:w="1008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 w:rsidRPr="00820960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77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 w:rsidRPr="00820960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393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 w:rsidRPr="00820960">
              <w:rPr>
                <w:rFonts w:ascii="Times New Roman" w:hAnsi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8050" w:type="dxa"/>
          </w:tcPr>
          <w:p w:rsidR="00350431" w:rsidRPr="00820960" w:rsidRDefault="00350431" w:rsidP="00820960">
            <w:pPr>
              <w:spacing w:before="247" w:after="247" w:line="468" w:lineRule="atLeast"/>
              <w:jc w:val="both"/>
              <w:rPr>
                <w:rFonts w:ascii="Tahoma" w:hAnsi="Tahoma" w:cs="Tahoma"/>
                <w:sz w:val="28"/>
                <w:szCs w:val="28"/>
                <w:lang w:val="uk-UA" w:eastAsia="ru-RU"/>
              </w:rPr>
            </w:pPr>
            <w:r w:rsidRPr="0082096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</w:t>
            </w:r>
            <w:r w:rsidRPr="008209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82096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50431" w:rsidRPr="00D039E6" w:rsidTr="00820960">
        <w:tc>
          <w:tcPr>
            <w:tcW w:w="1008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 w:rsidRPr="0082096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77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Із лірики Європейського бароко.Луїс де Гонгора- і- Арготе «Галерник»</w:t>
            </w:r>
          </w:p>
        </w:tc>
        <w:tc>
          <w:tcPr>
            <w:tcW w:w="2393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 w:rsidRPr="00820960">
              <w:rPr>
                <w:sz w:val="28"/>
                <w:szCs w:val="28"/>
                <w:lang w:val="uk-UA"/>
              </w:rPr>
              <w:t>Пдручник: Зарубіжна література  8кл.Є.В.Волощук</w:t>
            </w:r>
          </w:p>
        </w:tc>
        <w:tc>
          <w:tcPr>
            <w:tcW w:w="8050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Читати текст,скласти план розповіді.</w:t>
            </w:r>
          </w:p>
        </w:tc>
      </w:tr>
      <w:tr w:rsidR="00350431" w:rsidTr="00820960">
        <w:tc>
          <w:tcPr>
            <w:tcW w:w="1008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 w:rsidRPr="0082096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777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Історичні умови,філософське та естетичні підгрунтя класицизму.Характерні ознаки класицизму як художнього напряму.</w:t>
            </w:r>
          </w:p>
        </w:tc>
        <w:tc>
          <w:tcPr>
            <w:tcW w:w="2393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050" w:type="dxa"/>
          </w:tcPr>
          <w:p w:rsidR="00350431" w:rsidRPr="00820960" w:rsidRDefault="00350431" w:rsidP="008209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Знати ознаки класицизму.</w:t>
            </w:r>
          </w:p>
        </w:tc>
      </w:tr>
    </w:tbl>
    <w:p w:rsidR="00350431" w:rsidRPr="00870A59" w:rsidRDefault="00350431" w:rsidP="00870A59">
      <w:pPr>
        <w:jc w:val="both"/>
        <w:rPr>
          <w:sz w:val="28"/>
          <w:szCs w:val="28"/>
          <w:lang w:val="uk-UA"/>
        </w:rPr>
      </w:pPr>
    </w:p>
    <w:sectPr w:rsidR="00350431" w:rsidRPr="00870A59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2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F1"/>
    <w:rsid w:val="000232E0"/>
    <w:rsid w:val="0002698A"/>
    <w:rsid w:val="0006351E"/>
    <w:rsid w:val="00092ECB"/>
    <w:rsid w:val="000B3C7D"/>
    <w:rsid w:val="00154DB9"/>
    <w:rsid w:val="00180EDC"/>
    <w:rsid w:val="00244060"/>
    <w:rsid w:val="00295556"/>
    <w:rsid w:val="002C5F3F"/>
    <w:rsid w:val="002C6544"/>
    <w:rsid w:val="002D0388"/>
    <w:rsid w:val="00350431"/>
    <w:rsid w:val="00364BF4"/>
    <w:rsid w:val="00367A99"/>
    <w:rsid w:val="003953F6"/>
    <w:rsid w:val="00466FD2"/>
    <w:rsid w:val="004A3869"/>
    <w:rsid w:val="00581AFE"/>
    <w:rsid w:val="005B6FCE"/>
    <w:rsid w:val="005F6453"/>
    <w:rsid w:val="00602938"/>
    <w:rsid w:val="00635DC5"/>
    <w:rsid w:val="00646F06"/>
    <w:rsid w:val="00697ABB"/>
    <w:rsid w:val="006E7406"/>
    <w:rsid w:val="00756463"/>
    <w:rsid w:val="007A01B3"/>
    <w:rsid w:val="007E3E2F"/>
    <w:rsid w:val="007F3175"/>
    <w:rsid w:val="007F6985"/>
    <w:rsid w:val="00820960"/>
    <w:rsid w:val="008429E6"/>
    <w:rsid w:val="00870A59"/>
    <w:rsid w:val="008C0F12"/>
    <w:rsid w:val="00930F53"/>
    <w:rsid w:val="00986A9F"/>
    <w:rsid w:val="00A77F7F"/>
    <w:rsid w:val="00A977EC"/>
    <w:rsid w:val="00AE1CA6"/>
    <w:rsid w:val="00AF1606"/>
    <w:rsid w:val="00B15822"/>
    <w:rsid w:val="00B527D3"/>
    <w:rsid w:val="00B6659D"/>
    <w:rsid w:val="00B81D30"/>
    <w:rsid w:val="00C03E09"/>
    <w:rsid w:val="00C23815"/>
    <w:rsid w:val="00C853AA"/>
    <w:rsid w:val="00D039E6"/>
    <w:rsid w:val="00DA6CF1"/>
    <w:rsid w:val="00E24285"/>
    <w:rsid w:val="00E73F19"/>
    <w:rsid w:val="00E97352"/>
    <w:rsid w:val="00F27B1C"/>
    <w:rsid w:val="00F55648"/>
    <w:rsid w:val="00F566BB"/>
    <w:rsid w:val="00FB06D0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D2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6C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A6CF1"/>
    <w:rPr>
      <w:rFonts w:cs="Times New Roman"/>
    </w:rPr>
  </w:style>
  <w:style w:type="paragraph" w:styleId="NormalWeb">
    <w:name w:val="Normal (Web)"/>
    <w:basedOn w:val="Normal"/>
    <w:uiPriority w:val="99"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56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86A9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343</Words>
  <Characters>197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ДИСТАНЦІЙНОГО НАВЧАННЯ ПІД ЧАС КАРАНТИНУ ЗАРУБІЖНА ЛІТЕРАТУРА 8 КЛАС</dc:title>
  <dc:subject/>
  <dc:creator>Admin</dc:creator>
  <cp:keywords/>
  <dc:description/>
  <cp:lastModifiedBy>admin</cp:lastModifiedBy>
  <cp:revision>11</cp:revision>
  <cp:lastPrinted>2020-03-12T09:29:00Z</cp:lastPrinted>
  <dcterms:created xsi:type="dcterms:W3CDTF">2020-03-09T15:16:00Z</dcterms:created>
  <dcterms:modified xsi:type="dcterms:W3CDTF">2021-03-15T13:43:00Z</dcterms:modified>
</cp:coreProperties>
</file>