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96" w:rsidRPr="00DA6CF1" w:rsidRDefault="00CC4A96" w:rsidP="007A7F09">
      <w:pPr>
        <w:shd w:val="clear" w:color="auto" w:fill="FFFFFF"/>
        <w:spacing w:before="123" w:after="123" w:line="240" w:lineRule="auto"/>
        <w:outlineLvl w:val="1"/>
        <w:rPr>
          <w:rFonts w:ascii="Times New Roman" w:hAnsi="Times New Roman"/>
          <w:b/>
          <w:bCs/>
          <w:caps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bCs/>
          <w:caps/>
          <w:sz w:val="40"/>
          <w:szCs w:val="40"/>
          <w:lang w:val="uk-UA" w:eastAsia="ru-RU"/>
        </w:rPr>
        <w:t>Кокар м.в. ураїнська література 6 клас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700"/>
        <w:gridCol w:w="3290"/>
        <w:gridCol w:w="4270"/>
      </w:tblGrid>
      <w:tr w:rsidR="00CC4A96" w:rsidTr="00D24AFE">
        <w:tc>
          <w:tcPr>
            <w:tcW w:w="1188" w:type="dxa"/>
          </w:tcPr>
          <w:p w:rsidR="00CC4A96" w:rsidRPr="00D24AFE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 w:rsidRPr="00D24AFE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700" w:type="dxa"/>
          </w:tcPr>
          <w:p w:rsidR="00CC4A96" w:rsidRPr="00D24AFE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 w:rsidRPr="00D24AFE">
              <w:rPr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3290" w:type="dxa"/>
          </w:tcPr>
          <w:p w:rsidR="00CC4A96" w:rsidRPr="00D24AFE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 w:rsidRPr="00D24AFE">
              <w:rPr>
                <w:rFonts w:ascii="Times New Roman" w:hAnsi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4270" w:type="dxa"/>
          </w:tcPr>
          <w:p w:rsidR="00CC4A96" w:rsidRPr="00D24AFE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 w:rsidRPr="00D24AF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</w:t>
            </w:r>
            <w:r w:rsidRPr="00D24AFE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D24A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C4A96" w:rsidTr="00D24AFE">
        <w:tc>
          <w:tcPr>
            <w:tcW w:w="1188" w:type="dxa"/>
          </w:tcPr>
          <w:p w:rsidR="00CC4A96" w:rsidRPr="00D24AFE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00" w:type="dxa"/>
          </w:tcPr>
          <w:p w:rsidR="00CC4A96" w:rsidRPr="00B3226C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«Тореадори з Васюківки.»Мрія і дійсність,романтика у повісті.</w:t>
            </w:r>
          </w:p>
        </w:tc>
        <w:tc>
          <w:tcPr>
            <w:tcW w:w="3290" w:type="dxa"/>
          </w:tcPr>
          <w:p w:rsidR="00CC4A96" w:rsidRPr="00D24AFE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Підручник: Укр.література 6</w:t>
            </w:r>
            <w:r w:rsidRPr="00D24AFE">
              <w:rPr>
                <w:sz w:val="28"/>
                <w:szCs w:val="28"/>
                <w:lang w:val="uk-UA"/>
              </w:rPr>
              <w:t xml:space="preserve"> клас Л.Коваленко</w:t>
            </w:r>
          </w:p>
        </w:tc>
        <w:tc>
          <w:tcPr>
            <w:tcW w:w="4270" w:type="dxa"/>
          </w:tcPr>
          <w:p w:rsidR="00CC4A96" w:rsidRPr="00D24AFE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Ст.142-150читати,розповідати,давати відповіді на питання.</w:t>
            </w:r>
          </w:p>
        </w:tc>
      </w:tr>
      <w:tr w:rsidR="00CC4A96" w:rsidRPr="00A90B4B" w:rsidTr="00D24AFE">
        <w:tc>
          <w:tcPr>
            <w:tcW w:w="1188" w:type="dxa"/>
          </w:tcPr>
          <w:p w:rsidR="00CC4A96" w:rsidRPr="00D24AFE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00" w:type="dxa"/>
          </w:tcPr>
          <w:p w:rsidR="00CC4A96" w:rsidRPr="00D24AFE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Смішне і комічне,романтичне у повісті В.Нестайка «Тореадори з Васюківки».</w:t>
            </w:r>
          </w:p>
        </w:tc>
        <w:tc>
          <w:tcPr>
            <w:tcW w:w="3290" w:type="dxa"/>
          </w:tcPr>
          <w:p w:rsidR="00CC4A96" w:rsidRPr="00D24AFE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Укр.література 6</w:t>
            </w:r>
            <w:r w:rsidRPr="00D24AFE">
              <w:rPr>
                <w:sz w:val="28"/>
                <w:szCs w:val="28"/>
                <w:lang w:val="uk-UA"/>
              </w:rPr>
              <w:t xml:space="preserve"> клас Л.Коваленко</w:t>
            </w:r>
          </w:p>
        </w:tc>
        <w:tc>
          <w:tcPr>
            <w:tcW w:w="4270" w:type="dxa"/>
          </w:tcPr>
          <w:p w:rsidR="00CC4A96" w:rsidRPr="00D24AFE" w:rsidRDefault="00CC4A96" w:rsidP="00D24A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Записати смішні елементи повісті.</w:t>
            </w:r>
          </w:p>
        </w:tc>
      </w:tr>
    </w:tbl>
    <w:p w:rsidR="00CC4A96" w:rsidRPr="00870A59" w:rsidRDefault="00CC4A96" w:rsidP="00870A59">
      <w:pPr>
        <w:jc w:val="both"/>
        <w:rPr>
          <w:sz w:val="28"/>
          <w:szCs w:val="28"/>
          <w:lang w:val="uk-UA"/>
        </w:rPr>
      </w:pPr>
    </w:p>
    <w:sectPr w:rsidR="00CC4A96" w:rsidRPr="00870A59" w:rsidSect="0046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B02"/>
    <w:multiLevelType w:val="multilevel"/>
    <w:tmpl w:val="98E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4B3A77"/>
    <w:multiLevelType w:val="hybridMultilevel"/>
    <w:tmpl w:val="285807C0"/>
    <w:lvl w:ilvl="0" w:tplc="CADA8562">
      <w:start w:val="2"/>
      <w:numFmt w:val="decimal"/>
      <w:lvlText w:val="%1.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2">
    <w:nsid w:val="4181432E"/>
    <w:multiLevelType w:val="multilevel"/>
    <w:tmpl w:val="D6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563086"/>
    <w:multiLevelType w:val="hybridMultilevel"/>
    <w:tmpl w:val="56FA3396"/>
    <w:lvl w:ilvl="0" w:tplc="2092CA96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F1"/>
    <w:rsid w:val="000232E0"/>
    <w:rsid w:val="000C2E34"/>
    <w:rsid w:val="001354C3"/>
    <w:rsid w:val="00244060"/>
    <w:rsid w:val="00295556"/>
    <w:rsid w:val="002A4943"/>
    <w:rsid w:val="002C5F3F"/>
    <w:rsid w:val="003B66E8"/>
    <w:rsid w:val="00466FD2"/>
    <w:rsid w:val="004A3869"/>
    <w:rsid w:val="00505E26"/>
    <w:rsid w:val="0053555C"/>
    <w:rsid w:val="00581AFE"/>
    <w:rsid w:val="005B4760"/>
    <w:rsid w:val="005B61DD"/>
    <w:rsid w:val="00623076"/>
    <w:rsid w:val="0067289F"/>
    <w:rsid w:val="007A7F09"/>
    <w:rsid w:val="007D63A2"/>
    <w:rsid w:val="007E71B5"/>
    <w:rsid w:val="007F4796"/>
    <w:rsid w:val="00820494"/>
    <w:rsid w:val="00870A59"/>
    <w:rsid w:val="008C6FDF"/>
    <w:rsid w:val="00941F56"/>
    <w:rsid w:val="009A43D2"/>
    <w:rsid w:val="00A53B83"/>
    <w:rsid w:val="00A571C4"/>
    <w:rsid w:val="00A77F7F"/>
    <w:rsid w:val="00A90B4B"/>
    <w:rsid w:val="00B3226C"/>
    <w:rsid w:val="00C03E09"/>
    <w:rsid w:val="00C86336"/>
    <w:rsid w:val="00CC46FE"/>
    <w:rsid w:val="00CC4A96"/>
    <w:rsid w:val="00CC63E7"/>
    <w:rsid w:val="00D24AFE"/>
    <w:rsid w:val="00DA4786"/>
    <w:rsid w:val="00DA6CF1"/>
    <w:rsid w:val="00EB619D"/>
    <w:rsid w:val="00F05191"/>
    <w:rsid w:val="00F40126"/>
    <w:rsid w:val="00F55648"/>
    <w:rsid w:val="00FB06D0"/>
    <w:rsid w:val="00FB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D2"/>
    <w:pPr>
      <w:spacing w:after="200" w:line="276" w:lineRule="auto"/>
    </w:pPr>
    <w:rPr>
      <w:lang w:val="ru-RU" w:eastAsia="en-US"/>
    </w:rPr>
  </w:style>
  <w:style w:type="paragraph" w:styleId="Heading2">
    <w:name w:val="heading 2"/>
    <w:basedOn w:val="Normal"/>
    <w:link w:val="Heading2Char"/>
    <w:uiPriority w:val="99"/>
    <w:qFormat/>
    <w:rsid w:val="00DA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6C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A6CF1"/>
    <w:rPr>
      <w:rFonts w:cs="Times New Roman"/>
    </w:rPr>
  </w:style>
  <w:style w:type="paragraph" w:styleId="NormalWeb">
    <w:name w:val="Normal (Web)"/>
    <w:basedOn w:val="Normal"/>
    <w:uiPriority w:val="99"/>
    <w:rsid w:val="00DA6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564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2A494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351</Words>
  <Characters>201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ДИСТАНЦІЙНОГО НАВЧАННЯ ПІД ЧАС КАРАНТИНУ УРАЇНСЬКА ЛІТЕРАТУРА 9 КЛАС</dc:title>
  <dc:subject/>
  <dc:creator>Admin</dc:creator>
  <cp:keywords/>
  <dc:description/>
  <cp:lastModifiedBy>admin</cp:lastModifiedBy>
  <cp:revision>8</cp:revision>
  <cp:lastPrinted>2020-03-12T09:29:00Z</cp:lastPrinted>
  <dcterms:created xsi:type="dcterms:W3CDTF">2020-03-09T11:11:00Z</dcterms:created>
  <dcterms:modified xsi:type="dcterms:W3CDTF">2021-03-15T13:22:00Z</dcterms:modified>
</cp:coreProperties>
</file>