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D" w:rsidRPr="00E337CC" w:rsidRDefault="002C6BBD" w:rsidP="00802FAC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36384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7</w:t>
      </w:r>
      <w:r w:rsidRPr="00E337CC"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клас</w:t>
      </w:r>
    </w:p>
    <w:p w:rsidR="002C6BBD" w:rsidRPr="00E337CC" w:rsidRDefault="002C6BBD" w:rsidP="00802FAC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337CC"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  <w:t>22.05</w:t>
      </w:r>
    </w:p>
    <w:p w:rsidR="002C6BBD" w:rsidRPr="00E337CC" w:rsidRDefault="002C6BBD" w:rsidP="00802FAC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337CC"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  <w:t>Тема: Контроль письма.</w:t>
      </w:r>
    </w:p>
    <w:p w:rsidR="002C6BBD" w:rsidRPr="00E337CC" w:rsidRDefault="002C6BBD" w:rsidP="005C1C9D">
      <w:pPr>
        <w:tabs>
          <w:tab w:val="left" w:pos="6165"/>
          <w:tab w:val="left" w:pos="9214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</w:pPr>
      <w:r w:rsidRPr="00E337C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Test</w:t>
      </w:r>
    </w:p>
    <w:p w:rsidR="002C6BBD" w:rsidRPr="00802FAC" w:rsidRDefault="002C6BBD" w:rsidP="00802FAC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</w:pPr>
      <w:r w:rsidRPr="00802FA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Task 1.</w:t>
      </w:r>
      <w:r w:rsidRPr="00802FA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  <w:t>Complete with the question tag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  <w:t xml:space="preserve"> 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1.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These wax figures are like real,… ?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2.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We went on guided tour last summer,…?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3.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London isn’t the capital of the USA,…?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4.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 xml:space="preserve">Mary has been to </w:t>
      </w:r>
      <w:r w:rsidRPr="00132B75">
        <w:rPr>
          <w:rFonts w:ascii="Times New Roman" w:hAnsi="Times New Roman" w:cs="Times New Roman"/>
          <w:i/>
          <w:iCs/>
          <w:color w:val="000000"/>
          <w:sz w:val="32"/>
          <w:szCs w:val="32"/>
          <w:lang w:val="en-US" w:eastAsia="uk-UA"/>
        </w:rPr>
        <w:t>the</w:t>
      </w:r>
      <w:r w:rsidRPr="00802FAC">
        <w:rPr>
          <w:rFonts w:ascii="Times New Roman" w:hAnsi="Times New Roman" w:cs="Times New Roman"/>
          <w:i/>
          <w:iCs/>
          <w:color w:val="000000"/>
          <w:sz w:val="32"/>
          <w:szCs w:val="32"/>
          <w:lang w:val="en-US" w:eastAsia="uk-UA"/>
        </w:rPr>
        <w:t>ODEON,</w:t>
      </w:r>
      <w:r w:rsidRPr="00802FAC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…?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5.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I don’t often go to the cinema, … ?</w:t>
      </w:r>
    </w:p>
    <w:p w:rsidR="002C6BBD" w:rsidRDefault="002C6BBD" w:rsidP="00132B75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Task 2</w:t>
      </w:r>
      <w:r w:rsidRPr="00132B7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  <w:t>Complete the sentence with proper reflexive pronouns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1.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Can you pick up your toys … ?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2.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Peter will go to Australia ….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3.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The children washed their dog …..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</w:pPr>
      <w:r w:rsidRPr="00E36384"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4.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uk-UA"/>
        </w:rPr>
        <w:t>I do the ironing … .</w:t>
      </w:r>
    </w:p>
    <w:p w:rsidR="002C6BBD" w:rsidRDefault="002C6BBD" w:rsidP="00132B75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val="en-US" w:eastAsia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Task 3</w:t>
      </w:r>
      <w:r w:rsidRPr="00132B7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  <w:t xml:space="preserve">Complete the sentence with </w:t>
      </w:r>
      <w:r w:rsidRPr="00132B7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val="en-US" w:eastAsia="uk-UA"/>
        </w:rPr>
        <w:t xml:space="preserve">who, which, where </w:t>
      </w:r>
    </w:p>
    <w:p w:rsidR="002C6BBD" w:rsidRPr="00A37BD0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1.</w:t>
      </w:r>
      <w:r w:rsidRPr="00A37BD0"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Shreck</w:t>
      </w:r>
      <w:r w:rsidRPr="00A37BD0">
        <w:rPr>
          <w:rFonts w:ascii="Times New Roman" w:hAnsi="Times New Roman" w:cs="Times New Roman"/>
          <w:sz w:val="32"/>
          <w:szCs w:val="32"/>
          <w:lang w:val="en-US" w:eastAsia="uk-UA"/>
        </w:rPr>
        <w:t>is a film … has an excellent computer animation.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sz w:val="32"/>
          <w:szCs w:val="32"/>
          <w:lang w:val="en-US" w:eastAsia="uk-UA"/>
        </w:rPr>
        <w:t>2.</w:t>
      </w:r>
      <w:r w:rsidRPr="00A37BD0">
        <w:rPr>
          <w:rFonts w:ascii="Times New Roman" w:hAnsi="Times New Roman" w:cs="Times New Roman"/>
          <w:sz w:val="32"/>
          <w:szCs w:val="32"/>
          <w:lang w:val="en-US" w:eastAsia="uk-UA"/>
        </w:rPr>
        <w:t xml:space="preserve">Buckingham Palace 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>is a palace … the King or Queen of the UK live.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sz w:val="32"/>
          <w:szCs w:val="32"/>
          <w:lang w:val="en-US" w:eastAsia="uk-UA"/>
        </w:rPr>
        <w:t>3.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>Christopher Wren is an architect …. designed St. Paul’s Cathedral.</w:t>
      </w:r>
    </w:p>
    <w:p w:rsidR="002C6BBD" w:rsidRPr="00A37BD0" w:rsidRDefault="002C6BBD" w:rsidP="00A37BD0">
      <w:pPr>
        <w:tabs>
          <w:tab w:val="left" w:pos="6165"/>
          <w:tab w:val="left" w:pos="9214"/>
        </w:tabs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</w:pPr>
      <w:r w:rsidRPr="00A37BD0"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  <w:t xml:space="preserve">Task 4. </w:t>
      </w:r>
      <w:r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  <w:t xml:space="preserve"> Make one sentence out of two using </w:t>
      </w:r>
      <w:r w:rsidRPr="00A37BD0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uk-UA"/>
        </w:rPr>
        <w:t>thePast Perfect Tense</w:t>
      </w:r>
      <w:r w:rsidRPr="00A37BD0"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  <w:t xml:space="preserve">and the words in brackets. 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sz w:val="32"/>
          <w:szCs w:val="32"/>
          <w:lang w:val="en-US" w:eastAsia="uk-UA"/>
        </w:rPr>
      </w:pPr>
      <w:r w:rsidRPr="00E36384">
        <w:rPr>
          <w:rFonts w:ascii="Times New Roman" w:hAnsi="Times New Roman" w:cs="Times New Roman"/>
          <w:sz w:val="32"/>
          <w:szCs w:val="32"/>
          <w:lang w:val="en-US" w:eastAsia="uk-UA"/>
        </w:rPr>
        <w:t>1.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 xml:space="preserve">He took medicine. Mark felt better. 9 ( </w:t>
      </w:r>
      <w:r w:rsidRPr="00FC0826"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after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>)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sz w:val="32"/>
          <w:szCs w:val="32"/>
          <w:lang w:val="en-US" w:eastAsia="uk-UA"/>
        </w:rPr>
        <w:t>2.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>We cleaned the flat. Mother came home. (</w:t>
      </w:r>
      <w:r w:rsidRPr="00A37BD0"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before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>)</w:t>
      </w:r>
    </w:p>
    <w:p w:rsidR="002C6BBD" w:rsidRPr="00FC0826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sz w:val="32"/>
          <w:szCs w:val="32"/>
          <w:lang w:val="en-US" w:eastAsia="uk-UA"/>
        </w:rPr>
        <w:t>3.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 xml:space="preserve">Mother checked me the temperature. Doctor arrived. </w:t>
      </w:r>
      <w:r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(before).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</w:pPr>
      <w:r w:rsidRPr="005C1C9D">
        <w:rPr>
          <w:rFonts w:ascii="Times New Roman" w:hAnsi="Times New Roman" w:cs="Times New Roman"/>
          <w:sz w:val="32"/>
          <w:szCs w:val="32"/>
          <w:lang w:val="en-US" w:eastAsia="uk-UA"/>
        </w:rPr>
        <w:t>4.</w:t>
      </w:r>
      <w:r w:rsidRPr="00667517">
        <w:rPr>
          <w:rFonts w:ascii="Times New Roman" w:hAnsi="Times New Roman" w:cs="Times New Roman"/>
          <w:sz w:val="32"/>
          <w:szCs w:val="32"/>
          <w:lang w:val="en-US" w:eastAsia="uk-UA"/>
        </w:rPr>
        <w:t xml:space="preserve">She was 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 xml:space="preserve">at </w:t>
      </w:r>
      <w:r w:rsidRPr="00667517">
        <w:rPr>
          <w:rFonts w:ascii="Times New Roman" w:hAnsi="Times New Roman" w:cs="Times New Roman"/>
          <w:sz w:val="32"/>
          <w:szCs w:val="32"/>
          <w:lang w:val="en-US" w:eastAsia="uk-UA"/>
        </w:rPr>
        <w:t xml:space="preserve">the dentist. Ann </w:t>
      </w:r>
      <w:r>
        <w:rPr>
          <w:rFonts w:ascii="Times New Roman" w:hAnsi="Times New Roman" w:cs="Times New Roman"/>
          <w:sz w:val="32"/>
          <w:szCs w:val="32"/>
          <w:lang w:val="en-US" w:eastAsia="uk-UA"/>
        </w:rPr>
        <w:t xml:space="preserve">went to school. </w:t>
      </w:r>
      <w:r w:rsidRPr="00667517">
        <w:rPr>
          <w:rFonts w:ascii="Times New Roman" w:hAnsi="Times New Roman" w:cs="Times New Roman"/>
          <w:i/>
          <w:iCs/>
          <w:sz w:val="32"/>
          <w:szCs w:val="32"/>
          <w:lang w:val="en-US" w:eastAsia="uk-UA"/>
        </w:rPr>
        <w:t>( after)</w:t>
      </w:r>
    </w:p>
    <w:p w:rsidR="002C6BBD" w:rsidRDefault="002C6BBD" w:rsidP="005C1C9D">
      <w:pPr>
        <w:pStyle w:val="ListParagraph"/>
        <w:tabs>
          <w:tab w:val="left" w:pos="6165"/>
          <w:tab w:val="left" w:pos="9214"/>
        </w:tabs>
        <w:ind w:left="360"/>
        <w:rPr>
          <w:rFonts w:ascii="Times New Roman" w:hAnsi="Times New Roman" w:cs="Times New Roman"/>
          <w:i/>
          <w:iCs/>
          <w:sz w:val="32"/>
          <w:szCs w:val="32"/>
          <w:lang w:eastAsia="uk-UA"/>
        </w:rPr>
      </w:pPr>
    </w:p>
    <w:sectPr w:rsidR="002C6BBD" w:rsidSect="005A757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761"/>
    <w:multiLevelType w:val="hybridMultilevel"/>
    <w:tmpl w:val="27728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1CCB"/>
    <w:multiLevelType w:val="hybridMultilevel"/>
    <w:tmpl w:val="6E02B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668C5"/>
    <w:multiLevelType w:val="hybridMultilevel"/>
    <w:tmpl w:val="959E4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260D"/>
    <w:multiLevelType w:val="hybridMultilevel"/>
    <w:tmpl w:val="AB78C870"/>
    <w:lvl w:ilvl="0" w:tplc="8D6E2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D82568"/>
    <w:multiLevelType w:val="hybridMultilevel"/>
    <w:tmpl w:val="05C82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1617"/>
    <w:multiLevelType w:val="hybridMultilevel"/>
    <w:tmpl w:val="903E3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731F7"/>
    <w:multiLevelType w:val="hybridMultilevel"/>
    <w:tmpl w:val="576AD15C"/>
    <w:lvl w:ilvl="0" w:tplc="19CC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C5B08"/>
    <w:multiLevelType w:val="hybridMultilevel"/>
    <w:tmpl w:val="1E3AE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211"/>
    <w:rsid w:val="00132B75"/>
    <w:rsid w:val="001B194F"/>
    <w:rsid w:val="002C6BBD"/>
    <w:rsid w:val="00392C98"/>
    <w:rsid w:val="00401A30"/>
    <w:rsid w:val="004055C6"/>
    <w:rsid w:val="0048728F"/>
    <w:rsid w:val="005A7578"/>
    <w:rsid w:val="005C1C9D"/>
    <w:rsid w:val="005C3211"/>
    <w:rsid w:val="005C606D"/>
    <w:rsid w:val="005D3EBD"/>
    <w:rsid w:val="005F7161"/>
    <w:rsid w:val="00630B49"/>
    <w:rsid w:val="00667517"/>
    <w:rsid w:val="00802FAC"/>
    <w:rsid w:val="00896B78"/>
    <w:rsid w:val="009728AC"/>
    <w:rsid w:val="009977E8"/>
    <w:rsid w:val="00A37BD0"/>
    <w:rsid w:val="00AE35C8"/>
    <w:rsid w:val="00B1084D"/>
    <w:rsid w:val="00B65555"/>
    <w:rsid w:val="00B840CB"/>
    <w:rsid w:val="00C87D45"/>
    <w:rsid w:val="00C93761"/>
    <w:rsid w:val="00CE5791"/>
    <w:rsid w:val="00E337CC"/>
    <w:rsid w:val="00E36384"/>
    <w:rsid w:val="00E7071B"/>
    <w:rsid w:val="00EF50E5"/>
    <w:rsid w:val="00FC0826"/>
    <w:rsid w:val="00FD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49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716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99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977E8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150</Words>
  <Characters>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ПК</cp:lastModifiedBy>
  <cp:revision>16</cp:revision>
  <dcterms:created xsi:type="dcterms:W3CDTF">2020-05-08T14:55:00Z</dcterms:created>
  <dcterms:modified xsi:type="dcterms:W3CDTF">2020-05-20T17:52:00Z</dcterms:modified>
</cp:coreProperties>
</file>