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A3" w:rsidRPr="00F47238" w:rsidRDefault="00641FA3" w:rsidP="002D47BC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F47238">
        <w:rPr>
          <w:rFonts w:ascii="Times New Roman" w:hAnsi="Times New Roman" w:cs="Times New Roman"/>
          <w:b/>
          <w:bCs/>
          <w:sz w:val="36"/>
          <w:szCs w:val="36"/>
          <w:lang w:val="uk-UA"/>
        </w:rPr>
        <w:t>20.05</w:t>
      </w:r>
    </w:p>
    <w:p w:rsidR="00641FA3" w:rsidRPr="00F47238" w:rsidRDefault="00641FA3" w:rsidP="002D47BC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F47238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10 клас </w:t>
      </w:r>
    </w:p>
    <w:p w:rsidR="00641FA3" w:rsidRPr="00F47238" w:rsidRDefault="00641FA3" w:rsidP="002D47BC">
      <w:pPr>
        <w:pStyle w:val="NoSpacing"/>
        <w:rPr>
          <w:rFonts w:ascii="Times New Roman" w:hAnsi="Times New Roman" w:cs="Times New Roman"/>
          <w:sz w:val="36"/>
          <w:szCs w:val="36"/>
          <w:highlight w:val="lightGray"/>
          <w:lang w:val="en-US"/>
        </w:rPr>
      </w:pPr>
      <w:r w:rsidRPr="00F47238">
        <w:rPr>
          <w:rFonts w:ascii="Times New Roman" w:hAnsi="Times New Roman" w:cs="Times New Roman"/>
          <w:b/>
          <w:bCs/>
          <w:sz w:val="36"/>
          <w:szCs w:val="36"/>
          <w:lang w:val="uk-UA"/>
        </w:rPr>
        <w:t>Тема: Контроль говоріння</w:t>
      </w:r>
    </w:p>
    <w:p w:rsidR="00641FA3" w:rsidRDefault="00641FA3" w:rsidP="002D47BC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641FA3" w:rsidRDefault="00641FA3" w:rsidP="002D47BC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Answer the questions:</w:t>
      </w:r>
    </w:p>
    <w:p w:rsidR="00641FA3" w:rsidRPr="00F47238" w:rsidRDefault="00641FA3" w:rsidP="002D47BC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 w:rsidRPr="00F47238">
        <w:rPr>
          <w:rFonts w:ascii="Times New Roman" w:hAnsi="Times New Roman" w:cs="Times New Roman"/>
          <w:sz w:val="36"/>
          <w:szCs w:val="36"/>
          <w:lang w:val="en-US"/>
        </w:rPr>
        <w:t>1. Why do we call English an international language?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 w:rsidRPr="00F47238">
        <w:rPr>
          <w:rFonts w:ascii="Times New Roman" w:hAnsi="Times New Roman" w:cs="Times New Roman"/>
          <w:sz w:val="36"/>
          <w:szCs w:val="36"/>
          <w:lang w:val="en-US"/>
        </w:rPr>
        <w:t>2.  Is it important for people to study languages?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What makes a job good and interesting?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4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What do you know about the system of education in our country?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What does a healthy diet mean to you?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Do you send emails? Is sending emails your primary way of written communication?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7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Do you listen to the weather forecast? How reliable are weather forecasts?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8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What is your favourite music group?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9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Would you rather watch or play sports?</w:t>
      </w: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 w:rsidRPr="00F47238">
        <w:rPr>
          <w:rFonts w:ascii="Times New Roman" w:hAnsi="Times New Roman" w:cs="Times New Roman"/>
          <w:sz w:val="36"/>
          <w:szCs w:val="36"/>
          <w:lang w:val="en-US"/>
        </w:rPr>
        <w:t>1</w:t>
      </w:r>
      <w:r>
        <w:rPr>
          <w:rFonts w:ascii="Times New Roman" w:hAnsi="Times New Roman" w:cs="Times New Roman"/>
          <w:sz w:val="36"/>
          <w:szCs w:val="36"/>
          <w:lang w:val="en-US"/>
        </w:rPr>
        <w:t>0</w:t>
      </w:r>
      <w:r w:rsidRPr="00F47238">
        <w:rPr>
          <w:rFonts w:ascii="Times New Roman" w:hAnsi="Times New Roman" w:cs="Times New Roman"/>
          <w:sz w:val="36"/>
          <w:szCs w:val="36"/>
          <w:lang w:val="en-US"/>
        </w:rPr>
        <w:t>. What do you know about the UK?</w:t>
      </w:r>
    </w:p>
    <w:p w:rsidR="00641FA3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641FA3" w:rsidRPr="00F47238" w:rsidRDefault="00641FA3" w:rsidP="00D64C09">
      <w:pPr>
        <w:pStyle w:val="NoSpacing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Записати відео відповідей на питання та вислати на вайбер.</w:t>
      </w:r>
    </w:p>
    <w:sectPr w:rsidR="00641FA3" w:rsidRPr="00F47238" w:rsidSect="00E86EC9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AD1"/>
    <w:multiLevelType w:val="multilevel"/>
    <w:tmpl w:val="6428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1FD0"/>
    <w:multiLevelType w:val="multilevel"/>
    <w:tmpl w:val="47E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833A9"/>
    <w:multiLevelType w:val="hybridMultilevel"/>
    <w:tmpl w:val="BA6A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1029"/>
    <w:multiLevelType w:val="multilevel"/>
    <w:tmpl w:val="58D8EE96"/>
    <w:lvl w:ilvl="0">
      <w:start w:val="5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17A1B"/>
    <w:multiLevelType w:val="hybridMultilevel"/>
    <w:tmpl w:val="D5AC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A1674"/>
    <w:multiLevelType w:val="multilevel"/>
    <w:tmpl w:val="2D2E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B5B2F"/>
    <w:multiLevelType w:val="multilevel"/>
    <w:tmpl w:val="B980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E0E08"/>
    <w:multiLevelType w:val="multilevel"/>
    <w:tmpl w:val="15C0B788"/>
    <w:lvl w:ilvl="0">
      <w:start w:val="1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3F"/>
    <w:rsid w:val="00017453"/>
    <w:rsid w:val="000A05DD"/>
    <w:rsid w:val="000A10AB"/>
    <w:rsid w:val="000C4D3D"/>
    <w:rsid w:val="000C6421"/>
    <w:rsid w:val="000D6F05"/>
    <w:rsid w:val="00116DB0"/>
    <w:rsid w:val="002D47BC"/>
    <w:rsid w:val="002E78D3"/>
    <w:rsid w:val="00306F24"/>
    <w:rsid w:val="0034164B"/>
    <w:rsid w:val="00352F03"/>
    <w:rsid w:val="003E0140"/>
    <w:rsid w:val="0044023F"/>
    <w:rsid w:val="004820B5"/>
    <w:rsid w:val="004E7A3D"/>
    <w:rsid w:val="00526BA2"/>
    <w:rsid w:val="005E0C21"/>
    <w:rsid w:val="00641FA3"/>
    <w:rsid w:val="00643642"/>
    <w:rsid w:val="006F1974"/>
    <w:rsid w:val="00716FE3"/>
    <w:rsid w:val="00761C6A"/>
    <w:rsid w:val="007A1CD2"/>
    <w:rsid w:val="008113E2"/>
    <w:rsid w:val="00854438"/>
    <w:rsid w:val="00870688"/>
    <w:rsid w:val="00876E97"/>
    <w:rsid w:val="008C1A2A"/>
    <w:rsid w:val="008D70E1"/>
    <w:rsid w:val="008F2E8D"/>
    <w:rsid w:val="0090751F"/>
    <w:rsid w:val="00926980"/>
    <w:rsid w:val="00967E7E"/>
    <w:rsid w:val="009A2B43"/>
    <w:rsid w:val="009B03E5"/>
    <w:rsid w:val="00A04A03"/>
    <w:rsid w:val="00AA39FE"/>
    <w:rsid w:val="00B14217"/>
    <w:rsid w:val="00B412CE"/>
    <w:rsid w:val="00BC079A"/>
    <w:rsid w:val="00C1349A"/>
    <w:rsid w:val="00C235DA"/>
    <w:rsid w:val="00C4752B"/>
    <w:rsid w:val="00C83D83"/>
    <w:rsid w:val="00CF445B"/>
    <w:rsid w:val="00CF6B6F"/>
    <w:rsid w:val="00D64C09"/>
    <w:rsid w:val="00DB070B"/>
    <w:rsid w:val="00DF349C"/>
    <w:rsid w:val="00DF681A"/>
    <w:rsid w:val="00E06AEC"/>
    <w:rsid w:val="00E86EC9"/>
    <w:rsid w:val="00F47238"/>
    <w:rsid w:val="00F53DAF"/>
    <w:rsid w:val="00F57C93"/>
    <w:rsid w:val="00F86F52"/>
    <w:rsid w:val="00FC487D"/>
    <w:rsid w:val="00F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Подпись к картинке (5)"/>
    <w:basedOn w:val="DefaultParagraphFont"/>
    <w:uiPriority w:val="99"/>
    <w:rsid w:val="0044023F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4023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44023F"/>
    <w:rPr>
      <w:color w:val="000000"/>
      <w:spacing w:val="0"/>
      <w:w w:val="100"/>
      <w:position w:val="0"/>
      <w:lang w:val="en-US" w:eastAsia="en-US"/>
    </w:rPr>
  </w:style>
  <w:style w:type="character" w:customStyle="1" w:styleId="a">
    <w:name w:val="Основной текст_"/>
    <w:basedOn w:val="DefaultParagraphFont"/>
    <w:link w:val="6"/>
    <w:uiPriority w:val="99"/>
    <w:locked/>
    <w:rsid w:val="0044023F"/>
    <w:rPr>
      <w:rFonts w:ascii="Arial" w:eastAsia="Times New Roman" w:hAnsi="Arial" w:cs="Arial"/>
      <w:shd w:val="clear" w:color="auto" w:fill="FFFFFF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44023F"/>
    <w:rPr>
      <w:rFonts w:ascii="Arial" w:eastAsia="Times New Roman" w:hAnsi="Arial" w:cs="Arial"/>
      <w:shd w:val="clear" w:color="auto" w:fill="FFFFFF"/>
    </w:rPr>
  </w:style>
  <w:style w:type="character" w:customStyle="1" w:styleId="4">
    <w:name w:val="Основной текст (4)"/>
    <w:basedOn w:val="DefaultParagraphFont"/>
    <w:uiPriority w:val="99"/>
    <w:rsid w:val="0044023F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a2">
    <w:name w:val="Основной текст + Курсив"/>
    <w:basedOn w:val="a"/>
    <w:uiPriority w:val="99"/>
    <w:rsid w:val="0044023F"/>
    <w:rPr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50">
    <w:name w:val="Основной текст (5)"/>
    <w:basedOn w:val="DefaultParagraphFont"/>
    <w:uiPriority w:val="99"/>
    <w:rsid w:val="0044023F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1">
    <w:name w:val="Основной текст1"/>
    <w:basedOn w:val="a"/>
    <w:uiPriority w:val="99"/>
    <w:rsid w:val="0044023F"/>
    <w:rPr>
      <w:color w:val="000000"/>
      <w:spacing w:val="2"/>
      <w:w w:val="100"/>
      <w:position w:val="0"/>
      <w:sz w:val="18"/>
      <w:szCs w:val="18"/>
      <w:lang w:val="en-US" w:eastAsia="en-US"/>
    </w:rPr>
  </w:style>
  <w:style w:type="character" w:customStyle="1" w:styleId="a3">
    <w:name w:val="Подпись к таблице_"/>
    <w:basedOn w:val="DefaultParagraphFont"/>
    <w:link w:val="a4"/>
    <w:uiPriority w:val="99"/>
    <w:locked/>
    <w:rsid w:val="0044023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2">
    <w:name w:val="Оглавление (2)_"/>
    <w:basedOn w:val="DefaultParagraphFont"/>
    <w:link w:val="20"/>
    <w:uiPriority w:val="99"/>
    <w:locked/>
    <w:rsid w:val="0044023F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a5">
    <w:name w:val="Оглавление_"/>
    <w:basedOn w:val="DefaultParagraphFont"/>
    <w:link w:val="a6"/>
    <w:uiPriority w:val="99"/>
    <w:locked/>
    <w:rsid w:val="0044023F"/>
    <w:rPr>
      <w:rFonts w:ascii="Arial" w:eastAsia="Times New Roman" w:hAnsi="Arial" w:cs="Arial"/>
      <w:shd w:val="clear" w:color="auto" w:fill="FFFFFF"/>
    </w:rPr>
  </w:style>
  <w:style w:type="character" w:customStyle="1" w:styleId="Impact">
    <w:name w:val="Оглавление + Impact"/>
    <w:aliases w:val="13 pt,Интервал -1 pt"/>
    <w:basedOn w:val="a5"/>
    <w:uiPriority w:val="99"/>
    <w:rsid w:val="0044023F"/>
    <w:rPr>
      <w:rFonts w:ascii="Impact" w:hAnsi="Impact" w:cs="Impact"/>
      <w:color w:val="000000"/>
      <w:spacing w:val="-20"/>
      <w:w w:val="100"/>
      <w:position w:val="0"/>
      <w:sz w:val="26"/>
      <w:szCs w:val="26"/>
      <w:lang w:val="en-US" w:eastAsia="en-US"/>
    </w:rPr>
  </w:style>
  <w:style w:type="character" w:customStyle="1" w:styleId="Impact0">
    <w:name w:val="Основной текст + Impact"/>
    <w:aliases w:val="13 pt1,Интервал -1 pt1"/>
    <w:basedOn w:val="a"/>
    <w:uiPriority w:val="99"/>
    <w:rsid w:val="0044023F"/>
    <w:rPr>
      <w:rFonts w:ascii="Impact" w:hAnsi="Impact" w:cs="Impact"/>
      <w:color w:val="000000"/>
      <w:spacing w:val="-20"/>
      <w:w w:val="100"/>
      <w:position w:val="0"/>
      <w:sz w:val="26"/>
      <w:szCs w:val="26"/>
      <w:lang w:val="en-US" w:eastAsia="en-US"/>
    </w:rPr>
  </w:style>
  <w:style w:type="paragraph" w:customStyle="1" w:styleId="a1">
    <w:name w:val="Подпись к картинке"/>
    <w:basedOn w:val="Normal"/>
    <w:link w:val="a0"/>
    <w:uiPriority w:val="99"/>
    <w:rsid w:val="0044023F"/>
    <w:pPr>
      <w:widowControl w:val="0"/>
      <w:shd w:val="clear" w:color="auto" w:fill="FFFFFF"/>
      <w:spacing w:after="0" w:line="240" w:lineRule="atLeast"/>
      <w:ind w:hanging="240"/>
    </w:pPr>
    <w:rPr>
      <w:rFonts w:ascii="Arial" w:hAnsi="Arial" w:cs="Arial"/>
    </w:rPr>
  </w:style>
  <w:style w:type="paragraph" w:customStyle="1" w:styleId="30">
    <w:name w:val="Основной текст (3)"/>
    <w:basedOn w:val="Normal"/>
    <w:link w:val="3"/>
    <w:uiPriority w:val="99"/>
    <w:rsid w:val="0044023F"/>
    <w:pPr>
      <w:widowControl w:val="0"/>
      <w:shd w:val="clear" w:color="auto" w:fill="FFFFFF"/>
      <w:spacing w:after="0" w:line="230" w:lineRule="exact"/>
      <w:ind w:hanging="560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6">
    <w:name w:val="Основной текст6"/>
    <w:basedOn w:val="Normal"/>
    <w:link w:val="a"/>
    <w:uiPriority w:val="99"/>
    <w:rsid w:val="0044023F"/>
    <w:pPr>
      <w:widowControl w:val="0"/>
      <w:shd w:val="clear" w:color="auto" w:fill="FFFFFF"/>
      <w:spacing w:after="0" w:line="240" w:lineRule="atLeast"/>
      <w:ind w:hanging="560"/>
    </w:pPr>
    <w:rPr>
      <w:rFonts w:ascii="Arial" w:hAnsi="Arial" w:cs="Arial"/>
    </w:rPr>
  </w:style>
  <w:style w:type="paragraph" w:customStyle="1" w:styleId="a4">
    <w:name w:val="Подпись к таблице"/>
    <w:basedOn w:val="Normal"/>
    <w:link w:val="a3"/>
    <w:uiPriority w:val="99"/>
    <w:rsid w:val="0044023F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20">
    <w:name w:val="Оглавление (2)"/>
    <w:basedOn w:val="Normal"/>
    <w:link w:val="2"/>
    <w:uiPriority w:val="99"/>
    <w:rsid w:val="0044023F"/>
    <w:pPr>
      <w:widowControl w:val="0"/>
      <w:shd w:val="clear" w:color="auto" w:fill="FFFFFF"/>
      <w:spacing w:after="0" w:line="283" w:lineRule="exact"/>
      <w:jc w:val="both"/>
    </w:pPr>
    <w:rPr>
      <w:rFonts w:ascii="Arial" w:hAnsi="Arial" w:cs="Arial"/>
      <w:b/>
      <w:bCs/>
    </w:rPr>
  </w:style>
  <w:style w:type="paragraph" w:customStyle="1" w:styleId="a6">
    <w:name w:val="Оглавление"/>
    <w:basedOn w:val="Normal"/>
    <w:link w:val="a5"/>
    <w:uiPriority w:val="99"/>
    <w:rsid w:val="0044023F"/>
    <w:pPr>
      <w:widowControl w:val="0"/>
      <w:shd w:val="clear" w:color="auto" w:fill="FFFFFF"/>
      <w:spacing w:after="0" w:line="283" w:lineRule="exact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967E7E"/>
    <w:pPr>
      <w:ind w:left="720"/>
    </w:pPr>
  </w:style>
  <w:style w:type="paragraph" w:styleId="NoSpacing">
    <w:name w:val="No Spacing"/>
    <w:uiPriority w:val="99"/>
    <w:qFormat/>
    <w:rsid w:val="00876E9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97</Words>
  <Characters>559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49</cp:revision>
  <dcterms:created xsi:type="dcterms:W3CDTF">2019-12-21T07:19:00Z</dcterms:created>
  <dcterms:modified xsi:type="dcterms:W3CDTF">2020-05-21T12:24:00Z</dcterms:modified>
</cp:coreProperties>
</file>