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CF" w:rsidRPr="00CC3905" w:rsidRDefault="00B359CF" w:rsidP="003A7ABE">
      <w:pPr>
        <w:pStyle w:val="Heading1"/>
        <w:rPr>
          <w:b w:val="0"/>
          <w:caps/>
          <w:sz w:val="24"/>
          <w:szCs w:val="24"/>
          <w:lang w:val="uk-UA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3in;margin-top:18pt;width:34pt;height:48.2pt;z-index:251658240;visibility:visible">
            <v:imagedata r:id="rId4" o:title=""/>
            <w10:wrap type="topAndBottom"/>
          </v:shape>
        </w:pict>
      </w:r>
    </w:p>
    <w:p w:rsidR="00B359CF" w:rsidRPr="002176F3" w:rsidRDefault="00B359CF" w:rsidP="003A7ABE">
      <w:pPr>
        <w:pStyle w:val="Heading1"/>
        <w:spacing w:before="120" w:after="120"/>
        <w:jc w:val="center"/>
        <w:rPr>
          <w:b w:val="0"/>
          <w:caps/>
          <w:sz w:val="24"/>
          <w:szCs w:val="24"/>
          <w:lang w:val="uk-UA"/>
        </w:rPr>
      </w:pPr>
      <w:r w:rsidRPr="002176F3">
        <w:rPr>
          <w:b w:val="0"/>
          <w:caps/>
          <w:sz w:val="24"/>
          <w:szCs w:val="24"/>
          <w:lang w:val="uk-UA"/>
        </w:rPr>
        <w:t>Україна</w:t>
      </w:r>
    </w:p>
    <w:p w:rsidR="00B359CF" w:rsidRPr="00C44325" w:rsidRDefault="00B359CF" w:rsidP="003A7ABE">
      <w:pPr>
        <w:pStyle w:val="BodyText2"/>
        <w:tabs>
          <w:tab w:val="left" w:pos="4245"/>
          <w:tab w:val="center" w:pos="4818"/>
        </w:tabs>
        <w:rPr>
          <w:sz w:val="26"/>
        </w:rPr>
      </w:pPr>
      <w:r w:rsidRPr="00C44325">
        <w:rPr>
          <w:sz w:val="26"/>
        </w:rPr>
        <w:t>УПРАВЛІННЯ ОСВІТИ І НАУКИ ЧЕРНІГІВСЬКОЇ ОБЛДЕРЖАДМІНІСТРАЦІЇ</w:t>
      </w:r>
    </w:p>
    <w:p w:rsidR="00B359CF" w:rsidRPr="00C44325" w:rsidRDefault="00B359CF" w:rsidP="003A7ABE">
      <w:pPr>
        <w:pStyle w:val="BodyText2"/>
        <w:rPr>
          <w:b/>
        </w:rPr>
      </w:pPr>
      <w:r w:rsidRPr="00C44325">
        <w:rPr>
          <w:b/>
        </w:rPr>
        <w:t>КОМУНАЛЬНИЙ ЗАКЛАД</w:t>
      </w:r>
    </w:p>
    <w:p w:rsidR="00B359CF" w:rsidRPr="00C44325" w:rsidRDefault="00B359CF" w:rsidP="003A7ABE">
      <w:pPr>
        <w:pStyle w:val="BodyText2"/>
        <w:rPr>
          <w:b/>
        </w:rPr>
      </w:pPr>
      <w:r w:rsidRPr="00C44325">
        <w:rPr>
          <w:b/>
        </w:rPr>
        <w:t>«ЧЕРНІГІВСЬКА ОБЛАСНА СТАНЦІЯ ЮНИХ НАТУРАЛІСТІВ»</w:t>
      </w:r>
    </w:p>
    <w:p w:rsidR="00B359CF" w:rsidRPr="00C44325" w:rsidRDefault="00B359CF" w:rsidP="003A7ABE">
      <w:pPr>
        <w:pStyle w:val="BodyText2"/>
        <w:rPr>
          <w:b/>
          <w:sz w:val="20"/>
        </w:rPr>
      </w:pPr>
    </w:p>
    <w:p w:rsidR="00B359CF" w:rsidRDefault="00B359CF" w:rsidP="003A7ABE">
      <w:pPr>
        <w:jc w:val="center"/>
        <w:rPr>
          <w:u w:val="single"/>
          <w:lang w:val="uk-UA"/>
        </w:rPr>
      </w:pPr>
      <w:r w:rsidRPr="00C44325">
        <w:rPr>
          <w:u w:val="single"/>
        </w:rPr>
        <w:t>вул.Франка2а, м.Чернігів,14021</w:t>
      </w:r>
      <w:r w:rsidRPr="00C44325">
        <w:rPr>
          <w:u w:val="single"/>
          <w:lang w:val="uk-UA"/>
        </w:rPr>
        <w:t>,</w:t>
      </w:r>
      <w:r w:rsidRPr="00C44325">
        <w:rPr>
          <w:u w:val="single"/>
        </w:rPr>
        <w:t>тел.</w:t>
      </w:r>
      <w:r w:rsidRPr="00C44325">
        <w:rPr>
          <w:u w:val="single"/>
          <w:lang w:val="uk-UA"/>
        </w:rPr>
        <w:t xml:space="preserve">644-740, </w:t>
      </w:r>
      <w:hyperlink r:id="rId5" w:history="1">
        <w:r w:rsidRPr="00C44325">
          <w:rPr>
            <w:rStyle w:val="Hyperlink"/>
          </w:rPr>
          <w:t>oblsuncn@</w:t>
        </w:r>
      </w:hyperlink>
      <w:r>
        <w:rPr>
          <w:rStyle w:val="Hyperlink"/>
          <w:lang w:val="en-US"/>
        </w:rPr>
        <w:t>ukr</w:t>
      </w:r>
      <w:r>
        <w:rPr>
          <w:rStyle w:val="Hyperlink"/>
          <w:lang w:val="uk-UA"/>
        </w:rPr>
        <w:t>.</w:t>
      </w:r>
      <w:r>
        <w:rPr>
          <w:rStyle w:val="Hyperlink"/>
          <w:lang w:val="en-US"/>
        </w:rPr>
        <w:t>net</w:t>
      </w:r>
      <w:r w:rsidRPr="00C44325">
        <w:rPr>
          <w:u w:val="single"/>
          <w:lang w:val="uk-UA"/>
        </w:rPr>
        <w:t xml:space="preserve"> , код ЄДРПОУ 14217795</w:t>
      </w:r>
    </w:p>
    <w:p w:rsidR="00B359CF" w:rsidRPr="00C44325" w:rsidRDefault="00B359CF" w:rsidP="003A7ABE">
      <w:pPr>
        <w:jc w:val="center"/>
        <w:rPr>
          <w:u w:val="single"/>
          <w:lang w:val="uk-UA"/>
        </w:rPr>
      </w:pPr>
    </w:p>
    <w:tbl>
      <w:tblPr>
        <w:tblW w:w="96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26"/>
        <w:gridCol w:w="340"/>
        <w:gridCol w:w="1474"/>
        <w:gridCol w:w="1586"/>
        <w:gridCol w:w="737"/>
        <w:gridCol w:w="1474"/>
        <w:gridCol w:w="567"/>
        <w:gridCol w:w="1591"/>
      </w:tblGrid>
      <w:tr w:rsidR="00B359CF" w:rsidRPr="00082062" w:rsidTr="00996126">
        <w:trPr>
          <w:trHeight w:hRule="exact" w:val="440"/>
        </w:trPr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9CF" w:rsidRPr="00781443" w:rsidRDefault="00B359CF" w:rsidP="009961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01-20/08</w:t>
            </w:r>
          </w:p>
        </w:tc>
        <w:tc>
          <w:tcPr>
            <w:tcW w:w="340" w:type="dxa"/>
            <w:vAlign w:val="bottom"/>
          </w:tcPr>
          <w:p w:rsidR="00B359CF" w:rsidRPr="00082062" w:rsidRDefault="00B359CF" w:rsidP="00996126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  <w:r w:rsidRPr="00082062">
              <w:rPr>
                <w:lang w:val="uk-UA"/>
              </w:rPr>
              <w:t>№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9CF" w:rsidRPr="00781443" w:rsidRDefault="00B359CF" w:rsidP="00996126">
            <w:pPr>
              <w:rPr>
                <w:lang w:val="en-US"/>
              </w:rPr>
            </w:pPr>
            <w:r>
              <w:rPr>
                <w:lang w:val="en-US"/>
              </w:rPr>
              <w:t>19.01/2018</w:t>
            </w:r>
          </w:p>
        </w:tc>
        <w:tc>
          <w:tcPr>
            <w:tcW w:w="1586" w:type="dxa"/>
            <w:vAlign w:val="bottom"/>
          </w:tcPr>
          <w:p w:rsidR="00B359CF" w:rsidRPr="00082062" w:rsidRDefault="00B359CF" w:rsidP="00996126">
            <w:pPr>
              <w:rPr>
                <w:lang w:val="uk-UA"/>
              </w:rPr>
            </w:pPr>
          </w:p>
        </w:tc>
        <w:tc>
          <w:tcPr>
            <w:tcW w:w="737" w:type="dxa"/>
            <w:vAlign w:val="bottom"/>
          </w:tcPr>
          <w:p w:rsidR="00B359CF" w:rsidRPr="00082062" w:rsidRDefault="00B359CF" w:rsidP="00996126">
            <w:pPr>
              <w:jc w:val="center"/>
              <w:rPr>
                <w:lang w:val="uk-UA"/>
              </w:rPr>
            </w:pPr>
            <w:r w:rsidRPr="00082062">
              <w:rPr>
                <w:lang w:val="uk-UA"/>
              </w:rPr>
              <w:t>На №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B359CF" w:rsidRPr="00082062" w:rsidRDefault="00B359CF" w:rsidP="0099612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bottom"/>
          </w:tcPr>
          <w:p w:rsidR="00B359CF" w:rsidRPr="00082062" w:rsidRDefault="00B359CF" w:rsidP="00996126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  <w:r w:rsidRPr="00082062">
              <w:rPr>
                <w:lang w:val="uk-UA"/>
              </w:rPr>
              <w:t>від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:rsidR="00B359CF" w:rsidRPr="00082062" w:rsidRDefault="00B359CF" w:rsidP="00996126">
            <w:pPr>
              <w:jc w:val="center"/>
              <w:rPr>
                <w:lang w:val="uk-UA"/>
              </w:rPr>
            </w:pPr>
          </w:p>
        </w:tc>
      </w:tr>
    </w:tbl>
    <w:p w:rsidR="00B359CF" w:rsidRPr="002540AA" w:rsidRDefault="00B359CF" w:rsidP="003A7ABE">
      <w:pPr>
        <w:jc w:val="center"/>
        <w:rPr>
          <w:lang w:val="uk-UA"/>
        </w:rPr>
      </w:pPr>
    </w:p>
    <w:p w:rsidR="00B359CF" w:rsidRPr="007304D3" w:rsidRDefault="00B359CF" w:rsidP="003A7ABE">
      <w:pPr>
        <w:ind w:left="56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Завідуючим методичними кабінетами районних відділів, органів місцевого самоврядування, </w:t>
      </w:r>
      <w:r w:rsidRPr="007304D3">
        <w:rPr>
          <w:sz w:val="28"/>
          <w:szCs w:val="28"/>
          <w:lang w:val="uk-UA"/>
        </w:rPr>
        <w:t>міських управлінь освіти</w:t>
      </w:r>
    </w:p>
    <w:p w:rsidR="00B359CF" w:rsidRPr="00E64BB5" w:rsidRDefault="00B359CF" w:rsidP="003A7ABE">
      <w:pPr>
        <w:ind w:left="5640"/>
        <w:rPr>
          <w:sz w:val="28"/>
          <w:szCs w:val="28"/>
          <w:lang w:val="uk-UA"/>
        </w:rPr>
      </w:pPr>
    </w:p>
    <w:p w:rsidR="00B359CF" w:rsidRDefault="00B359CF" w:rsidP="003A7ABE">
      <w:pPr>
        <w:rPr>
          <w:sz w:val="28"/>
          <w:szCs w:val="28"/>
          <w:lang w:val="uk-UA"/>
        </w:rPr>
      </w:pPr>
    </w:p>
    <w:p w:rsidR="00B359CF" w:rsidRPr="00A36C53" w:rsidRDefault="00B359CF" w:rsidP="003A7ABE">
      <w:pPr>
        <w:ind w:left="-720" w:right="-365" w:firstLine="720"/>
        <w:jc w:val="both"/>
        <w:rPr>
          <w:sz w:val="28"/>
          <w:szCs w:val="28"/>
          <w:lang w:val="uk-UA"/>
        </w:rPr>
      </w:pPr>
      <w:r w:rsidRPr="00A36C53">
        <w:rPr>
          <w:sz w:val="28"/>
          <w:szCs w:val="28"/>
          <w:lang w:val="uk-UA"/>
        </w:rPr>
        <w:t xml:space="preserve">Комунальний заклад «Чернігівська обласна станція юних натуралістів» надсилає графік підведення підсумків </w:t>
      </w:r>
      <w:r w:rsidRPr="003A7ABE">
        <w:rPr>
          <w:sz w:val="28"/>
          <w:szCs w:val="28"/>
          <w:lang w:val="uk-UA"/>
        </w:rPr>
        <w:t>обласних,</w:t>
      </w:r>
      <w:r w:rsidRPr="003A7ABE">
        <w:rPr>
          <w:lang w:val="uk-UA"/>
        </w:rPr>
        <w:t xml:space="preserve"> </w:t>
      </w:r>
      <w:r w:rsidRPr="00A36C53">
        <w:rPr>
          <w:sz w:val="28"/>
          <w:szCs w:val="28"/>
          <w:lang w:val="uk-UA"/>
        </w:rPr>
        <w:t xml:space="preserve">обласних етапів </w:t>
      </w:r>
      <w:r>
        <w:rPr>
          <w:sz w:val="28"/>
          <w:szCs w:val="28"/>
          <w:lang w:val="uk-UA"/>
        </w:rPr>
        <w:t>всеукраїнських та м</w:t>
      </w:r>
      <w:r w:rsidRPr="00A36C53">
        <w:rPr>
          <w:sz w:val="28"/>
          <w:szCs w:val="28"/>
          <w:lang w:val="uk-UA"/>
        </w:rPr>
        <w:t xml:space="preserve">іжнародних масових еколого-натуралістичних заходів </w:t>
      </w:r>
      <w:r>
        <w:rPr>
          <w:sz w:val="28"/>
          <w:szCs w:val="28"/>
          <w:lang w:val="uk-UA"/>
        </w:rPr>
        <w:t>на 2018 рік (додається</w:t>
      </w:r>
      <w:r w:rsidRPr="00A36C53">
        <w:rPr>
          <w:sz w:val="28"/>
          <w:szCs w:val="28"/>
          <w:lang w:val="uk-UA"/>
        </w:rPr>
        <w:t>).</w:t>
      </w:r>
    </w:p>
    <w:p w:rsidR="00B359CF" w:rsidRPr="002B0662" w:rsidRDefault="00B359CF" w:rsidP="003A7ABE">
      <w:pPr>
        <w:rPr>
          <w:sz w:val="28"/>
          <w:szCs w:val="28"/>
          <w:lang w:val="uk-UA"/>
        </w:rPr>
      </w:pPr>
    </w:p>
    <w:p w:rsidR="00B359CF" w:rsidRPr="002B0662" w:rsidRDefault="00B359CF" w:rsidP="003A7ABE">
      <w:pPr>
        <w:rPr>
          <w:sz w:val="28"/>
          <w:szCs w:val="28"/>
          <w:lang w:val="uk-UA"/>
        </w:rPr>
      </w:pPr>
    </w:p>
    <w:p w:rsidR="00B359CF" w:rsidRDefault="00B359CF" w:rsidP="003A7A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Л.А.Трегубова</w:t>
      </w:r>
    </w:p>
    <w:p w:rsidR="00B359CF" w:rsidRDefault="00B359CF" w:rsidP="003A7ABE">
      <w:pPr>
        <w:rPr>
          <w:sz w:val="28"/>
          <w:szCs w:val="28"/>
          <w:lang w:val="uk-UA"/>
        </w:rPr>
      </w:pPr>
    </w:p>
    <w:p w:rsidR="00B359CF" w:rsidRDefault="00B359CF" w:rsidP="003A7ABE">
      <w:pPr>
        <w:ind w:left="-720" w:right="-365"/>
        <w:jc w:val="center"/>
        <w:rPr>
          <w:lang w:val="uk-UA"/>
        </w:rPr>
      </w:pPr>
    </w:p>
    <w:p w:rsidR="00B359CF" w:rsidRDefault="00B359CF" w:rsidP="003A7ABE">
      <w:pPr>
        <w:ind w:left="-720" w:right="-365"/>
        <w:jc w:val="center"/>
        <w:rPr>
          <w:lang w:val="uk-UA"/>
        </w:rPr>
      </w:pPr>
    </w:p>
    <w:p w:rsidR="00B359CF" w:rsidRDefault="00B359CF" w:rsidP="003A7ABE">
      <w:pPr>
        <w:ind w:left="-720" w:right="-365"/>
        <w:jc w:val="center"/>
        <w:rPr>
          <w:lang w:val="uk-UA"/>
        </w:rPr>
      </w:pPr>
    </w:p>
    <w:p w:rsidR="00B359CF" w:rsidRDefault="00B359CF" w:rsidP="003A7ABE">
      <w:pPr>
        <w:ind w:left="-720" w:right="-365"/>
        <w:jc w:val="center"/>
        <w:rPr>
          <w:lang w:val="uk-UA"/>
        </w:rPr>
      </w:pPr>
    </w:p>
    <w:p w:rsidR="00B359CF" w:rsidRDefault="00B359CF" w:rsidP="003A7ABE">
      <w:pPr>
        <w:ind w:left="-720" w:right="-365"/>
        <w:jc w:val="center"/>
        <w:rPr>
          <w:lang w:val="uk-UA"/>
        </w:rPr>
      </w:pPr>
    </w:p>
    <w:p w:rsidR="00B359CF" w:rsidRDefault="00B359CF" w:rsidP="003A7ABE">
      <w:pPr>
        <w:ind w:left="-720" w:right="-365"/>
        <w:jc w:val="center"/>
        <w:rPr>
          <w:lang w:val="uk-UA"/>
        </w:rPr>
      </w:pPr>
    </w:p>
    <w:p w:rsidR="00B359CF" w:rsidRDefault="00B359CF" w:rsidP="003A7ABE">
      <w:pPr>
        <w:ind w:left="-720" w:right="-365"/>
        <w:jc w:val="center"/>
        <w:rPr>
          <w:lang w:val="uk-UA"/>
        </w:rPr>
      </w:pPr>
    </w:p>
    <w:p w:rsidR="00B359CF" w:rsidRDefault="00B359CF" w:rsidP="003A7ABE">
      <w:pPr>
        <w:ind w:left="-720" w:right="-365"/>
        <w:jc w:val="center"/>
        <w:rPr>
          <w:lang w:val="uk-UA"/>
        </w:rPr>
      </w:pPr>
    </w:p>
    <w:p w:rsidR="00B359CF" w:rsidRDefault="00B359CF" w:rsidP="003A7ABE">
      <w:pPr>
        <w:ind w:left="-720" w:right="-365"/>
        <w:jc w:val="center"/>
        <w:rPr>
          <w:lang w:val="uk-UA"/>
        </w:rPr>
      </w:pPr>
    </w:p>
    <w:p w:rsidR="00B359CF" w:rsidRDefault="00B359CF" w:rsidP="003A7ABE">
      <w:pPr>
        <w:ind w:left="-720" w:right="-365"/>
        <w:jc w:val="center"/>
        <w:rPr>
          <w:lang w:val="uk-UA"/>
        </w:rPr>
      </w:pPr>
    </w:p>
    <w:p w:rsidR="00B359CF" w:rsidRDefault="00B359CF" w:rsidP="003A7ABE">
      <w:pPr>
        <w:ind w:left="-720" w:right="-365"/>
        <w:jc w:val="center"/>
        <w:rPr>
          <w:lang w:val="uk-UA"/>
        </w:rPr>
      </w:pPr>
    </w:p>
    <w:p w:rsidR="00B359CF" w:rsidRDefault="00B359CF" w:rsidP="003A7ABE">
      <w:pPr>
        <w:ind w:left="-720" w:right="-365"/>
        <w:jc w:val="center"/>
        <w:rPr>
          <w:lang w:val="uk-UA"/>
        </w:rPr>
      </w:pPr>
    </w:p>
    <w:p w:rsidR="00B359CF" w:rsidRDefault="00B359CF" w:rsidP="003A7ABE">
      <w:pPr>
        <w:ind w:left="-720" w:right="-365"/>
        <w:jc w:val="center"/>
        <w:rPr>
          <w:lang w:val="uk-UA"/>
        </w:rPr>
      </w:pPr>
    </w:p>
    <w:p w:rsidR="00B359CF" w:rsidRDefault="00B359CF" w:rsidP="003A7ABE">
      <w:pPr>
        <w:ind w:left="-720" w:right="-365"/>
        <w:jc w:val="center"/>
        <w:rPr>
          <w:lang w:val="uk-UA"/>
        </w:rPr>
      </w:pPr>
    </w:p>
    <w:p w:rsidR="00B359CF" w:rsidRDefault="00B359CF" w:rsidP="003A7ABE">
      <w:pPr>
        <w:ind w:left="-720" w:right="-365"/>
        <w:jc w:val="center"/>
        <w:rPr>
          <w:lang w:val="uk-UA"/>
        </w:rPr>
      </w:pPr>
    </w:p>
    <w:p w:rsidR="00B359CF" w:rsidRDefault="00B359CF" w:rsidP="003A7ABE">
      <w:pPr>
        <w:ind w:left="-720" w:right="-365"/>
        <w:jc w:val="center"/>
        <w:rPr>
          <w:lang w:val="uk-UA"/>
        </w:rPr>
      </w:pPr>
    </w:p>
    <w:p w:rsidR="00B359CF" w:rsidRDefault="00B359CF" w:rsidP="003A7ABE">
      <w:pPr>
        <w:ind w:left="-720" w:right="-365"/>
        <w:rPr>
          <w:lang w:val="uk-UA"/>
        </w:rPr>
      </w:pPr>
    </w:p>
    <w:p w:rsidR="00B359CF" w:rsidRDefault="00B359CF" w:rsidP="003A7ABE">
      <w:pPr>
        <w:ind w:left="-720" w:right="-365"/>
        <w:rPr>
          <w:lang w:val="uk-UA"/>
        </w:rPr>
      </w:pPr>
    </w:p>
    <w:p w:rsidR="00B359CF" w:rsidRPr="00EB35CC" w:rsidRDefault="00B359CF" w:rsidP="003A7ABE">
      <w:pPr>
        <w:ind w:left="6480" w:right="-365"/>
        <w:rPr>
          <w:sz w:val="28"/>
          <w:szCs w:val="28"/>
          <w:lang w:val="uk-UA"/>
        </w:rPr>
      </w:pPr>
      <w:r w:rsidRPr="00EB35CC">
        <w:rPr>
          <w:sz w:val="28"/>
          <w:szCs w:val="28"/>
          <w:lang w:val="uk-UA"/>
        </w:rPr>
        <w:t>Додаток</w:t>
      </w:r>
    </w:p>
    <w:p w:rsidR="00B359CF" w:rsidRPr="00EB35CC" w:rsidRDefault="00B359CF" w:rsidP="003A7ABE">
      <w:pPr>
        <w:ind w:left="6480" w:right="-365"/>
        <w:rPr>
          <w:sz w:val="28"/>
          <w:szCs w:val="28"/>
          <w:lang w:val="uk-UA"/>
        </w:rPr>
      </w:pPr>
      <w:r w:rsidRPr="00EB35CC">
        <w:rPr>
          <w:sz w:val="28"/>
          <w:szCs w:val="28"/>
          <w:lang w:val="uk-UA"/>
        </w:rPr>
        <w:t>до листа ОБЛСЮН</w:t>
      </w:r>
    </w:p>
    <w:p w:rsidR="00B359CF" w:rsidRPr="00EB35CC" w:rsidRDefault="00B359CF" w:rsidP="003A7ABE">
      <w:pPr>
        <w:ind w:left="6480" w:right="-365"/>
        <w:rPr>
          <w:sz w:val="28"/>
          <w:szCs w:val="28"/>
          <w:lang w:val="uk-UA"/>
        </w:rPr>
      </w:pPr>
      <w:r w:rsidRPr="00EB35CC">
        <w:rPr>
          <w:sz w:val="28"/>
          <w:szCs w:val="28"/>
          <w:lang w:val="uk-UA"/>
        </w:rPr>
        <w:t>від______№______</w:t>
      </w:r>
    </w:p>
    <w:p w:rsidR="00B359CF" w:rsidRDefault="00B359CF" w:rsidP="003A7ABE">
      <w:pPr>
        <w:ind w:left="6480" w:right="-365"/>
        <w:rPr>
          <w:lang w:val="uk-UA"/>
        </w:rPr>
      </w:pPr>
    </w:p>
    <w:p w:rsidR="00B359CF" w:rsidRPr="003A7ABE" w:rsidRDefault="00B359CF" w:rsidP="003A7ABE">
      <w:pPr>
        <w:ind w:left="-1260" w:right="-545"/>
        <w:jc w:val="center"/>
        <w:rPr>
          <w:b/>
          <w:sz w:val="28"/>
          <w:szCs w:val="28"/>
        </w:rPr>
      </w:pPr>
      <w:r w:rsidRPr="003A7ABE">
        <w:rPr>
          <w:b/>
          <w:sz w:val="28"/>
          <w:szCs w:val="28"/>
        </w:rPr>
        <w:t>Графік</w:t>
      </w:r>
    </w:p>
    <w:p w:rsidR="00B359CF" w:rsidRPr="003A7ABE" w:rsidRDefault="00B359CF" w:rsidP="003A7ABE">
      <w:pPr>
        <w:ind w:left="-1260" w:right="-545"/>
        <w:jc w:val="center"/>
        <w:rPr>
          <w:b/>
          <w:sz w:val="28"/>
          <w:szCs w:val="28"/>
        </w:rPr>
      </w:pPr>
      <w:r w:rsidRPr="003A7ABE">
        <w:rPr>
          <w:b/>
          <w:sz w:val="28"/>
          <w:szCs w:val="28"/>
        </w:rPr>
        <w:t>підведення підсумків обласних, обласних етапів Всеукраїнських та</w:t>
      </w:r>
    </w:p>
    <w:p w:rsidR="00B359CF" w:rsidRPr="003A7ABE" w:rsidRDefault="00B359CF" w:rsidP="003A7ABE">
      <w:pPr>
        <w:ind w:left="-1260" w:right="-545"/>
        <w:jc w:val="center"/>
        <w:rPr>
          <w:b/>
          <w:sz w:val="28"/>
          <w:szCs w:val="28"/>
          <w:lang w:val="uk-UA"/>
        </w:rPr>
      </w:pPr>
      <w:r w:rsidRPr="003A7ABE">
        <w:rPr>
          <w:b/>
          <w:sz w:val="28"/>
          <w:szCs w:val="28"/>
        </w:rPr>
        <w:t>Міжнародних масових еколого-натуралістичних заходів на 2018 рік</w:t>
      </w:r>
    </w:p>
    <w:p w:rsidR="00B359CF" w:rsidRPr="003A7ABE" w:rsidRDefault="00B359CF" w:rsidP="003A7ABE">
      <w:pPr>
        <w:ind w:left="-1260" w:right="-545"/>
        <w:jc w:val="center"/>
        <w:rPr>
          <w:lang w:val="uk-UA"/>
        </w:rPr>
      </w:pP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505"/>
        <w:gridCol w:w="1985"/>
        <w:gridCol w:w="1984"/>
      </w:tblGrid>
      <w:tr w:rsidR="00B359CF" w:rsidRPr="003A7ABE" w:rsidTr="00996126">
        <w:trPr>
          <w:trHeight w:val="602"/>
        </w:trPr>
        <w:tc>
          <w:tcPr>
            <w:tcW w:w="567" w:type="dxa"/>
            <w:vMerge w:val="restart"/>
            <w:vAlign w:val="center"/>
          </w:tcPr>
          <w:p w:rsidR="00B359CF" w:rsidRPr="003A7ABE" w:rsidRDefault="00B359CF" w:rsidP="00996126">
            <w:pPr>
              <w:jc w:val="center"/>
            </w:pPr>
            <w:r w:rsidRPr="003A7ABE">
              <w:t>№</w:t>
            </w:r>
          </w:p>
        </w:tc>
        <w:tc>
          <w:tcPr>
            <w:tcW w:w="6505" w:type="dxa"/>
            <w:vMerge w:val="restart"/>
            <w:vAlign w:val="center"/>
          </w:tcPr>
          <w:p w:rsidR="00B359CF" w:rsidRPr="003A7ABE" w:rsidRDefault="00B359CF" w:rsidP="00996126">
            <w:pPr>
              <w:jc w:val="center"/>
            </w:pPr>
            <w:r w:rsidRPr="003A7ABE">
              <w:t>Назва масових еколого-натуралістичних заходів</w:t>
            </w:r>
          </w:p>
        </w:tc>
        <w:tc>
          <w:tcPr>
            <w:tcW w:w="3969" w:type="dxa"/>
            <w:gridSpan w:val="2"/>
            <w:vAlign w:val="center"/>
          </w:tcPr>
          <w:p w:rsidR="00B359CF" w:rsidRPr="003A7ABE" w:rsidRDefault="00B359CF" w:rsidP="00996126">
            <w:pPr>
              <w:jc w:val="center"/>
            </w:pPr>
            <w:r w:rsidRPr="003A7ABE">
              <w:t>Роботи надсилаються до визначеного терміну</w:t>
            </w:r>
          </w:p>
        </w:tc>
      </w:tr>
      <w:tr w:rsidR="00B359CF" w:rsidRPr="003A7ABE" w:rsidTr="00996126">
        <w:trPr>
          <w:trHeight w:val="336"/>
        </w:trPr>
        <w:tc>
          <w:tcPr>
            <w:tcW w:w="567" w:type="dxa"/>
            <w:vMerge/>
            <w:vAlign w:val="center"/>
          </w:tcPr>
          <w:p w:rsidR="00B359CF" w:rsidRPr="003A7ABE" w:rsidRDefault="00B359CF" w:rsidP="00996126">
            <w:pPr>
              <w:jc w:val="center"/>
            </w:pPr>
          </w:p>
        </w:tc>
        <w:tc>
          <w:tcPr>
            <w:tcW w:w="6505" w:type="dxa"/>
            <w:vMerge/>
            <w:vAlign w:val="center"/>
          </w:tcPr>
          <w:p w:rsidR="00B359CF" w:rsidRPr="003A7ABE" w:rsidRDefault="00B359CF" w:rsidP="00996126">
            <w:pPr>
              <w:jc w:val="center"/>
            </w:pPr>
          </w:p>
        </w:tc>
        <w:tc>
          <w:tcPr>
            <w:tcW w:w="1985" w:type="dxa"/>
            <w:vAlign w:val="center"/>
          </w:tcPr>
          <w:p w:rsidR="00B359CF" w:rsidRPr="003A7ABE" w:rsidRDefault="00B359CF" w:rsidP="00996126">
            <w:pPr>
              <w:jc w:val="center"/>
            </w:pPr>
            <w:r w:rsidRPr="003A7ABE">
              <w:t>до КЗ «Чернігівська обласна станція юних натуралістів»</w:t>
            </w:r>
          </w:p>
        </w:tc>
        <w:tc>
          <w:tcPr>
            <w:tcW w:w="1984" w:type="dxa"/>
            <w:vAlign w:val="center"/>
          </w:tcPr>
          <w:p w:rsidR="00B359CF" w:rsidRPr="003A7ABE" w:rsidRDefault="00B359CF" w:rsidP="00996126">
            <w:pPr>
              <w:jc w:val="center"/>
            </w:pPr>
            <w:r w:rsidRPr="003A7ABE">
              <w:t>до Національного еколого-натуралістичного центру (м.Київ)</w:t>
            </w:r>
          </w:p>
        </w:tc>
      </w:tr>
      <w:tr w:rsidR="00B359CF" w:rsidRPr="003A7ABE" w:rsidTr="00996126">
        <w:trPr>
          <w:trHeight w:val="241"/>
        </w:trPr>
        <w:tc>
          <w:tcPr>
            <w:tcW w:w="567" w:type="dxa"/>
          </w:tcPr>
          <w:p w:rsidR="00B359CF" w:rsidRPr="003A7ABE" w:rsidRDefault="00B359CF" w:rsidP="00996126">
            <w:pPr>
              <w:jc w:val="center"/>
              <w:rPr>
                <w:b/>
              </w:rPr>
            </w:pPr>
            <w:r w:rsidRPr="003A7ABE">
              <w:rPr>
                <w:b/>
              </w:rPr>
              <w:t>І</w:t>
            </w:r>
          </w:p>
        </w:tc>
        <w:tc>
          <w:tcPr>
            <w:tcW w:w="6505" w:type="dxa"/>
          </w:tcPr>
          <w:p w:rsidR="00B359CF" w:rsidRPr="003A7ABE" w:rsidRDefault="00B359CF" w:rsidP="00996126">
            <w:pPr>
              <w:rPr>
                <w:b/>
              </w:rPr>
            </w:pPr>
            <w:r w:rsidRPr="003A7ABE">
              <w:rPr>
                <w:b/>
              </w:rPr>
              <w:t>Обласні конкурси</w:t>
            </w:r>
          </w:p>
        </w:tc>
        <w:tc>
          <w:tcPr>
            <w:tcW w:w="1985" w:type="dxa"/>
          </w:tcPr>
          <w:p w:rsidR="00B359CF" w:rsidRPr="003A7ABE" w:rsidRDefault="00B359CF" w:rsidP="00996126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359CF" w:rsidRPr="003A7ABE" w:rsidRDefault="00B359CF" w:rsidP="00996126">
            <w:pPr>
              <w:jc w:val="center"/>
              <w:rPr>
                <w:b/>
                <w:bCs/>
              </w:rPr>
            </w:pPr>
          </w:p>
        </w:tc>
      </w:tr>
      <w:tr w:rsidR="00B359CF" w:rsidRPr="003A7ABE" w:rsidTr="00996126">
        <w:trPr>
          <w:trHeight w:val="241"/>
        </w:trPr>
        <w:tc>
          <w:tcPr>
            <w:tcW w:w="567" w:type="dxa"/>
          </w:tcPr>
          <w:p w:rsidR="00B359CF" w:rsidRPr="003A7ABE" w:rsidRDefault="00B359CF" w:rsidP="00996126">
            <w:pPr>
              <w:jc w:val="center"/>
            </w:pPr>
            <w:r w:rsidRPr="003A7ABE">
              <w:t>1</w:t>
            </w:r>
          </w:p>
        </w:tc>
        <w:tc>
          <w:tcPr>
            <w:tcW w:w="6505" w:type="dxa"/>
          </w:tcPr>
          <w:p w:rsidR="00B359CF" w:rsidRPr="00BE3A2E" w:rsidRDefault="00B359CF" w:rsidP="00996126">
            <w:r w:rsidRPr="003A7ABE">
              <w:t>Відбірковий - заочний етап обласного екологічного конкурсу «Одна планета – одне майбутнє»</w:t>
            </w:r>
            <w:r>
              <w:t xml:space="preserve"> </w:t>
            </w:r>
            <w:r w:rsidRPr="00BE3A2E">
              <w:t>(</w:t>
            </w:r>
            <w:r>
              <w:rPr>
                <w:lang w:val="uk-UA"/>
              </w:rPr>
              <w:t>заочно</w:t>
            </w:r>
            <w:r w:rsidRPr="00BE3A2E">
              <w:t>)</w:t>
            </w:r>
          </w:p>
        </w:tc>
        <w:tc>
          <w:tcPr>
            <w:tcW w:w="1985" w:type="dxa"/>
          </w:tcPr>
          <w:p w:rsidR="00B359CF" w:rsidRPr="003A7ABE" w:rsidRDefault="00B359CF" w:rsidP="003A7AB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</w:rPr>
              <w:t>01.02.18</w:t>
            </w:r>
          </w:p>
        </w:tc>
        <w:tc>
          <w:tcPr>
            <w:tcW w:w="1984" w:type="dxa"/>
          </w:tcPr>
          <w:p w:rsidR="00B359CF" w:rsidRPr="003A7ABE" w:rsidRDefault="00B359CF" w:rsidP="00996126">
            <w:pPr>
              <w:jc w:val="center"/>
              <w:rPr>
                <w:bCs/>
              </w:rPr>
            </w:pPr>
          </w:p>
        </w:tc>
      </w:tr>
      <w:tr w:rsidR="00B359CF" w:rsidRPr="003A7ABE" w:rsidTr="00996126">
        <w:trPr>
          <w:trHeight w:val="241"/>
        </w:trPr>
        <w:tc>
          <w:tcPr>
            <w:tcW w:w="567" w:type="dxa"/>
          </w:tcPr>
          <w:p w:rsidR="00B359CF" w:rsidRPr="003A7ABE" w:rsidRDefault="00B359CF" w:rsidP="00996126">
            <w:pPr>
              <w:jc w:val="center"/>
            </w:pPr>
            <w:r w:rsidRPr="003A7ABE">
              <w:t>2</w:t>
            </w:r>
          </w:p>
        </w:tc>
        <w:tc>
          <w:tcPr>
            <w:tcW w:w="6505" w:type="dxa"/>
          </w:tcPr>
          <w:p w:rsidR="00B359CF" w:rsidRPr="003A7ABE" w:rsidRDefault="00B359CF" w:rsidP="00996126">
            <w:r w:rsidRPr="003A7ABE">
              <w:t>Обласний конкурс дослідницько-експериментальних робіт з природознавства «Юний дослідник» (заочно)</w:t>
            </w:r>
          </w:p>
        </w:tc>
        <w:tc>
          <w:tcPr>
            <w:tcW w:w="1985" w:type="dxa"/>
          </w:tcPr>
          <w:p w:rsidR="00B359CF" w:rsidRPr="003A7ABE" w:rsidRDefault="00B359CF" w:rsidP="00996126">
            <w:pPr>
              <w:jc w:val="center"/>
            </w:pPr>
            <w:r w:rsidRPr="003A7ABE">
              <w:t>01.03.18</w:t>
            </w:r>
          </w:p>
        </w:tc>
        <w:tc>
          <w:tcPr>
            <w:tcW w:w="1984" w:type="dxa"/>
          </w:tcPr>
          <w:p w:rsidR="00B359CF" w:rsidRPr="003A7ABE" w:rsidRDefault="00B359CF" w:rsidP="00996126">
            <w:pPr>
              <w:jc w:val="center"/>
              <w:rPr>
                <w:bCs/>
              </w:rPr>
            </w:pPr>
          </w:p>
        </w:tc>
      </w:tr>
      <w:tr w:rsidR="00B359CF" w:rsidRPr="003A7ABE" w:rsidTr="00996126">
        <w:trPr>
          <w:trHeight w:val="241"/>
        </w:trPr>
        <w:tc>
          <w:tcPr>
            <w:tcW w:w="567" w:type="dxa"/>
          </w:tcPr>
          <w:p w:rsidR="00B359CF" w:rsidRPr="003A7ABE" w:rsidRDefault="00B359CF" w:rsidP="00996126">
            <w:pPr>
              <w:jc w:val="center"/>
            </w:pPr>
            <w:r w:rsidRPr="003A7ABE">
              <w:t>3</w:t>
            </w:r>
          </w:p>
        </w:tc>
        <w:tc>
          <w:tcPr>
            <w:tcW w:w="6505" w:type="dxa"/>
          </w:tcPr>
          <w:p w:rsidR="00B359CF" w:rsidRPr="003A7ABE" w:rsidRDefault="00B359CF" w:rsidP="00996126">
            <w:r w:rsidRPr="003A7ABE">
              <w:t>Обласний конкурс винахідницьких і раціоналізаторських проектів еколого-натуралістичного напряму(заочно)</w:t>
            </w:r>
          </w:p>
        </w:tc>
        <w:tc>
          <w:tcPr>
            <w:tcW w:w="1985" w:type="dxa"/>
          </w:tcPr>
          <w:p w:rsidR="00B359CF" w:rsidRPr="003A7ABE" w:rsidRDefault="00B359CF" w:rsidP="00996126">
            <w:pPr>
              <w:jc w:val="center"/>
            </w:pPr>
            <w:r w:rsidRPr="003A7ABE">
              <w:t>01.03.18</w:t>
            </w:r>
          </w:p>
        </w:tc>
        <w:tc>
          <w:tcPr>
            <w:tcW w:w="1984" w:type="dxa"/>
          </w:tcPr>
          <w:p w:rsidR="00B359CF" w:rsidRPr="003A7ABE" w:rsidRDefault="00B359CF" w:rsidP="00996126">
            <w:pPr>
              <w:jc w:val="center"/>
              <w:rPr>
                <w:bCs/>
              </w:rPr>
            </w:pPr>
          </w:p>
        </w:tc>
      </w:tr>
      <w:tr w:rsidR="00B359CF" w:rsidRPr="003A7ABE" w:rsidTr="00996126">
        <w:trPr>
          <w:trHeight w:val="241"/>
        </w:trPr>
        <w:tc>
          <w:tcPr>
            <w:tcW w:w="567" w:type="dxa"/>
          </w:tcPr>
          <w:p w:rsidR="00B359CF" w:rsidRPr="003A7ABE" w:rsidRDefault="00B359CF" w:rsidP="00996126">
            <w:pPr>
              <w:jc w:val="center"/>
            </w:pPr>
            <w:r w:rsidRPr="003A7ABE">
              <w:t>4</w:t>
            </w:r>
          </w:p>
        </w:tc>
        <w:tc>
          <w:tcPr>
            <w:tcW w:w="6505" w:type="dxa"/>
          </w:tcPr>
          <w:p w:rsidR="00B359CF" w:rsidRPr="003A7ABE" w:rsidRDefault="00B359CF" w:rsidP="00996126">
            <w:r w:rsidRPr="003A7ABE">
              <w:t>Обласний конкурс-огляд внутрішнього озеленення навчальних закладів «Галерея кімнатних рослин» (заочно)</w:t>
            </w:r>
          </w:p>
        </w:tc>
        <w:tc>
          <w:tcPr>
            <w:tcW w:w="1985" w:type="dxa"/>
          </w:tcPr>
          <w:p w:rsidR="00B359CF" w:rsidRPr="003A7ABE" w:rsidRDefault="00B359CF" w:rsidP="00996126">
            <w:pPr>
              <w:jc w:val="center"/>
            </w:pPr>
            <w:r w:rsidRPr="003A7ABE">
              <w:t>20.11.18</w:t>
            </w:r>
          </w:p>
        </w:tc>
        <w:tc>
          <w:tcPr>
            <w:tcW w:w="1984" w:type="dxa"/>
          </w:tcPr>
          <w:p w:rsidR="00B359CF" w:rsidRPr="003A7ABE" w:rsidRDefault="00B359CF" w:rsidP="00996126">
            <w:pPr>
              <w:jc w:val="center"/>
            </w:pPr>
          </w:p>
        </w:tc>
      </w:tr>
      <w:tr w:rsidR="00B359CF" w:rsidRPr="003A7ABE" w:rsidTr="00996126">
        <w:trPr>
          <w:trHeight w:val="241"/>
        </w:trPr>
        <w:tc>
          <w:tcPr>
            <w:tcW w:w="567" w:type="dxa"/>
          </w:tcPr>
          <w:p w:rsidR="00B359CF" w:rsidRPr="003A7ABE" w:rsidRDefault="00B359CF" w:rsidP="00996126">
            <w:pPr>
              <w:jc w:val="center"/>
            </w:pPr>
            <w:r w:rsidRPr="003A7ABE">
              <w:t>5</w:t>
            </w:r>
          </w:p>
        </w:tc>
        <w:tc>
          <w:tcPr>
            <w:tcW w:w="6505" w:type="dxa"/>
          </w:tcPr>
          <w:p w:rsidR="00B359CF" w:rsidRPr="003A7ABE" w:rsidRDefault="00B359CF" w:rsidP="00996126">
            <w:r w:rsidRPr="003A7ABE">
              <w:t xml:space="preserve">Обласна новорічно-різдвяна виставка </w:t>
            </w:r>
            <w:r w:rsidRPr="003A7ABE">
              <w:rPr>
                <w:rStyle w:val="Strong"/>
                <w:b w:val="0"/>
              </w:rPr>
              <w:t>«Новорічна композиція»</w:t>
            </w:r>
            <w:r w:rsidRPr="003A7ABE">
              <w:t xml:space="preserve"> (заочно)</w:t>
            </w:r>
          </w:p>
        </w:tc>
        <w:tc>
          <w:tcPr>
            <w:tcW w:w="1985" w:type="dxa"/>
          </w:tcPr>
          <w:p w:rsidR="00B359CF" w:rsidRPr="003A7ABE" w:rsidRDefault="00B359CF" w:rsidP="00996126">
            <w:pPr>
              <w:jc w:val="center"/>
            </w:pPr>
            <w:r w:rsidRPr="003A7ABE">
              <w:t>20.12.18</w:t>
            </w:r>
          </w:p>
        </w:tc>
        <w:tc>
          <w:tcPr>
            <w:tcW w:w="1984" w:type="dxa"/>
          </w:tcPr>
          <w:p w:rsidR="00B359CF" w:rsidRPr="003A7ABE" w:rsidRDefault="00B359CF" w:rsidP="00996126">
            <w:pPr>
              <w:jc w:val="center"/>
            </w:pPr>
          </w:p>
        </w:tc>
      </w:tr>
      <w:tr w:rsidR="00B359CF" w:rsidRPr="003A7ABE" w:rsidTr="00996126">
        <w:trPr>
          <w:trHeight w:val="241"/>
        </w:trPr>
        <w:tc>
          <w:tcPr>
            <w:tcW w:w="567" w:type="dxa"/>
          </w:tcPr>
          <w:p w:rsidR="00B359CF" w:rsidRPr="003A7ABE" w:rsidRDefault="00B359CF" w:rsidP="00996126">
            <w:pPr>
              <w:jc w:val="center"/>
              <w:rPr>
                <w:b/>
              </w:rPr>
            </w:pPr>
            <w:r w:rsidRPr="003A7ABE">
              <w:rPr>
                <w:b/>
              </w:rPr>
              <w:t>ІІ</w:t>
            </w:r>
          </w:p>
        </w:tc>
        <w:tc>
          <w:tcPr>
            <w:tcW w:w="6505" w:type="dxa"/>
          </w:tcPr>
          <w:p w:rsidR="00B359CF" w:rsidRPr="003A7ABE" w:rsidRDefault="00B359CF" w:rsidP="00996126">
            <w:pPr>
              <w:jc w:val="both"/>
              <w:rPr>
                <w:b/>
              </w:rPr>
            </w:pPr>
            <w:r w:rsidRPr="003A7ABE">
              <w:rPr>
                <w:b/>
              </w:rPr>
              <w:t>Обласні етапи</w:t>
            </w:r>
          </w:p>
        </w:tc>
        <w:tc>
          <w:tcPr>
            <w:tcW w:w="1985" w:type="dxa"/>
          </w:tcPr>
          <w:p w:rsidR="00B359CF" w:rsidRPr="003A7ABE" w:rsidRDefault="00B359CF" w:rsidP="00996126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359CF" w:rsidRPr="003A7ABE" w:rsidRDefault="00B359CF" w:rsidP="00996126">
            <w:pPr>
              <w:jc w:val="center"/>
              <w:rPr>
                <w:b/>
              </w:rPr>
            </w:pPr>
          </w:p>
        </w:tc>
      </w:tr>
      <w:tr w:rsidR="00B359CF" w:rsidRPr="003A7ABE" w:rsidTr="00996126">
        <w:trPr>
          <w:trHeight w:val="241"/>
        </w:trPr>
        <w:tc>
          <w:tcPr>
            <w:tcW w:w="567" w:type="dxa"/>
          </w:tcPr>
          <w:p w:rsidR="00B359CF" w:rsidRPr="003A7ABE" w:rsidRDefault="00B359CF" w:rsidP="00996126">
            <w:pPr>
              <w:jc w:val="center"/>
            </w:pPr>
            <w:r w:rsidRPr="003A7ABE">
              <w:t>1</w:t>
            </w:r>
          </w:p>
        </w:tc>
        <w:tc>
          <w:tcPr>
            <w:tcW w:w="6505" w:type="dxa"/>
          </w:tcPr>
          <w:p w:rsidR="00B359CF" w:rsidRPr="003A7ABE" w:rsidRDefault="00B359CF" w:rsidP="00996126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</w:pPr>
            <w:r w:rsidRPr="003A7ABE">
              <w:t>Обласний етап Всеукраїнського конкурсу «Енергія і середовище» (заочно)</w:t>
            </w:r>
          </w:p>
        </w:tc>
        <w:tc>
          <w:tcPr>
            <w:tcW w:w="1985" w:type="dxa"/>
          </w:tcPr>
          <w:p w:rsidR="00B359CF" w:rsidRPr="003A7ABE" w:rsidRDefault="00B359CF" w:rsidP="00996126">
            <w:pPr>
              <w:jc w:val="center"/>
            </w:pPr>
            <w:r w:rsidRPr="003A7ABE">
              <w:t>01.01.18</w:t>
            </w:r>
          </w:p>
        </w:tc>
        <w:tc>
          <w:tcPr>
            <w:tcW w:w="1984" w:type="dxa"/>
          </w:tcPr>
          <w:p w:rsidR="00B359CF" w:rsidRPr="003A7ABE" w:rsidRDefault="00B359CF" w:rsidP="00996126">
            <w:pPr>
              <w:jc w:val="center"/>
            </w:pPr>
          </w:p>
        </w:tc>
      </w:tr>
      <w:tr w:rsidR="00B359CF" w:rsidRPr="003A7ABE" w:rsidTr="00996126">
        <w:trPr>
          <w:trHeight w:val="241"/>
        </w:trPr>
        <w:tc>
          <w:tcPr>
            <w:tcW w:w="567" w:type="dxa"/>
          </w:tcPr>
          <w:p w:rsidR="00B359CF" w:rsidRPr="003A7ABE" w:rsidRDefault="00B359CF" w:rsidP="00996126">
            <w:pPr>
              <w:jc w:val="center"/>
            </w:pPr>
            <w:r w:rsidRPr="003A7ABE">
              <w:t>2</w:t>
            </w:r>
          </w:p>
        </w:tc>
        <w:tc>
          <w:tcPr>
            <w:tcW w:w="6505" w:type="dxa"/>
          </w:tcPr>
          <w:p w:rsidR="00B359CF" w:rsidRPr="003A7ABE" w:rsidRDefault="00B359CF" w:rsidP="00996126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</w:pPr>
            <w:r w:rsidRPr="003A7ABE">
              <w:t>Обласний етап Всеукраїнського конкурсу «Парки – легені міст і сіл» (заочно)</w:t>
            </w:r>
          </w:p>
        </w:tc>
        <w:tc>
          <w:tcPr>
            <w:tcW w:w="1985" w:type="dxa"/>
          </w:tcPr>
          <w:p w:rsidR="00B359CF" w:rsidRPr="003A7ABE" w:rsidRDefault="00B359CF" w:rsidP="00996126">
            <w:pPr>
              <w:jc w:val="center"/>
            </w:pPr>
            <w:r w:rsidRPr="003A7ABE">
              <w:t>01.03.18</w:t>
            </w:r>
          </w:p>
        </w:tc>
        <w:tc>
          <w:tcPr>
            <w:tcW w:w="1984" w:type="dxa"/>
          </w:tcPr>
          <w:p w:rsidR="00B359CF" w:rsidRPr="003A7ABE" w:rsidRDefault="00B359CF" w:rsidP="00996126">
            <w:pPr>
              <w:jc w:val="center"/>
            </w:pPr>
          </w:p>
        </w:tc>
      </w:tr>
      <w:tr w:rsidR="00B359CF" w:rsidRPr="003A7ABE" w:rsidTr="00996126">
        <w:trPr>
          <w:trHeight w:val="241"/>
        </w:trPr>
        <w:tc>
          <w:tcPr>
            <w:tcW w:w="567" w:type="dxa"/>
          </w:tcPr>
          <w:p w:rsidR="00B359CF" w:rsidRPr="003A7ABE" w:rsidRDefault="00B359CF" w:rsidP="00996126">
            <w:pPr>
              <w:jc w:val="center"/>
            </w:pPr>
            <w:r w:rsidRPr="003A7ABE">
              <w:t>3</w:t>
            </w:r>
          </w:p>
        </w:tc>
        <w:tc>
          <w:tcPr>
            <w:tcW w:w="6505" w:type="dxa"/>
          </w:tcPr>
          <w:p w:rsidR="00B359CF" w:rsidRPr="003A7ABE" w:rsidRDefault="00B359CF" w:rsidP="00996126">
            <w:r w:rsidRPr="003A7ABE">
              <w:t>Обласний етап Всеукраїнського юнацького фестивалю «В об’єктиві натураліста»</w:t>
            </w:r>
            <w:r w:rsidRPr="00BE3A2E">
              <w:t xml:space="preserve"> (</w:t>
            </w:r>
            <w:r>
              <w:rPr>
                <w:lang w:val="uk-UA"/>
              </w:rPr>
              <w:t>заочно</w:t>
            </w:r>
            <w:r w:rsidRPr="00BE3A2E">
              <w:t>)</w:t>
            </w:r>
          </w:p>
        </w:tc>
        <w:tc>
          <w:tcPr>
            <w:tcW w:w="1985" w:type="dxa"/>
          </w:tcPr>
          <w:p w:rsidR="00B359CF" w:rsidRPr="003A7ABE" w:rsidRDefault="00B359CF" w:rsidP="00996126">
            <w:pPr>
              <w:jc w:val="center"/>
            </w:pPr>
            <w:r w:rsidRPr="003A7ABE">
              <w:t>15.03.18</w:t>
            </w:r>
          </w:p>
        </w:tc>
        <w:tc>
          <w:tcPr>
            <w:tcW w:w="1984" w:type="dxa"/>
          </w:tcPr>
          <w:p w:rsidR="00B359CF" w:rsidRPr="003A7ABE" w:rsidRDefault="00B359CF" w:rsidP="00996126">
            <w:pPr>
              <w:jc w:val="center"/>
            </w:pPr>
          </w:p>
        </w:tc>
      </w:tr>
      <w:tr w:rsidR="00B359CF" w:rsidRPr="003A7ABE" w:rsidTr="00996126">
        <w:trPr>
          <w:trHeight w:val="241"/>
        </w:trPr>
        <w:tc>
          <w:tcPr>
            <w:tcW w:w="567" w:type="dxa"/>
          </w:tcPr>
          <w:p w:rsidR="00B359CF" w:rsidRPr="003A7ABE" w:rsidRDefault="00B359CF" w:rsidP="00996126">
            <w:pPr>
              <w:jc w:val="center"/>
            </w:pPr>
            <w:r w:rsidRPr="003A7ABE">
              <w:t>4</w:t>
            </w:r>
          </w:p>
        </w:tc>
        <w:tc>
          <w:tcPr>
            <w:tcW w:w="6505" w:type="dxa"/>
          </w:tcPr>
          <w:p w:rsidR="00B359CF" w:rsidRPr="003A7ABE" w:rsidRDefault="00B359CF" w:rsidP="00996126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</w:pPr>
            <w:r w:rsidRPr="003A7ABE">
              <w:t>Обласний етап Всеукраїнського конкурсу «Зоологічна галерея» (заочно)</w:t>
            </w:r>
          </w:p>
        </w:tc>
        <w:tc>
          <w:tcPr>
            <w:tcW w:w="1985" w:type="dxa"/>
          </w:tcPr>
          <w:p w:rsidR="00B359CF" w:rsidRPr="003A7ABE" w:rsidRDefault="00B359CF" w:rsidP="00996126">
            <w:pPr>
              <w:jc w:val="center"/>
            </w:pPr>
            <w:r w:rsidRPr="003A7ABE">
              <w:t>01.04.18</w:t>
            </w:r>
          </w:p>
        </w:tc>
        <w:tc>
          <w:tcPr>
            <w:tcW w:w="1984" w:type="dxa"/>
          </w:tcPr>
          <w:p w:rsidR="00B359CF" w:rsidRPr="003A7ABE" w:rsidRDefault="00B359CF" w:rsidP="00996126">
            <w:pPr>
              <w:jc w:val="center"/>
            </w:pPr>
          </w:p>
        </w:tc>
      </w:tr>
      <w:tr w:rsidR="00B359CF" w:rsidRPr="003A7ABE" w:rsidTr="00996126">
        <w:trPr>
          <w:trHeight w:val="241"/>
        </w:trPr>
        <w:tc>
          <w:tcPr>
            <w:tcW w:w="567" w:type="dxa"/>
          </w:tcPr>
          <w:p w:rsidR="00B359CF" w:rsidRPr="003A7ABE" w:rsidRDefault="00B359CF" w:rsidP="00996126">
            <w:pPr>
              <w:jc w:val="center"/>
            </w:pPr>
            <w:r w:rsidRPr="003A7ABE">
              <w:t>5</w:t>
            </w:r>
          </w:p>
        </w:tc>
        <w:tc>
          <w:tcPr>
            <w:tcW w:w="6505" w:type="dxa"/>
          </w:tcPr>
          <w:p w:rsidR="00B359CF" w:rsidRPr="003A7ABE" w:rsidRDefault="00B359CF" w:rsidP="00996126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</w:pPr>
            <w:r w:rsidRPr="003A7ABE">
              <w:t>Обласний етап природоохоронної акції «Годівничка»</w:t>
            </w:r>
            <w:r w:rsidRPr="00BE3A2E">
              <w:t xml:space="preserve"> (</w:t>
            </w:r>
            <w:r>
              <w:rPr>
                <w:lang w:val="uk-UA"/>
              </w:rPr>
              <w:t>заочно</w:t>
            </w:r>
            <w:r w:rsidRPr="00BE3A2E">
              <w:t>)</w:t>
            </w:r>
            <w:bookmarkStart w:id="0" w:name="_GoBack"/>
            <w:bookmarkEnd w:id="0"/>
          </w:p>
        </w:tc>
        <w:tc>
          <w:tcPr>
            <w:tcW w:w="1985" w:type="dxa"/>
          </w:tcPr>
          <w:p w:rsidR="00B359CF" w:rsidRPr="003A7ABE" w:rsidRDefault="00B359CF" w:rsidP="00996126">
            <w:pPr>
              <w:jc w:val="center"/>
            </w:pPr>
            <w:r w:rsidRPr="003A7ABE">
              <w:t>03.04.18</w:t>
            </w:r>
          </w:p>
        </w:tc>
        <w:tc>
          <w:tcPr>
            <w:tcW w:w="1984" w:type="dxa"/>
          </w:tcPr>
          <w:p w:rsidR="00B359CF" w:rsidRPr="003A7ABE" w:rsidRDefault="00B359CF" w:rsidP="00996126">
            <w:pPr>
              <w:jc w:val="center"/>
            </w:pPr>
          </w:p>
        </w:tc>
      </w:tr>
      <w:tr w:rsidR="00B359CF" w:rsidRPr="003A7ABE" w:rsidTr="00996126">
        <w:trPr>
          <w:trHeight w:val="241"/>
        </w:trPr>
        <w:tc>
          <w:tcPr>
            <w:tcW w:w="567" w:type="dxa"/>
          </w:tcPr>
          <w:p w:rsidR="00B359CF" w:rsidRPr="003A7ABE" w:rsidRDefault="00B359CF" w:rsidP="00996126">
            <w:pPr>
              <w:jc w:val="center"/>
            </w:pPr>
            <w:r w:rsidRPr="003A7ABE">
              <w:t>6</w:t>
            </w:r>
          </w:p>
        </w:tc>
        <w:tc>
          <w:tcPr>
            <w:tcW w:w="6505" w:type="dxa"/>
          </w:tcPr>
          <w:p w:rsidR="00B359CF" w:rsidRPr="003A7ABE" w:rsidRDefault="00B359CF" w:rsidP="00996126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</w:pPr>
            <w:r w:rsidRPr="003A7ABE">
              <w:t>Обласний етап природоохоронної акції «День зустрічі птахів» (заочно)</w:t>
            </w:r>
          </w:p>
        </w:tc>
        <w:tc>
          <w:tcPr>
            <w:tcW w:w="1985" w:type="dxa"/>
          </w:tcPr>
          <w:p w:rsidR="00B359CF" w:rsidRPr="003A7ABE" w:rsidRDefault="00B359CF" w:rsidP="00996126">
            <w:pPr>
              <w:jc w:val="center"/>
            </w:pPr>
            <w:r w:rsidRPr="003A7ABE">
              <w:t>06.04.18</w:t>
            </w:r>
          </w:p>
        </w:tc>
        <w:tc>
          <w:tcPr>
            <w:tcW w:w="1984" w:type="dxa"/>
          </w:tcPr>
          <w:p w:rsidR="00B359CF" w:rsidRPr="003A7ABE" w:rsidRDefault="00B359CF" w:rsidP="00996126">
            <w:pPr>
              <w:jc w:val="center"/>
            </w:pPr>
          </w:p>
        </w:tc>
      </w:tr>
      <w:tr w:rsidR="00B359CF" w:rsidRPr="003A7ABE" w:rsidTr="00996126">
        <w:trPr>
          <w:trHeight w:val="241"/>
        </w:trPr>
        <w:tc>
          <w:tcPr>
            <w:tcW w:w="567" w:type="dxa"/>
          </w:tcPr>
          <w:p w:rsidR="00B359CF" w:rsidRPr="003A7ABE" w:rsidRDefault="00B359CF" w:rsidP="00996126">
            <w:pPr>
              <w:jc w:val="center"/>
            </w:pPr>
            <w:r w:rsidRPr="003A7ABE">
              <w:t>7</w:t>
            </w:r>
          </w:p>
        </w:tc>
        <w:tc>
          <w:tcPr>
            <w:tcW w:w="6505" w:type="dxa"/>
          </w:tcPr>
          <w:p w:rsidR="00B359CF" w:rsidRPr="003A7ABE" w:rsidRDefault="00B359CF" w:rsidP="00996126">
            <w:pPr>
              <w:jc w:val="both"/>
            </w:pPr>
            <w:r w:rsidRPr="003A7ABE">
              <w:t>Обласний етап Всеукраїнського зльоту учнівських лісництв загальноосвітніх і позашкільних навчальних закладів (очно)</w:t>
            </w:r>
          </w:p>
        </w:tc>
        <w:tc>
          <w:tcPr>
            <w:tcW w:w="1985" w:type="dxa"/>
          </w:tcPr>
          <w:p w:rsidR="00B359CF" w:rsidRPr="003A7ABE" w:rsidRDefault="00B359CF" w:rsidP="00996126">
            <w:pPr>
              <w:jc w:val="center"/>
            </w:pPr>
            <w:r w:rsidRPr="003A7ABE">
              <w:t>травень</w:t>
            </w:r>
          </w:p>
        </w:tc>
        <w:tc>
          <w:tcPr>
            <w:tcW w:w="1984" w:type="dxa"/>
          </w:tcPr>
          <w:p w:rsidR="00B359CF" w:rsidRPr="003A7ABE" w:rsidRDefault="00B359CF" w:rsidP="00996126">
            <w:pPr>
              <w:jc w:val="center"/>
            </w:pPr>
          </w:p>
        </w:tc>
      </w:tr>
      <w:tr w:rsidR="00B359CF" w:rsidRPr="003A7ABE" w:rsidTr="00996126">
        <w:trPr>
          <w:trHeight w:val="241"/>
        </w:trPr>
        <w:tc>
          <w:tcPr>
            <w:tcW w:w="567" w:type="dxa"/>
          </w:tcPr>
          <w:p w:rsidR="00B359CF" w:rsidRPr="003A7ABE" w:rsidRDefault="00B359CF" w:rsidP="00996126">
            <w:pPr>
              <w:jc w:val="center"/>
            </w:pPr>
            <w:r w:rsidRPr="003A7ABE">
              <w:t>8</w:t>
            </w:r>
          </w:p>
        </w:tc>
        <w:tc>
          <w:tcPr>
            <w:tcW w:w="6505" w:type="dxa"/>
          </w:tcPr>
          <w:p w:rsidR="00B359CF" w:rsidRPr="003A7ABE" w:rsidRDefault="00B359CF" w:rsidP="00996126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</w:pPr>
            <w:r w:rsidRPr="003A7ABE">
              <w:t>Обласний етап Всеукраїнського конкурсу «Мій рідний край – моя земля» (заочно)</w:t>
            </w:r>
          </w:p>
        </w:tc>
        <w:tc>
          <w:tcPr>
            <w:tcW w:w="1985" w:type="dxa"/>
          </w:tcPr>
          <w:p w:rsidR="00B359CF" w:rsidRPr="003A7ABE" w:rsidRDefault="00B359CF" w:rsidP="00996126">
            <w:pPr>
              <w:jc w:val="center"/>
            </w:pPr>
            <w:r w:rsidRPr="003A7ABE">
              <w:t>25.09.18</w:t>
            </w:r>
          </w:p>
          <w:p w:rsidR="00B359CF" w:rsidRPr="003A7ABE" w:rsidRDefault="00B359CF" w:rsidP="00996126">
            <w:pPr>
              <w:jc w:val="center"/>
            </w:pPr>
            <w:r w:rsidRPr="003A7ABE">
              <w:t>жовтень</w:t>
            </w:r>
          </w:p>
        </w:tc>
        <w:tc>
          <w:tcPr>
            <w:tcW w:w="1984" w:type="dxa"/>
          </w:tcPr>
          <w:p w:rsidR="00B359CF" w:rsidRPr="003A7ABE" w:rsidRDefault="00B359CF" w:rsidP="00996126">
            <w:pPr>
              <w:jc w:val="center"/>
            </w:pPr>
          </w:p>
        </w:tc>
      </w:tr>
      <w:tr w:rsidR="00B359CF" w:rsidRPr="003A7ABE" w:rsidTr="00996126">
        <w:trPr>
          <w:trHeight w:val="241"/>
        </w:trPr>
        <w:tc>
          <w:tcPr>
            <w:tcW w:w="567" w:type="dxa"/>
          </w:tcPr>
          <w:p w:rsidR="00B359CF" w:rsidRPr="003A7ABE" w:rsidRDefault="00B359CF" w:rsidP="00996126">
            <w:pPr>
              <w:jc w:val="center"/>
            </w:pPr>
            <w:r w:rsidRPr="003A7ABE">
              <w:t>9</w:t>
            </w:r>
          </w:p>
        </w:tc>
        <w:tc>
          <w:tcPr>
            <w:tcW w:w="6505" w:type="dxa"/>
          </w:tcPr>
          <w:p w:rsidR="00B359CF" w:rsidRPr="003A7ABE" w:rsidRDefault="00B359CF" w:rsidP="00996126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</w:pPr>
            <w:r w:rsidRPr="003A7ABE">
              <w:t>Обласний етап трудової акції «Плекаємо сад» (заочно)</w:t>
            </w:r>
          </w:p>
        </w:tc>
        <w:tc>
          <w:tcPr>
            <w:tcW w:w="1985" w:type="dxa"/>
          </w:tcPr>
          <w:p w:rsidR="00B359CF" w:rsidRPr="003A7ABE" w:rsidRDefault="00B359CF" w:rsidP="00996126">
            <w:pPr>
              <w:jc w:val="center"/>
            </w:pPr>
            <w:r w:rsidRPr="003A7ABE">
              <w:t>10.09.18</w:t>
            </w:r>
          </w:p>
        </w:tc>
        <w:tc>
          <w:tcPr>
            <w:tcW w:w="1984" w:type="dxa"/>
          </w:tcPr>
          <w:p w:rsidR="00B359CF" w:rsidRPr="003A7ABE" w:rsidRDefault="00B359CF" w:rsidP="00996126">
            <w:pPr>
              <w:jc w:val="center"/>
            </w:pPr>
          </w:p>
        </w:tc>
      </w:tr>
      <w:tr w:rsidR="00B359CF" w:rsidRPr="003A7ABE" w:rsidTr="00996126">
        <w:trPr>
          <w:trHeight w:val="241"/>
        </w:trPr>
        <w:tc>
          <w:tcPr>
            <w:tcW w:w="567" w:type="dxa"/>
          </w:tcPr>
          <w:p w:rsidR="00B359CF" w:rsidRPr="003A7ABE" w:rsidRDefault="00B359CF" w:rsidP="00996126">
            <w:pPr>
              <w:jc w:val="center"/>
            </w:pPr>
            <w:r w:rsidRPr="003A7ABE">
              <w:t>10</w:t>
            </w:r>
          </w:p>
        </w:tc>
        <w:tc>
          <w:tcPr>
            <w:tcW w:w="6505" w:type="dxa"/>
          </w:tcPr>
          <w:p w:rsidR="00B359CF" w:rsidRPr="003A7ABE" w:rsidRDefault="00B359CF" w:rsidP="00996126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</w:pPr>
            <w:r w:rsidRPr="003A7ABE">
              <w:t>Обласний етап природоохоронної акції «Ліси для нащадків»</w:t>
            </w:r>
            <w:r w:rsidRPr="00BE3A2E">
              <w:t xml:space="preserve"> (</w:t>
            </w:r>
            <w:r>
              <w:rPr>
                <w:lang w:val="uk-UA"/>
              </w:rPr>
              <w:t>заочно</w:t>
            </w:r>
            <w:r w:rsidRPr="00BE3A2E">
              <w:t>)</w:t>
            </w:r>
          </w:p>
        </w:tc>
        <w:tc>
          <w:tcPr>
            <w:tcW w:w="1985" w:type="dxa"/>
          </w:tcPr>
          <w:p w:rsidR="00B359CF" w:rsidRPr="003A7ABE" w:rsidRDefault="00B359CF" w:rsidP="00996126">
            <w:pPr>
              <w:jc w:val="center"/>
            </w:pPr>
            <w:r w:rsidRPr="003A7ABE">
              <w:t>10.09.18</w:t>
            </w:r>
          </w:p>
        </w:tc>
        <w:tc>
          <w:tcPr>
            <w:tcW w:w="1984" w:type="dxa"/>
          </w:tcPr>
          <w:p w:rsidR="00B359CF" w:rsidRPr="003A7ABE" w:rsidRDefault="00B359CF" w:rsidP="00996126">
            <w:pPr>
              <w:jc w:val="center"/>
            </w:pPr>
          </w:p>
        </w:tc>
      </w:tr>
      <w:tr w:rsidR="00B359CF" w:rsidRPr="003A7ABE" w:rsidTr="00996126">
        <w:trPr>
          <w:trHeight w:val="241"/>
        </w:trPr>
        <w:tc>
          <w:tcPr>
            <w:tcW w:w="567" w:type="dxa"/>
          </w:tcPr>
          <w:p w:rsidR="00B359CF" w:rsidRPr="003A7ABE" w:rsidRDefault="00B359CF" w:rsidP="00996126">
            <w:pPr>
              <w:jc w:val="center"/>
            </w:pPr>
            <w:r w:rsidRPr="003A7ABE">
              <w:t>11</w:t>
            </w:r>
          </w:p>
        </w:tc>
        <w:tc>
          <w:tcPr>
            <w:tcW w:w="6505" w:type="dxa"/>
          </w:tcPr>
          <w:p w:rsidR="00B359CF" w:rsidRPr="003A7ABE" w:rsidRDefault="00B359CF" w:rsidP="00996126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</w:pPr>
            <w:r w:rsidRPr="003A7ABE">
              <w:t>Обласний етап трудової акції «Дослідницький марафон» (заочно)</w:t>
            </w:r>
          </w:p>
        </w:tc>
        <w:tc>
          <w:tcPr>
            <w:tcW w:w="1985" w:type="dxa"/>
          </w:tcPr>
          <w:p w:rsidR="00B359CF" w:rsidRPr="003A7ABE" w:rsidRDefault="00B359CF" w:rsidP="00996126">
            <w:pPr>
              <w:jc w:val="center"/>
            </w:pPr>
            <w:r w:rsidRPr="003A7ABE">
              <w:t>20.09.18</w:t>
            </w:r>
          </w:p>
        </w:tc>
        <w:tc>
          <w:tcPr>
            <w:tcW w:w="1984" w:type="dxa"/>
          </w:tcPr>
          <w:p w:rsidR="00B359CF" w:rsidRPr="003A7ABE" w:rsidRDefault="00B359CF" w:rsidP="00996126">
            <w:pPr>
              <w:jc w:val="center"/>
            </w:pPr>
          </w:p>
        </w:tc>
      </w:tr>
      <w:tr w:rsidR="00B359CF" w:rsidRPr="003A7ABE" w:rsidTr="00996126">
        <w:trPr>
          <w:trHeight w:val="241"/>
        </w:trPr>
        <w:tc>
          <w:tcPr>
            <w:tcW w:w="567" w:type="dxa"/>
          </w:tcPr>
          <w:p w:rsidR="00B359CF" w:rsidRPr="003A7ABE" w:rsidRDefault="00B359CF" w:rsidP="00996126">
            <w:pPr>
              <w:jc w:val="center"/>
            </w:pPr>
            <w:r w:rsidRPr="003A7ABE">
              <w:t>12</w:t>
            </w:r>
          </w:p>
        </w:tc>
        <w:tc>
          <w:tcPr>
            <w:tcW w:w="6505" w:type="dxa"/>
          </w:tcPr>
          <w:p w:rsidR="00B359CF" w:rsidRPr="003A7ABE" w:rsidRDefault="00B359CF" w:rsidP="00996126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</w:pPr>
            <w:r w:rsidRPr="003A7ABE">
              <w:t>Обласний етап Всеукраїнської акції «День юного натураліста» (заочно)</w:t>
            </w:r>
          </w:p>
        </w:tc>
        <w:tc>
          <w:tcPr>
            <w:tcW w:w="1985" w:type="dxa"/>
          </w:tcPr>
          <w:p w:rsidR="00B359CF" w:rsidRPr="003A7ABE" w:rsidRDefault="00B359CF" w:rsidP="00996126">
            <w:pPr>
              <w:jc w:val="center"/>
            </w:pPr>
            <w:r w:rsidRPr="003A7ABE">
              <w:t>15.10.18</w:t>
            </w:r>
          </w:p>
        </w:tc>
        <w:tc>
          <w:tcPr>
            <w:tcW w:w="1984" w:type="dxa"/>
          </w:tcPr>
          <w:p w:rsidR="00B359CF" w:rsidRPr="003A7ABE" w:rsidRDefault="00B359CF" w:rsidP="00996126">
            <w:pPr>
              <w:jc w:val="center"/>
            </w:pPr>
          </w:p>
        </w:tc>
      </w:tr>
      <w:tr w:rsidR="00B359CF" w:rsidRPr="003A7ABE" w:rsidTr="00996126">
        <w:trPr>
          <w:trHeight w:val="241"/>
        </w:trPr>
        <w:tc>
          <w:tcPr>
            <w:tcW w:w="567" w:type="dxa"/>
          </w:tcPr>
          <w:p w:rsidR="00B359CF" w:rsidRPr="003A7ABE" w:rsidRDefault="00B359CF" w:rsidP="00996126">
            <w:pPr>
              <w:jc w:val="center"/>
            </w:pPr>
            <w:r w:rsidRPr="003A7ABE">
              <w:t>13</w:t>
            </w:r>
          </w:p>
        </w:tc>
        <w:tc>
          <w:tcPr>
            <w:tcW w:w="6505" w:type="dxa"/>
          </w:tcPr>
          <w:p w:rsidR="00B359CF" w:rsidRPr="003A7ABE" w:rsidRDefault="00B359CF" w:rsidP="00996126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</w:pPr>
            <w:r w:rsidRPr="003A7ABE">
              <w:t>Обласний етап трудової акції «Парад квітів біля школи» (заочно)</w:t>
            </w:r>
          </w:p>
        </w:tc>
        <w:tc>
          <w:tcPr>
            <w:tcW w:w="1985" w:type="dxa"/>
          </w:tcPr>
          <w:p w:rsidR="00B359CF" w:rsidRPr="003A7ABE" w:rsidRDefault="00B359CF" w:rsidP="00996126">
            <w:pPr>
              <w:jc w:val="center"/>
            </w:pPr>
            <w:r w:rsidRPr="003A7ABE">
              <w:t>01.11.18</w:t>
            </w:r>
          </w:p>
        </w:tc>
        <w:tc>
          <w:tcPr>
            <w:tcW w:w="1984" w:type="dxa"/>
          </w:tcPr>
          <w:p w:rsidR="00B359CF" w:rsidRPr="003A7ABE" w:rsidRDefault="00B359CF" w:rsidP="00996126">
            <w:pPr>
              <w:jc w:val="center"/>
            </w:pPr>
          </w:p>
        </w:tc>
      </w:tr>
      <w:tr w:rsidR="00B359CF" w:rsidRPr="003A7ABE" w:rsidTr="00996126">
        <w:trPr>
          <w:trHeight w:val="241"/>
        </w:trPr>
        <w:tc>
          <w:tcPr>
            <w:tcW w:w="567" w:type="dxa"/>
          </w:tcPr>
          <w:p w:rsidR="00B359CF" w:rsidRPr="003A7ABE" w:rsidRDefault="00B359CF" w:rsidP="00996126">
            <w:pPr>
              <w:jc w:val="center"/>
            </w:pPr>
            <w:r w:rsidRPr="003A7ABE">
              <w:t>14</w:t>
            </w:r>
          </w:p>
        </w:tc>
        <w:tc>
          <w:tcPr>
            <w:tcW w:w="6505" w:type="dxa"/>
          </w:tcPr>
          <w:p w:rsidR="00B359CF" w:rsidRPr="003A7ABE" w:rsidRDefault="00B359CF" w:rsidP="00996126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</w:pPr>
            <w:r w:rsidRPr="003A7ABE">
              <w:t>Обласний етап Всеукраїнського конкурсу «Юний селекціонер і генетик» (заочно)</w:t>
            </w:r>
          </w:p>
        </w:tc>
        <w:tc>
          <w:tcPr>
            <w:tcW w:w="1985" w:type="dxa"/>
          </w:tcPr>
          <w:p w:rsidR="00B359CF" w:rsidRPr="003A7ABE" w:rsidRDefault="00B359CF" w:rsidP="00996126">
            <w:pPr>
              <w:jc w:val="center"/>
              <w:rPr>
                <w:bCs/>
              </w:rPr>
            </w:pPr>
            <w:r w:rsidRPr="003A7ABE">
              <w:rPr>
                <w:bCs/>
              </w:rPr>
              <w:t>01.11.18</w:t>
            </w:r>
          </w:p>
        </w:tc>
        <w:tc>
          <w:tcPr>
            <w:tcW w:w="1984" w:type="dxa"/>
          </w:tcPr>
          <w:p w:rsidR="00B359CF" w:rsidRPr="003A7ABE" w:rsidRDefault="00B359CF" w:rsidP="00996126">
            <w:pPr>
              <w:jc w:val="center"/>
            </w:pPr>
          </w:p>
        </w:tc>
      </w:tr>
      <w:tr w:rsidR="00B359CF" w:rsidRPr="003A7ABE" w:rsidTr="00996126">
        <w:trPr>
          <w:trHeight w:val="241"/>
        </w:trPr>
        <w:tc>
          <w:tcPr>
            <w:tcW w:w="567" w:type="dxa"/>
          </w:tcPr>
          <w:p w:rsidR="00B359CF" w:rsidRPr="003A7ABE" w:rsidRDefault="00B359CF" w:rsidP="00996126">
            <w:pPr>
              <w:jc w:val="center"/>
            </w:pPr>
            <w:r w:rsidRPr="003A7ABE">
              <w:t>15</w:t>
            </w:r>
          </w:p>
        </w:tc>
        <w:tc>
          <w:tcPr>
            <w:tcW w:w="6505" w:type="dxa"/>
          </w:tcPr>
          <w:p w:rsidR="00B359CF" w:rsidRPr="003A7ABE" w:rsidRDefault="00B359CF" w:rsidP="00996126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</w:pPr>
            <w:r w:rsidRPr="003A7ABE">
              <w:t>Обласний етап Всеукраїнського конкурсу навчально-дослідних земельних ділянок (заочно)</w:t>
            </w:r>
          </w:p>
        </w:tc>
        <w:tc>
          <w:tcPr>
            <w:tcW w:w="1985" w:type="dxa"/>
          </w:tcPr>
          <w:p w:rsidR="00B359CF" w:rsidRPr="003A7ABE" w:rsidRDefault="00B359CF" w:rsidP="00996126">
            <w:pPr>
              <w:jc w:val="center"/>
            </w:pPr>
            <w:r w:rsidRPr="003A7ABE">
              <w:t>01.11.18</w:t>
            </w:r>
          </w:p>
        </w:tc>
        <w:tc>
          <w:tcPr>
            <w:tcW w:w="1984" w:type="dxa"/>
          </w:tcPr>
          <w:p w:rsidR="00B359CF" w:rsidRPr="003A7ABE" w:rsidRDefault="00B359CF" w:rsidP="00996126">
            <w:pPr>
              <w:jc w:val="center"/>
            </w:pPr>
          </w:p>
        </w:tc>
      </w:tr>
      <w:tr w:rsidR="00B359CF" w:rsidRPr="003A7ABE" w:rsidTr="00996126">
        <w:trPr>
          <w:trHeight w:val="241"/>
        </w:trPr>
        <w:tc>
          <w:tcPr>
            <w:tcW w:w="567" w:type="dxa"/>
          </w:tcPr>
          <w:p w:rsidR="00B359CF" w:rsidRPr="003A7ABE" w:rsidRDefault="00B359CF" w:rsidP="00996126">
            <w:pPr>
              <w:jc w:val="center"/>
            </w:pPr>
            <w:r w:rsidRPr="003A7ABE">
              <w:t>16</w:t>
            </w:r>
          </w:p>
        </w:tc>
        <w:tc>
          <w:tcPr>
            <w:tcW w:w="6505" w:type="dxa"/>
          </w:tcPr>
          <w:p w:rsidR="00B359CF" w:rsidRPr="003A7ABE" w:rsidRDefault="00B359CF" w:rsidP="00996126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</w:pPr>
            <w:r w:rsidRPr="003A7ABE">
              <w:t>Обласний (відбірковий) етап Всеукраїнського конкурсу юних зоологів та тваринників (заочно)</w:t>
            </w:r>
          </w:p>
        </w:tc>
        <w:tc>
          <w:tcPr>
            <w:tcW w:w="1985" w:type="dxa"/>
          </w:tcPr>
          <w:p w:rsidR="00B359CF" w:rsidRPr="003A7ABE" w:rsidRDefault="00B359CF" w:rsidP="00996126">
            <w:pPr>
              <w:jc w:val="center"/>
            </w:pPr>
            <w:r w:rsidRPr="003A7ABE">
              <w:t>01.12.18</w:t>
            </w:r>
          </w:p>
        </w:tc>
        <w:tc>
          <w:tcPr>
            <w:tcW w:w="1984" w:type="dxa"/>
          </w:tcPr>
          <w:p w:rsidR="00B359CF" w:rsidRPr="003A7ABE" w:rsidRDefault="00B359CF" w:rsidP="00996126">
            <w:pPr>
              <w:jc w:val="center"/>
            </w:pPr>
          </w:p>
        </w:tc>
      </w:tr>
      <w:tr w:rsidR="00B359CF" w:rsidRPr="003A7ABE" w:rsidTr="00996126">
        <w:trPr>
          <w:trHeight w:val="241"/>
        </w:trPr>
        <w:tc>
          <w:tcPr>
            <w:tcW w:w="567" w:type="dxa"/>
          </w:tcPr>
          <w:p w:rsidR="00B359CF" w:rsidRPr="003A7ABE" w:rsidRDefault="00B359CF" w:rsidP="00996126">
            <w:pPr>
              <w:jc w:val="center"/>
            </w:pPr>
            <w:r w:rsidRPr="003A7ABE">
              <w:t>17</w:t>
            </w:r>
          </w:p>
        </w:tc>
        <w:tc>
          <w:tcPr>
            <w:tcW w:w="6505" w:type="dxa"/>
          </w:tcPr>
          <w:p w:rsidR="00B359CF" w:rsidRPr="003A7ABE" w:rsidRDefault="00B359CF" w:rsidP="00996126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</w:pPr>
            <w:r w:rsidRPr="003A7ABE">
              <w:t>Обласний етап Всеукраїнської новорічно-різдвяної виставки-конкурсу «Український сувенір» (заочно)</w:t>
            </w:r>
          </w:p>
        </w:tc>
        <w:tc>
          <w:tcPr>
            <w:tcW w:w="1985" w:type="dxa"/>
          </w:tcPr>
          <w:p w:rsidR="00B359CF" w:rsidRPr="003A7ABE" w:rsidRDefault="00B359CF" w:rsidP="00996126">
            <w:pPr>
              <w:jc w:val="center"/>
            </w:pPr>
            <w:r w:rsidRPr="003A7ABE">
              <w:t>15.12.18</w:t>
            </w:r>
          </w:p>
        </w:tc>
        <w:tc>
          <w:tcPr>
            <w:tcW w:w="1984" w:type="dxa"/>
          </w:tcPr>
          <w:p w:rsidR="00B359CF" w:rsidRPr="003A7ABE" w:rsidRDefault="00B359CF" w:rsidP="00996126">
            <w:pPr>
              <w:jc w:val="center"/>
            </w:pPr>
          </w:p>
        </w:tc>
      </w:tr>
      <w:tr w:rsidR="00B359CF" w:rsidRPr="003A7ABE" w:rsidTr="00996126">
        <w:trPr>
          <w:trHeight w:val="241"/>
        </w:trPr>
        <w:tc>
          <w:tcPr>
            <w:tcW w:w="567" w:type="dxa"/>
          </w:tcPr>
          <w:p w:rsidR="00B359CF" w:rsidRPr="003A7ABE" w:rsidRDefault="00B359CF" w:rsidP="00996126">
            <w:pPr>
              <w:jc w:val="center"/>
            </w:pPr>
            <w:r w:rsidRPr="003A7ABE">
              <w:t>18</w:t>
            </w:r>
          </w:p>
        </w:tc>
        <w:tc>
          <w:tcPr>
            <w:tcW w:w="6505" w:type="dxa"/>
          </w:tcPr>
          <w:p w:rsidR="00B359CF" w:rsidRPr="003A7ABE" w:rsidRDefault="00B359CF" w:rsidP="00996126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</w:pPr>
            <w:r w:rsidRPr="003A7ABE">
              <w:t>Обласний (відбірковий) етап Всеукраїнського чемпіонату з інформаційних технологій «Екософт – 2018» (заочно)</w:t>
            </w:r>
          </w:p>
        </w:tc>
        <w:tc>
          <w:tcPr>
            <w:tcW w:w="1985" w:type="dxa"/>
          </w:tcPr>
          <w:p w:rsidR="00B359CF" w:rsidRPr="003A7ABE" w:rsidRDefault="00B359CF" w:rsidP="00996126">
            <w:pPr>
              <w:jc w:val="center"/>
            </w:pPr>
            <w:r w:rsidRPr="003A7ABE">
              <w:t>01.12.18</w:t>
            </w:r>
          </w:p>
        </w:tc>
        <w:tc>
          <w:tcPr>
            <w:tcW w:w="1984" w:type="dxa"/>
          </w:tcPr>
          <w:p w:rsidR="00B359CF" w:rsidRPr="003A7ABE" w:rsidRDefault="00B359CF" w:rsidP="00996126">
            <w:pPr>
              <w:jc w:val="center"/>
            </w:pPr>
          </w:p>
        </w:tc>
      </w:tr>
      <w:tr w:rsidR="00B359CF" w:rsidRPr="003A7ABE" w:rsidTr="00996126">
        <w:trPr>
          <w:trHeight w:val="241"/>
        </w:trPr>
        <w:tc>
          <w:tcPr>
            <w:tcW w:w="567" w:type="dxa"/>
          </w:tcPr>
          <w:p w:rsidR="00B359CF" w:rsidRPr="003A7ABE" w:rsidRDefault="00B359CF" w:rsidP="00996126">
            <w:pPr>
              <w:jc w:val="center"/>
              <w:rPr>
                <w:b/>
              </w:rPr>
            </w:pPr>
            <w:r w:rsidRPr="003A7ABE">
              <w:rPr>
                <w:b/>
              </w:rPr>
              <w:t>ІІІ</w:t>
            </w:r>
          </w:p>
        </w:tc>
        <w:tc>
          <w:tcPr>
            <w:tcW w:w="6505" w:type="dxa"/>
          </w:tcPr>
          <w:p w:rsidR="00B359CF" w:rsidRPr="003A7ABE" w:rsidRDefault="00B359CF" w:rsidP="00996126">
            <w:pPr>
              <w:rPr>
                <w:b/>
              </w:rPr>
            </w:pPr>
            <w:r w:rsidRPr="003A7ABE">
              <w:rPr>
                <w:b/>
              </w:rPr>
              <w:t>Відбіркові етапи Всеукраїнських конкурсів:</w:t>
            </w:r>
          </w:p>
        </w:tc>
        <w:tc>
          <w:tcPr>
            <w:tcW w:w="1985" w:type="dxa"/>
          </w:tcPr>
          <w:p w:rsidR="00B359CF" w:rsidRPr="003A7ABE" w:rsidRDefault="00B359CF" w:rsidP="00996126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359CF" w:rsidRPr="003A7ABE" w:rsidRDefault="00B359CF" w:rsidP="00996126">
            <w:pPr>
              <w:jc w:val="center"/>
              <w:rPr>
                <w:b/>
              </w:rPr>
            </w:pPr>
          </w:p>
        </w:tc>
      </w:tr>
      <w:tr w:rsidR="00B359CF" w:rsidRPr="003A7ABE" w:rsidTr="00996126">
        <w:trPr>
          <w:trHeight w:val="241"/>
        </w:trPr>
        <w:tc>
          <w:tcPr>
            <w:tcW w:w="567" w:type="dxa"/>
          </w:tcPr>
          <w:p w:rsidR="00B359CF" w:rsidRPr="003A7ABE" w:rsidRDefault="00B359CF" w:rsidP="00996126">
            <w:pPr>
              <w:jc w:val="center"/>
            </w:pPr>
            <w:r w:rsidRPr="003A7ABE">
              <w:t>1</w:t>
            </w:r>
          </w:p>
        </w:tc>
        <w:tc>
          <w:tcPr>
            <w:tcW w:w="6505" w:type="dxa"/>
          </w:tcPr>
          <w:p w:rsidR="00B359CF" w:rsidRPr="003A7ABE" w:rsidRDefault="00B359CF" w:rsidP="00996126">
            <w:r w:rsidRPr="003A7ABE">
              <w:t>Всеукраїнського еколого-натуралістичного походу «Біощит»</w:t>
            </w:r>
          </w:p>
        </w:tc>
        <w:tc>
          <w:tcPr>
            <w:tcW w:w="1985" w:type="dxa"/>
          </w:tcPr>
          <w:p w:rsidR="00B359CF" w:rsidRPr="003A7ABE" w:rsidRDefault="00B359CF" w:rsidP="00996126">
            <w:pPr>
              <w:jc w:val="center"/>
            </w:pPr>
            <w:r w:rsidRPr="003A7ABE">
              <w:t>01.10.18</w:t>
            </w:r>
          </w:p>
        </w:tc>
        <w:tc>
          <w:tcPr>
            <w:tcW w:w="1984" w:type="dxa"/>
          </w:tcPr>
          <w:p w:rsidR="00B359CF" w:rsidRPr="003A7ABE" w:rsidRDefault="00B359CF" w:rsidP="00996126">
            <w:pPr>
              <w:jc w:val="center"/>
            </w:pPr>
          </w:p>
        </w:tc>
      </w:tr>
      <w:tr w:rsidR="00B359CF" w:rsidRPr="003A7ABE" w:rsidTr="00996126">
        <w:trPr>
          <w:trHeight w:val="241"/>
        </w:trPr>
        <w:tc>
          <w:tcPr>
            <w:tcW w:w="567" w:type="dxa"/>
          </w:tcPr>
          <w:p w:rsidR="00B359CF" w:rsidRPr="003A7ABE" w:rsidRDefault="00B359CF" w:rsidP="00996126">
            <w:pPr>
              <w:jc w:val="center"/>
            </w:pPr>
            <w:r w:rsidRPr="003A7ABE">
              <w:t>2</w:t>
            </w:r>
          </w:p>
        </w:tc>
        <w:tc>
          <w:tcPr>
            <w:tcW w:w="6505" w:type="dxa"/>
          </w:tcPr>
          <w:p w:rsidR="00B359CF" w:rsidRPr="003A7ABE" w:rsidRDefault="00B359CF" w:rsidP="00996126">
            <w:r w:rsidRPr="003A7ABE">
              <w:t>Всеукраїнського екологічного конкурсу «Вчимося за повідувати»</w:t>
            </w:r>
          </w:p>
        </w:tc>
        <w:tc>
          <w:tcPr>
            <w:tcW w:w="1985" w:type="dxa"/>
          </w:tcPr>
          <w:p w:rsidR="00B359CF" w:rsidRPr="003A7ABE" w:rsidRDefault="00B359CF" w:rsidP="00996126">
            <w:pPr>
              <w:jc w:val="center"/>
            </w:pPr>
            <w:r w:rsidRPr="003A7ABE">
              <w:t>01.11.18</w:t>
            </w:r>
          </w:p>
        </w:tc>
        <w:tc>
          <w:tcPr>
            <w:tcW w:w="1984" w:type="dxa"/>
          </w:tcPr>
          <w:p w:rsidR="00B359CF" w:rsidRPr="003A7ABE" w:rsidRDefault="00B359CF" w:rsidP="00996126">
            <w:pPr>
              <w:jc w:val="center"/>
            </w:pPr>
          </w:p>
        </w:tc>
      </w:tr>
      <w:tr w:rsidR="00B359CF" w:rsidRPr="003A7ABE" w:rsidTr="00996126">
        <w:trPr>
          <w:trHeight w:val="241"/>
        </w:trPr>
        <w:tc>
          <w:tcPr>
            <w:tcW w:w="567" w:type="dxa"/>
          </w:tcPr>
          <w:p w:rsidR="00B359CF" w:rsidRPr="003A7ABE" w:rsidRDefault="00B359CF" w:rsidP="00996126">
            <w:pPr>
              <w:jc w:val="center"/>
            </w:pPr>
            <w:r w:rsidRPr="003A7ABE">
              <w:t>3</w:t>
            </w:r>
          </w:p>
        </w:tc>
        <w:tc>
          <w:tcPr>
            <w:tcW w:w="6505" w:type="dxa"/>
          </w:tcPr>
          <w:p w:rsidR="00B359CF" w:rsidRPr="003A7ABE" w:rsidRDefault="00B359CF" w:rsidP="00996126">
            <w:pPr>
              <w:tabs>
                <w:tab w:val="left" w:pos="4740"/>
              </w:tabs>
            </w:pPr>
            <w:r w:rsidRPr="003A7ABE">
              <w:t>трудової акції «Юннатівський зеленбуд»</w:t>
            </w:r>
          </w:p>
        </w:tc>
        <w:tc>
          <w:tcPr>
            <w:tcW w:w="1985" w:type="dxa"/>
          </w:tcPr>
          <w:p w:rsidR="00B359CF" w:rsidRPr="003A7ABE" w:rsidRDefault="00B359CF" w:rsidP="00996126">
            <w:pPr>
              <w:jc w:val="center"/>
            </w:pPr>
            <w:r w:rsidRPr="003A7ABE">
              <w:t>10.11.18</w:t>
            </w:r>
          </w:p>
        </w:tc>
        <w:tc>
          <w:tcPr>
            <w:tcW w:w="1984" w:type="dxa"/>
          </w:tcPr>
          <w:p w:rsidR="00B359CF" w:rsidRPr="003A7ABE" w:rsidRDefault="00B359CF" w:rsidP="00996126">
            <w:pPr>
              <w:jc w:val="center"/>
            </w:pPr>
          </w:p>
        </w:tc>
      </w:tr>
      <w:tr w:rsidR="00B359CF" w:rsidRPr="003A7ABE" w:rsidTr="00996126">
        <w:trPr>
          <w:trHeight w:val="241"/>
        </w:trPr>
        <w:tc>
          <w:tcPr>
            <w:tcW w:w="567" w:type="dxa"/>
          </w:tcPr>
          <w:p w:rsidR="00B359CF" w:rsidRPr="003A7ABE" w:rsidRDefault="00B359CF" w:rsidP="00996126">
            <w:pPr>
              <w:jc w:val="center"/>
            </w:pPr>
            <w:r w:rsidRPr="003A7ABE">
              <w:t>4</w:t>
            </w:r>
          </w:p>
        </w:tc>
        <w:tc>
          <w:tcPr>
            <w:tcW w:w="6505" w:type="dxa"/>
          </w:tcPr>
          <w:p w:rsidR="00B359CF" w:rsidRPr="003A7ABE" w:rsidRDefault="00B359CF" w:rsidP="00996126">
            <w:r w:rsidRPr="003A7ABE">
              <w:rPr>
                <w:bCs/>
              </w:rPr>
              <w:t xml:space="preserve">природоохоронної акції </w:t>
            </w:r>
            <w:r w:rsidRPr="003A7ABE">
              <w:t>«Птах року»</w:t>
            </w:r>
          </w:p>
        </w:tc>
        <w:tc>
          <w:tcPr>
            <w:tcW w:w="1985" w:type="dxa"/>
          </w:tcPr>
          <w:p w:rsidR="00B359CF" w:rsidRPr="003A7ABE" w:rsidRDefault="00B359CF" w:rsidP="00996126">
            <w:pPr>
              <w:jc w:val="center"/>
              <w:rPr>
                <w:bCs/>
              </w:rPr>
            </w:pPr>
            <w:r w:rsidRPr="003A7ABE">
              <w:t>-</w:t>
            </w:r>
          </w:p>
        </w:tc>
        <w:tc>
          <w:tcPr>
            <w:tcW w:w="1984" w:type="dxa"/>
          </w:tcPr>
          <w:p w:rsidR="00B359CF" w:rsidRPr="003A7ABE" w:rsidRDefault="00B359CF" w:rsidP="00996126">
            <w:pPr>
              <w:jc w:val="center"/>
              <w:rPr>
                <w:bCs/>
              </w:rPr>
            </w:pPr>
            <w:r w:rsidRPr="003A7ABE">
              <w:rPr>
                <w:bCs/>
              </w:rPr>
              <w:t>15.11.18</w:t>
            </w:r>
          </w:p>
        </w:tc>
      </w:tr>
      <w:tr w:rsidR="00B359CF" w:rsidRPr="003A7ABE" w:rsidTr="00996126">
        <w:trPr>
          <w:trHeight w:val="241"/>
        </w:trPr>
        <w:tc>
          <w:tcPr>
            <w:tcW w:w="567" w:type="dxa"/>
          </w:tcPr>
          <w:p w:rsidR="00B359CF" w:rsidRPr="003A7ABE" w:rsidRDefault="00B359CF" w:rsidP="00996126">
            <w:pPr>
              <w:jc w:val="center"/>
              <w:rPr>
                <w:b/>
              </w:rPr>
            </w:pPr>
            <w:r w:rsidRPr="003A7ABE">
              <w:rPr>
                <w:b/>
              </w:rPr>
              <w:t>І</w:t>
            </w:r>
            <w:r w:rsidRPr="003A7ABE">
              <w:rPr>
                <w:b/>
                <w:lang w:val="en-US"/>
              </w:rPr>
              <w:t>V</w:t>
            </w:r>
          </w:p>
        </w:tc>
        <w:tc>
          <w:tcPr>
            <w:tcW w:w="6505" w:type="dxa"/>
          </w:tcPr>
          <w:p w:rsidR="00B359CF" w:rsidRPr="003A7ABE" w:rsidRDefault="00B359CF" w:rsidP="00996126">
            <w:pPr>
              <w:jc w:val="both"/>
              <w:rPr>
                <w:b/>
              </w:rPr>
            </w:pPr>
            <w:r w:rsidRPr="003A7ABE">
              <w:rPr>
                <w:b/>
              </w:rPr>
              <w:t xml:space="preserve">Міжнародні та Всеукраїнські конкурси, що проводяться Національним еколого-натуралістичним центром учнівської молоді </w:t>
            </w:r>
          </w:p>
        </w:tc>
        <w:tc>
          <w:tcPr>
            <w:tcW w:w="1985" w:type="dxa"/>
          </w:tcPr>
          <w:p w:rsidR="00B359CF" w:rsidRPr="003A7ABE" w:rsidRDefault="00B359CF" w:rsidP="00996126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359CF" w:rsidRPr="003A7ABE" w:rsidRDefault="00B359CF" w:rsidP="00996126">
            <w:pPr>
              <w:jc w:val="center"/>
              <w:rPr>
                <w:b/>
              </w:rPr>
            </w:pPr>
          </w:p>
        </w:tc>
      </w:tr>
      <w:tr w:rsidR="00B359CF" w:rsidRPr="003A7ABE" w:rsidTr="00996126">
        <w:trPr>
          <w:trHeight w:val="241"/>
        </w:trPr>
        <w:tc>
          <w:tcPr>
            <w:tcW w:w="567" w:type="dxa"/>
          </w:tcPr>
          <w:p w:rsidR="00B359CF" w:rsidRPr="003A7ABE" w:rsidRDefault="00B359CF" w:rsidP="00996126">
            <w:pPr>
              <w:jc w:val="center"/>
            </w:pPr>
            <w:r w:rsidRPr="003A7ABE">
              <w:t>1</w:t>
            </w:r>
          </w:p>
        </w:tc>
        <w:tc>
          <w:tcPr>
            <w:tcW w:w="6505" w:type="dxa"/>
          </w:tcPr>
          <w:p w:rsidR="00B359CF" w:rsidRPr="003A7ABE" w:rsidRDefault="00B359CF" w:rsidP="00996126">
            <w:pPr>
              <w:jc w:val="both"/>
            </w:pPr>
            <w:r w:rsidRPr="003A7ABE">
              <w:t xml:space="preserve">Міжнародний конкурс «Календар </w:t>
            </w:r>
            <w:r w:rsidRPr="003A7ABE">
              <w:rPr>
                <w:lang w:val="en-US"/>
              </w:rPr>
              <w:t>GLOBE</w:t>
            </w:r>
            <w:r w:rsidRPr="003A7ABE">
              <w:t>»</w:t>
            </w:r>
          </w:p>
        </w:tc>
        <w:tc>
          <w:tcPr>
            <w:tcW w:w="1985" w:type="dxa"/>
          </w:tcPr>
          <w:p w:rsidR="00B359CF" w:rsidRPr="003A7ABE" w:rsidRDefault="00B359CF" w:rsidP="00996126">
            <w:pPr>
              <w:jc w:val="center"/>
            </w:pPr>
            <w:r w:rsidRPr="003A7ABE">
              <w:t>-</w:t>
            </w:r>
          </w:p>
        </w:tc>
        <w:tc>
          <w:tcPr>
            <w:tcW w:w="1984" w:type="dxa"/>
          </w:tcPr>
          <w:p w:rsidR="00B359CF" w:rsidRPr="003A7ABE" w:rsidRDefault="00B359CF" w:rsidP="00996126">
            <w:pPr>
              <w:jc w:val="center"/>
            </w:pPr>
            <w:r w:rsidRPr="003A7ABE">
              <w:rPr>
                <w:sz w:val="22"/>
                <w:szCs w:val="22"/>
              </w:rPr>
              <w:t>січень</w:t>
            </w:r>
          </w:p>
        </w:tc>
      </w:tr>
      <w:tr w:rsidR="00B359CF" w:rsidRPr="003A7ABE" w:rsidTr="00996126">
        <w:trPr>
          <w:trHeight w:val="241"/>
        </w:trPr>
        <w:tc>
          <w:tcPr>
            <w:tcW w:w="567" w:type="dxa"/>
          </w:tcPr>
          <w:p w:rsidR="00B359CF" w:rsidRPr="003A7ABE" w:rsidRDefault="00B359CF" w:rsidP="00996126">
            <w:pPr>
              <w:jc w:val="center"/>
            </w:pPr>
          </w:p>
        </w:tc>
        <w:tc>
          <w:tcPr>
            <w:tcW w:w="6505" w:type="dxa"/>
          </w:tcPr>
          <w:p w:rsidR="00B359CF" w:rsidRPr="003A7ABE" w:rsidRDefault="00B359CF" w:rsidP="00996126">
            <w:pPr>
              <w:rPr>
                <w:lang w:val="uk-UA"/>
              </w:rPr>
            </w:pPr>
            <w:r w:rsidRPr="003A7ABE">
              <w:t xml:space="preserve">Всеукраїнські </w:t>
            </w:r>
            <w:r w:rsidRPr="003A7ABE">
              <w:rPr>
                <w:lang w:val="en-US"/>
              </w:rPr>
              <w:t>GLOBE</w:t>
            </w:r>
            <w:r w:rsidRPr="003A7ABE">
              <w:t xml:space="preserve"> Ігри 2018</w:t>
            </w:r>
          </w:p>
        </w:tc>
        <w:tc>
          <w:tcPr>
            <w:tcW w:w="1985" w:type="dxa"/>
          </w:tcPr>
          <w:p w:rsidR="00B359CF" w:rsidRPr="003A7ABE" w:rsidRDefault="00B359CF" w:rsidP="00996126">
            <w:pPr>
              <w:jc w:val="center"/>
            </w:pPr>
            <w:r w:rsidRPr="003A7ABE">
              <w:t>-</w:t>
            </w:r>
          </w:p>
        </w:tc>
        <w:tc>
          <w:tcPr>
            <w:tcW w:w="1984" w:type="dxa"/>
          </w:tcPr>
          <w:p w:rsidR="00B359CF" w:rsidRPr="003A7ABE" w:rsidRDefault="00B359CF" w:rsidP="00996126">
            <w:pPr>
              <w:jc w:val="center"/>
            </w:pPr>
            <w:r w:rsidRPr="003A7ABE">
              <w:rPr>
                <w:sz w:val="22"/>
                <w:szCs w:val="22"/>
              </w:rPr>
              <w:t>червень</w:t>
            </w:r>
          </w:p>
        </w:tc>
      </w:tr>
      <w:tr w:rsidR="00B359CF" w:rsidRPr="003A7ABE" w:rsidTr="00996126">
        <w:trPr>
          <w:trHeight w:val="241"/>
        </w:trPr>
        <w:tc>
          <w:tcPr>
            <w:tcW w:w="567" w:type="dxa"/>
          </w:tcPr>
          <w:p w:rsidR="00B359CF" w:rsidRPr="003A7ABE" w:rsidRDefault="00B359CF" w:rsidP="00996126">
            <w:pPr>
              <w:jc w:val="center"/>
            </w:pPr>
            <w:r w:rsidRPr="003A7ABE">
              <w:t>2</w:t>
            </w:r>
          </w:p>
        </w:tc>
        <w:tc>
          <w:tcPr>
            <w:tcW w:w="6505" w:type="dxa"/>
          </w:tcPr>
          <w:p w:rsidR="00B359CF" w:rsidRPr="003A7ABE" w:rsidRDefault="00B359CF" w:rsidP="00996126">
            <w:r w:rsidRPr="003A7ABE">
              <w:t>Європейська фенологічна кампанія «Вишнева Україна 2018»</w:t>
            </w:r>
          </w:p>
        </w:tc>
        <w:tc>
          <w:tcPr>
            <w:tcW w:w="1985" w:type="dxa"/>
          </w:tcPr>
          <w:p w:rsidR="00B359CF" w:rsidRPr="003A7ABE" w:rsidRDefault="00B359CF" w:rsidP="00996126">
            <w:pPr>
              <w:jc w:val="center"/>
            </w:pPr>
            <w:r w:rsidRPr="003A7ABE">
              <w:t>-</w:t>
            </w:r>
          </w:p>
        </w:tc>
        <w:tc>
          <w:tcPr>
            <w:tcW w:w="1984" w:type="dxa"/>
          </w:tcPr>
          <w:p w:rsidR="00B359CF" w:rsidRPr="003A7ABE" w:rsidRDefault="00B359CF" w:rsidP="00996126">
            <w:pPr>
              <w:jc w:val="center"/>
            </w:pPr>
            <w:r w:rsidRPr="003A7ABE">
              <w:rPr>
                <w:sz w:val="22"/>
                <w:szCs w:val="22"/>
              </w:rPr>
              <w:t>березень-травень</w:t>
            </w:r>
          </w:p>
        </w:tc>
      </w:tr>
      <w:tr w:rsidR="00B359CF" w:rsidRPr="003A7ABE" w:rsidTr="00996126">
        <w:trPr>
          <w:trHeight w:val="241"/>
        </w:trPr>
        <w:tc>
          <w:tcPr>
            <w:tcW w:w="567" w:type="dxa"/>
          </w:tcPr>
          <w:p w:rsidR="00B359CF" w:rsidRPr="003A7ABE" w:rsidRDefault="00B359CF" w:rsidP="00996126">
            <w:pPr>
              <w:jc w:val="center"/>
            </w:pPr>
            <w:r w:rsidRPr="003A7ABE">
              <w:t>3</w:t>
            </w:r>
          </w:p>
        </w:tc>
        <w:tc>
          <w:tcPr>
            <w:tcW w:w="6505" w:type="dxa"/>
          </w:tcPr>
          <w:p w:rsidR="00B359CF" w:rsidRPr="003A7ABE" w:rsidRDefault="00B359CF" w:rsidP="00996126">
            <w:pPr>
              <w:jc w:val="both"/>
            </w:pPr>
            <w:r w:rsidRPr="003A7ABE">
              <w:t>Всеукраїнський юннатівський природоохоронний рух «Зелена естафета» (ТОП)</w:t>
            </w:r>
          </w:p>
        </w:tc>
        <w:tc>
          <w:tcPr>
            <w:tcW w:w="1985" w:type="dxa"/>
          </w:tcPr>
          <w:p w:rsidR="00B359CF" w:rsidRPr="003A7ABE" w:rsidRDefault="00B359CF" w:rsidP="00996126">
            <w:pPr>
              <w:jc w:val="center"/>
            </w:pPr>
            <w:r w:rsidRPr="003A7ABE">
              <w:t>20.03.18</w:t>
            </w:r>
          </w:p>
        </w:tc>
        <w:tc>
          <w:tcPr>
            <w:tcW w:w="1984" w:type="dxa"/>
          </w:tcPr>
          <w:p w:rsidR="00B359CF" w:rsidRPr="003A7ABE" w:rsidRDefault="00B359CF" w:rsidP="00996126">
            <w:pPr>
              <w:jc w:val="center"/>
            </w:pPr>
          </w:p>
        </w:tc>
      </w:tr>
      <w:tr w:rsidR="00B359CF" w:rsidRPr="003A7ABE" w:rsidTr="00996126">
        <w:trPr>
          <w:trHeight w:val="241"/>
        </w:trPr>
        <w:tc>
          <w:tcPr>
            <w:tcW w:w="567" w:type="dxa"/>
          </w:tcPr>
          <w:p w:rsidR="00B359CF" w:rsidRPr="003A7ABE" w:rsidRDefault="00B359CF" w:rsidP="00996126">
            <w:pPr>
              <w:jc w:val="center"/>
            </w:pPr>
            <w:r w:rsidRPr="003A7ABE">
              <w:t>4</w:t>
            </w:r>
          </w:p>
        </w:tc>
        <w:tc>
          <w:tcPr>
            <w:tcW w:w="6505" w:type="dxa"/>
          </w:tcPr>
          <w:p w:rsidR="00B359CF" w:rsidRPr="003A7ABE" w:rsidRDefault="00B359CF" w:rsidP="00996126">
            <w:r w:rsidRPr="003A7ABE">
              <w:t>Всеукраїнський заочний конкурс робіт юних фотоаматорів «Моя країна – Україна!»</w:t>
            </w:r>
          </w:p>
        </w:tc>
        <w:tc>
          <w:tcPr>
            <w:tcW w:w="1985" w:type="dxa"/>
          </w:tcPr>
          <w:p w:rsidR="00B359CF" w:rsidRPr="003A7ABE" w:rsidRDefault="00B359CF" w:rsidP="00996126">
            <w:pPr>
              <w:jc w:val="center"/>
            </w:pPr>
            <w:r w:rsidRPr="003A7ABE">
              <w:t>-</w:t>
            </w:r>
          </w:p>
        </w:tc>
        <w:tc>
          <w:tcPr>
            <w:tcW w:w="1984" w:type="dxa"/>
          </w:tcPr>
          <w:p w:rsidR="00B359CF" w:rsidRPr="003A7ABE" w:rsidRDefault="00B359CF" w:rsidP="00996126">
            <w:pPr>
              <w:jc w:val="center"/>
            </w:pPr>
            <w:r w:rsidRPr="003A7ABE">
              <w:t>01.09.18</w:t>
            </w:r>
          </w:p>
        </w:tc>
      </w:tr>
      <w:tr w:rsidR="00B359CF" w:rsidRPr="003A7ABE" w:rsidTr="00996126">
        <w:trPr>
          <w:trHeight w:val="241"/>
        </w:trPr>
        <w:tc>
          <w:tcPr>
            <w:tcW w:w="567" w:type="dxa"/>
          </w:tcPr>
          <w:p w:rsidR="00B359CF" w:rsidRPr="003A7ABE" w:rsidRDefault="00B359CF" w:rsidP="00996126">
            <w:pPr>
              <w:jc w:val="center"/>
            </w:pPr>
            <w:r w:rsidRPr="003A7ABE">
              <w:t>5</w:t>
            </w:r>
          </w:p>
        </w:tc>
        <w:tc>
          <w:tcPr>
            <w:tcW w:w="6505" w:type="dxa"/>
          </w:tcPr>
          <w:p w:rsidR="00B359CF" w:rsidRPr="003A7ABE" w:rsidRDefault="00B359CF" w:rsidP="00996126">
            <w:pPr>
              <w:jc w:val="both"/>
            </w:pPr>
            <w:r w:rsidRPr="003A7ABE">
              <w:t>Всеукраїнська дитячо-юнацька еколого-патріотична гра «Паросток»</w:t>
            </w:r>
          </w:p>
        </w:tc>
        <w:tc>
          <w:tcPr>
            <w:tcW w:w="1985" w:type="dxa"/>
          </w:tcPr>
          <w:p w:rsidR="00B359CF" w:rsidRPr="003A7ABE" w:rsidRDefault="00B359CF" w:rsidP="00996126">
            <w:pPr>
              <w:jc w:val="center"/>
            </w:pPr>
            <w:r w:rsidRPr="003A7ABE">
              <w:t>-</w:t>
            </w:r>
          </w:p>
        </w:tc>
        <w:tc>
          <w:tcPr>
            <w:tcW w:w="1984" w:type="dxa"/>
          </w:tcPr>
          <w:p w:rsidR="00B359CF" w:rsidRPr="003A7ABE" w:rsidRDefault="00B359CF" w:rsidP="00996126">
            <w:pPr>
              <w:jc w:val="center"/>
            </w:pPr>
            <w:r w:rsidRPr="003A7ABE">
              <w:t>30.11.18</w:t>
            </w:r>
          </w:p>
        </w:tc>
      </w:tr>
      <w:tr w:rsidR="00B359CF" w:rsidRPr="003A7ABE" w:rsidTr="00996126">
        <w:trPr>
          <w:trHeight w:val="241"/>
        </w:trPr>
        <w:tc>
          <w:tcPr>
            <w:tcW w:w="567" w:type="dxa"/>
          </w:tcPr>
          <w:p w:rsidR="00B359CF" w:rsidRPr="003A7ABE" w:rsidRDefault="00B359CF" w:rsidP="00996126">
            <w:pPr>
              <w:jc w:val="center"/>
            </w:pPr>
            <w:r w:rsidRPr="003A7ABE">
              <w:t>6</w:t>
            </w:r>
          </w:p>
        </w:tc>
        <w:tc>
          <w:tcPr>
            <w:tcW w:w="6505" w:type="dxa"/>
          </w:tcPr>
          <w:p w:rsidR="00B359CF" w:rsidRPr="003A7ABE" w:rsidRDefault="00B359CF" w:rsidP="00996126">
            <w:r w:rsidRPr="003A7ABE">
              <w:t>Всеукраїнський екологічний Моніторинг дослідження стану навколишнього середовища в рамках міжнародної науково-освітньої програми «</w:t>
            </w:r>
            <w:r w:rsidRPr="003A7ABE">
              <w:rPr>
                <w:lang w:val="en-US"/>
              </w:rPr>
              <w:t>GLOBE</w:t>
            </w:r>
            <w:r w:rsidRPr="003A7ABE">
              <w:t>»</w:t>
            </w:r>
          </w:p>
        </w:tc>
        <w:tc>
          <w:tcPr>
            <w:tcW w:w="1985" w:type="dxa"/>
          </w:tcPr>
          <w:p w:rsidR="00B359CF" w:rsidRPr="003A7ABE" w:rsidRDefault="00B359CF" w:rsidP="00996126">
            <w:pPr>
              <w:jc w:val="center"/>
            </w:pPr>
            <w:r w:rsidRPr="003A7ABE">
              <w:t>15.12.18</w:t>
            </w:r>
          </w:p>
        </w:tc>
        <w:tc>
          <w:tcPr>
            <w:tcW w:w="1984" w:type="dxa"/>
          </w:tcPr>
          <w:p w:rsidR="00B359CF" w:rsidRPr="003A7ABE" w:rsidRDefault="00B359CF" w:rsidP="00996126">
            <w:pPr>
              <w:jc w:val="center"/>
            </w:pPr>
          </w:p>
        </w:tc>
      </w:tr>
      <w:tr w:rsidR="00B359CF" w:rsidRPr="003A7ABE" w:rsidTr="00996126">
        <w:trPr>
          <w:trHeight w:val="241"/>
        </w:trPr>
        <w:tc>
          <w:tcPr>
            <w:tcW w:w="567" w:type="dxa"/>
          </w:tcPr>
          <w:p w:rsidR="00B359CF" w:rsidRPr="003A7ABE" w:rsidRDefault="00B359CF" w:rsidP="00996126">
            <w:pPr>
              <w:jc w:val="center"/>
            </w:pPr>
            <w:r w:rsidRPr="003A7ABE">
              <w:t>7</w:t>
            </w:r>
          </w:p>
        </w:tc>
        <w:tc>
          <w:tcPr>
            <w:tcW w:w="6505" w:type="dxa"/>
          </w:tcPr>
          <w:p w:rsidR="00B359CF" w:rsidRPr="003A7ABE" w:rsidRDefault="00B359CF" w:rsidP="00996126">
            <w:r w:rsidRPr="003A7ABE">
              <w:t>Заочний Всеукраїнський родинний конкурс «Дідух»</w:t>
            </w:r>
          </w:p>
        </w:tc>
        <w:tc>
          <w:tcPr>
            <w:tcW w:w="1985" w:type="dxa"/>
          </w:tcPr>
          <w:p w:rsidR="00B359CF" w:rsidRPr="003A7ABE" w:rsidRDefault="00B359CF" w:rsidP="00996126">
            <w:pPr>
              <w:jc w:val="center"/>
            </w:pPr>
            <w:r w:rsidRPr="003A7ABE">
              <w:t>-</w:t>
            </w:r>
          </w:p>
        </w:tc>
        <w:tc>
          <w:tcPr>
            <w:tcW w:w="1984" w:type="dxa"/>
          </w:tcPr>
          <w:p w:rsidR="00B359CF" w:rsidRPr="003A7ABE" w:rsidRDefault="00B359CF" w:rsidP="00996126">
            <w:pPr>
              <w:jc w:val="center"/>
              <w:rPr>
                <w:bCs/>
              </w:rPr>
            </w:pPr>
            <w:r w:rsidRPr="003A7ABE">
              <w:t>25.12.18</w:t>
            </w:r>
          </w:p>
        </w:tc>
      </w:tr>
      <w:tr w:rsidR="00B359CF" w:rsidRPr="003A7ABE" w:rsidTr="00996126">
        <w:trPr>
          <w:trHeight w:val="241"/>
        </w:trPr>
        <w:tc>
          <w:tcPr>
            <w:tcW w:w="567" w:type="dxa"/>
          </w:tcPr>
          <w:p w:rsidR="00B359CF" w:rsidRPr="003A7ABE" w:rsidRDefault="00B359CF" w:rsidP="00996126">
            <w:pPr>
              <w:jc w:val="center"/>
              <w:rPr>
                <w:b/>
              </w:rPr>
            </w:pPr>
            <w:r w:rsidRPr="003A7ABE">
              <w:rPr>
                <w:b/>
                <w:lang w:val="en-US"/>
              </w:rPr>
              <w:t>V</w:t>
            </w:r>
          </w:p>
        </w:tc>
        <w:tc>
          <w:tcPr>
            <w:tcW w:w="6505" w:type="dxa"/>
          </w:tcPr>
          <w:p w:rsidR="00B359CF" w:rsidRPr="003A7ABE" w:rsidRDefault="00B359CF" w:rsidP="00996126">
            <w:pPr>
              <w:rPr>
                <w:b/>
              </w:rPr>
            </w:pPr>
            <w:r w:rsidRPr="003A7ABE">
              <w:rPr>
                <w:b/>
              </w:rPr>
              <w:t>Фахові конкурси з педагогічної майстерності</w:t>
            </w:r>
          </w:p>
        </w:tc>
        <w:tc>
          <w:tcPr>
            <w:tcW w:w="1985" w:type="dxa"/>
          </w:tcPr>
          <w:p w:rsidR="00B359CF" w:rsidRPr="003A7ABE" w:rsidRDefault="00B359CF" w:rsidP="00996126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359CF" w:rsidRPr="003A7ABE" w:rsidRDefault="00B359CF" w:rsidP="00996126">
            <w:pPr>
              <w:jc w:val="center"/>
              <w:rPr>
                <w:b/>
                <w:bCs/>
              </w:rPr>
            </w:pPr>
          </w:p>
        </w:tc>
      </w:tr>
      <w:tr w:rsidR="00B359CF" w:rsidRPr="003A7ABE" w:rsidTr="00996126">
        <w:trPr>
          <w:trHeight w:val="241"/>
        </w:trPr>
        <w:tc>
          <w:tcPr>
            <w:tcW w:w="567" w:type="dxa"/>
          </w:tcPr>
          <w:p w:rsidR="00B359CF" w:rsidRPr="003A7ABE" w:rsidRDefault="00B359CF" w:rsidP="00996126">
            <w:pPr>
              <w:jc w:val="center"/>
            </w:pPr>
            <w:r w:rsidRPr="003A7ABE">
              <w:t>1</w:t>
            </w:r>
          </w:p>
        </w:tc>
        <w:tc>
          <w:tcPr>
            <w:tcW w:w="6505" w:type="dxa"/>
          </w:tcPr>
          <w:p w:rsidR="00B359CF" w:rsidRPr="003A7ABE" w:rsidRDefault="00B359CF" w:rsidP="00996126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</w:pPr>
            <w:r w:rsidRPr="003A7ABE">
              <w:t>Обласний етап Всеукраїнського конкурсу навчальних програм, навчально-методичних матеріалів та віртуальних ресурсів з еколого-натуралістичної просвіти (заочно)</w:t>
            </w:r>
          </w:p>
        </w:tc>
        <w:tc>
          <w:tcPr>
            <w:tcW w:w="1985" w:type="dxa"/>
          </w:tcPr>
          <w:p w:rsidR="00B359CF" w:rsidRPr="003A7ABE" w:rsidRDefault="00B359CF" w:rsidP="00996126">
            <w:pPr>
              <w:jc w:val="center"/>
            </w:pPr>
            <w:r w:rsidRPr="003A7ABE">
              <w:t>30.10.18</w:t>
            </w:r>
          </w:p>
        </w:tc>
        <w:tc>
          <w:tcPr>
            <w:tcW w:w="1984" w:type="dxa"/>
          </w:tcPr>
          <w:p w:rsidR="00B359CF" w:rsidRPr="003A7ABE" w:rsidRDefault="00B359CF" w:rsidP="00996126">
            <w:pPr>
              <w:jc w:val="center"/>
              <w:rPr>
                <w:bCs/>
              </w:rPr>
            </w:pPr>
          </w:p>
        </w:tc>
      </w:tr>
      <w:tr w:rsidR="00B359CF" w:rsidRPr="003A7ABE" w:rsidTr="00996126">
        <w:trPr>
          <w:trHeight w:val="241"/>
        </w:trPr>
        <w:tc>
          <w:tcPr>
            <w:tcW w:w="567" w:type="dxa"/>
          </w:tcPr>
          <w:p w:rsidR="00B359CF" w:rsidRPr="003A7ABE" w:rsidRDefault="00B359CF" w:rsidP="00996126">
            <w:pPr>
              <w:jc w:val="center"/>
            </w:pPr>
            <w:r w:rsidRPr="003A7ABE">
              <w:t>2</w:t>
            </w:r>
          </w:p>
        </w:tc>
        <w:tc>
          <w:tcPr>
            <w:tcW w:w="6505" w:type="dxa"/>
          </w:tcPr>
          <w:p w:rsidR="00B359CF" w:rsidRPr="003A7ABE" w:rsidRDefault="00B359CF" w:rsidP="00996126">
            <w:r w:rsidRPr="003A7ABE">
              <w:t>Всеукр. щорічна заочна виставка видавничої продукції з еколого-натуралістичного напряму. Заочні педагогічні читання «Позашкільна педагогіка»</w:t>
            </w:r>
          </w:p>
        </w:tc>
        <w:tc>
          <w:tcPr>
            <w:tcW w:w="1985" w:type="dxa"/>
          </w:tcPr>
          <w:p w:rsidR="00B359CF" w:rsidRPr="003A7ABE" w:rsidRDefault="00B359CF" w:rsidP="00996126">
            <w:pPr>
              <w:jc w:val="center"/>
            </w:pPr>
            <w:r w:rsidRPr="003A7ABE">
              <w:t>-</w:t>
            </w:r>
          </w:p>
        </w:tc>
        <w:tc>
          <w:tcPr>
            <w:tcW w:w="1984" w:type="dxa"/>
          </w:tcPr>
          <w:p w:rsidR="00B359CF" w:rsidRPr="003A7ABE" w:rsidRDefault="00B359CF" w:rsidP="00996126">
            <w:pPr>
              <w:jc w:val="center"/>
              <w:rPr>
                <w:bCs/>
              </w:rPr>
            </w:pPr>
            <w:r w:rsidRPr="003A7ABE">
              <w:t>15.12.18</w:t>
            </w:r>
          </w:p>
        </w:tc>
      </w:tr>
      <w:tr w:rsidR="00B359CF" w:rsidRPr="003A7ABE" w:rsidTr="00996126">
        <w:trPr>
          <w:trHeight w:val="241"/>
        </w:trPr>
        <w:tc>
          <w:tcPr>
            <w:tcW w:w="567" w:type="dxa"/>
          </w:tcPr>
          <w:p w:rsidR="00B359CF" w:rsidRPr="003A7ABE" w:rsidRDefault="00B359CF" w:rsidP="00996126">
            <w:pPr>
              <w:jc w:val="center"/>
            </w:pPr>
            <w:r w:rsidRPr="003A7ABE">
              <w:t>3</w:t>
            </w:r>
          </w:p>
        </w:tc>
        <w:tc>
          <w:tcPr>
            <w:tcW w:w="6505" w:type="dxa"/>
          </w:tcPr>
          <w:p w:rsidR="00B359CF" w:rsidRPr="003A7ABE" w:rsidRDefault="00B359CF" w:rsidP="00996126">
            <w:r w:rsidRPr="003A7ABE">
              <w:t>Відкритий рейтинг якості позашкільної освіти «Золота когорта позашкільників»</w:t>
            </w:r>
          </w:p>
        </w:tc>
        <w:tc>
          <w:tcPr>
            <w:tcW w:w="1985" w:type="dxa"/>
          </w:tcPr>
          <w:p w:rsidR="00B359CF" w:rsidRPr="003A7ABE" w:rsidRDefault="00B359CF" w:rsidP="00996126">
            <w:pPr>
              <w:jc w:val="center"/>
            </w:pPr>
            <w:r w:rsidRPr="003A7ABE">
              <w:t>-</w:t>
            </w:r>
          </w:p>
        </w:tc>
        <w:tc>
          <w:tcPr>
            <w:tcW w:w="1984" w:type="dxa"/>
          </w:tcPr>
          <w:p w:rsidR="00B359CF" w:rsidRPr="003A7ABE" w:rsidRDefault="00B359CF" w:rsidP="00996126">
            <w:pPr>
              <w:jc w:val="center"/>
              <w:rPr>
                <w:bCs/>
              </w:rPr>
            </w:pPr>
            <w:r w:rsidRPr="003A7ABE">
              <w:t>15.12.18</w:t>
            </w:r>
          </w:p>
        </w:tc>
      </w:tr>
      <w:tr w:rsidR="00B359CF" w:rsidRPr="003A7ABE" w:rsidTr="00996126">
        <w:trPr>
          <w:trHeight w:val="241"/>
        </w:trPr>
        <w:tc>
          <w:tcPr>
            <w:tcW w:w="567" w:type="dxa"/>
          </w:tcPr>
          <w:p w:rsidR="00B359CF" w:rsidRPr="003A7ABE" w:rsidRDefault="00B359CF" w:rsidP="00996126">
            <w:pPr>
              <w:jc w:val="center"/>
            </w:pPr>
            <w:r w:rsidRPr="003A7ABE">
              <w:t>4</w:t>
            </w:r>
          </w:p>
        </w:tc>
        <w:tc>
          <w:tcPr>
            <w:tcW w:w="6505" w:type="dxa"/>
          </w:tcPr>
          <w:p w:rsidR="00B359CF" w:rsidRPr="003A7ABE" w:rsidRDefault="00B359CF" w:rsidP="00996126">
            <w:r w:rsidRPr="003A7ABE">
              <w:t>Відбірковий етап Всеукраїнського конкурсу «Цікава школа»</w:t>
            </w:r>
          </w:p>
        </w:tc>
        <w:tc>
          <w:tcPr>
            <w:tcW w:w="1985" w:type="dxa"/>
          </w:tcPr>
          <w:p w:rsidR="00B359CF" w:rsidRPr="003A7ABE" w:rsidRDefault="00B359CF" w:rsidP="00996126">
            <w:pPr>
              <w:jc w:val="center"/>
            </w:pPr>
            <w:r w:rsidRPr="003A7ABE">
              <w:t>01.11.18</w:t>
            </w:r>
          </w:p>
        </w:tc>
        <w:tc>
          <w:tcPr>
            <w:tcW w:w="1984" w:type="dxa"/>
          </w:tcPr>
          <w:p w:rsidR="00B359CF" w:rsidRPr="003A7ABE" w:rsidRDefault="00B359CF" w:rsidP="00996126">
            <w:pPr>
              <w:jc w:val="center"/>
              <w:rPr>
                <w:bCs/>
              </w:rPr>
            </w:pPr>
          </w:p>
        </w:tc>
      </w:tr>
      <w:tr w:rsidR="00B359CF" w:rsidRPr="003A7ABE" w:rsidTr="00996126">
        <w:trPr>
          <w:trHeight w:val="241"/>
        </w:trPr>
        <w:tc>
          <w:tcPr>
            <w:tcW w:w="567" w:type="dxa"/>
          </w:tcPr>
          <w:p w:rsidR="00B359CF" w:rsidRPr="003A7ABE" w:rsidRDefault="00B359CF" w:rsidP="00996126">
            <w:pPr>
              <w:jc w:val="center"/>
            </w:pPr>
            <w:r w:rsidRPr="003A7ABE">
              <w:t>5</w:t>
            </w:r>
          </w:p>
        </w:tc>
        <w:tc>
          <w:tcPr>
            <w:tcW w:w="6505" w:type="dxa"/>
          </w:tcPr>
          <w:p w:rsidR="00B359CF" w:rsidRPr="003A7ABE" w:rsidRDefault="00B359CF" w:rsidP="00996126">
            <w:r w:rsidRPr="003A7ABE">
              <w:t>Всеукраїнський конкурс-огляд тепличного господарства загальноосвітніх та позашкільних навчальних закладів «Дивовижна теплиця»</w:t>
            </w:r>
          </w:p>
        </w:tc>
        <w:tc>
          <w:tcPr>
            <w:tcW w:w="1985" w:type="dxa"/>
          </w:tcPr>
          <w:p w:rsidR="00B359CF" w:rsidRPr="003A7ABE" w:rsidRDefault="00B359CF" w:rsidP="00996126">
            <w:pPr>
              <w:jc w:val="center"/>
            </w:pPr>
            <w:r w:rsidRPr="003A7ABE">
              <w:t>16.11.18</w:t>
            </w:r>
          </w:p>
        </w:tc>
        <w:tc>
          <w:tcPr>
            <w:tcW w:w="1984" w:type="dxa"/>
          </w:tcPr>
          <w:p w:rsidR="00B359CF" w:rsidRPr="003A7ABE" w:rsidRDefault="00B359CF" w:rsidP="00996126">
            <w:pPr>
              <w:jc w:val="center"/>
              <w:rPr>
                <w:bCs/>
              </w:rPr>
            </w:pPr>
          </w:p>
        </w:tc>
      </w:tr>
    </w:tbl>
    <w:p w:rsidR="00B359CF" w:rsidRPr="003A7ABE" w:rsidRDefault="00B359CF" w:rsidP="003A7ABE">
      <w:pPr>
        <w:ind w:left="-1260" w:right="-545"/>
        <w:jc w:val="center"/>
        <w:rPr>
          <w:lang w:val="uk-UA"/>
        </w:rPr>
      </w:pPr>
    </w:p>
    <w:sectPr w:rsidR="00B359CF" w:rsidRPr="003A7ABE" w:rsidSect="004B6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72FE"/>
    <w:rsid w:val="000672DF"/>
    <w:rsid w:val="00082062"/>
    <w:rsid w:val="002176F3"/>
    <w:rsid w:val="002540AA"/>
    <w:rsid w:val="002B0662"/>
    <w:rsid w:val="003A7ABE"/>
    <w:rsid w:val="004B6A86"/>
    <w:rsid w:val="004F0639"/>
    <w:rsid w:val="007304D3"/>
    <w:rsid w:val="00781443"/>
    <w:rsid w:val="00996126"/>
    <w:rsid w:val="00A36C53"/>
    <w:rsid w:val="00B359CF"/>
    <w:rsid w:val="00BE3A2E"/>
    <w:rsid w:val="00C44325"/>
    <w:rsid w:val="00CC3905"/>
    <w:rsid w:val="00CF72FE"/>
    <w:rsid w:val="00E64BB5"/>
    <w:rsid w:val="00EB35CC"/>
    <w:rsid w:val="00FD3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AB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3A7A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7AB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odyText2">
    <w:name w:val="Body Text 2"/>
    <w:basedOn w:val="Normal"/>
    <w:link w:val="BodyText2Char"/>
    <w:uiPriority w:val="99"/>
    <w:rsid w:val="003A7ABE"/>
    <w:pPr>
      <w:jc w:val="center"/>
    </w:pPr>
    <w:rPr>
      <w:sz w:val="28"/>
      <w:szCs w:val="20"/>
      <w:lang w:val="uk-U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ABE"/>
    <w:rPr>
      <w:rFonts w:ascii="Times New Roman" w:hAnsi="Times New Roman" w:cs="Times New Roman"/>
      <w:sz w:val="20"/>
      <w:szCs w:val="20"/>
      <w:lang w:val="uk-UA" w:eastAsia="ru-RU"/>
    </w:rPr>
  </w:style>
  <w:style w:type="character" w:styleId="Hyperlink">
    <w:name w:val="Hyperlink"/>
    <w:basedOn w:val="DefaultParagraphFont"/>
    <w:uiPriority w:val="99"/>
    <w:rsid w:val="003A7ABE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A7AB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lsuncn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755</Words>
  <Characters>4310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ыыыы</dc:creator>
  <cp:keywords/>
  <dc:description/>
  <cp:lastModifiedBy>User</cp:lastModifiedBy>
  <cp:revision>4</cp:revision>
  <dcterms:created xsi:type="dcterms:W3CDTF">2018-01-18T12:45:00Z</dcterms:created>
  <dcterms:modified xsi:type="dcterms:W3CDTF">2018-02-07T08:44:00Z</dcterms:modified>
</cp:coreProperties>
</file>