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CC" w:rsidRPr="00745850" w:rsidRDefault="00A20BCC" w:rsidP="00745850">
      <w:pPr>
        <w:pStyle w:val="BalloonTex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Pr="00783AA7">
        <w:rPr>
          <w:rFonts w:ascii="Times New Roman" w:hAnsi="Times New Roman" w:cs="Times New Roman"/>
          <w:sz w:val="24"/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.75pt" fillcolor="window">
            <v:imagedata r:id="rId5" o:title=""/>
          </v:shape>
        </w:pict>
      </w:r>
    </w:p>
    <w:p w:rsidR="00A20BCC" w:rsidRPr="00745850" w:rsidRDefault="00A20BCC" w:rsidP="00745850">
      <w:pPr>
        <w:pStyle w:val="Heading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45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УКРАЇНА</w:t>
      </w:r>
    </w:p>
    <w:p w:rsidR="00A20BCC" w:rsidRPr="00745850" w:rsidRDefault="00A20BCC" w:rsidP="00745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5850">
        <w:rPr>
          <w:rFonts w:ascii="Times New Roman" w:hAnsi="Times New Roman"/>
          <w:b/>
          <w:sz w:val="24"/>
          <w:szCs w:val="24"/>
          <w:lang w:val="uk-UA"/>
        </w:rPr>
        <w:t>НАДВІРНЯНСЬКА МІСЬКА  РАДА  ІВАНО-ФРАНКІВСЬКОЇ ОБЛАСТІ</w:t>
      </w:r>
    </w:p>
    <w:p w:rsidR="00A20BCC" w:rsidRPr="00745850" w:rsidRDefault="00A20BCC" w:rsidP="007458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85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</w:t>
      </w:r>
      <w:r w:rsidRPr="00745850">
        <w:rPr>
          <w:rFonts w:ascii="Times New Roman" w:hAnsi="Times New Roman"/>
          <w:b/>
          <w:sz w:val="24"/>
          <w:szCs w:val="24"/>
        </w:rPr>
        <w:t>ЛІСНОТАРНОВИЦЬКИЙ    ЛІЦЕЙ</w:t>
      </w:r>
    </w:p>
    <w:p w:rsidR="00A20BCC" w:rsidRPr="00745850" w:rsidRDefault="00A20BCC" w:rsidP="00745850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45850">
        <w:rPr>
          <w:rFonts w:ascii="Times New Roman" w:hAnsi="Times New Roman"/>
          <w:b/>
          <w:bCs/>
          <w:sz w:val="24"/>
          <w:szCs w:val="24"/>
        </w:rPr>
        <w:t xml:space="preserve">   вул. Грушевського 19,с. Лісна Тарновиця </w:t>
      </w:r>
      <w:r w:rsidRPr="00745850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45850">
        <w:rPr>
          <w:rFonts w:ascii="Times New Roman" w:hAnsi="Times New Roman"/>
          <w:b/>
          <w:bCs/>
          <w:sz w:val="24"/>
          <w:szCs w:val="24"/>
        </w:rPr>
        <w:t>78422 тел.(64)2-70 e-mail :</w:t>
      </w:r>
      <w:r w:rsidRPr="007458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745850">
          <w:rPr>
            <w:rStyle w:val="Hyperlink"/>
            <w:rFonts w:ascii="Times New Roman" w:hAnsi="Times New Roman"/>
            <w:b/>
            <w:bCs/>
            <w:sz w:val="24"/>
            <w:szCs w:val="24"/>
          </w:rPr>
          <w:t>listernvk@ukr.net</w:t>
        </w:r>
      </w:hyperlink>
    </w:p>
    <w:p w:rsidR="00A20BCC" w:rsidRPr="00745850" w:rsidRDefault="00A20BCC" w:rsidP="0074585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5850">
        <w:rPr>
          <w:rFonts w:ascii="Times New Roman" w:hAnsi="Times New Roman"/>
          <w:b/>
          <w:bCs/>
          <w:sz w:val="24"/>
          <w:szCs w:val="24"/>
        </w:rPr>
        <w:t>Код ЄДРПОУ 23802162</w:t>
      </w:r>
    </w:p>
    <w:p w:rsidR="00A20BCC" w:rsidRPr="00745850" w:rsidRDefault="00A20BCC" w:rsidP="0074585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0BCC" w:rsidRDefault="00A20BCC" w:rsidP="0074585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45850">
        <w:rPr>
          <w:rFonts w:ascii="Times New Roman" w:hAnsi="Times New Roman"/>
          <w:b/>
          <w:bCs/>
          <w:sz w:val="24"/>
          <w:szCs w:val="24"/>
        </w:rPr>
        <w:t>НАКАЗ</w:t>
      </w:r>
    </w:p>
    <w:p w:rsidR="00A20BCC" w:rsidRPr="00745850" w:rsidRDefault="00A20BCC" w:rsidP="00745850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A20BCC" w:rsidRPr="00745850" w:rsidRDefault="00A20BCC" w:rsidP="00745850">
      <w:pPr>
        <w:tabs>
          <w:tab w:val="left" w:pos="3930"/>
          <w:tab w:val="left" w:pos="4320"/>
          <w:tab w:val="left" w:pos="5040"/>
          <w:tab w:val="left" w:pos="5760"/>
          <w:tab w:val="left" w:pos="6480"/>
          <w:tab w:val="left" w:pos="1005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45850">
        <w:rPr>
          <w:rFonts w:ascii="Times New Roman" w:hAnsi="Times New Roman"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745850">
        <w:rPr>
          <w:rFonts w:ascii="Times New Roman" w:hAnsi="Times New Roman"/>
          <w:bCs/>
          <w:sz w:val="24"/>
          <w:szCs w:val="24"/>
          <w:lang w:val="uk-UA"/>
        </w:rPr>
        <w:t>1.</w:t>
      </w:r>
      <w:r w:rsidRPr="007458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02.2022</w:t>
      </w:r>
      <w:r w:rsidRPr="00745850">
        <w:rPr>
          <w:rFonts w:ascii="Times New Roman" w:hAnsi="Times New Roman"/>
          <w:bCs/>
          <w:sz w:val="24"/>
          <w:szCs w:val="24"/>
        </w:rPr>
        <w:t xml:space="preserve"> р.                   </w:t>
      </w:r>
      <w:r w:rsidRPr="0074585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45850">
        <w:rPr>
          <w:rFonts w:ascii="Times New Roman" w:hAnsi="Times New Roman"/>
          <w:bCs/>
          <w:sz w:val="24"/>
          <w:szCs w:val="24"/>
        </w:rPr>
        <w:t xml:space="preserve">     с. </w:t>
      </w:r>
      <w:r>
        <w:rPr>
          <w:rFonts w:ascii="Times New Roman" w:hAnsi="Times New Roman"/>
          <w:bCs/>
          <w:sz w:val="24"/>
          <w:szCs w:val="24"/>
        </w:rPr>
        <w:t>Лісна Тарновиця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16</w:t>
      </w:r>
      <w:r w:rsidRPr="00745850">
        <w:rPr>
          <w:rFonts w:ascii="Times New Roman" w:hAnsi="Times New Roman"/>
          <w:bCs/>
          <w:sz w:val="24"/>
          <w:szCs w:val="24"/>
        </w:rPr>
        <w:t>_</w:t>
      </w:r>
    </w:p>
    <w:p w:rsidR="00A20BCC" w:rsidRPr="00745850" w:rsidRDefault="00A20BCC" w:rsidP="000800B5"/>
    <w:p w:rsidR="00A20BCC" w:rsidRDefault="00A20BCC" w:rsidP="000800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 відновлення освітнього</w:t>
      </w:r>
    </w:p>
    <w:p w:rsidR="00A20BCC" w:rsidRDefault="00A20BCC" w:rsidP="000800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процесу  в 5-11 класах </w:t>
      </w:r>
    </w:p>
    <w:p w:rsidR="00A20BCC" w:rsidRDefault="00A20BCC" w:rsidP="000800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20BCC" w:rsidRPr="00721712" w:rsidRDefault="00A20BCC" w:rsidP="00721712">
      <w:pPr>
        <w:shd w:val="clear" w:color="auto" w:fill="FFFFFF"/>
        <w:jc w:val="both"/>
        <w:textAlignment w:val="baseline"/>
        <w:rPr>
          <w:rFonts w:ascii="Times New Roman" w:hAnsi="Times New Roman"/>
          <w:b/>
          <w:spacing w:val="12"/>
          <w:sz w:val="24"/>
          <w:szCs w:val="24"/>
          <w:lang w:val="uk-UA"/>
        </w:rPr>
      </w:pPr>
      <w:r w:rsidRPr="00721712">
        <w:rPr>
          <w:rFonts w:ascii="Times New Roman" w:hAnsi="Times New Roman"/>
          <w:sz w:val="24"/>
          <w:szCs w:val="24"/>
          <w:lang w:val="uk-UA"/>
        </w:rPr>
        <w:t>На виконання</w:t>
      </w:r>
      <w:r>
        <w:rPr>
          <w:rFonts w:ascii="Times New Roman" w:hAnsi="Times New Roman"/>
          <w:sz w:val="24"/>
          <w:szCs w:val="24"/>
          <w:lang w:val="uk-UA"/>
        </w:rPr>
        <w:t xml:space="preserve"> п.4</w:t>
      </w:r>
      <w:r w:rsidRPr="007217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1712">
        <w:rPr>
          <w:rFonts w:ascii="Times New Roman" w:hAnsi="Times New Roman"/>
          <w:spacing w:val="12"/>
          <w:sz w:val="24"/>
          <w:szCs w:val="24"/>
          <w:lang w:val="uk-UA"/>
        </w:rPr>
        <w:t xml:space="preserve"> Протоколу від 21.01.2022 року №2  засідання регіональної комісії з питань техногенно-екологічної безпеки і надзвичайних ситуацій</w:t>
      </w:r>
      <w:r>
        <w:rPr>
          <w:rFonts w:ascii="Times New Roman" w:hAnsi="Times New Roman"/>
          <w:sz w:val="28"/>
          <w:szCs w:val="28"/>
          <w:lang w:val="uk-UA"/>
        </w:rPr>
        <w:t xml:space="preserve"> та з метою впорядкованого відновлення освітнього процесу в закладах загальної  середньої освіти територіальної громади, підтримання безпеки санітарного стану закладу  та забезпечення здоров</w:t>
      </w:r>
      <w:r w:rsidRPr="00165447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і безпеки учасників освітнього процесу</w:t>
      </w:r>
    </w:p>
    <w:p w:rsidR="00A20BCC" w:rsidRDefault="00A20BCC" w:rsidP="000800B5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BCC" w:rsidRPr="004B79BA" w:rsidRDefault="00A20BCC" w:rsidP="000800B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79BA">
        <w:rPr>
          <w:rFonts w:ascii="Times New Roman" w:hAnsi="Times New Roman"/>
          <w:b/>
          <w:sz w:val="28"/>
          <w:szCs w:val="28"/>
          <w:lang w:val="uk-UA"/>
        </w:rPr>
        <w:t>НАКАЗУЮ: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20BCC" w:rsidRDefault="00A20BCC" w:rsidP="00745850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Відновити освітній процес в закладі  з 14.02.2022 р.  для  учнів  5-11 класів.</w:t>
      </w:r>
    </w:p>
    <w:p w:rsidR="00A20BCC" w:rsidRDefault="00A20BCC" w:rsidP="000800B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гігієнічну та санітарну обробку приміщень закладу, проведення обробки дезінфікуючими засобами поверхонь в усіх приміщеннях, на ігрових та спортивних майданчиках.</w:t>
      </w:r>
    </w:p>
    <w:p w:rsidR="00A20BCC" w:rsidRDefault="00A20BCC" w:rsidP="000800B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Здійснювати щоденний контроль за станом здоров</w:t>
      </w:r>
      <w:r w:rsidRPr="00E12D0B">
        <w:rPr>
          <w:rFonts w:ascii="Times New Roman" w:hAnsi="Times New Roman"/>
          <w:sz w:val="28"/>
          <w:szCs w:val="28"/>
          <w:lang w:val="uk-UA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 усіх працівників та учнів, проведенням температурного скринінгу і використанням  засобів  індивідуального  захисту.</w:t>
      </w:r>
    </w:p>
    <w:p w:rsidR="00A20BCC" w:rsidRDefault="00A20BCC" w:rsidP="000800B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Обмежити доступ сторонніх осіб до закладу  освіти.</w:t>
      </w:r>
    </w:p>
    <w:p w:rsidR="00A20BCC" w:rsidRDefault="00A20BCC" w:rsidP="000800B5">
      <w:pPr>
        <w:pStyle w:val="ListParagraph"/>
        <w:numPr>
          <w:ilvl w:val="1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Неухильно  дотримуватись  вимог  Постанови  Головного  державного санітарного  лікаря  України від  22.08.2020 р. №50 «Про  затвердження  протиепідемічних  заходів  у  закладах   освіти  на  період  карантину  у  зв’язку  з  поширенням  коронавірусної  хвороби  (C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VID</w:t>
      </w:r>
      <w:r w:rsidRPr="007D1EE7">
        <w:rPr>
          <w:rFonts w:ascii="Times New Roman" w:hAnsi="Times New Roman"/>
          <w:sz w:val="28"/>
          <w:szCs w:val="28"/>
          <w:lang w:val="uk-UA"/>
        </w:rPr>
        <w:t>-19)”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0BCC" w:rsidRDefault="00A20BCC" w:rsidP="000800B5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686DDD">
        <w:rPr>
          <w:rFonts w:ascii="Times New Roman" w:hAnsi="Times New Roman"/>
          <w:sz w:val="28"/>
          <w:szCs w:val="28"/>
          <w:lang w:val="uk-UA"/>
        </w:rPr>
        <w:t>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за виконанням наказу залишаю за собою.</w:t>
      </w:r>
    </w:p>
    <w:p w:rsidR="00A20BCC" w:rsidRDefault="00A20BCC" w:rsidP="00080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BCC" w:rsidRDefault="00A20BCC" w:rsidP="000800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0BCC" w:rsidRPr="00745850" w:rsidRDefault="00A20BCC">
      <w:pPr>
        <w:rPr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Директор:                                     Василь Івасик</w:t>
      </w:r>
    </w:p>
    <w:sectPr w:rsidR="00A20BCC" w:rsidRPr="00745850" w:rsidSect="00745850">
      <w:pgSz w:w="11906" w:h="16838"/>
      <w:pgMar w:top="709" w:right="707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C02"/>
    <w:multiLevelType w:val="multilevel"/>
    <w:tmpl w:val="6884F1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0B5"/>
    <w:rsid w:val="0003564F"/>
    <w:rsid w:val="000468C5"/>
    <w:rsid w:val="000800B5"/>
    <w:rsid w:val="000B1C6F"/>
    <w:rsid w:val="0016068D"/>
    <w:rsid w:val="00165447"/>
    <w:rsid w:val="00170544"/>
    <w:rsid w:val="00170B88"/>
    <w:rsid w:val="001E466E"/>
    <w:rsid w:val="003E3C67"/>
    <w:rsid w:val="004B79BA"/>
    <w:rsid w:val="004D31E1"/>
    <w:rsid w:val="00516C7E"/>
    <w:rsid w:val="00525EC3"/>
    <w:rsid w:val="00587693"/>
    <w:rsid w:val="005C0D48"/>
    <w:rsid w:val="005C396B"/>
    <w:rsid w:val="00664125"/>
    <w:rsid w:val="00674019"/>
    <w:rsid w:val="00686DDD"/>
    <w:rsid w:val="006F4703"/>
    <w:rsid w:val="007004E3"/>
    <w:rsid w:val="00721712"/>
    <w:rsid w:val="007302F1"/>
    <w:rsid w:val="00745850"/>
    <w:rsid w:val="0077228E"/>
    <w:rsid w:val="00783AA7"/>
    <w:rsid w:val="007D1EE7"/>
    <w:rsid w:val="0094073B"/>
    <w:rsid w:val="009A56A6"/>
    <w:rsid w:val="009A56B7"/>
    <w:rsid w:val="009C5B6E"/>
    <w:rsid w:val="009D1E5F"/>
    <w:rsid w:val="00A02EEC"/>
    <w:rsid w:val="00A20BCC"/>
    <w:rsid w:val="00A61422"/>
    <w:rsid w:val="00AB78FF"/>
    <w:rsid w:val="00AF687F"/>
    <w:rsid w:val="00AF7AF1"/>
    <w:rsid w:val="00B7754F"/>
    <w:rsid w:val="00BA7C17"/>
    <w:rsid w:val="00BC0BC4"/>
    <w:rsid w:val="00BD0797"/>
    <w:rsid w:val="00C148A3"/>
    <w:rsid w:val="00C26E22"/>
    <w:rsid w:val="00CD545C"/>
    <w:rsid w:val="00CE46F6"/>
    <w:rsid w:val="00D31EBB"/>
    <w:rsid w:val="00D52E85"/>
    <w:rsid w:val="00E12D0B"/>
    <w:rsid w:val="00E25182"/>
    <w:rsid w:val="00EC4B44"/>
    <w:rsid w:val="00ED0A85"/>
    <w:rsid w:val="00EE3E38"/>
    <w:rsid w:val="00F123DF"/>
    <w:rsid w:val="00FA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B5"/>
    <w:pPr>
      <w:spacing w:after="200" w:line="276" w:lineRule="auto"/>
    </w:pPr>
    <w:rPr>
      <w:rFonts w:eastAsia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58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00B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val="uk-UA" w:eastAsia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00B5"/>
    <w:pPr>
      <w:keepNext/>
      <w:spacing w:after="0" w:line="240" w:lineRule="auto"/>
      <w:ind w:left="851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0A8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00B5"/>
    <w:rPr>
      <w:rFonts w:ascii="Cambria" w:hAnsi="Cambria" w:cs="Times New Roman"/>
      <w:b/>
      <w:bCs/>
      <w:i/>
      <w:iCs/>
      <w:color w:val="4F81BD"/>
      <w:lang w:val="uk-UA" w:eastAsia="uk-U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800B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80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8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0B5"/>
    <w:rPr>
      <w:rFonts w:ascii="Tahoma" w:hAnsi="Tahoma" w:cs="Tahoma"/>
      <w:sz w:val="16"/>
      <w:szCs w:val="16"/>
      <w:lang w:eastAsia="ru-RU"/>
    </w:rPr>
  </w:style>
  <w:style w:type="character" w:customStyle="1" w:styleId="2">
    <w:name w:val="Знак Знак2"/>
    <w:basedOn w:val="DefaultParagraphFont"/>
    <w:uiPriority w:val="99"/>
    <w:semiHidden/>
    <w:rsid w:val="00745850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7458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ternv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275</Words>
  <Characters>1572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Paradise</cp:lastModifiedBy>
  <cp:revision>12</cp:revision>
  <cp:lastPrinted>2021-04-02T13:43:00Z</cp:lastPrinted>
  <dcterms:created xsi:type="dcterms:W3CDTF">2021-04-02T11:41:00Z</dcterms:created>
  <dcterms:modified xsi:type="dcterms:W3CDTF">2022-02-11T12:38:00Z</dcterms:modified>
</cp:coreProperties>
</file>